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04B1" w14:textId="77777777" w:rsidR="003629B1" w:rsidRDefault="003629B1" w:rsidP="003629B1">
      <w:pPr>
        <w:rPr>
          <w:lang w:val="en-US"/>
        </w:rPr>
      </w:pPr>
      <w:r>
        <w:rPr>
          <w:noProof/>
        </w:rPr>
        <w:drawing>
          <wp:inline distT="0" distB="0" distL="0" distR="0" wp14:anchorId="72BC9620" wp14:editId="47D8482E">
            <wp:extent cx="1810512" cy="914400"/>
            <wp:effectExtent l="0" t="0" r="0" b="0"/>
            <wp:docPr id="6" name="Picture 6" descr="eR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RAD Logo"/>
                    <pic:cNvPicPr/>
                  </pic:nvPicPr>
                  <pic:blipFill>
                    <a:blip r:embed="rId9">
                      <a:extLst>
                        <a:ext uri="{28A0092B-C50C-407E-A947-70E740481C1C}">
                          <a14:useLocalDpi xmlns:a14="http://schemas.microsoft.com/office/drawing/2010/main" val="0"/>
                        </a:ext>
                      </a:extLst>
                    </a:blip>
                    <a:stretch>
                      <a:fillRect/>
                    </a:stretch>
                  </pic:blipFill>
                  <pic:spPr>
                    <a:xfrm>
                      <a:off x="0" y="0"/>
                      <a:ext cx="1810512" cy="914400"/>
                    </a:xfrm>
                    <a:prstGeom prst="rect">
                      <a:avLst/>
                    </a:prstGeom>
                  </pic:spPr>
                </pic:pic>
              </a:graphicData>
            </a:graphic>
          </wp:inline>
        </w:drawing>
      </w:r>
    </w:p>
    <w:p w14:paraId="0D51DD0F" w14:textId="77777777" w:rsidR="003629B1" w:rsidRPr="00F71ED5" w:rsidRDefault="003629B1" w:rsidP="003629B1">
      <w:pPr>
        <w:rPr>
          <w:lang w:val="en-US"/>
        </w:rPr>
      </w:pPr>
    </w:p>
    <w:p w14:paraId="189A4B5D" w14:textId="77777777" w:rsidR="003629B1" w:rsidRDefault="003629B1" w:rsidP="003629B1">
      <w:pPr>
        <w:rPr>
          <w:lang w:val="en-US"/>
        </w:rPr>
      </w:pPr>
    </w:p>
    <w:p w14:paraId="7249EA20" w14:textId="77777777" w:rsidR="003629B1" w:rsidRDefault="003629B1" w:rsidP="003629B1"/>
    <w:p w14:paraId="18A7C86F" w14:textId="26925ABA" w:rsidR="003629B1" w:rsidRPr="0043023E" w:rsidRDefault="00000000" w:rsidP="003629B1">
      <w:pPr>
        <w:pStyle w:val="Subtitle"/>
        <w:jc w:val="center"/>
      </w:pPr>
      <w:sdt>
        <w:sdtPr>
          <w:alias w:val="Company"/>
          <w:tag w:val=""/>
          <w:id w:val="600531500"/>
          <w:placeholder>
            <w:docPart w:val="C571B7768B0C4AAAACDEB438AB4B5FAB"/>
          </w:placeholder>
          <w:dataBinding w:prefixMappings="xmlns:ns0='http://schemas.openxmlformats.org/officeDocument/2006/extended-properties' " w:xpath="/ns0:Properties[1]/ns0:Company[1]" w:storeItemID="{6668398D-A668-4E3E-A5EB-62B293D839F1}"/>
          <w:text/>
        </w:sdtPr>
        <w:sdtContent>
          <w:r w:rsidR="003629B1" w:rsidRPr="0043023E">
            <w:t>eRAD</w:t>
          </w:r>
          <w:r w:rsidR="00864C4B">
            <w:t xml:space="preserve"> RIS</w:t>
          </w:r>
        </w:sdtContent>
      </w:sdt>
    </w:p>
    <w:p w14:paraId="77C11912" w14:textId="32D69FA6" w:rsidR="003629B1" w:rsidRPr="0043023E" w:rsidRDefault="00000000" w:rsidP="003629B1">
      <w:pPr>
        <w:pStyle w:val="Title"/>
        <w:ind w:left="720" w:right="720"/>
        <w:jc w:val="center"/>
      </w:pPr>
      <w:sdt>
        <w:sdtPr>
          <w:alias w:val="Title"/>
          <w:tag w:val=""/>
          <w:id w:val="1158817372"/>
          <w:dataBinding w:prefixMappings="xmlns:ns0='http://purl.org/dc/elements/1.1/' xmlns:ns1='http://schemas.openxmlformats.org/package/2006/metadata/core-properties' " w:xpath="/ns1:coreProperties[1]/ns0:title[1]" w:storeItemID="{6C3C8BC8-F283-45AE-878A-BAB7291924A1}"/>
          <w:text w:multiLine="1"/>
        </w:sdtPr>
        <w:sdtContent>
          <w:r w:rsidR="009151C2">
            <w:t>S</w:t>
          </w:r>
          <w:r w:rsidR="009C7DD5">
            <w:t>ystem Config</w:t>
          </w:r>
        </w:sdtContent>
      </w:sdt>
    </w:p>
    <w:p w14:paraId="6BFC6FA8" w14:textId="77777777" w:rsidR="00864C4B" w:rsidRDefault="00864C4B" w:rsidP="003629B1">
      <w:pPr>
        <w:pStyle w:val="Subtitle"/>
        <w:jc w:val="center"/>
      </w:pPr>
      <w:r>
        <w:t xml:space="preserve">Configuration Settings </w:t>
      </w:r>
      <w:r w:rsidR="009151C2">
        <w:t>For</w:t>
      </w:r>
    </w:p>
    <w:p w14:paraId="00CDBC30" w14:textId="72D8DDF9" w:rsidR="003629B1" w:rsidRPr="0043023E" w:rsidRDefault="009151C2" w:rsidP="003629B1">
      <w:pPr>
        <w:pStyle w:val="Subtitle"/>
        <w:jc w:val="center"/>
      </w:pPr>
      <w:bookmarkStart w:id="0" w:name="_Hlk108704202"/>
      <w:r>
        <w:t>Build</w:t>
      </w:r>
      <w:r w:rsidR="000757C6" w:rsidRPr="0043023E">
        <w:t xml:space="preserve"> </w:t>
      </w:r>
      <w:sdt>
        <w:sdtPr>
          <w:alias w:val="Subtitle"/>
          <w:tag w:val=""/>
          <w:id w:val="113722248"/>
          <w:placeholder>
            <w:docPart w:val="E1176F1896364C83B9E5F0D4E71DCA01"/>
          </w:placeholder>
          <w:dataBinding w:prefixMappings="xmlns:ns0='http://purl.org/dc/elements/1.1/' xmlns:ns1='http://schemas.openxmlformats.org/package/2006/metadata/core-properties' " w:xpath="/ns1:coreProperties[1]/ns0:subject[1]" w:storeItemID="{6C3C8BC8-F283-45AE-878A-BAB7291924A1}"/>
          <w:text/>
        </w:sdtPr>
        <w:sdtContent>
          <w:r>
            <w:t>v3.2022.</w:t>
          </w:r>
          <w:r w:rsidR="003D5DEB">
            <w:t>8.29</w:t>
          </w:r>
        </w:sdtContent>
      </w:sdt>
    </w:p>
    <w:bookmarkEnd w:id="0"/>
    <w:p w14:paraId="6FB92226" w14:textId="77777777" w:rsidR="003629B1" w:rsidRPr="0043023E" w:rsidRDefault="003629B1" w:rsidP="003629B1">
      <w:pPr>
        <w:jc w:val="center"/>
      </w:pPr>
    </w:p>
    <w:p w14:paraId="2C600C29" w14:textId="122C2DBA" w:rsidR="003629B1" w:rsidRPr="0043023E" w:rsidRDefault="003629B1" w:rsidP="003629B1">
      <w:pPr>
        <w:pStyle w:val="Topic"/>
        <w:jc w:val="center"/>
      </w:pPr>
      <w:r w:rsidRPr="0043023E">
        <w:t xml:space="preserve">Updated </w:t>
      </w:r>
      <w:sdt>
        <w:sdtPr>
          <w:alias w:val="Publish Date"/>
          <w:tag w:val=""/>
          <w:id w:val="-1229839188"/>
          <w:placeholder>
            <w:docPart w:val="4F0D88D87FA54092AF2E456AD21F33C9"/>
          </w:placeholder>
          <w:dataBinding w:prefixMappings="xmlns:ns0='http://schemas.microsoft.com/office/2006/coverPageProps' " w:xpath="/ns0:CoverPageProperties[1]/ns0:PublishDate[1]" w:storeItemID="{55AF091B-3C7A-41E3-B477-F2FDAA23CFDA}"/>
          <w:date w:fullDate="2022-11-02T00:00:00Z">
            <w:dateFormat w:val="MMMM d, yyyy"/>
            <w:lid w:val="en-US"/>
            <w:storeMappedDataAs w:val="dateTime"/>
            <w:calendar w:val="gregorian"/>
          </w:date>
        </w:sdtPr>
        <w:sdtContent>
          <w:r w:rsidR="003D5DEB">
            <w:rPr>
              <w:lang w:val="en-US"/>
            </w:rPr>
            <w:t>November 2, 2022</w:t>
          </w:r>
        </w:sdtContent>
      </w:sdt>
    </w:p>
    <w:p w14:paraId="7C8F2F07" w14:textId="77777777" w:rsidR="00864C4B" w:rsidRPr="004E38E3" w:rsidRDefault="00864C4B" w:rsidP="00864C4B"/>
    <w:p w14:paraId="1C0C0F43" w14:textId="77777777" w:rsidR="00864C4B" w:rsidRPr="004E38E3" w:rsidRDefault="00864C4B" w:rsidP="00864C4B">
      <w:pPr>
        <w:spacing w:before="200" w:after="200"/>
        <w:rPr>
          <w:rFonts w:ascii="Bahnschrift SemiLight" w:hAnsi="Bahnschrift SemiLight"/>
          <w:bCs/>
          <w:color w:val="6E6E6E" w:themeColor="accent2"/>
          <w:spacing w:val="10"/>
          <w:kern w:val="28"/>
          <w:sz w:val="44"/>
          <w:szCs w:val="24"/>
        </w:rPr>
      </w:pPr>
      <w:r w:rsidRPr="004E38E3">
        <w:br w:type="page"/>
      </w:r>
    </w:p>
    <w:p w14:paraId="15B25097" w14:textId="77777777" w:rsidR="00864C4B" w:rsidRDefault="00864C4B" w:rsidP="00864C4B">
      <w:pPr>
        <w:pStyle w:val="Subtitle"/>
      </w:pPr>
      <w:r w:rsidRPr="004E38E3">
        <w:lastRenderedPageBreak/>
        <w:t>Table of Contents</w:t>
      </w:r>
    </w:p>
    <w:p w14:paraId="6D959726" w14:textId="1A378AA7" w:rsidR="00864C4B" w:rsidRDefault="00864C4B">
      <w:pPr>
        <w:pStyle w:val="TOC1"/>
        <w:rPr>
          <w:rFonts w:asciiTheme="minorHAnsi" w:eastAsiaTheme="minorEastAsia" w:hAnsiTheme="minorHAnsi" w:cstheme="minorBidi"/>
          <w:noProof/>
          <w:color w:val="auto"/>
          <w:sz w:val="22"/>
          <w:szCs w:val="22"/>
          <w:lang w:val="en-CA" w:eastAsia="en-CA"/>
        </w:rPr>
      </w:pPr>
      <w:r>
        <w:fldChar w:fldCharType="begin"/>
      </w:r>
      <w:r>
        <w:instrText xml:space="preserve"> TOC \o "1-3" \h \z \u </w:instrText>
      </w:r>
      <w:r>
        <w:fldChar w:fldCharType="separate"/>
      </w:r>
      <w:hyperlink w:anchor="_Toc118277380" w:history="1">
        <w:r w:rsidRPr="003531CD">
          <w:rPr>
            <w:rStyle w:val="Hyperlink"/>
          </w:rPr>
          <w:t>Summary</w:t>
        </w:r>
        <w:r>
          <w:rPr>
            <w:noProof/>
            <w:webHidden/>
          </w:rPr>
          <w:tab/>
        </w:r>
        <w:r>
          <w:rPr>
            <w:noProof/>
            <w:webHidden/>
          </w:rPr>
          <w:fldChar w:fldCharType="begin"/>
        </w:r>
        <w:r>
          <w:rPr>
            <w:noProof/>
            <w:webHidden/>
          </w:rPr>
          <w:instrText xml:space="preserve"> PAGEREF _Toc118277380 \h </w:instrText>
        </w:r>
        <w:r>
          <w:rPr>
            <w:noProof/>
            <w:webHidden/>
          </w:rPr>
        </w:r>
        <w:r>
          <w:rPr>
            <w:noProof/>
            <w:webHidden/>
          </w:rPr>
          <w:fldChar w:fldCharType="separate"/>
        </w:r>
        <w:r>
          <w:rPr>
            <w:noProof/>
            <w:webHidden/>
          </w:rPr>
          <w:t>4</w:t>
        </w:r>
        <w:r>
          <w:rPr>
            <w:noProof/>
            <w:webHidden/>
          </w:rPr>
          <w:fldChar w:fldCharType="end"/>
        </w:r>
      </w:hyperlink>
    </w:p>
    <w:p w14:paraId="1ED470B0" w14:textId="5BA46F54" w:rsidR="00864C4B" w:rsidRDefault="00000000">
      <w:pPr>
        <w:pStyle w:val="TOC3"/>
        <w:tabs>
          <w:tab w:val="right" w:leader="dot" w:pos="9350"/>
        </w:tabs>
        <w:rPr>
          <w:rFonts w:asciiTheme="minorHAnsi" w:eastAsiaTheme="minorEastAsia" w:hAnsiTheme="minorHAnsi" w:cstheme="minorBidi"/>
          <w:noProof/>
          <w:sz w:val="22"/>
          <w:szCs w:val="22"/>
          <w:lang w:val="en-CA" w:eastAsia="en-CA"/>
        </w:rPr>
      </w:pPr>
      <w:hyperlink w:anchor="_Toc118277381" w:history="1">
        <w:r w:rsidR="00864C4B" w:rsidRPr="003531CD">
          <w:rPr>
            <w:rStyle w:val="Hyperlink"/>
          </w:rPr>
          <w:t>Overview</w:t>
        </w:r>
        <w:r w:rsidR="00864C4B">
          <w:rPr>
            <w:noProof/>
            <w:webHidden/>
          </w:rPr>
          <w:tab/>
        </w:r>
        <w:r w:rsidR="00864C4B">
          <w:rPr>
            <w:noProof/>
            <w:webHidden/>
          </w:rPr>
          <w:fldChar w:fldCharType="begin"/>
        </w:r>
        <w:r w:rsidR="00864C4B">
          <w:rPr>
            <w:noProof/>
            <w:webHidden/>
          </w:rPr>
          <w:instrText xml:space="preserve"> PAGEREF _Toc118277381 \h </w:instrText>
        </w:r>
        <w:r w:rsidR="00864C4B">
          <w:rPr>
            <w:noProof/>
            <w:webHidden/>
          </w:rPr>
        </w:r>
        <w:r w:rsidR="00864C4B">
          <w:rPr>
            <w:noProof/>
            <w:webHidden/>
          </w:rPr>
          <w:fldChar w:fldCharType="separate"/>
        </w:r>
        <w:r w:rsidR="00864C4B">
          <w:rPr>
            <w:noProof/>
            <w:webHidden/>
          </w:rPr>
          <w:t>4</w:t>
        </w:r>
        <w:r w:rsidR="00864C4B">
          <w:rPr>
            <w:noProof/>
            <w:webHidden/>
          </w:rPr>
          <w:fldChar w:fldCharType="end"/>
        </w:r>
      </w:hyperlink>
    </w:p>
    <w:p w14:paraId="56F3C85C" w14:textId="13EB39DD" w:rsidR="00864C4B" w:rsidRDefault="00000000">
      <w:pPr>
        <w:pStyle w:val="TOC3"/>
        <w:tabs>
          <w:tab w:val="right" w:leader="dot" w:pos="9350"/>
        </w:tabs>
        <w:rPr>
          <w:rFonts w:asciiTheme="minorHAnsi" w:eastAsiaTheme="minorEastAsia" w:hAnsiTheme="minorHAnsi" w:cstheme="minorBidi"/>
          <w:noProof/>
          <w:sz w:val="22"/>
          <w:szCs w:val="22"/>
          <w:lang w:val="en-CA" w:eastAsia="en-CA"/>
        </w:rPr>
      </w:pPr>
      <w:hyperlink w:anchor="_Toc118277382" w:history="1">
        <w:r w:rsidR="00864C4B" w:rsidRPr="003531CD">
          <w:rPr>
            <w:rStyle w:val="Hyperlink"/>
          </w:rPr>
          <w:t>Intended Audience</w:t>
        </w:r>
        <w:r w:rsidR="00864C4B">
          <w:rPr>
            <w:noProof/>
            <w:webHidden/>
          </w:rPr>
          <w:tab/>
        </w:r>
        <w:r w:rsidR="00864C4B">
          <w:rPr>
            <w:noProof/>
            <w:webHidden/>
          </w:rPr>
          <w:fldChar w:fldCharType="begin"/>
        </w:r>
        <w:r w:rsidR="00864C4B">
          <w:rPr>
            <w:noProof/>
            <w:webHidden/>
          </w:rPr>
          <w:instrText xml:space="preserve"> PAGEREF _Toc118277382 \h </w:instrText>
        </w:r>
        <w:r w:rsidR="00864C4B">
          <w:rPr>
            <w:noProof/>
            <w:webHidden/>
          </w:rPr>
        </w:r>
        <w:r w:rsidR="00864C4B">
          <w:rPr>
            <w:noProof/>
            <w:webHidden/>
          </w:rPr>
          <w:fldChar w:fldCharType="separate"/>
        </w:r>
        <w:r w:rsidR="00864C4B">
          <w:rPr>
            <w:noProof/>
            <w:webHidden/>
          </w:rPr>
          <w:t>4</w:t>
        </w:r>
        <w:r w:rsidR="00864C4B">
          <w:rPr>
            <w:noProof/>
            <w:webHidden/>
          </w:rPr>
          <w:fldChar w:fldCharType="end"/>
        </w:r>
      </w:hyperlink>
    </w:p>
    <w:p w14:paraId="615A42A4" w14:textId="5C3FD25B" w:rsidR="00864C4B" w:rsidRDefault="00000000">
      <w:pPr>
        <w:pStyle w:val="TOC1"/>
        <w:rPr>
          <w:rFonts w:asciiTheme="minorHAnsi" w:eastAsiaTheme="minorEastAsia" w:hAnsiTheme="minorHAnsi" w:cstheme="minorBidi"/>
          <w:noProof/>
          <w:color w:val="auto"/>
          <w:sz w:val="22"/>
          <w:szCs w:val="22"/>
          <w:lang w:val="en-CA" w:eastAsia="en-CA"/>
        </w:rPr>
      </w:pPr>
      <w:hyperlink w:anchor="_Toc118277383" w:history="1">
        <w:r w:rsidR="00864C4B" w:rsidRPr="003531CD">
          <w:rPr>
            <w:rStyle w:val="Hyperlink"/>
          </w:rPr>
          <w:t>RIS SystemConfig Lookup Table</w:t>
        </w:r>
        <w:r w:rsidR="00864C4B">
          <w:rPr>
            <w:noProof/>
            <w:webHidden/>
          </w:rPr>
          <w:tab/>
        </w:r>
        <w:r w:rsidR="00864C4B">
          <w:rPr>
            <w:noProof/>
            <w:webHidden/>
          </w:rPr>
          <w:fldChar w:fldCharType="begin"/>
        </w:r>
        <w:r w:rsidR="00864C4B">
          <w:rPr>
            <w:noProof/>
            <w:webHidden/>
          </w:rPr>
          <w:instrText xml:space="preserve"> PAGEREF _Toc118277383 \h </w:instrText>
        </w:r>
        <w:r w:rsidR="00864C4B">
          <w:rPr>
            <w:noProof/>
            <w:webHidden/>
          </w:rPr>
        </w:r>
        <w:r w:rsidR="00864C4B">
          <w:rPr>
            <w:noProof/>
            <w:webHidden/>
          </w:rPr>
          <w:fldChar w:fldCharType="separate"/>
        </w:r>
        <w:r w:rsidR="00864C4B">
          <w:rPr>
            <w:noProof/>
            <w:webHidden/>
          </w:rPr>
          <w:t>5</w:t>
        </w:r>
        <w:r w:rsidR="00864C4B">
          <w:rPr>
            <w:noProof/>
            <w:webHidden/>
          </w:rPr>
          <w:fldChar w:fldCharType="end"/>
        </w:r>
      </w:hyperlink>
    </w:p>
    <w:p w14:paraId="7BBF45C0" w14:textId="5EBB89E2" w:rsidR="003629B1" w:rsidRDefault="00864C4B" w:rsidP="00864C4B">
      <w:r>
        <w:fldChar w:fldCharType="end"/>
      </w:r>
    </w:p>
    <w:p w14:paraId="15E4C555" w14:textId="04730FBF" w:rsidR="00864C4B" w:rsidRDefault="00864C4B">
      <w:pPr>
        <w:spacing w:before="200" w:after="200"/>
      </w:pPr>
      <w:r>
        <w:br w:type="page"/>
      </w:r>
    </w:p>
    <w:p w14:paraId="4D2FB8E6" w14:textId="77777777" w:rsidR="00864C4B" w:rsidRDefault="00864C4B" w:rsidP="003629B1"/>
    <w:p w14:paraId="73E3D42D" w14:textId="77777777" w:rsidR="003629B1" w:rsidRDefault="003629B1" w:rsidP="003629B1"/>
    <w:p w14:paraId="064FC540" w14:textId="77777777" w:rsidR="003629B1" w:rsidRDefault="003629B1" w:rsidP="003629B1">
      <w:pPr>
        <w:sectPr w:rsidR="003629B1" w:rsidSect="00262161">
          <w:headerReference w:type="default" r:id="rId10"/>
          <w:footerReference w:type="default" r:id="rId11"/>
          <w:pgSz w:w="12240" w:h="15840"/>
          <w:pgMar w:top="1080" w:right="1440" w:bottom="1080" w:left="1440" w:header="432" w:footer="0" w:gutter="0"/>
          <w:cols w:space="708"/>
          <w:titlePg/>
          <w:docGrid w:linePitch="360"/>
        </w:sectPr>
      </w:pPr>
    </w:p>
    <w:p w14:paraId="2D42404E" w14:textId="77777777" w:rsidR="003629B1" w:rsidRDefault="003629B1" w:rsidP="003629B1">
      <w:pPr>
        <w:pStyle w:val="Heading1"/>
        <w:tabs>
          <w:tab w:val="right" w:pos="10080"/>
        </w:tabs>
      </w:pPr>
      <w:bookmarkStart w:id="5" w:name="_Toc109728237"/>
      <w:bookmarkStart w:id="6" w:name="_Toc118277380"/>
      <w:r>
        <w:lastRenderedPageBreak/>
        <w:t>Summary</w:t>
      </w:r>
      <w:bookmarkEnd w:id="5"/>
      <w:bookmarkEnd w:id="6"/>
    </w:p>
    <w:p w14:paraId="589A4DE8" w14:textId="77777777" w:rsidR="0043023E" w:rsidRDefault="0043023E" w:rsidP="003629B1">
      <w:pPr>
        <w:pStyle w:val="Heading3"/>
      </w:pPr>
      <w:bookmarkStart w:id="7" w:name="_Toc109728238"/>
      <w:bookmarkStart w:id="8" w:name="_Toc118277381"/>
      <w:bookmarkStart w:id="9" w:name="_Hlk60733073"/>
      <w:r>
        <w:t>Overview</w:t>
      </w:r>
      <w:bookmarkEnd w:id="7"/>
      <w:bookmarkEnd w:id="8"/>
    </w:p>
    <w:p w14:paraId="320CA150" w14:textId="1DAAA65B" w:rsidR="00032F69" w:rsidRDefault="00032F69" w:rsidP="00032F69">
      <w:pPr>
        <w:rPr>
          <w:rFonts w:cs="Arial"/>
        </w:rPr>
      </w:pPr>
      <w:bookmarkStart w:id="10" w:name="_Hlk108704293"/>
      <w:bookmarkStart w:id="11" w:name="_Hlk108704605"/>
      <w:r>
        <w:t xml:space="preserve">This document details all available </w:t>
      </w:r>
      <w:sdt>
        <w:sdtPr>
          <w:rPr>
            <w:color w:val="891A1C" w:themeColor="accent1"/>
          </w:rPr>
          <w:alias w:val="Title"/>
          <w:id w:val="440572779"/>
          <w:placeholder>
            <w:docPart w:val="751F0B4F5F2E4FAC82123A15772A0549"/>
          </w:placeholder>
          <w:dataBinding w:prefixMappings="xmlns:ns0='http://purl.org/dc/elements/1.1/' xmlns:ns1='http://schemas.openxmlformats.org/package/2006/metadata/core-properties' " w:xpath="/ns1:coreProperties[1]/ns0:title[1]" w:storeItemID="{6C3C8BC8-F283-45AE-878A-BAB7291924A1}"/>
          <w:text/>
        </w:sdtPr>
        <w:sdtContent>
          <w:r w:rsidR="009C7DD5">
            <w:rPr>
              <w:color w:val="891A1C" w:themeColor="accent1"/>
            </w:rPr>
            <w:t>System Config</w:t>
          </w:r>
        </w:sdtContent>
      </w:sdt>
      <w:r>
        <w:t xml:space="preserve"> </w:t>
      </w:r>
      <w:r w:rsidR="009C7DD5">
        <w:t xml:space="preserve">settings </w:t>
      </w:r>
      <w:r>
        <w:t xml:space="preserve">for eRAD RIS </w:t>
      </w:r>
      <w:sdt>
        <w:sdtPr>
          <w:rPr>
            <w:color w:val="891A1C" w:themeColor="accent1"/>
          </w:rPr>
          <w:alias w:val="Subtitle"/>
          <w:tag w:val=""/>
          <w:id w:val="-1014220021"/>
          <w:placeholder>
            <w:docPart w:val="4C251908EB0745A4AD07EB7ABF71FC96"/>
          </w:placeholder>
          <w:dataBinding w:prefixMappings="xmlns:ns0='http://purl.org/dc/elements/1.1/' xmlns:ns1='http://schemas.openxmlformats.org/package/2006/metadata/core-properties' " w:xpath="/ns1:coreProperties[1]/ns0:subject[1]" w:storeItemID="{6C3C8BC8-F283-45AE-878A-BAB7291924A1}"/>
          <w:text/>
        </w:sdtPr>
        <w:sdtContent>
          <w:r w:rsidR="003D5DEB">
            <w:rPr>
              <w:color w:val="891A1C" w:themeColor="accent1"/>
            </w:rPr>
            <w:t>v3.2022.8.29</w:t>
          </w:r>
        </w:sdtContent>
      </w:sdt>
      <w:r>
        <w:t xml:space="preserve"> </w:t>
      </w:r>
      <w:bookmarkEnd w:id="10"/>
      <w:r>
        <w:t>configuration</w:t>
      </w:r>
      <w:r w:rsidR="00196B74">
        <w:t xml:space="preserve"> via the </w:t>
      </w:r>
      <w:r w:rsidR="00196B74" w:rsidRPr="00196B74">
        <w:t xml:space="preserve">RIS </w:t>
      </w:r>
      <w:proofErr w:type="spellStart"/>
      <w:r w:rsidR="009C7DD5">
        <w:rPr>
          <w:rStyle w:val="Output"/>
        </w:rPr>
        <w:t>SystemConfig</w:t>
      </w:r>
      <w:proofErr w:type="spellEnd"/>
      <w:r w:rsidR="00196B74" w:rsidRPr="00196B74">
        <w:t xml:space="preserve"> Lookup Table</w:t>
      </w:r>
      <w:r>
        <w:rPr>
          <w:rFonts w:cs="Arial"/>
        </w:rPr>
        <w:t>.</w:t>
      </w:r>
    </w:p>
    <w:p w14:paraId="50DF97DE" w14:textId="350A4ACA" w:rsidR="00196B74" w:rsidRDefault="009C7DD5" w:rsidP="00032F69">
      <w:pPr>
        <w:rPr>
          <w:rFonts w:cs="Arial"/>
        </w:rPr>
      </w:pPr>
      <w:r w:rsidRPr="009C7DD5">
        <w:rPr>
          <w:rFonts w:cs="Arial"/>
          <w:noProof/>
        </w:rPr>
        <w:drawing>
          <wp:inline distT="0" distB="0" distL="0" distR="0" wp14:anchorId="66E3FD2C" wp14:editId="12A9CF4F">
            <wp:extent cx="6400800" cy="1415415"/>
            <wp:effectExtent l="0" t="0" r="0" b="0"/>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pic:nvPicPr>
                  <pic:blipFill>
                    <a:blip r:embed="rId12"/>
                    <a:stretch>
                      <a:fillRect/>
                    </a:stretch>
                  </pic:blipFill>
                  <pic:spPr>
                    <a:xfrm>
                      <a:off x="0" y="0"/>
                      <a:ext cx="6400800" cy="1415415"/>
                    </a:xfrm>
                    <a:prstGeom prst="rect">
                      <a:avLst/>
                    </a:prstGeom>
                  </pic:spPr>
                </pic:pic>
              </a:graphicData>
            </a:graphic>
          </wp:inline>
        </w:drawing>
      </w:r>
    </w:p>
    <w:p w14:paraId="7E5AF4B4" w14:textId="77777777" w:rsidR="003629B1" w:rsidRPr="00B60008" w:rsidRDefault="003629B1" w:rsidP="003629B1">
      <w:pPr>
        <w:pStyle w:val="Heading3"/>
      </w:pPr>
      <w:bookmarkStart w:id="12" w:name="_Toc109728239"/>
      <w:bookmarkStart w:id="13" w:name="_Toc118277382"/>
      <w:bookmarkEnd w:id="11"/>
      <w:r w:rsidRPr="00B60008">
        <w:t>Intended Audience</w:t>
      </w:r>
      <w:bookmarkEnd w:id="12"/>
      <w:bookmarkEnd w:id="13"/>
    </w:p>
    <w:p w14:paraId="2A6CA674" w14:textId="5116E293" w:rsidR="00032F69" w:rsidRPr="00053AC1" w:rsidRDefault="00032F69" w:rsidP="00032F69">
      <w:pPr>
        <w:rPr>
          <w:rFonts w:cs="Arial"/>
          <w:lang w:bidi="he-IL"/>
        </w:rPr>
      </w:pPr>
      <w:bookmarkStart w:id="14" w:name="_Toc530055354"/>
      <w:bookmarkStart w:id="15" w:name="_Toc48059014"/>
      <w:bookmarkStart w:id="16" w:name="_Hlk67496366"/>
      <w:bookmarkEnd w:id="9"/>
      <w:r w:rsidRPr="0006325C">
        <w:rPr>
          <w:rFonts w:cs="Arial"/>
          <w:lang w:bidi="he-IL"/>
        </w:rPr>
        <w:t>The intended audience for this document is the RIS</w:t>
      </w:r>
      <w:r w:rsidR="00196B74">
        <w:rPr>
          <w:rFonts w:cs="Arial"/>
          <w:lang w:bidi="he-IL"/>
        </w:rPr>
        <w:t xml:space="preserve"> Service and</w:t>
      </w:r>
      <w:r w:rsidRPr="0006325C">
        <w:rPr>
          <w:rFonts w:cs="Arial"/>
          <w:lang w:bidi="he-IL"/>
        </w:rPr>
        <w:t xml:space="preserve"> Administration team</w:t>
      </w:r>
      <w:r w:rsidR="00196B74">
        <w:rPr>
          <w:rFonts w:cs="Arial"/>
          <w:lang w:bidi="he-IL"/>
        </w:rPr>
        <w:t>s</w:t>
      </w:r>
      <w:r w:rsidRPr="0006325C">
        <w:rPr>
          <w:rFonts w:cs="Arial"/>
          <w:lang w:bidi="he-IL"/>
        </w:rPr>
        <w:t xml:space="preserve"> for all eRAD </w:t>
      </w:r>
      <w:r w:rsidRPr="00053AC1">
        <w:rPr>
          <w:rFonts w:cs="Arial"/>
          <w:lang w:bidi="he-IL"/>
        </w:rPr>
        <w:t xml:space="preserve">RIS </w:t>
      </w:r>
      <w:r>
        <w:rPr>
          <w:rFonts w:cs="Arial"/>
          <w:lang w:bidi="he-IL"/>
        </w:rPr>
        <w:t>installations</w:t>
      </w:r>
      <w:r w:rsidRPr="00053AC1">
        <w:rPr>
          <w:rFonts w:cs="Arial"/>
          <w:lang w:bidi="he-IL"/>
        </w:rPr>
        <w:t>.</w:t>
      </w:r>
    </w:p>
    <w:p w14:paraId="4D83351B" w14:textId="77777777" w:rsidR="003629B1" w:rsidRDefault="003629B1" w:rsidP="003629B1"/>
    <w:p w14:paraId="050EA060" w14:textId="2244068E" w:rsidR="003629B1" w:rsidRPr="00A60D56" w:rsidRDefault="009151C2" w:rsidP="002C53F9">
      <w:pPr>
        <w:pStyle w:val="Heading1"/>
      </w:pPr>
      <w:bookmarkStart w:id="17" w:name="_Toc109728240"/>
      <w:bookmarkStart w:id="18" w:name="_Toc118277383"/>
      <w:bookmarkEnd w:id="14"/>
      <w:bookmarkEnd w:id="15"/>
      <w:bookmarkEnd w:id="16"/>
      <w:r>
        <w:lastRenderedPageBreak/>
        <w:t xml:space="preserve">RIS </w:t>
      </w:r>
      <w:bookmarkStart w:id="19" w:name="_Hlk67820655"/>
      <w:bookmarkStart w:id="20" w:name="_Toc507079472"/>
      <w:bookmarkStart w:id="21" w:name="_Toc48059019"/>
      <w:r w:rsidR="0044298E" w:rsidRPr="0044298E">
        <w:t xml:space="preserve">SystemConfig </w:t>
      </w:r>
      <w:r w:rsidR="003629B1" w:rsidRPr="00A60D56">
        <w:t>Lookup Table</w:t>
      </w:r>
      <w:bookmarkEnd w:id="17"/>
      <w:bookmarkEnd w:id="18"/>
    </w:p>
    <w:bookmarkEnd w:id="19"/>
    <w:bookmarkEnd w:id="20"/>
    <w:bookmarkEnd w:id="21"/>
    <w:p w14:paraId="543F6EEE" w14:textId="261A1344" w:rsidR="005357AA" w:rsidRDefault="00F00210" w:rsidP="00F00210">
      <w:r w:rsidRPr="00C21EC9">
        <w:t xml:space="preserve">The following </w:t>
      </w:r>
      <w:r>
        <w:t xml:space="preserve">configurable </w:t>
      </w:r>
      <w:r w:rsidRPr="00C21EC9">
        <w:t xml:space="preserve">settings </w:t>
      </w:r>
      <w:r>
        <w:t xml:space="preserve">are available </w:t>
      </w:r>
      <w:r w:rsidRPr="00C21EC9">
        <w:t>with this release:</w:t>
      </w:r>
    </w:p>
    <w:tbl>
      <w:tblPr>
        <w:tblStyle w:val="TableGrid"/>
        <w:tblW w:w="10080" w:type="dxa"/>
        <w:tblLayout w:type="fixed"/>
        <w:tblLook w:val="04A0" w:firstRow="1" w:lastRow="0" w:firstColumn="1" w:lastColumn="0" w:noHBand="0" w:noVBand="1"/>
      </w:tblPr>
      <w:tblGrid>
        <w:gridCol w:w="3600"/>
        <w:gridCol w:w="2160"/>
        <w:gridCol w:w="4320"/>
      </w:tblGrid>
      <w:tr w:rsidR="00F00210" w14:paraId="20B3D486" w14:textId="77777777" w:rsidTr="005357AA">
        <w:trPr>
          <w:tblHeader/>
        </w:trPr>
        <w:tc>
          <w:tcPr>
            <w:tcW w:w="3600" w:type="dxa"/>
            <w:shd w:val="clear" w:color="auto" w:fill="F0EBE6" w:themeFill="background2"/>
          </w:tcPr>
          <w:p w14:paraId="22C2DEA2" w14:textId="77777777" w:rsidR="00F00210" w:rsidRDefault="00F00210" w:rsidP="003D5DEB">
            <w:pPr>
              <w:pStyle w:val="TableBody"/>
            </w:pPr>
            <w:r>
              <w:t xml:space="preserve">System Config </w:t>
            </w:r>
            <w:r w:rsidRPr="009305CB">
              <w:t>Code</w:t>
            </w:r>
          </w:p>
        </w:tc>
        <w:tc>
          <w:tcPr>
            <w:tcW w:w="2160" w:type="dxa"/>
            <w:shd w:val="clear" w:color="auto" w:fill="F0EBE6" w:themeFill="background2"/>
          </w:tcPr>
          <w:p w14:paraId="28E3AF9D" w14:textId="77777777" w:rsidR="00F00210" w:rsidRDefault="00F00210" w:rsidP="003D5DEB">
            <w:pPr>
              <w:pStyle w:val="TableBody"/>
            </w:pPr>
            <w:r w:rsidRPr="009305CB">
              <w:t>Value</w:t>
            </w:r>
            <w:r>
              <w:t xml:space="preserve"> and Default</w:t>
            </w:r>
          </w:p>
        </w:tc>
        <w:tc>
          <w:tcPr>
            <w:tcW w:w="4320" w:type="dxa"/>
            <w:shd w:val="clear" w:color="auto" w:fill="F0EBE6" w:themeFill="background2"/>
          </w:tcPr>
          <w:p w14:paraId="41D4EDCE" w14:textId="77777777" w:rsidR="00F00210" w:rsidRDefault="00F00210" w:rsidP="003D5DEB">
            <w:pPr>
              <w:pStyle w:val="TableBody"/>
            </w:pPr>
            <w:r w:rsidRPr="009305CB">
              <w:t>Description</w:t>
            </w:r>
          </w:p>
        </w:tc>
      </w:tr>
      <w:tr w:rsidR="003D5DEB" w:rsidRPr="003D5DEB" w14:paraId="65C31E5B" w14:textId="77777777" w:rsidTr="005357AA">
        <w:tc>
          <w:tcPr>
            <w:tcW w:w="3600" w:type="dxa"/>
            <w:noWrap/>
            <w:hideMark/>
          </w:tcPr>
          <w:p w14:paraId="01B5255C" w14:textId="77777777" w:rsidR="003D5DEB" w:rsidRPr="003D5DEB" w:rsidRDefault="003D5DEB" w:rsidP="003D5DEB">
            <w:pPr>
              <w:pStyle w:val="TableBody"/>
            </w:pPr>
            <w:proofErr w:type="spellStart"/>
            <w:r w:rsidRPr="003D5DEB">
              <w:t>AccessionPrefix</w:t>
            </w:r>
            <w:proofErr w:type="spellEnd"/>
          </w:p>
        </w:tc>
        <w:tc>
          <w:tcPr>
            <w:tcW w:w="2160" w:type="dxa"/>
            <w:hideMark/>
          </w:tcPr>
          <w:p w14:paraId="1D66F2C5" w14:textId="77777777" w:rsidR="003D5DEB" w:rsidRPr="003D5DEB" w:rsidRDefault="003D5DEB" w:rsidP="003D5DEB">
            <w:pPr>
              <w:pStyle w:val="TableBody"/>
            </w:pPr>
            <w:r w:rsidRPr="003D5DEB">
              <w:t>Value=String, Default=Blank</w:t>
            </w:r>
          </w:p>
        </w:tc>
        <w:tc>
          <w:tcPr>
            <w:tcW w:w="4320" w:type="dxa"/>
            <w:hideMark/>
          </w:tcPr>
          <w:p w14:paraId="117C39D3" w14:textId="77777777" w:rsidR="003D5DEB" w:rsidRPr="003D5DEB" w:rsidRDefault="003D5DEB" w:rsidP="003D5DEB">
            <w:pPr>
              <w:pStyle w:val="TableBody"/>
            </w:pPr>
            <w:r w:rsidRPr="003D5DEB">
              <w:t>A prefix that will be added to the new Accession numbers that are assigned.</w:t>
            </w:r>
          </w:p>
        </w:tc>
      </w:tr>
      <w:tr w:rsidR="003D5DEB" w:rsidRPr="003D5DEB" w14:paraId="3FD03407" w14:textId="77777777" w:rsidTr="005357AA">
        <w:tc>
          <w:tcPr>
            <w:tcW w:w="3600" w:type="dxa"/>
            <w:noWrap/>
            <w:hideMark/>
          </w:tcPr>
          <w:p w14:paraId="09706693" w14:textId="77777777" w:rsidR="003D5DEB" w:rsidRPr="003D5DEB" w:rsidRDefault="003D5DEB" w:rsidP="003D5DEB">
            <w:pPr>
              <w:pStyle w:val="TableBody"/>
            </w:pPr>
            <w:proofErr w:type="spellStart"/>
            <w:r w:rsidRPr="003D5DEB">
              <w:t>AccessionSuffix</w:t>
            </w:r>
            <w:proofErr w:type="spellEnd"/>
          </w:p>
        </w:tc>
        <w:tc>
          <w:tcPr>
            <w:tcW w:w="2160" w:type="dxa"/>
            <w:hideMark/>
          </w:tcPr>
          <w:p w14:paraId="381BBCE4" w14:textId="77777777" w:rsidR="003D5DEB" w:rsidRPr="003D5DEB" w:rsidRDefault="003D5DEB" w:rsidP="003D5DEB">
            <w:pPr>
              <w:pStyle w:val="TableBody"/>
            </w:pPr>
            <w:r w:rsidRPr="003D5DEB">
              <w:t>Value=String, Default=Blank</w:t>
            </w:r>
          </w:p>
        </w:tc>
        <w:tc>
          <w:tcPr>
            <w:tcW w:w="4320" w:type="dxa"/>
            <w:hideMark/>
          </w:tcPr>
          <w:p w14:paraId="1B2A461B" w14:textId="77777777" w:rsidR="003D5DEB" w:rsidRPr="003D5DEB" w:rsidRDefault="003D5DEB" w:rsidP="003D5DEB">
            <w:pPr>
              <w:pStyle w:val="TableBody"/>
            </w:pPr>
            <w:r w:rsidRPr="003D5DEB">
              <w:t>A suffix that will be appended to the new Accession numbers that are assigned.</w:t>
            </w:r>
          </w:p>
        </w:tc>
      </w:tr>
      <w:tr w:rsidR="003D5DEB" w:rsidRPr="003D5DEB" w14:paraId="75AD5D81" w14:textId="77777777" w:rsidTr="005357AA">
        <w:tc>
          <w:tcPr>
            <w:tcW w:w="3600" w:type="dxa"/>
            <w:noWrap/>
            <w:hideMark/>
          </w:tcPr>
          <w:p w14:paraId="3168CF8E" w14:textId="77777777" w:rsidR="003D5DEB" w:rsidRPr="003D5DEB" w:rsidRDefault="003D5DEB" w:rsidP="003D5DEB">
            <w:pPr>
              <w:pStyle w:val="TableBody"/>
            </w:pPr>
            <w:proofErr w:type="spellStart"/>
            <w:r w:rsidRPr="003D5DEB">
              <w:t>AccountDisabledMessage</w:t>
            </w:r>
            <w:proofErr w:type="spellEnd"/>
          </w:p>
        </w:tc>
        <w:tc>
          <w:tcPr>
            <w:tcW w:w="2160" w:type="dxa"/>
            <w:hideMark/>
          </w:tcPr>
          <w:p w14:paraId="1CEF3A5A" w14:textId="77777777" w:rsidR="003D5DEB" w:rsidRPr="003D5DEB" w:rsidRDefault="003D5DEB" w:rsidP="003D5DEB">
            <w:pPr>
              <w:pStyle w:val="TableBody"/>
            </w:pPr>
            <w:r w:rsidRPr="003D5DEB">
              <w:t>Value=String, Default</w:t>
            </w:r>
            <w:proofErr w:type="gramStart"/>
            <w:r w:rsidRPr="003D5DEB">
              <w:t>=[</w:t>
            </w:r>
            <w:proofErr w:type="gramEnd"/>
            <w:r w:rsidRPr="003D5DEB">
              <w:t>Account disabled. Please contact your administrator.]</w:t>
            </w:r>
          </w:p>
        </w:tc>
        <w:tc>
          <w:tcPr>
            <w:tcW w:w="4320" w:type="dxa"/>
            <w:hideMark/>
          </w:tcPr>
          <w:p w14:paraId="209E5847" w14:textId="77777777" w:rsidR="003D5DEB" w:rsidRPr="003D5DEB" w:rsidRDefault="003D5DEB" w:rsidP="003D5DEB">
            <w:pPr>
              <w:pStyle w:val="TableBody"/>
            </w:pPr>
            <w:r w:rsidRPr="003D5DEB">
              <w:t>Message to display to users who have had their accounts disabled. Added in v3.2018.5.6 #27176</w:t>
            </w:r>
          </w:p>
        </w:tc>
      </w:tr>
      <w:tr w:rsidR="003D5DEB" w:rsidRPr="003D5DEB" w14:paraId="5C36A123" w14:textId="77777777" w:rsidTr="005357AA">
        <w:tc>
          <w:tcPr>
            <w:tcW w:w="3600" w:type="dxa"/>
            <w:noWrap/>
            <w:hideMark/>
          </w:tcPr>
          <w:p w14:paraId="16E9032B" w14:textId="77777777" w:rsidR="003D5DEB" w:rsidRPr="003D5DEB" w:rsidRDefault="003D5DEB" w:rsidP="003D5DEB">
            <w:pPr>
              <w:pStyle w:val="TableBody"/>
            </w:pPr>
            <w:proofErr w:type="spellStart"/>
            <w:r w:rsidRPr="003D5DEB">
              <w:t>ACRSelectToken</w:t>
            </w:r>
            <w:proofErr w:type="spellEnd"/>
          </w:p>
        </w:tc>
        <w:tc>
          <w:tcPr>
            <w:tcW w:w="2160" w:type="dxa"/>
            <w:hideMark/>
          </w:tcPr>
          <w:p w14:paraId="042B5248" w14:textId="77777777" w:rsidR="003D5DEB" w:rsidRPr="003D5DEB" w:rsidRDefault="003D5DEB" w:rsidP="003D5DEB">
            <w:pPr>
              <w:pStyle w:val="TableBody"/>
            </w:pPr>
            <w:r w:rsidRPr="003D5DEB">
              <w:t>Value=String, Default=Blank</w:t>
            </w:r>
          </w:p>
        </w:tc>
        <w:tc>
          <w:tcPr>
            <w:tcW w:w="4320" w:type="dxa"/>
            <w:hideMark/>
          </w:tcPr>
          <w:p w14:paraId="0D00367A" w14:textId="77777777" w:rsidR="003D5DEB" w:rsidRPr="003D5DEB" w:rsidRDefault="003D5DEB" w:rsidP="003D5DEB">
            <w:pPr>
              <w:pStyle w:val="TableBody"/>
            </w:pPr>
            <w:r w:rsidRPr="003D5DEB">
              <w:t>Token for ACR Select to identify which site is contacting them.</w:t>
            </w:r>
          </w:p>
        </w:tc>
      </w:tr>
      <w:tr w:rsidR="003D5DEB" w:rsidRPr="003D5DEB" w14:paraId="29DB648F" w14:textId="77777777" w:rsidTr="005357AA">
        <w:tc>
          <w:tcPr>
            <w:tcW w:w="3600" w:type="dxa"/>
            <w:noWrap/>
            <w:hideMark/>
          </w:tcPr>
          <w:p w14:paraId="36D0AC1C" w14:textId="77777777" w:rsidR="003D5DEB" w:rsidRPr="003D5DEB" w:rsidRDefault="003D5DEB" w:rsidP="003D5DEB">
            <w:pPr>
              <w:pStyle w:val="TableBody"/>
            </w:pPr>
            <w:proofErr w:type="spellStart"/>
            <w:r w:rsidRPr="003D5DEB">
              <w:t>ACRSelectURL</w:t>
            </w:r>
            <w:proofErr w:type="spellEnd"/>
          </w:p>
        </w:tc>
        <w:tc>
          <w:tcPr>
            <w:tcW w:w="2160" w:type="dxa"/>
            <w:hideMark/>
          </w:tcPr>
          <w:p w14:paraId="7E677354" w14:textId="77777777" w:rsidR="003D5DEB" w:rsidRPr="003D5DEB" w:rsidRDefault="003D5DEB" w:rsidP="003D5DEB">
            <w:pPr>
              <w:pStyle w:val="TableBody"/>
            </w:pPr>
            <w:r w:rsidRPr="003D5DEB">
              <w:t>Value=URL as String, Default=Blank</w:t>
            </w:r>
          </w:p>
        </w:tc>
        <w:tc>
          <w:tcPr>
            <w:tcW w:w="4320" w:type="dxa"/>
            <w:hideMark/>
          </w:tcPr>
          <w:p w14:paraId="61C05074" w14:textId="77777777" w:rsidR="003D5DEB" w:rsidRPr="003D5DEB" w:rsidRDefault="003D5DEB" w:rsidP="003D5DEB">
            <w:pPr>
              <w:pStyle w:val="TableBody"/>
            </w:pPr>
            <w:r w:rsidRPr="003D5DEB">
              <w:t>URL for ACR Select site.</w:t>
            </w:r>
          </w:p>
        </w:tc>
      </w:tr>
      <w:tr w:rsidR="003D5DEB" w:rsidRPr="003D5DEB" w14:paraId="0AE344A6" w14:textId="77777777" w:rsidTr="005357AA">
        <w:tc>
          <w:tcPr>
            <w:tcW w:w="3600" w:type="dxa"/>
            <w:noWrap/>
            <w:hideMark/>
          </w:tcPr>
          <w:p w14:paraId="60AD836F" w14:textId="77777777" w:rsidR="003D5DEB" w:rsidRPr="003D5DEB" w:rsidRDefault="003D5DEB" w:rsidP="003D5DEB">
            <w:pPr>
              <w:pStyle w:val="TableBody"/>
            </w:pPr>
            <w:proofErr w:type="spellStart"/>
            <w:r w:rsidRPr="003D5DEB">
              <w:t>AddUseLocationFilterToWorklistSiteGroups</w:t>
            </w:r>
            <w:proofErr w:type="spellEnd"/>
          </w:p>
        </w:tc>
        <w:tc>
          <w:tcPr>
            <w:tcW w:w="2160" w:type="dxa"/>
            <w:hideMark/>
          </w:tcPr>
          <w:p w14:paraId="7B983015" w14:textId="77777777" w:rsidR="003D5DEB" w:rsidRPr="003D5DEB" w:rsidRDefault="003D5DEB" w:rsidP="003D5DEB">
            <w:pPr>
              <w:pStyle w:val="TableBody"/>
            </w:pPr>
            <w:r w:rsidRPr="003D5DEB">
              <w:t>Value=Boolean, Default=[True]</w:t>
            </w:r>
          </w:p>
        </w:tc>
        <w:tc>
          <w:tcPr>
            <w:tcW w:w="4320" w:type="dxa"/>
            <w:hideMark/>
          </w:tcPr>
          <w:p w14:paraId="18799203" w14:textId="77777777" w:rsidR="003D5DEB" w:rsidRPr="003D5DEB" w:rsidRDefault="003D5DEB" w:rsidP="003D5DEB">
            <w:pPr>
              <w:pStyle w:val="TableBody"/>
            </w:pPr>
            <w:r w:rsidRPr="003D5DEB">
              <w:t>When True, the list of sites/site groups on some worklists will include an option to use the location filter.</w:t>
            </w:r>
          </w:p>
        </w:tc>
      </w:tr>
      <w:tr w:rsidR="003D5DEB" w:rsidRPr="003D5DEB" w14:paraId="4F5AC2F8" w14:textId="77777777" w:rsidTr="005357AA">
        <w:tc>
          <w:tcPr>
            <w:tcW w:w="3600" w:type="dxa"/>
            <w:noWrap/>
            <w:hideMark/>
          </w:tcPr>
          <w:p w14:paraId="4BCD59B0" w14:textId="77777777" w:rsidR="003D5DEB" w:rsidRPr="003D5DEB" w:rsidRDefault="003D5DEB" w:rsidP="003D5DEB">
            <w:pPr>
              <w:pStyle w:val="TableBody"/>
            </w:pPr>
            <w:proofErr w:type="spellStart"/>
            <w:r w:rsidRPr="003D5DEB">
              <w:t>AIServiceEndpoint</w:t>
            </w:r>
            <w:proofErr w:type="spellEnd"/>
          </w:p>
        </w:tc>
        <w:tc>
          <w:tcPr>
            <w:tcW w:w="2160" w:type="dxa"/>
            <w:hideMark/>
          </w:tcPr>
          <w:p w14:paraId="1FF6966C" w14:textId="77777777" w:rsidR="003D5DEB" w:rsidRPr="003D5DEB" w:rsidRDefault="003D5DEB" w:rsidP="003D5DEB">
            <w:pPr>
              <w:pStyle w:val="TableBody"/>
            </w:pPr>
            <w:r w:rsidRPr="003D5DEB">
              <w:t>Value=URL as String, Default=[N/A]</w:t>
            </w:r>
          </w:p>
        </w:tc>
        <w:tc>
          <w:tcPr>
            <w:tcW w:w="4320" w:type="dxa"/>
            <w:hideMark/>
          </w:tcPr>
          <w:p w14:paraId="51F56CC6" w14:textId="77777777" w:rsidR="003D5DEB" w:rsidRPr="003D5DEB" w:rsidRDefault="003D5DEB" w:rsidP="003D5DEB">
            <w:pPr>
              <w:pStyle w:val="TableBody"/>
            </w:pPr>
            <w:r w:rsidRPr="003D5DEB">
              <w:t>URL used by the arbitrator program to call the AI Service. Added in v3.2018.3</w:t>
            </w:r>
          </w:p>
        </w:tc>
      </w:tr>
      <w:tr w:rsidR="003D5DEB" w:rsidRPr="003D5DEB" w14:paraId="6A90396E" w14:textId="77777777" w:rsidTr="005357AA">
        <w:tc>
          <w:tcPr>
            <w:tcW w:w="3600" w:type="dxa"/>
            <w:noWrap/>
            <w:hideMark/>
          </w:tcPr>
          <w:p w14:paraId="67F6722B" w14:textId="77777777" w:rsidR="003D5DEB" w:rsidRPr="003D5DEB" w:rsidRDefault="003D5DEB" w:rsidP="003D5DEB">
            <w:pPr>
              <w:pStyle w:val="TableBody"/>
            </w:pPr>
            <w:proofErr w:type="spellStart"/>
            <w:r w:rsidRPr="003D5DEB">
              <w:t>AllowCombinedPayments</w:t>
            </w:r>
            <w:proofErr w:type="spellEnd"/>
          </w:p>
        </w:tc>
        <w:tc>
          <w:tcPr>
            <w:tcW w:w="2160" w:type="dxa"/>
            <w:hideMark/>
          </w:tcPr>
          <w:p w14:paraId="7486BFCC" w14:textId="77777777" w:rsidR="003D5DEB" w:rsidRPr="003D5DEB" w:rsidRDefault="003D5DEB" w:rsidP="003D5DEB">
            <w:pPr>
              <w:pStyle w:val="TableBody"/>
            </w:pPr>
            <w:r w:rsidRPr="003D5DEB">
              <w:t>Value=Boolean, Default=[False]</w:t>
            </w:r>
          </w:p>
        </w:tc>
        <w:tc>
          <w:tcPr>
            <w:tcW w:w="4320" w:type="dxa"/>
            <w:hideMark/>
          </w:tcPr>
          <w:p w14:paraId="7078EFB0" w14:textId="77777777" w:rsidR="003D5DEB" w:rsidRPr="003D5DEB" w:rsidRDefault="003D5DEB" w:rsidP="003D5DEB">
            <w:pPr>
              <w:pStyle w:val="TableBody"/>
            </w:pPr>
            <w:r w:rsidRPr="003D5DEB">
              <w:t>When True, the Add Payment button can prompt the user to apply a payment across multiple orders via the Registration Screen.</w:t>
            </w:r>
          </w:p>
        </w:tc>
      </w:tr>
      <w:tr w:rsidR="003D5DEB" w:rsidRPr="003D5DEB" w14:paraId="2B34864A" w14:textId="77777777" w:rsidTr="005357AA">
        <w:tc>
          <w:tcPr>
            <w:tcW w:w="3600" w:type="dxa"/>
            <w:noWrap/>
            <w:hideMark/>
          </w:tcPr>
          <w:p w14:paraId="39F832F6" w14:textId="77777777" w:rsidR="003D5DEB" w:rsidRPr="003D5DEB" w:rsidRDefault="003D5DEB" w:rsidP="003D5DEB">
            <w:pPr>
              <w:pStyle w:val="TableBody"/>
            </w:pPr>
            <w:proofErr w:type="spellStart"/>
            <w:r w:rsidRPr="003D5DEB">
              <w:t>AllowedCrossRoomSchedulingModalityTypes</w:t>
            </w:r>
            <w:proofErr w:type="spellEnd"/>
          </w:p>
        </w:tc>
        <w:tc>
          <w:tcPr>
            <w:tcW w:w="2160" w:type="dxa"/>
            <w:hideMark/>
          </w:tcPr>
          <w:p w14:paraId="01C7E6D4" w14:textId="77777777" w:rsidR="003D5DEB" w:rsidRPr="003D5DEB" w:rsidRDefault="003D5DEB" w:rsidP="003D5DEB">
            <w:pPr>
              <w:pStyle w:val="TableBody"/>
            </w:pPr>
            <w:r w:rsidRPr="003D5DEB">
              <w:t>Value=CSV as String, Default=Blank</w:t>
            </w:r>
          </w:p>
        </w:tc>
        <w:tc>
          <w:tcPr>
            <w:tcW w:w="4320" w:type="dxa"/>
            <w:hideMark/>
          </w:tcPr>
          <w:p w14:paraId="6CEF1639" w14:textId="77777777" w:rsidR="003D5DEB" w:rsidRPr="003D5DEB" w:rsidRDefault="003D5DEB" w:rsidP="003D5DEB">
            <w:pPr>
              <w:pStyle w:val="TableBody"/>
            </w:pPr>
            <w:r w:rsidRPr="003D5DEB">
              <w:t>Comma separated list of modality types that permit scheduling of multiple procedures for the same modality type across multiple rooms. Other modality types continue to restrict multiple procedures for the same modality type to a single room. Updated in v3.2021.4.12 #29320</w:t>
            </w:r>
          </w:p>
        </w:tc>
      </w:tr>
      <w:tr w:rsidR="003D5DEB" w:rsidRPr="003D5DEB" w14:paraId="02C0E076" w14:textId="77777777" w:rsidTr="005357AA">
        <w:tc>
          <w:tcPr>
            <w:tcW w:w="3600" w:type="dxa"/>
            <w:noWrap/>
            <w:hideMark/>
          </w:tcPr>
          <w:p w14:paraId="19109FEC" w14:textId="77777777" w:rsidR="003D5DEB" w:rsidRPr="003D5DEB" w:rsidRDefault="003D5DEB" w:rsidP="003D5DEB">
            <w:pPr>
              <w:pStyle w:val="TableBody"/>
            </w:pPr>
            <w:proofErr w:type="spellStart"/>
            <w:r w:rsidRPr="003D5DEB">
              <w:t>AllowedPasswordFailAttempts</w:t>
            </w:r>
            <w:proofErr w:type="spellEnd"/>
          </w:p>
        </w:tc>
        <w:tc>
          <w:tcPr>
            <w:tcW w:w="2160" w:type="dxa"/>
            <w:hideMark/>
          </w:tcPr>
          <w:p w14:paraId="2DD3EED0" w14:textId="77777777" w:rsidR="003D5DEB" w:rsidRPr="003D5DEB" w:rsidRDefault="003D5DEB" w:rsidP="003D5DEB">
            <w:pPr>
              <w:pStyle w:val="TableBody"/>
            </w:pPr>
            <w:r w:rsidRPr="003D5DEB">
              <w:t>Value=Integer, Set to [</w:t>
            </w:r>
            <w:r w:rsidRPr="003D5DEB">
              <w:rPr>
                <w:rFonts w:ascii="Arial" w:hAnsi="Arial" w:cs="Arial"/>
              </w:rPr>
              <w:t>≤</w:t>
            </w:r>
            <w:r w:rsidRPr="003D5DEB">
              <w:t xml:space="preserve"> 0] to disable, Default</w:t>
            </w:r>
            <w:proofErr w:type="gramStart"/>
            <w:r w:rsidRPr="003D5DEB">
              <w:t>=[</w:t>
            </w:r>
            <w:proofErr w:type="gramEnd"/>
            <w:r w:rsidRPr="003D5DEB">
              <w:t>-1]</w:t>
            </w:r>
          </w:p>
        </w:tc>
        <w:tc>
          <w:tcPr>
            <w:tcW w:w="4320" w:type="dxa"/>
            <w:hideMark/>
          </w:tcPr>
          <w:p w14:paraId="367D5F61" w14:textId="77777777" w:rsidR="003D5DEB" w:rsidRPr="003D5DEB" w:rsidRDefault="003D5DEB" w:rsidP="003D5DEB">
            <w:pPr>
              <w:pStyle w:val="TableBody"/>
            </w:pPr>
            <w:r w:rsidRPr="003D5DEB">
              <w:t>Number of consecutive verification attempts permitted before locking a RIS (not Portal) account. When disabled, a user will never be locked out.</w:t>
            </w:r>
          </w:p>
        </w:tc>
      </w:tr>
      <w:tr w:rsidR="003D5DEB" w:rsidRPr="003D5DEB" w14:paraId="3B3590A6" w14:textId="77777777" w:rsidTr="005357AA">
        <w:tc>
          <w:tcPr>
            <w:tcW w:w="3600" w:type="dxa"/>
            <w:noWrap/>
            <w:hideMark/>
          </w:tcPr>
          <w:p w14:paraId="3C6FC8A3" w14:textId="77777777" w:rsidR="003D5DEB" w:rsidRPr="003D5DEB" w:rsidRDefault="003D5DEB" w:rsidP="003D5DEB">
            <w:pPr>
              <w:pStyle w:val="TableBody"/>
            </w:pPr>
            <w:proofErr w:type="spellStart"/>
            <w:r w:rsidRPr="003D5DEB">
              <w:t>AllowedReportingIntegrationTypes</w:t>
            </w:r>
            <w:proofErr w:type="spellEnd"/>
          </w:p>
        </w:tc>
        <w:tc>
          <w:tcPr>
            <w:tcW w:w="2160" w:type="dxa"/>
            <w:hideMark/>
          </w:tcPr>
          <w:p w14:paraId="2770F0C8" w14:textId="77777777" w:rsidR="003D5DEB" w:rsidRPr="003D5DEB" w:rsidRDefault="003D5DEB" w:rsidP="003D5DEB">
            <w:pPr>
              <w:pStyle w:val="TableBody"/>
            </w:pPr>
            <w:r w:rsidRPr="003D5DEB">
              <w:t>Value=Sum of options as Integer [External=1|MModal=2|PS360=4|eRAD=8], Default</w:t>
            </w:r>
            <w:proofErr w:type="gramStart"/>
            <w:r w:rsidRPr="003D5DEB">
              <w:t>=[</w:t>
            </w:r>
            <w:proofErr w:type="gramEnd"/>
            <w:r w:rsidRPr="003D5DEB">
              <w:t>15]</w:t>
            </w:r>
          </w:p>
        </w:tc>
        <w:tc>
          <w:tcPr>
            <w:tcW w:w="4320" w:type="dxa"/>
            <w:hideMark/>
          </w:tcPr>
          <w:p w14:paraId="32D1F1CA" w14:textId="77777777" w:rsidR="003D5DEB" w:rsidRPr="003D5DEB" w:rsidRDefault="003D5DEB" w:rsidP="003D5DEB">
            <w:pPr>
              <w:pStyle w:val="TableBody"/>
            </w:pPr>
            <w:r w:rsidRPr="003D5DEB">
              <w:t>A value representing the sum all reporting integration types that are allowed on this system.</w:t>
            </w:r>
          </w:p>
        </w:tc>
      </w:tr>
      <w:tr w:rsidR="003D5DEB" w:rsidRPr="003D5DEB" w14:paraId="03DB4072" w14:textId="77777777" w:rsidTr="005357AA">
        <w:tc>
          <w:tcPr>
            <w:tcW w:w="3600" w:type="dxa"/>
            <w:noWrap/>
            <w:hideMark/>
          </w:tcPr>
          <w:p w14:paraId="10FB07F9" w14:textId="77777777" w:rsidR="003D5DEB" w:rsidRPr="003D5DEB" w:rsidRDefault="003D5DEB" w:rsidP="003D5DEB">
            <w:pPr>
              <w:pStyle w:val="TableBody"/>
            </w:pPr>
            <w:proofErr w:type="spellStart"/>
            <w:r w:rsidRPr="003D5DEB">
              <w:t>AllowImaginePreApprovedPayment</w:t>
            </w:r>
            <w:proofErr w:type="spellEnd"/>
          </w:p>
        </w:tc>
        <w:tc>
          <w:tcPr>
            <w:tcW w:w="2160" w:type="dxa"/>
            <w:hideMark/>
          </w:tcPr>
          <w:p w14:paraId="096DA2DE" w14:textId="77777777" w:rsidR="003D5DEB" w:rsidRPr="003D5DEB" w:rsidRDefault="003D5DEB" w:rsidP="003D5DEB">
            <w:pPr>
              <w:pStyle w:val="TableBody"/>
            </w:pPr>
            <w:r w:rsidRPr="003D5DEB">
              <w:t>Value=Boolean, Default=[False]</w:t>
            </w:r>
          </w:p>
        </w:tc>
        <w:tc>
          <w:tcPr>
            <w:tcW w:w="4320" w:type="dxa"/>
            <w:hideMark/>
          </w:tcPr>
          <w:p w14:paraId="4E0DD618" w14:textId="77777777" w:rsidR="003D5DEB" w:rsidRPr="003D5DEB" w:rsidRDefault="003D5DEB" w:rsidP="003D5DEB">
            <w:pPr>
              <w:pStyle w:val="TableBody"/>
            </w:pPr>
            <w:r w:rsidRPr="003D5DEB">
              <w:t xml:space="preserve">When True and </w:t>
            </w:r>
            <w:proofErr w:type="spellStart"/>
            <w:r w:rsidRPr="003D5DEB">
              <w:t>ImaginePay</w:t>
            </w:r>
            <w:proofErr w:type="spellEnd"/>
            <w:r w:rsidRPr="003D5DEB">
              <w:t xml:space="preserve"> is enabled, the </w:t>
            </w:r>
            <w:proofErr w:type="spellStart"/>
            <w:r w:rsidRPr="003D5DEB">
              <w:t>PreApproved</w:t>
            </w:r>
            <w:proofErr w:type="spellEnd"/>
            <w:r w:rsidRPr="003D5DEB">
              <w:t xml:space="preserve"> Payment workflow is enabled. Added in v3.2018.5.24 #27641</w:t>
            </w:r>
          </w:p>
        </w:tc>
      </w:tr>
      <w:tr w:rsidR="003D5DEB" w:rsidRPr="003D5DEB" w14:paraId="3562D6AC" w14:textId="77777777" w:rsidTr="005357AA">
        <w:tc>
          <w:tcPr>
            <w:tcW w:w="3600" w:type="dxa"/>
            <w:noWrap/>
            <w:hideMark/>
          </w:tcPr>
          <w:p w14:paraId="0D441435" w14:textId="77777777" w:rsidR="003D5DEB" w:rsidRPr="003D5DEB" w:rsidRDefault="003D5DEB" w:rsidP="003D5DEB">
            <w:pPr>
              <w:pStyle w:val="TableBody"/>
            </w:pPr>
            <w:proofErr w:type="spellStart"/>
            <w:r w:rsidRPr="003D5DEB">
              <w:t>AllowLZWImageCompression</w:t>
            </w:r>
            <w:proofErr w:type="spellEnd"/>
          </w:p>
        </w:tc>
        <w:tc>
          <w:tcPr>
            <w:tcW w:w="2160" w:type="dxa"/>
            <w:hideMark/>
          </w:tcPr>
          <w:p w14:paraId="07C7F0FA" w14:textId="77777777" w:rsidR="003D5DEB" w:rsidRPr="003D5DEB" w:rsidRDefault="003D5DEB" w:rsidP="003D5DEB">
            <w:pPr>
              <w:pStyle w:val="TableBody"/>
            </w:pPr>
            <w:r w:rsidRPr="003D5DEB">
              <w:t>Value=Boolean, Default=[True]</w:t>
            </w:r>
          </w:p>
        </w:tc>
        <w:tc>
          <w:tcPr>
            <w:tcW w:w="4320" w:type="dxa"/>
            <w:hideMark/>
          </w:tcPr>
          <w:p w14:paraId="1C745162" w14:textId="77777777" w:rsidR="003D5DEB" w:rsidRPr="003D5DEB" w:rsidRDefault="003D5DEB" w:rsidP="003D5DEB">
            <w:pPr>
              <w:pStyle w:val="TableBody"/>
            </w:pPr>
            <w:r w:rsidRPr="003D5DEB">
              <w:t>When True, enables LZW image compression when saving attachments.</w:t>
            </w:r>
          </w:p>
        </w:tc>
      </w:tr>
      <w:tr w:rsidR="003D5DEB" w:rsidRPr="003D5DEB" w14:paraId="2B824380" w14:textId="77777777" w:rsidTr="005357AA">
        <w:tc>
          <w:tcPr>
            <w:tcW w:w="3600" w:type="dxa"/>
            <w:noWrap/>
            <w:hideMark/>
          </w:tcPr>
          <w:p w14:paraId="2BD2558F" w14:textId="77777777" w:rsidR="003D5DEB" w:rsidRPr="003D5DEB" w:rsidRDefault="003D5DEB" w:rsidP="003D5DEB">
            <w:pPr>
              <w:pStyle w:val="TableBody"/>
            </w:pPr>
            <w:proofErr w:type="spellStart"/>
            <w:r w:rsidRPr="003D5DEB">
              <w:t>AllowPeerReviewOnInactiveRads</w:t>
            </w:r>
            <w:proofErr w:type="spellEnd"/>
          </w:p>
        </w:tc>
        <w:tc>
          <w:tcPr>
            <w:tcW w:w="2160" w:type="dxa"/>
            <w:hideMark/>
          </w:tcPr>
          <w:p w14:paraId="3F2916F5" w14:textId="77777777" w:rsidR="003D5DEB" w:rsidRPr="003D5DEB" w:rsidRDefault="003D5DEB" w:rsidP="003D5DEB">
            <w:pPr>
              <w:pStyle w:val="TableBody"/>
            </w:pPr>
            <w:r w:rsidRPr="003D5DEB">
              <w:t>Value=Boolean, Default=[True]</w:t>
            </w:r>
          </w:p>
        </w:tc>
        <w:tc>
          <w:tcPr>
            <w:tcW w:w="4320" w:type="dxa"/>
            <w:hideMark/>
          </w:tcPr>
          <w:p w14:paraId="26627DD6" w14:textId="77777777" w:rsidR="003D5DEB" w:rsidRPr="003D5DEB" w:rsidRDefault="003D5DEB" w:rsidP="003D5DEB">
            <w:pPr>
              <w:pStyle w:val="TableBody"/>
            </w:pPr>
            <w:r w:rsidRPr="003D5DEB">
              <w:t>When True, cases read by a now inactive radiologist can be peer reviewed.</w:t>
            </w:r>
          </w:p>
        </w:tc>
      </w:tr>
      <w:tr w:rsidR="003D5DEB" w:rsidRPr="003D5DEB" w14:paraId="03A37F37" w14:textId="77777777" w:rsidTr="005357AA">
        <w:tc>
          <w:tcPr>
            <w:tcW w:w="3600" w:type="dxa"/>
            <w:noWrap/>
            <w:hideMark/>
          </w:tcPr>
          <w:p w14:paraId="3F64474A" w14:textId="77777777" w:rsidR="003D5DEB" w:rsidRPr="003D5DEB" w:rsidRDefault="003D5DEB" w:rsidP="003D5DEB">
            <w:pPr>
              <w:pStyle w:val="TableBody"/>
            </w:pPr>
            <w:proofErr w:type="spellStart"/>
            <w:r w:rsidRPr="003D5DEB">
              <w:t>AllowZipCodeOnlyPatientSearch</w:t>
            </w:r>
            <w:proofErr w:type="spellEnd"/>
          </w:p>
        </w:tc>
        <w:tc>
          <w:tcPr>
            <w:tcW w:w="2160" w:type="dxa"/>
            <w:hideMark/>
          </w:tcPr>
          <w:p w14:paraId="050FA7CB" w14:textId="77777777" w:rsidR="003D5DEB" w:rsidRPr="003D5DEB" w:rsidRDefault="003D5DEB" w:rsidP="003D5DEB">
            <w:pPr>
              <w:pStyle w:val="TableBody"/>
            </w:pPr>
            <w:r w:rsidRPr="003D5DEB">
              <w:t>Value=Boolean, Default=[False]</w:t>
            </w:r>
          </w:p>
        </w:tc>
        <w:tc>
          <w:tcPr>
            <w:tcW w:w="4320" w:type="dxa"/>
            <w:hideMark/>
          </w:tcPr>
          <w:p w14:paraId="44A4DC48" w14:textId="77777777" w:rsidR="003D5DEB" w:rsidRPr="003D5DEB" w:rsidRDefault="003D5DEB" w:rsidP="003D5DEB">
            <w:pPr>
              <w:pStyle w:val="TableBody"/>
            </w:pPr>
            <w:r w:rsidRPr="003D5DEB">
              <w:t>When True, Zip-Code-Only patient search is allowed.</w:t>
            </w:r>
          </w:p>
        </w:tc>
      </w:tr>
      <w:tr w:rsidR="003D5DEB" w:rsidRPr="003D5DEB" w14:paraId="0270043B" w14:textId="77777777" w:rsidTr="005357AA">
        <w:tc>
          <w:tcPr>
            <w:tcW w:w="3600" w:type="dxa"/>
            <w:noWrap/>
            <w:hideMark/>
          </w:tcPr>
          <w:p w14:paraId="32541847" w14:textId="77777777" w:rsidR="003D5DEB" w:rsidRPr="003D5DEB" w:rsidRDefault="003D5DEB" w:rsidP="003D5DEB">
            <w:pPr>
              <w:pStyle w:val="TableBody"/>
            </w:pPr>
            <w:proofErr w:type="spellStart"/>
            <w:r w:rsidRPr="003D5DEB">
              <w:t>AlwaysShowSupervisingRadOnSummaryPanel</w:t>
            </w:r>
            <w:proofErr w:type="spellEnd"/>
          </w:p>
        </w:tc>
        <w:tc>
          <w:tcPr>
            <w:tcW w:w="2160" w:type="dxa"/>
            <w:hideMark/>
          </w:tcPr>
          <w:p w14:paraId="5F343794" w14:textId="77777777" w:rsidR="003D5DEB" w:rsidRPr="003D5DEB" w:rsidRDefault="003D5DEB" w:rsidP="003D5DEB">
            <w:pPr>
              <w:pStyle w:val="TableBody"/>
            </w:pPr>
            <w:r w:rsidRPr="003D5DEB">
              <w:t>Value=Boolean, Default=[False]</w:t>
            </w:r>
          </w:p>
        </w:tc>
        <w:tc>
          <w:tcPr>
            <w:tcW w:w="4320" w:type="dxa"/>
            <w:hideMark/>
          </w:tcPr>
          <w:p w14:paraId="71451629" w14:textId="77777777" w:rsidR="003D5DEB" w:rsidRPr="003D5DEB" w:rsidRDefault="003D5DEB" w:rsidP="003D5DEB">
            <w:pPr>
              <w:pStyle w:val="TableBody"/>
            </w:pPr>
            <w:r w:rsidRPr="003D5DEB">
              <w:t xml:space="preserve">When True, Supervising Radiologist will always display in the Summary panel in the reporting </w:t>
            </w:r>
            <w:r w:rsidRPr="003D5DEB">
              <w:lastRenderedPageBreak/>
              <w:t>screens, allowing editing via context menu. Added in v3.2018.5.6 #26380, 28389</w:t>
            </w:r>
          </w:p>
        </w:tc>
      </w:tr>
      <w:tr w:rsidR="003D5DEB" w:rsidRPr="003D5DEB" w14:paraId="5F843194" w14:textId="77777777" w:rsidTr="005357AA">
        <w:tc>
          <w:tcPr>
            <w:tcW w:w="3600" w:type="dxa"/>
            <w:noWrap/>
            <w:hideMark/>
          </w:tcPr>
          <w:p w14:paraId="1E5EFD1D" w14:textId="77777777" w:rsidR="003D5DEB" w:rsidRPr="003D5DEB" w:rsidRDefault="003D5DEB" w:rsidP="003D5DEB">
            <w:pPr>
              <w:pStyle w:val="TableBody"/>
            </w:pPr>
            <w:proofErr w:type="spellStart"/>
            <w:r w:rsidRPr="003D5DEB">
              <w:lastRenderedPageBreak/>
              <w:t>APIServerUrl</w:t>
            </w:r>
            <w:proofErr w:type="spellEnd"/>
          </w:p>
        </w:tc>
        <w:tc>
          <w:tcPr>
            <w:tcW w:w="2160" w:type="dxa"/>
            <w:hideMark/>
          </w:tcPr>
          <w:p w14:paraId="3D21056C" w14:textId="77777777" w:rsidR="003D5DEB" w:rsidRPr="003D5DEB" w:rsidRDefault="003D5DEB" w:rsidP="003D5DEB">
            <w:pPr>
              <w:pStyle w:val="TableBody"/>
            </w:pPr>
            <w:r w:rsidRPr="003D5DEB">
              <w:t>Value=URL as String, Default=Blank</w:t>
            </w:r>
          </w:p>
        </w:tc>
        <w:tc>
          <w:tcPr>
            <w:tcW w:w="4320" w:type="dxa"/>
            <w:hideMark/>
          </w:tcPr>
          <w:p w14:paraId="36D9E071" w14:textId="77777777" w:rsidR="003D5DEB" w:rsidRPr="003D5DEB" w:rsidRDefault="003D5DEB" w:rsidP="003D5DEB">
            <w:pPr>
              <w:pStyle w:val="TableBody"/>
            </w:pPr>
            <w:r w:rsidRPr="003D5DEB">
              <w:t xml:space="preserve">URL for Webservice API services, </w:t>
            </w:r>
            <w:proofErr w:type="gramStart"/>
            <w:r w:rsidRPr="003D5DEB">
              <w:t>i.e.</w:t>
            </w:r>
            <w:proofErr w:type="gramEnd"/>
            <w:r w:rsidRPr="003D5DEB">
              <w:t xml:space="preserve"> "http://&lt;your </w:t>
            </w:r>
            <w:proofErr w:type="spellStart"/>
            <w:r w:rsidRPr="003D5DEB">
              <w:t>rRisService</w:t>
            </w:r>
            <w:proofErr w:type="spellEnd"/>
            <w:r w:rsidRPr="003D5DEB">
              <w:t xml:space="preserve"> server&gt;&lt;API Port&gt;/API)".</w:t>
            </w:r>
          </w:p>
        </w:tc>
      </w:tr>
      <w:tr w:rsidR="003D5DEB" w:rsidRPr="003D5DEB" w14:paraId="3711E383" w14:textId="77777777" w:rsidTr="005357AA">
        <w:tc>
          <w:tcPr>
            <w:tcW w:w="3600" w:type="dxa"/>
            <w:noWrap/>
            <w:hideMark/>
          </w:tcPr>
          <w:p w14:paraId="6D6EF57F" w14:textId="77777777" w:rsidR="003D5DEB" w:rsidRPr="003D5DEB" w:rsidRDefault="003D5DEB" w:rsidP="003D5DEB">
            <w:pPr>
              <w:pStyle w:val="TableBody"/>
            </w:pPr>
            <w:proofErr w:type="spellStart"/>
            <w:r w:rsidRPr="003D5DEB">
              <w:t>ApplyCCDAStyling</w:t>
            </w:r>
            <w:proofErr w:type="spellEnd"/>
          </w:p>
        </w:tc>
        <w:tc>
          <w:tcPr>
            <w:tcW w:w="2160" w:type="dxa"/>
            <w:hideMark/>
          </w:tcPr>
          <w:p w14:paraId="54CCF735" w14:textId="77777777" w:rsidR="003D5DEB" w:rsidRPr="003D5DEB" w:rsidRDefault="003D5DEB" w:rsidP="003D5DEB">
            <w:pPr>
              <w:pStyle w:val="TableBody"/>
            </w:pPr>
            <w:r w:rsidRPr="003D5DEB">
              <w:t>Value=Boolean, Default=[True]</w:t>
            </w:r>
          </w:p>
        </w:tc>
        <w:tc>
          <w:tcPr>
            <w:tcW w:w="4320" w:type="dxa"/>
            <w:hideMark/>
          </w:tcPr>
          <w:p w14:paraId="56347FA6" w14:textId="77777777" w:rsidR="003D5DEB" w:rsidRPr="003D5DEB" w:rsidRDefault="003D5DEB" w:rsidP="003D5DEB">
            <w:pPr>
              <w:pStyle w:val="TableBody"/>
            </w:pPr>
            <w:r w:rsidRPr="003D5DEB">
              <w:t>When False, the Patient Portal will display the CCDA Document with legacy styling. Supports practice level override. Added in v3.2021.5.10 #18070</w:t>
            </w:r>
          </w:p>
        </w:tc>
      </w:tr>
      <w:tr w:rsidR="003D5DEB" w:rsidRPr="003D5DEB" w14:paraId="286B3F45" w14:textId="77777777" w:rsidTr="005357AA">
        <w:tc>
          <w:tcPr>
            <w:tcW w:w="3600" w:type="dxa"/>
            <w:noWrap/>
            <w:hideMark/>
          </w:tcPr>
          <w:p w14:paraId="4451FB1F" w14:textId="77777777" w:rsidR="003D5DEB" w:rsidRPr="003D5DEB" w:rsidRDefault="003D5DEB" w:rsidP="003D5DEB">
            <w:pPr>
              <w:pStyle w:val="TableBody"/>
            </w:pPr>
            <w:proofErr w:type="spellStart"/>
            <w:r w:rsidRPr="003D5DEB">
              <w:t>AppointmentBookCombineConsecutive</w:t>
            </w:r>
            <w:proofErr w:type="spellEnd"/>
          </w:p>
        </w:tc>
        <w:tc>
          <w:tcPr>
            <w:tcW w:w="2160" w:type="dxa"/>
            <w:hideMark/>
          </w:tcPr>
          <w:p w14:paraId="181BA8A2" w14:textId="77777777" w:rsidR="003D5DEB" w:rsidRPr="003D5DEB" w:rsidRDefault="003D5DEB" w:rsidP="003D5DEB">
            <w:pPr>
              <w:pStyle w:val="TableBody"/>
            </w:pPr>
            <w:r w:rsidRPr="003D5DEB">
              <w:t>Value=Boolean, Default=[False]</w:t>
            </w:r>
          </w:p>
        </w:tc>
        <w:tc>
          <w:tcPr>
            <w:tcW w:w="4320" w:type="dxa"/>
            <w:hideMark/>
          </w:tcPr>
          <w:p w14:paraId="7821168E" w14:textId="77777777" w:rsidR="003D5DEB" w:rsidRPr="003D5DEB" w:rsidRDefault="003D5DEB" w:rsidP="003D5DEB">
            <w:pPr>
              <w:pStyle w:val="TableBody"/>
            </w:pPr>
            <w:r w:rsidRPr="003D5DEB">
              <w:t>When True, consecutive procedures on the same order and modality will be combined into a single block in the Appointment Book. Added in v3.2018.3</w:t>
            </w:r>
          </w:p>
        </w:tc>
      </w:tr>
      <w:tr w:rsidR="003D5DEB" w:rsidRPr="003D5DEB" w14:paraId="16935D83" w14:textId="77777777" w:rsidTr="005357AA">
        <w:tc>
          <w:tcPr>
            <w:tcW w:w="3600" w:type="dxa"/>
            <w:noWrap/>
            <w:hideMark/>
          </w:tcPr>
          <w:p w14:paraId="3567134F" w14:textId="77777777" w:rsidR="003D5DEB" w:rsidRPr="003D5DEB" w:rsidRDefault="003D5DEB" w:rsidP="003D5DEB">
            <w:pPr>
              <w:pStyle w:val="TableBody"/>
            </w:pPr>
            <w:proofErr w:type="spellStart"/>
            <w:r w:rsidRPr="003D5DEB">
              <w:t>AppointmentBookStartOfDay</w:t>
            </w:r>
            <w:proofErr w:type="spellEnd"/>
          </w:p>
        </w:tc>
        <w:tc>
          <w:tcPr>
            <w:tcW w:w="2160" w:type="dxa"/>
            <w:hideMark/>
          </w:tcPr>
          <w:p w14:paraId="4E5C7DFD" w14:textId="77777777" w:rsidR="003D5DEB" w:rsidRPr="003D5DEB" w:rsidRDefault="003D5DEB" w:rsidP="003D5DEB">
            <w:pPr>
              <w:pStyle w:val="TableBody"/>
            </w:pPr>
            <w:r w:rsidRPr="003D5DEB">
              <w:t xml:space="preserve">Value=Time [24 hour </w:t>
            </w:r>
            <w:proofErr w:type="spellStart"/>
            <w:r w:rsidRPr="003D5DEB">
              <w:t>hh:mi</w:t>
            </w:r>
            <w:proofErr w:type="spellEnd"/>
            <w:r w:rsidRPr="003D5DEB">
              <w:t xml:space="preserve"> format], Default</w:t>
            </w:r>
            <w:proofErr w:type="gramStart"/>
            <w:r w:rsidRPr="003D5DEB">
              <w:t>=[</w:t>
            </w:r>
            <w:proofErr w:type="gramEnd"/>
            <w:r w:rsidRPr="003D5DEB">
              <w:t>07:00:00]</w:t>
            </w:r>
          </w:p>
        </w:tc>
        <w:tc>
          <w:tcPr>
            <w:tcW w:w="4320" w:type="dxa"/>
            <w:hideMark/>
          </w:tcPr>
          <w:p w14:paraId="4D5A26E7" w14:textId="77777777" w:rsidR="003D5DEB" w:rsidRPr="003D5DEB" w:rsidRDefault="003D5DEB" w:rsidP="003D5DEB">
            <w:pPr>
              <w:pStyle w:val="TableBody"/>
            </w:pPr>
            <w:r w:rsidRPr="003D5DEB">
              <w:t>Starting time of day for the appointment book.</w:t>
            </w:r>
          </w:p>
        </w:tc>
      </w:tr>
      <w:tr w:rsidR="003D5DEB" w:rsidRPr="003D5DEB" w14:paraId="4E0C000D" w14:textId="77777777" w:rsidTr="005357AA">
        <w:tc>
          <w:tcPr>
            <w:tcW w:w="3600" w:type="dxa"/>
            <w:noWrap/>
            <w:hideMark/>
          </w:tcPr>
          <w:p w14:paraId="2E772C27" w14:textId="77777777" w:rsidR="003D5DEB" w:rsidRPr="003D5DEB" w:rsidRDefault="003D5DEB" w:rsidP="003D5DEB">
            <w:pPr>
              <w:pStyle w:val="TableBody"/>
            </w:pPr>
            <w:proofErr w:type="spellStart"/>
            <w:r w:rsidRPr="003D5DEB">
              <w:t>AppointmentSearchMaxResults</w:t>
            </w:r>
            <w:proofErr w:type="spellEnd"/>
          </w:p>
        </w:tc>
        <w:tc>
          <w:tcPr>
            <w:tcW w:w="2160" w:type="dxa"/>
            <w:hideMark/>
          </w:tcPr>
          <w:p w14:paraId="2CE5AB89" w14:textId="77777777" w:rsidR="003D5DEB" w:rsidRPr="003D5DEB" w:rsidRDefault="003D5DEB" w:rsidP="003D5DEB">
            <w:pPr>
              <w:pStyle w:val="TableBody"/>
            </w:pPr>
            <w:r w:rsidRPr="003D5DEB">
              <w:t>Value=Integer, Default</w:t>
            </w:r>
            <w:proofErr w:type="gramStart"/>
            <w:r w:rsidRPr="003D5DEB">
              <w:t>=[</w:t>
            </w:r>
            <w:proofErr w:type="gramEnd"/>
            <w:r w:rsidRPr="003D5DEB">
              <w:t>-1]</w:t>
            </w:r>
          </w:p>
        </w:tc>
        <w:tc>
          <w:tcPr>
            <w:tcW w:w="4320" w:type="dxa"/>
            <w:hideMark/>
          </w:tcPr>
          <w:p w14:paraId="01F278AC" w14:textId="77777777" w:rsidR="003D5DEB" w:rsidRPr="003D5DEB" w:rsidRDefault="003D5DEB" w:rsidP="003D5DEB">
            <w:pPr>
              <w:pStyle w:val="TableBody"/>
            </w:pPr>
            <w:r w:rsidRPr="003D5DEB">
              <w:t>Number of results we wish to receive from the scheduling engine.</w:t>
            </w:r>
          </w:p>
        </w:tc>
      </w:tr>
      <w:tr w:rsidR="003D5DEB" w:rsidRPr="003D5DEB" w14:paraId="0B70DDC8" w14:textId="77777777" w:rsidTr="005357AA">
        <w:tc>
          <w:tcPr>
            <w:tcW w:w="3600" w:type="dxa"/>
            <w:noWrap/>
            <w:hideMark/>
          </w:tcPr>
          <w:p w14:paraId="3D6ADAF3" w14:textId="77777777" w:rsidR="003D5DEB" w:rsidRPr="003D5DEB" w:rsidRDefault="003D5DEB" w:rsidP="003D5DEB">
            <w:pPr>
              <w:pStyle w:val="TableBody"/>
            </w:pPr>
            <w:proofErr w:type="spellStart"/>
            <w:r w:rsidRPr="003D5DEB">
              <w:t>AppointmentSearchTimeout</w:t>
            </w:r>
            <w:proofErr w:type="spellEnd"/>
          </w:p>
        </w:tc>
        <w:tc>
          <w:tcPr>
            <w:tcW w:w="2160" w:type="dxa"/>
            <w:hideMark/>
          </w:tcPr>
          <w:p w14:paraId="475E8028" w14:textId="77777777" w:rsidR="003D5DEB" w:rsidRPr="003D5DEB" w:rsidRDefault="003D5DEB" w:rsidP="003D5DEB">
            <w:pPr>
              <w:pStyle w:val="TableBody"/>
            </w:pPr>
            <w:r w:rsidRPr="003D5DEB">
              <w:t>Value=Seconds as Integer [30-295], Default</w:t>
            </w:r>
            <w:proofErr w:type="gramStart"/>
            <w:r w:rsidRPr="003D5DEB">
              <w:t>=[</w:t>
            </w:r>
            <w:proofErr w:type="gramEnd"/>
            <w:r w:rsidRPr="003D5DEB">
              <w:t>60]</w:t>
            </w:r>
          </w:p>
        </w:tc>
        <w:tc>
          <w:tcPr>
            <w:tcW w:w="4320" w:type="dxa"/>
            <w:hideMark/>
          </w:tcPr>
          <w:p w14:paraId="0F675D3E" w14:textId="77777777" w:rsidR="003D5DEB" w:rsidRPr="003D5DEB" w:rsidRDefault="003D5DEB" w:rsidP="003D5DEB">
            <w:pPr>
              <w:pStyle w:val="TableBody"/>
            </w:pPr>
            <w:r w:rsidRPr="003D5DEB">
              <w:t>Maximum number of seconds to search for timeslots during an appointment search. Added in v3.2022.1.17.4.2 #32186</w:t>
            </w:r>
          </w:p>
        </w:tc>
      </w:tr>
      <w:tr w:rsidR="003D5DEB" w:rsidRPr="003D5DEB" w14:paraId="167785E0" w14:textId="77777777" w:rsidTr="005357AA">
        <w:tc>
          <w:tcPr>
            <w:tcW w:w="3600" w:type="dxa"/>
            <w:noWrap/>
            <w:hideMark/>
          </w:tcPr>
          <w:p w14:paraId="03F8F55C" w14:textId="77777777" w:rsidR="003D5DEB" w:rsidRPr="003D5DEB" w:rsidRDefault="003D5DEB" w:rsidP="003D5DEB">
            <w:pPr>
              <w:pStyle w:val="TableBody"/>
            </w:pPr>
            <w:proofErr w:type="spellStart"/>
            <w:r w:rsidRPr="003D5DEB">
              <w:t>AppointmentSummaryAllowedFailAttempts</w:t>
            </w:r>
            <w:proofErr w:type="spellEnd"/>
          </w:p>
        </w:tc>
        <w:tc>
          <w:tcPr>
            <w:tcW w:w="2160" w:type="dxa"/>
            <w:hideMark/>
          </w:tcPr>
          <w:p w14:paraId="00E98AA4" w14:textId="77777777" w:rsidR="003D5DEB" w:rsidRPr="003D5DEB" w:rsidRDefault="003D5DEB" w:rsidP="003D5DEB">
            <w:pPr>
              <w:pStyle w:val="TableBody"/>
            </w:pPr>
            <w:r w:rsidRPr="003D5DEB">
              <w:t>Value=Integer, Default</w:t>
            </w:r>
            <w:proofErr w:type="gramStart"/>
            <w:r w:rsidRPr="003D5DEB">
              <w:t>=[</w:t>
            </w:r>
            <w:proofErr w:type="gramEnd"/>
            <w:r w:rsidRPr="003D5DEB">
              <w:t>5]</w:t>
            </w:r>
          </w:p>
        </w:tc>
        <w:tc>
          <w:tcPr>
            <w:tcW w:w="4320" w:type="dxa"/>
            <w:hideMark/>
          </w:tcPr>
          <w:p w14:paraId="1A785C3E" w14:textId="77777777" w:rsidR="003D5DEB" w:rsidRPr="003D5DEB" w:rsidRDefault="003D5DEB" w:rsidP="003D5DEB">
            <w:pPr>
              <w:pStyle w:val="TableBody"/>
            </w:pPr>
            <w:r w:rsidRPr="003D5DEB">
              <w:t>Number of consecutive verification attempts permitted before expiring the appointment summary. Added in v3.2018.5.5 #24233</w:t>
            </w:r>
          </w:p>
        </w:tc>
      </w:tr>
      <w:tr w:rsidR="003D5DEB" w:rsidRPr="003D5DEB" w14:paraId="1F72FC35" w14:textId="77777777" w:rsidTr="005357AA">
        <w:tc>
          <w:tcPr>
            <w:tcW w:w="3600" w:type="dxa"/>
            <w:noWrap/>
            <w:hideMark/>
          </w:tcPr>
          <w:p w14:paraId="0257AF11" w14:textId="77777777" w:rsidR="003D5DEB" w:rsidRPr="003D5DEB" w:rsidRDefault="003D5DEB" w:rsidP="003D5DEB">
            <w:pPr>
              <w:pStyle w:val="TableBody"/>
            </w:pPr>
            <w:proofErr w:type="spellStart"/>
            <w:r w:rsidRPr="003D5DEB">
              <w:t>AppointmentSummaryMessageExpirationDays</w:t>
            </w:r>
            <w:proofErr w:type="spellEnd"/>
          </w:p>
        </w:tc>
        <w:tc>
          <w:tcPr>
            <w:tcW w:w="2160" w:type="dxa"/>
            <w:hideMark/>
          </w:tcPr>
          <w:p w14:paraId="78E3E259" w14:textId="77777777" w:rsidR="003D5DEB" w:rsidRPr="003D5DEB" w:rsidRDefault="003D5DEB" w:rsidP="003D5DEB">
            <w:pPr>
              <w:pStyle w:val="TableBody"/>
            </w:pPr>
            <w:r w:rsidRPr="003D5DEB">
              <w:t>Value=Days as Integer, Default</w:t>
            </w:r>
            <w:proofErr w:type="gramStart"/>
            <w:r w:rsidRPr="003D5DEB">
              <w:t>=[</w:t>
            </w:r>
            <w:proofErr w:type="gramEnd"/>
            <w:r w:rsidRPr="003D5DEB">
              <w:t>3]</w:t>
            </w:r>
          </w:p>
        </w:tc>
        <w:tc>
          <w:tcPr>
            <w:tcW w:w="4320" w:type="dxa"/>
            <w:hideMark/>
          </w:tcPr>
          <w:p w14:paraId="596F573F" w14:textId="77777777" w:rsidR="003D5DEB" w:rsidRPr="003D5DEB" w:rsidRDefault="003D5DEB" w:rsidP="003D5DEB">
            <w:pPr>
              <w:pStyle w:val="TableBody"/>
            </w:pPr>
            <w:r w:rsidRPr="003D5DEB">
              <w:t>The number of days past the scheduled start date the appointment summary will be accessible for viewing on the portal. Added in v3.2018.5.5 #24233</w:t>
            </w:r>
          </w:p>
        </w:tc>
      </w:tr>
      <w:tr w:rsidR="003D5DEB" w:rsidRPr="003D5DEB" w14:paraId="504C143F" w14:textId="77777777" w:rsidTr="005357AA">
        <w:tc>
          <w:tcPr>
            <w:tcW w:w="3600" w:type="dxa"/>
            <w:noWrap/>
            <w:hideMark/>
          </w:tcPr>
          <w:p w14:paraId="19423B72" w14:textId="77777777" w:rsidR="003D5DEB" w:rsidRPr="003D5DEB" w:rsidRDefault="003D5DEB" w:rsidP="003D5DEB">
            <w:pPr>
              <w:pStyle w:val="TableBody"/>
            </w:pPr>
            <w:proofErr w:type="spellStart"/>
            <w:r w:rsidRPr="003D5DEB">
              <w:t>AppointmentSummaryPatientPortalURL</w:t>
            </w:r>
            <w:proofErr w:type="spellEnd"/>
          </w:p>
        </w:tc>
        <w:tc>
          <w:tcPr>
            <w:tcW w:w="2160" w:type="dxa"/>
            <w:hideMark/>
          </w:tcPr>
          <w:p w14:paraId="1CEF551D" w14:textId="77777777" w:rsidR="003D5DEB" w:rsidRPr="003D5DEB" w:rsidRDefault="003D5DEB" w:rsidP="003D5DEB">
            <w:pPr>
              <w:pStyle w:val="TableBody"/>
            </w:pPr>
            <w:r w:rsidRPr="003D5DEB">
              <w:t>Value=URL as String, Blank to disable, Default=Blank</w:t>
            </w:r>
          </w:p>
        </w:tc>
        <w:tc>
          <w:tcPr>
            <w:tcW w:w="4320" w:type="dxa"/>
            <w:hideMark/>
          </w:tcPr>
          <w:p w14:paraId="24A10511" w14:textId="77777777" w:rsidR="003D5DEB" w:rsidRPr="003D5DEB" w:rsidRDefault="003D5DEB" w:rsidP="003D5DEB">
            <w:pPr>
              <w:pStyle w:val="TableBody"/>
            </w:pPr>
            <w:r w:rsidRPr="003D5DEB">
              <w:t>Patient Portal URL embedded in Appointment Summary email/SMS messages. Note: Setting to blank disables the Appointment Summary feature. Added in v3.2018.5.5 #24233</w:t>
            </w:r>
          </w:p>
        </w:tc>
      </w:tr>
      <w:tr w:rsidR="003D5DEB" w:rsidRPr="003D5DEB" w14:paraId="17A979C1" w14:textId="77777777" w:rsidTr="005357AA">
        <w:tc>
          <w:tcPr>
            <w:tcW w:w="3600" w:type="dxa"/>
            <w:noWrap/>
            <w:hideMark/>
          </w:tcPr>
          <w:p w14:paraId="11B1A223" w14:textId="77777777" w:rsidR="003D5DEB" w:rsidRPr="003D5DEB" w:rsidRDefault="003D5DEB" w:rsidP="003D5DEB">
            <w:pPr>
              <w:pStyle w:val="TableBody"/>
            </w:pPr>
            <w:proofErr w:type="spellStart"/>
            <w:r w:rsidRPr="003D5DEB">
              <w:t>AsyncJobThreads</w:t>
            </w:r>
            <w:proofErr w:type="spellEnd"/>
          </w:p>
        </w:tc>
        <w:tc>
          <w:tcPr>
            <w:tcW w:w="2160" w:type="dxa"/>
            <w:hideMark/>
          </w:tcPr>
          <w:p w14:paraId="66A5C5BF" w14:textId="77777777" w:rsidR="003D5DEB" w:rsidRPr="003D5DEB" w:rsidRDefault="003D5DEB" w:rsidP="003D5DEB">
            <w:pPr>
              <w:pStyle w:val="TableBody"/>
            </w:pPr>
            <w:r w:rsidRPr="003D5DEB">
              <w:t>Value=Integer, Default</w:t>
            </w:r>
            <w:proofErr w:type="gramStart"/>
            <w:r w:rsidRPr="003D5DEB">
              <w:t>=[</w:t>
            </w:r>
            <w:proofErr w:type="gramEnd"/>
            <w:r w:rsidRPr="003D5DEB">
              <w:t>5]</w:t>
            </w:r>
          </w:p>
        </w:tc>
        <w:tc>
          <w:tcPr>
            <w:tcW w:w="4320" w:type="dxa"/>
            <w:hideMark/>
          </w:tcPr>
          <w:p w14:paraId="00A01099" w14:textId="77777777" w:rsidR="003D5DEB" w:rsidRPr="003D5DEB" w:rsidRDefault="003D5DEB" w:rsidP="003D5DEB">
            <w:pPr>
              <w:pStyle w:val="TableBody"/>
            </w:pPr>
            <w:r w:rsidRPr="003D5DEB">
              <w:t>Number of threads to run '</w:t>
            </w:r>
            <w:proofErr w:type="spellStart"/>
            <w:r w:rsidRPr="003D5DEB">
              <w:t>AsyncJob</w:t>
            </w:r>
            <w:proofErr w:type="spellEnd"/>
            <w:r w:rsidRPr="003D5DEB">
              <w:t xml:space="preserve"> Update' tasks. The '</w:t>
            </w:r>
            <w:proofErr w:type="spellStart"/>
            <w:r w:rsidRPr="003D5DEB">
              <w:t>AsyncJob</w:t>
            </w:r>
            <w:proofErr w:type="spellEnd"/>
            <w:r w:rsidRPr="003D5DEB">
              <w:t xml:space="preserve"> Update' thread is the background process for performing non-critical operations.</w:t>
            </w:r>
          </w:p>
        </w:tc>
      </w:tr>
      <w:tr w:rsidR="003D5DEB" w:rsidRPr="003D5DEB" w14:paraId="4FA229E6" w14:textId="77777777" w:rsidTr="005357AA">
        <w:tc>
          <w:tcPr>
            <w:tcW w:w="3600" w:type="dxa"/>
            <w:noWrap/>
            <w:hideMark/>
          </w:tcPr>
          <w:p w14:paraId="5BB08F1E" w14:textId="77777777" w:rsidR="003D5DEB" w:rsidRPr="003D5DEB" w:rsidRDefault="003D5DEB" w:rsidP="003D5DEB">
            <w:pPr>
              <w:pStyle w:val="TableBody"/>
            </w:pPr>
            <w:proofErr w:type="spellStart"/>
            <w:r w:rsidRPr="003D5DEB">
              <w:t>AsyncJobUpdateInterval</w:t>
            </w:r>
            <w:proofErr w:type="spellEnd"/>
          </w:p>
        </w:tc>
        <w:tc>
          <w:tcPr>
            <w:tcW w:w="2160" w:type="dxa"/>
            <w:hideMark/>
          </w:tcPr>
          <w:p w14:paraId="1F6F6B79" w14:textId="77777777" w:rsidR="003D5DEB" w:rsidRPr="003D5DEB" w:rsidRDefault="003D5DEB" w:rsidP="003D5DEB">
            <w:pPr>
              <w:pStyle w:val="TableBody"/>
            </w:pPr>
            <w:r w:rsidRPr="003D5DEB">
              <w:t>Value=Seconds as Integer, Default</w:t>
            </w:r>
            <w:proofErr w:type="gramStart"/>
            <w:r w:rsidRPr="003D5DEB">
              <w:t>=[</w:t>
            </w:r>
            <w:proofErr w:type="gramEnd"/>
            <w:r w:rsidRPr="003D5DEB">
              <w:t>5]</w:t>
            </w:r>
          </w:p>
        </w:tc>
        <w:tc>
          <w:tcPr>
            <w:tcW w:w="4320" w:type="dxa"/>
            <w:hideMark/>
          </w:tcPr>
          <w:p w14:paraId="107ABC9A" w14:textId="77777777" w:rsidR="003D5DEB" w:rsidRPr="003D5DEB" w:rsidRDefault="003D5DEB" w:rsidP="003D5DEB">
            <w:pPr>
              <w:pStyle w:val="TableBody"/>
            </w:pPr>
            <w:r w:rsidRPr="003D5DEB">
              <w:t>Number of seconds the '</w:t>
            </w:r>
            <w:proofErr w:type="spellStart"/>
            <w:r w:rsidRPr="003D5DEB">
              <w:t>AsyncJob</w:t>
            </w:r>
            <w:proofErr w:type="spellEnd"/>
            <w:r w:rsidRPr="003D5DEB">
              <w:t xml:space="preserve"> Update' thread wakes up to check for work. The '</w:t>
            </w:r>
            <w:proofErr w:type="spellStart"/>
            <w:r w:rsidRPr="003D5DEB">
              <w:t>AsyncJob</w:t>
            </w:r>
            <w:proofErr w:type="spellEnd"/>
            <w:r w:rsidRPr="003D5DEB">
              <w:t xml:space="preserve"> Update' thread is the background process for performing non-critical operations.</w:t>
            </w:r>
          </w:p>
        </w:tc>
      </w:tr>
      <w:tr w:rsidR="003D5DEB" w:rsidRPr="003D5DEB" w14:paraId="61730091" w14:textId="77777777" w:rsidTr="005357AA">
        <w:tc>
          <w:tcPr>
            <w:tcW w:w="3600" w:type="dxa"/>
            <w:noWrap/>
            <w:hideMark/>
          </w:tcPr>
          <w:p w14:paraId="1B2E411C" w14:textId="77777777" w:rsidR="003D5DEB" w:rsidRPr="003D5DEB" w:rsidRDefault="003D5DEB" w:rsidP="003D5DEB">
            <w:pPr>
              <w:pStyle w:val="TableBody"/>
            </w:pPr>
            <w:proofErr w:type="spellStart"/>
            <w:r w:rsidRPr="003D5DEB">
              <w:t>AttachmentResolutionWhenSizeExceedsMax</w:t>
            </w:r>
            <w:proofErr w:type="spellEnd"/>
          </w:p>
        </w:tc>
        <w:tc>
          <w:tcPr>
            <w:tcW w:w="2160" w:type="dxa"/>
            <w:hideMark/>
          </w:tcPr>
          <w:p w14:paraId="58849FDE" w14:textId="77777777" w:rsidR="003D5DEB" w:rsidRPr="003D5DEB" w:rsidRDefault="003D5DEB" w:rsidP="003D5DEB">
            <w:pPr>
              <w:pStyle w:val="TableBody"/>
            </w:pPr>
            <w:r w:rsidRPr="003D5DEB">
              <w:t>Value=Integer, Default</w:t>
            </w:r>
            <w:proofErr w:type="gramStart"/>
            <w:r w:rsidRPr="003D5DEB">
              <w:t>=[</w:t>
            </w:r>
            <w:proofErr w:type="gramEnd"/>
            <w:r w:rsidRPr="003D5DEB">
              <w:t>150]</w:t>
            </w:r>
          </w:p>
        </w:tc>
        <w:tc>
          <w:tcPr>
            <w:tcW w:w="4320" w:type="dxa"/>
            <w:hideMark/>
          </w:tcPr>
          <w:p w14:paraId="72F5F989" w14:textId="77777777" w:rsidR="003D5DEB" w:rsidRPr="003D5DEB" w:rsidRDefault="003D5DEB" w:rsidP="003D5DEB">
            <w:pPr>
              <w:pStyle w:val="TableBody"/>
            </w:pPr>
            <w:r w:rsidRPr="003D5DEB">
              <w:t>Desired image resolution in DPI (based on a 11-inch-tall document) when resizing attachment pages.</w:t>
            </w:r>
          </w:p>
        </w:tc>
      </w:tr>
      <w:tr w:rsidR="003D5DEB" w:rsidRPr="003D5DEB" w14:paraId="2811B6E6" w14:textId="77777777" w:rsidTr="005357AA">
        <w:tc>
          <w:tcPr>
            <w:tcW w:w="3600" w:type="dxa"/>
            <w:noWrap/>
            <w:hideMark/>
          </w:tcPr>
          <w:p w14:paraId="13E9A800" w14:textId="77777777" w:rsidR="003D5DEB" w:rsidRPr="003D5DEB" w:rsidRDefault="003D5DEB" w:rsidP="003D5DEB">
            <w:pPr>
              <w:pStyle w:val="TableBody"/>
            </w:pPr>
            <w:proofErr w:type="spellStart"/>
            <w:r w:rsidRPr="003D5DEB">
              <w:t>AttemptToLockOnSaveIfNotLocked</w:t>
            </w:r>
            <w:proofErr w:type="spellEnd"/>
          </w:p>
        </w:tc>
        <w:tc>
          <w:tcPr>
            <w:tcW w:w="2160" w:type="dxa"/>
            <w:hideMark/>
          </w:tcPr>
          <w:p w14:paraId="05DEBC01" w14:textId="77777777" w:rsidR="003D5DEB" w:rsidRPr="003D5DEB" w:rsidRDefault="003D5DEB" w:rsidP="003D5DEB">
            <w:pPr>
              <w:pStyle w:val="TableBody"/>
            </w:pPr>
            <w:r w:rsidRPr="003D5DEB">
              <w:t>Value=Boolean, Default=[False]</w:t>
            </w:r>
          </w:p>
        </w:tc>
        <w:tc>
          <w:tcPr>
            <w:tcW w:w="4320" w:type="dxa"/>
            <w:hideMark/>
          </w:tcPr>
          <w:p w14:paraId="4CDF2816" w14:textId="77777777" w:rsidR="003D5DEB" w:rsidRPr="003D5DEB" w:rsidRDefault="003D5DEB" w:rsidP="003D5DEB">
            <w:pPr>
              <w:pStyle w:val="TableBody"/>
            </w:pPr>
            <w:r w:rsidRPr="003D5DEB">
              <w:t>When True, the service will attempt to get a lock when the user saves data and did not already have a lock.</w:t>
            </w:r>
          </w:p>
        </w:tc>
      </w:tr>
      <w:tr w:rsidR="003D5DEB" w:rsidRPr="003D5DEB" w14:paraId="32D9B83E" w14:textId="77777777" w:rsidTr="005357AA">
        <w:tc>
          <w:tcPr>
            <w:tcW w:w="3600" w:type="dxa"/>
            <w:noWrap/>
            <w:hideMark/>
          </w:tcPr>
          <w:p w14:paraId="4AA26667" w14:textId="77777777" w:rsidR="003D5DEB" w:rsidRPr="003D5DEB" w:rsidRDefault="003D5DEB" w:rsidP="003D5DEB">
            <w:pPr>
              <w:pStyle w:val="TableBody"/>
            </w:pPr>
            <w:proofErr w:type="spellStart"/>
            <w:r w:rsidRPr="003D5DEB">
              <w:t>AUCCheckAIICarriers</w:t>
            </w:r>
            <w:proofErr w:type="spellEnd"/>
          </w:p>
        </w:tc>
        <w:tc>
          <w:tcPr>
            <w:tcW w:w="2160" w:type="dxa"/>
            <w:hideMark/>
          </w:tcPr>
          <w:p w14:paraId="533F56E2" w14:textId="77777777" w:rsidR="003D5DEB" w:rsidRPr="003D5DEB" w:rsidRDefault="003D5DEB" w:rsidP="003D5DEB">
            <w:pPr>
              <w:pStyle w:val="TableBody"/>
            </w:pPr>
            <w:r w:rsidRPr="003D5DEB">
              <w:t>Value=Boolean, Default=[False]</w:t>
            </w:r>
          </w:p>
        </w:tc>
        <w:tc>
          <w:tcPr>
            <w:tcW w:w="4320" w:type="dxa"/>
            <w:hideMark/>
          </w:tcPr>
          <w:p w14:paraId="3FF4F14C" w14:textId="77777777" w:rsidR="003D5DEB" w:rsidRPr="003D5DEB" w:rsidRDefault="003D5DEB" w:rsidP="003D5DEB">
            <w:pPr>
              <w:pStyle w:val="TableBody"/>
            </w:pPr>
            <w:r w:rsidRPr="003D5DEB">
              <w:t>When True, the AUC rules engine will check against all active carriers for the order. When False, only the primary insurance will be used. Added in v3.2018.5.2 #25591</w:t>
            </w:r>
          </w:p>
        </w:tc>
      </w:tr>
      <w:tr w:rsidR="003D5DEB" w:rsidRPr="003D5DEB" w14:paraId="49CA6CEB" w14:textId="77777777" w:rsidTr="005357AA">
        <w:tc>
          <w:tcPr>
            <w:tcW w:w="3600" w:type="dxa"/>
            <w:hideMark/>
          </w:tcPr>
          <w:p w14:paraId="657DEEE0" w14:textId="77777777" w:rsidR="003D5DEB" w:rsidRPr="003D5DEB" w:rsidRDefault="003D5DEB" w:rsidP="003D5DEB">
            <w:pPr>
              <w:pStyle w:val="TableBody"/>
            </w:pPr>
            <w:proofErr w:type="spellStart"/>
            <w:r w:rsidRPr="003D5DEB">
              <w:t>AUCCheckAllCarriers</w:t>
            </w:r>
            <w:proofErr w:type="spellEnd"/>
          </w:p>
        </w:tc>
        <w:tc>
          <w:tcPr>
            <w:tcW w:w="2160" w:type="dxa"/>
            <w:hideMark/>
          </w:tcPr>
          <w:p w14:paraId="2B41E4BD" w14:textId="77777777" w:rsidR="003D5DEB" w:rsidRPr="003D5DEB" w:rsidRDefault="003D5DEB" w:rsidP="003D5DEB">
            <w:pPr>
              <w:pStyle w:val="TableBody"/>
            </w:pPr>
            <w:r w:rsidRPr="003D5DEB">
              <w:t>Value=Boolean, Default=[False]</w:t>
            </w:r>
          </w:p>
        </w:tc>
        <w:tc>
          <w:tcPr>
            <w:tcW w:w="4320" w:type="dxa"/>
            <w:hideMark/>
          </w:tcPr>
          <w:p w14:paraId="19F0E694" w14:textId="77777777" w:rsidR="003D5DEB" w:rsidRPr="003D5DEB" w:rsidRDefault="003D5DEB" w:rsidP="003D5DEB">
            <w:pPr>
              <w:pStyle w:val="TableBody"/>
            </w:pPr>
            <w:r w:rsidRPr="003D5DEB">
              <w:t>When True, the AUC rules engine will check against all active carriers for the order. When False, only the primary insurance will be used. Added in v3.2018.5.2 #25591</w:t>
            </w:r>
          </w:p>
        </w:tc>
      </w:tr>
      <w:tr w:rsidR="003D5DEB" w:rsidRPr="003D5DEB" w14:paraId="5AA6BD9E" w14:textId="77777777" w:rsidTr="005357AA">
        <w:tc>
          <w:tcPr>
            <w:tcW w:w="3600" w:type="dxa"/>
            <w:noWrap/>
            <w:hideMark/>
          </w:tcPr>
          <w:p w14:paraId="75C15334" w14:textId="77777777" w:rsidR="003D5DEB" w:rsidRPr="003D5DEB" w:rsidRDefault="003D5DEB" w:rsidP="003D5DEB">
            <w:pPr>
              <w:pStyle w:val="TableBody"/>
            </w:pPr>
            <w:proofErr w:type="spellStart"/>
            <w:r w:rsidRPr="003D5DEB">
              <w:t>AUCEnabled</w:t>
            </w:r>
            <w:proofErr w:type="spellEnd"/>
          </w:p>
        </w:tc>
        <w:tc>
          <w:tcPr>
            <w:tcW w:w="2160" w:type="dxa"/>
            <w:hideMark/>
          </w:tcPr>
          <w:p w14:paraId="14A1D7F2" w14:textId="77777777" w:rsidR="003D5DEB" w:rsidRPr="003D5DEB" w:rsidRDefault="003D5DEB" w:rsidP="003D5DEB">
            <w:pPr>
              <w:pStyle w:val="TableBody"/>
            </w:pPr>
            <w:r w:rsidRPr="003D5DEB">
              <w:t>Value=Boolean, Default=[False]</w:t>
            </w:r>
          </w:p>
        </w:tc>
        <w:tc>
          <w:tcPr>
            <w:tcW w:w="4320" w:type="dxa"/>
            <w:hideMark/>
          </w:tcPr>
          <w:p w14:paraId="1FE621AD" w14:textId="77777777" w:rsidR="003D5DEB" w:rsidRPr="003D5DEB" w:rsidRDefault="003D5DEB" w:rsidP="003D5DEB">
            <w:pPr>
              <w:pStyle w:val="TableBody"/>
            </w:pPr>
            <w:r w:rsidRPr="003D5DEB">
              <w:t>When True, the RIS AUC workflow is enabled for configured sites. Added in v3.2018.5.2 #25591</w:t>
            </w:r>
          </w:p>
        </w:tc>
      </w:tr>
      <w:tr w:rsidR="003D5DEB" w:rsidRPr="003D5DEB" w14:paraId="7051BC7E" w14:textId="77777777" w:rsidTr="005357AA">
        <w:tc>
          <w:tcPr>
            <w:tcW w:w="3600" w:type="dxa"/>
            <w:noWrap/>
            <w:hideMark/>
          </w:tcPr>
          <w:p w14:paraId="49C53316" w14:textId="77777777" w:rsidR="003D5DEB" w:rsidRPr="003D5DEB" w:rsidRDefault="003D5DEB" w:rsidP="003D5DEB">
            <w:pPr>
              <w:pStyle w:val="TableBody"/>
            </w:pPr>
            <w:proofErr w:type="spellStart"/>
            <w:r w:rsidRPr="003D5DEB">
              <w:lastRenderedPageBreak/>
              <w:t>AUCEnabledPortal</w:t>
            </w:r>
            <w:proofErr w:type="spellEnd"/>
          </w:p>
        </w:tc>
        <w:tc>
          <w:tcPr>
            <w:tcW w:w="2160" w:type="dxa"/>
            <w:hideMark/>
          </w:tcPr>
          <w:p w14:paraId="2D45A0EB" w14:textId="77777777" w:rsidR="003D5DEB" w:rsidRPr="003D5DEB" w:rsidRDefault="003D5DEB" w:rsidP="003D5DEB">
            <w:pPr>
              <w:pStyle w:val="TableBody"/>
            </w:pPr>
            <w:r w:rsidRPr="003D5DEB">
              <w:t>Value=Boolean, Default=[False]</w:t>
            </w:r>
          </w:p>
        </w:tc>
        <w:tc>
          <w:tcPr>
            <w:tcW w:w="4320" w:type="dxa"/>
            <w:hideMark/>
          </w:tcPr>
          <w:p w14:paraId="633B2D9D" w14:textId="77777777" w:rsidR="003D5DEB" w:rsidRPr="003D5DEB" w:rsidRDefault="003D5DEB" w:rsidP="003D5DEB">
            <w:pPr>
              <w:pStyle w:val="TableBody"/>
            </w:pPr>
            <w:r w:rsidRPr="003D5DEB">
              <w:t>When True, the Provider Portal AUC workflow is enabled for configured sites. Added in v3.2018.5.2</w:t>
            </w:r>
          </w:p>
        </w:tc>
      </w:tr>
      <w:tr w:rsidR="003D5DEB" w:rsidRPr="003D5DEB" w14:paraId="371A0A61" w14:textId="77777777" w:rsidTr="005357AA">
        <w:tc>
          <w:tcPr>
            <w:tcW w:w="3600" w:type="dxa"/>
            <w:noWrap/>
            <w:hideMark/>
          </w:tcPr>
          <w:p w14:paraId="0AB93386" w14:textId="77777777" w:rsidR="003D5DEB" w:rsidRPr="003D5DEB" w:rsidRDefault="003D5DEB" w:rsidP="003D5DEB">
            <w:pPr>
              <w:pStyle w:val="TableBody"/>
            </w:pPr>
            <w:proofErr w:type="spellStart"/>
            <w:r w:rsidRPr="003D5DEB">
              <w:t>AUCPatientEntry</w:t>
            </w:r>
            <w:proofErr w:type="spellEnd"/>
          </w:p>
        </w:tc>
        <w:tc>
          <w:tcPr>
            <w:tcW w:w="2160" w:type="dxa"/>
            <w:hideMark/>
          </w:tcPr>
          <w:p w14:paraId="7DFA57FE" w14:textId="77777777" w:rsidR="003D5DEB" w:rsidRPr="003D5DEB" w:rsidRDefault="003D5DEB" w:rsidP="003D5DEB">
            <w:pPr>
              <w:pStyle w:val="TableBody"/>
            </w:pPr>
            <w:r w:rsidRPr="003D5DEB">
              <w:t>Value=Boolean, Default=[False]</w:t>
            </w:r>
          </w:p>
        </w:tc>
        <w:tc>
          <w:tcPr>
            <w:tcW w:w="4320" w:type="dxa"/>
            <w:hideMark/>
          </w:tcPr>
          <w:p w14:paraId="080EB3F2" w14:textId="77777777" w:rsidR="003D5DEB" w:rsidRPr="003D5DEB" w:rsidRDefault="003D5DEB" w:rsidP="003D5DEB">
            <w:pPr>
              <w:pStyle w:val="TableBody"/>
            </w:pPr>
            <w:r w:rsidRPr="003D5DEB">
              <w:t>When True, the Patient Portal displays checkbox that allows patients to enter AUC details. Added in v3.2018.5.5 #27893</w:t>
            </w:r>
          </w:p>
        </w:tc>
      </w:tr>
      <w:tr w:rsidR="003D5DEB" w:rsidRPr="003D5DEB" w14:paraId="14F0B554" w14:textId="77777777" w:rsidTr="005357AA">
        <w:tc>
          <w:tcPr>
            <w:tcW w:w="3600" w:type="dxa"/>
            <w:noWrap/>
            <w:hideMark/>
          </w:tcPr>
          <w:p w14:paraId="7D0CFF4E" w14:textId="77777777" w:rsidR="003D5DEB" w:rsidRPr="003D5DEB" w:rsidRDefault="003D5DEB" w:rsidP="003D5DEB">
            <w:pPr>
              <w:pStyle w:val="TableBody"/>
            </w:pPr>
            <w:proofErr w:type="spellStart"/>
            <w:r w:rsidRPr="003D5DEB">
              <w:t>AUCRequiredStatus</w:t>
            </w:r>
            <w:proofErr w:type="spellEnd"/>
          </w:p>
        </w:tc>
        <w:tc>
          <w:tcPr>
            <w:tcW w:w="2160" w:type="dxa"/>
            <w:hideMark/>
          </w:tcPr>
          <w:p w14:paraId="76AB4BE4" w14:textId="77777777" w:rsidR="003D5DEB" w:rsidRPr="003D5DEB" w:rsidRDefault="003D5DEB" w:rsidP="003D5DEB">
            <w:pPr>
              <w:pStyle w:val="TableBody"/>
            </w:pPr>
            <w:r w:rsidRPr="003D5DEB">
              <w:t>Value=Status as String [a valid status prior to Dictated], Default=Blank</w:t>
            </w:r>
          </w:p>
        </w:tc>
        <w:tc>
          <w:tcPr>
            <w:tcW w:w="4320" w:type="dxa"/>
            <w:hideMark/>
          </w:tcPr>
          <w:p w14:paraId="248B7413" w14:textId="77777777" w:rsidR="003D5DEB" w:rsidRPr="003D5DEB" w:rsidRDefault="003D5DEB" w:rsidP="003D5DEB">
            <w:pPr>
              <w:pStyle w:val="TableBody"/>
            </w:pPr>
            <w:r w:rsidRPr="003D5DEB">
              <w:t>When non-blank, the AUC workflow will prevent items from advancing beyond the indicated status until AUC is complete (</w:t>
            </w:r>
            <w:proofErr w:type="spellStart"/>
            <w:r w:rsidRPr="003D5DEB">
              <w:t>AUCStatus.Final</w:t>
            </w:r>
            <w:proofErr w:type="spellEnd"/>
            <w:r w:rsidRPr="003D5DEB">
              <w:t>=True). Added in v3.2018.5.2 #25591</w:t>
            </w:r>
          </w:p>
        </w:tc>
      </w:tr>
      <w:tr w:rsidR="003D5DEB" w:rsidRPr="003D5DEB" w14:paraId="19E5BB1E" w14:textId="77777777" w:rsidTr="005357AA">
        <w:tc>
          <w:tcPr>
            <w:tcW w:w="3600" w:type="dxa"/>
            <w:noWrap/>
            <w:hideMark/>
          </w:tcPr>
          <w:p w14:paraId="7169025F" w14:textId="77777777" w:rsidR="003D5DEB" w:rsidRPr="003D5DEB" w:rsidRDefault="003D5DEB" w:rsidP="003D5DEB">
            <w:pPr>
              <w:pStyle w:val="TableBody"/>
            </w:pPr>
            <w:proofErr w:type="spellStart"/>
            <w:r w:rsidRPr="003D5DEB">
              <w:t>AutoAuthEligibilityStatus</w:t>
            </w:r>
            <w:proofErr w:type="spellEnd"/>
          </w:p>
        </w:tc>
        <w:tc>
          <w:tcPr>
            <w:tcW w:w="2160" w:type="dxa"/>
            <w:hideMark/>
          </w:tcPr>
          <w:p w14:paraId="648CF2D1" w14:textId="77777777" w:rsidR="003D5DEB" w:rsidRPr="003D5DEB" w:rsidRDefault="003D5DEB" w:rsidP="003D5DEB">
            <w:pPr>
              <w:pStyle w:val="TableBody"/>
            </w:pPr>
            <w:r w:rsidRPr="003D5DEB">
              <w:t>Value=CSV as String, Default=[</w:t>
            </w:r>
            <w:proofErr w:type="spellStart"/>
            <w:proofErr w:type="gramStart"/>
            <w:r w:rsidRPr="003D5DEB">
              <w:t>Approved,Warning</w:t>
            </w:r>
            <w:proofErr w:type="spellEnd"/>
            <w:proofErr w:type="gramEnd"/>
            <w:r w:rsidRPr="003D5DEB">
              <w:t>]</w:t>
            </w:r>
          </w:p>
        </w:tc>
        <w:tc>
          <w:tcPr>
            <w:tcW w:w="4320" w:type="dxa"/>
            <w:hideMark/>
          </w:tcPr>
          <w:p w14:paraId="0E4C22F5" w14:textId="77777777" w:rsidR="003D5DEB" w:rsidRPr="003D5DEB" w:rsidRDefault="003D5DEB" w:rsidP="003D5DEB">
            <w:pPr>
              <w:pStyle w:val="TableBody"/>
            </w:pPr>
            <w:r w:rsidRPr="003D5DEB">
              <w:t>Comma separated list of eligibility statuses that trigger an automatic authorization. The default delays Auto Auth until eligibility response is Approved or Warning. When set to Approved, Auto Auth is delayed until a green check appears in the eligibility status for the primary insurance. When blank, Auto Auth will be submitted before eligibility is received and for carriers that don't run through eligibility. Added in v3.2022.3.28 #31104</w:t>
            </w:r>
          </w:p>
        </w:tc>
      </w:tr>
      <w:tr w:rsidR="003D5DEB" w:rsidRPr="003D5DEB" w14:paraId="4F4E0B11" w14:textId="77777777" w:rsidTr="005357AA">
        <w:tc>
          <w:tcPr>
            <w:tcW w:w="3600" w:type="dxa"/>
            <w:noWrap/>
            <w:hideMark/>
          </w:tcPr>
          <w:p w14:paraId="1D482486" w14:textId="77777777" w:rsidR="003D5DEB" w:rsidRPr="003D5DEB" w:rsidRDefault="003D5DEB" w:rsidP="003D5DEB">
            <w:pPr>
              <w:pStyle w:val="TableBody"/>
            </w:pPr>
            <w:proofErr w:type="spellStart"/>
            <w:r w:rsidRPr="003D5DEB">
              <w:t>AutoAuthEnabled</w:t>
            </w:r>
            <w:proofErr w:type="spellEnd"/>
          </w:p>
        </w:tc>
        <w:tc>
          <w:tcPr>
            <w:tcW w:w="2160" w:type="dxa"/>
            <w:hideMark/>
          </w:tcPr>
          <w:p w14:paraId="73ADEC1D" w14:textId="77777777" w:rsidR="003D5DEB" w:rsidRPr="003D5DEB" w:rsidRDefault="003D5DEB" w:rsidP="003D5DEB">
            <w:pPr>
              <w:pStyle w:val="TableBody"/>
            </w:pPr>
            <w:r w:rsidRPr="003D5DEB">
              <w:t>Value=Boolean, Default=[False]</w:t>
            </w:r>
          </w:p>
        </w:tc>
        <w:tc>
          <w:tcPr>
            <w:tcW w:w="4320" w:type="dxa"/>
            <w:hideMark/>
          </w:tcPr>
          <w:p w14:paraId="724800A7" w14:textId="77777777" w:rsidR="003D5DEB" w:rsidRPr="003D5DEB" w:rsidRDefault="003D5DEB" w:rsidP="003D5DEB">
            <w:pPr>
              <w:pStyle w:val="TableBody"/>
            </w:pPr>
            <w:r w:rsidRPr="003D5DEB">
              <w:t xml:space="preserve">When True, Auto Authorization requests will be initiated when the required fields are available. When False, the Auto Authorization Requests will not be </w:t>
            </w:r>
            <w:proofErr w:type="gramStart"/>
            <w:r w:rsidRPr="003D5DEB">
              <w:t>submitted</w:t>
            </w:r>
            <w:proofErr w:type="gramEnd"/>
            <w:r w:rsidRPr="003D5DEB">
              <w:t xml:space="preserve"> and fields associated with the Auto Auth will be hidden. Added in v3.2022.3.28 #31104</w:t>
            </w:r>
          </w:p>
        </w:tc>
      </w:tr>
      <w:tr w:rsidR="003D5DEB" w:rsidRPr="003D5DEB" w14:paraId="6DA71E42" w14:textId="77777777" w:rsidTr="005357AA">
        <w:tc>
          <w:tcPr>
            <w:tcW w:w="3600" w:type="dxa"/>
            <w:noWrap/>
            <w:hideMark/>
          </w:tcPr>
          <w:p w14:paraId="000B6385" w14:textId="77777777" w:rsidR="003D5DEB" w:rsidRPr="003D5DEB" w:rsidRDefault="003D5DEB" w:rsidP="003D5DEB">
            <w:pPr>
              <w:pStyle w:val="TableBody"/>
            </w:pPr>
            <w:proofErr w:type="spellStart"/>
            <w:r w:rsidRPr="003D5DEB">
              <w:t>AutoAuthStatus</w:t>
            </w:r>
            <w:proofErr w:type="spellEnd"/>
          </w:p>
        </w:tc>
        <w:tc>
          <w:tcPr>
            <w:tcW w:w="2160" w:type="dxa"/>
            <w:hideMark/>
          </w:tcPr>
          <w:p w14:paraId="4FF59EB6" w14:textId="77777777" w:rsidR="003D5DEB" w:rsidRPr="003D5DEB" w:rsidRDefault="003D5DEB" w:rsidP="003D5DEB">
            <w:pPr>
              <w:pStyle w:val="TableBody"/>
            </w:pPr>
            <w:r w:rsidRPr="003D5DEB">
              <w:t>Value=CSV as String, Default=Blank</w:t>
            </w:r>
          </w:p>
        </w:tc>
        <w:tc>
          <w:tcPr>
            <w:tcW w:w="4320" w:type="dxa"/>
            <w:hideMark/>
          </w:tcPr>
          <w:p w14:paraId="1CD68B34" w14:textId="77777777" w:rsidR="003D5DEB" w:rsidRPr="003D5DEB" w:rsidRDefault="003D5DEB" w:rsidP="003D5DEB">
            <w:pPr>
              <w:pStyle w:val="TableBody"/>
            </w:pPr>
            <w:r w:rsidRPr="003D5DEB">
              <w:t xml:space="preserve">Comma separated list of </w:t>
            </w:r>
            <w:proofErr w:type="spellStart"/>
            <w:r w:rsidRPr="003D5DEB">
              <w:t>PreCertStatus</w:t>
            </w:r>
            <w:proofErr w:type="spellEnd"/>
            <w:r w:rsidRPr="003D5DEB">
              <w:t xml:space="preserve"> that will trigger an Auto Authorization. Added in v3.2022.3.28 #31104</w:t>
            </w:r>
          </w:p>
        </w:tc>
      </w:tr>
      <w:tr w:rsidR="003D5DEB" w:rsidRPr="003D5DEB" w14:paraId="4C71B752" w14:textId="77777777" w:rsidTr="005357AA">
        <w:tc>
          <w:tcPr>
            <w:tcW w:w="3600" w:type="dxa"/>
            <w:noWrap/>
            <w:hideMark/>
          </w:tcPr>
          <w:p w14:paraId="3F40B80C" w14:textId="77777777" w:rsidR="003D5DEB" w:rsidRPr="003D5DEB" w:rsidRDefault="003D5DEB" w:rsidP="003D5DEB">
            <w:pPr>
              <w:pStyle w:val="TableBody"/>
            </w:pPr>
            <w:proofErr w:type="spellStart"/>
            <w:r w:rsidRPr="003D5DEB">
              <w:t>AutoAuthTimeout</w:t>
            </w:r>
            <w:proofErr w:type="spellEnd"/>
          </w:p>
        </w:tc>
        <w:tc>
          <w:tcPr>
            <w:tcW w:w="2160" w:type="dxa"/>
            <w:hideMark/>
          </w:tcPr>
          <w:p w14:paraId="30E177C1" w14:textId="77777777" w:rsidR="003D5DEB" w:rsidRPr="003D5DEB" w:rsidRDefault="003D5DEB" w:rsidP="003D5DEB">
            <w:pPr>
              <w:pStyle w:val="TableBody"/>
            </w:pPr>
            <w:r w:rsidRPr="003D5DEB">
              <w:t>Value=Seconds as Integer, Default</w:t>
            </w:r>
            <w:proofErr w:type="gramStart"/>
            <w:r w:rsidRPr="003D5DEB">
              <w:t>=[</w:t>
            </w:r>
            <w:proofErr w:type="gramEnd"/>
            <w:r w:rsidRPr="003D5DEB">
              <w:t>180]</w:t>
            </w:r>
          </w:p>
        </w:tc>
        <w:tc>
          <w:tcPr>
            <w:tcW w:w="4320" w:type="dxa"/>
            <w:hideMark/>
          </w:tcPr>
          <w:p w14:paraId="54BC0752" w14:textId="77777777" w:rsidR="003D5DEB" w:rsidRPr="003D5DEB" w:rsidRDefault="003D5DEB" w:rsidP="003D5DEB">
            <w:pPr>
              <w:pStyle w:val="TableBody"/>
            </w:pPr>
            <w:r w:rsidRPr="003D5DEB">
              <w:t xml:space="preserve">Number of seconds before an Auto Auth request will be considered as timed out, after which the result displayed in the UI will be "Response Delayed". Text displayed to the user can be customized via </w:t>
            </w:r>
            <w:r w:rsidRPr="003D5DEB">
              <w:br/>
              <w:t>"</w:t>
            </w:r>
            <w:proofErr w:type="spellStart"/>
            <w:r w:rsidRPr="003D5DEB">
              <w:t>AutoAuthTimeoutMessage</w:t>
            </w:r>
            <w:proofErr w:type="spellEnd"/>
            <w:r w:rsidRPr="003D5DEB">
              <w:t xml:space="preserve">" </w:t>
            </w:r>
            <w:proofErr w:type="spellStart"/>
            <w:r w:rsidRPr="003D5DEB">
              <w:t>ParagraphConfig</w:t>
            </w:r>
            <w:proofErr w:type="spellEnd"/>
            <w:r w:rsidRPr="003D5DEB">
              <w:t>. Added in v3.2022.3.28 #31104</w:t>
            </w:r>
          </w:p>
        </w:tc>
      </w:tr>
      <w:tr w:rsidR="003D5DEB" w:rsidRPr="003D5DEB" w14:paraId="03E83DF2" w14:textId="77777777" w:rsidTr="005357AA">
        <w:tc>
          <w:tcPr>
            <w:tcW w:w="3600" w:type="dxa"/>
            <w:noWrap/>
            <w:hideMark/>
          </w:tcPr>
          <w:p w14:paraId="41929929" w14:textId="77777777" w:rsidR="003D5DEB" w:rsidRPr="003D5DEB" w:rsidRDefault="003D5DEB" w:rsidP="003D5DEB">
            <w:pPr>
              <w:pStyle w:val="TableBody"/>
            </w:pPr>
            <w:proofErr w:type="spellStart"/>
            <w:r w:rsidRPr="003D5DEB">
              <w:t>AutoCloseMessagesDays</w:t>
            </w:r>
            <w:proofErr w:type="spellEnd"/>
          </w:p>
        </w:tc>
        <w:tc>
          <w:tcPr>
            <w:tcW w:w="2160" w:type="dxa"/>
            <w:hideMark/>
          </w:tcPr>
          <w:p w14:paraId="300A819A" w14:textId="77777777" w:rsidR="003D5DEB" w:rsidRPr="003D5DEB" w:rsidRDefault="003D5DEB" w:rsidP="003D5DEB">
            <w:pPr>
              <w:pStyle w:val="TableBody"/>
            </w:pPr>
            <w:r w:rsidRPr="003D5DEB">
              <w:t xml:space="preserve">Value=Days as Integer, </w:t>
            </w:r>
            <w:proofErr w:type="gramStart"/>
            <w:r w:rsidRPr="003D5DEB">
              <w:t>Set</w:t>
            </w:r>
            <w:proofErr w:type="gramEnd"/>
            <w:r w:rsidRPr="003D5DEB">
              <w:t xml:space="preserve"> to [0] to disable, Default=Blank</w:t>
            </w:r>
          </w:p>
        </w:tc>
        <w:tc>
          <w:tcPr>
            <w:tcW w:w="4320" w:type="dxa"/>
            <w:hideMark/>
          </w:tcPr>
          <w:p w14:paraId="1E1AC445" w14:textId="77777777" w:rsidR="003D5DEB" w:rsidRPr="003D5DEB" w:rsidRDefault="003D5DEB" w:rsidP="003D5DEB">
            <w:pPr>
              <w:pStyle w:val="TableBody"/>
            </w:pPr>
            <w:r w:rsidRPr="003D5DEB">
              <w:t>Number of days before Portal user messages will be auto closed, based on the last updated date. When disabled, no messages will be auto closed. Added in v3.2018.5.5 #25805</w:t>
            </w:r>
          </w:p>
        </w:tc>
      </w:tr>
      <w:tr w:rsidR="003D5DEB" w:rsidRPr="003D5DEB" w14:paraId="2BF57019" w14:textId="77777777" w:rsidTr="005357AA">
        <w:tc>
          <w:tcPr>
            <w:tcW w:w="3600" w:type="dxa"/>
            <w:noWrap/>
            <w:hideMark/>
          </w:tcPr>
          <w:p w14:paraId="7F9D2D33" w14:textId="77777777" w:rsidR="003D5DEB" w:rsidRPr="003D5DEB" w:rsidRDefault="003D5DEB" w:rsidP="003D5DEB">
            <w:pPr>
              <w:pStyle w:val="TableBody"/>
            </w:pPr>
            <w:proofErr w:type="spellStart"/>
            <w:r w:rsidRPr="003D5DEB">
              <w:t>AutoCopyPasteLinkedStudies</w:t>
            </w:r>
            <w:proofErr w:type="spellEnd"/>
          </w:p>
        </w:tc>
        <w:tc>
          <w:tcPr>
            <w:tcW w:w="2160" w:type="dxa"/>
            <w:hideMark/>
          </w:tcPr>
          <w:p w14:paraId="4BDBF7E3" w14:textId="77777777" w:rsidR="003D5DEB" w:rsidRPr="003D5DEB" w:rsidRDefault="003D5DEB" w:rsidP="003D5DEB">
            <w:pPr>
              <w:pStyle w:val="TableBody"/>
            </w:pPr>
            <w:r w:rsidRPr="003D5DEB">
              <w:t>Value=Boolean, Default=[False]</w:t>
            </w:r>
          </w:p>
        </w:tc>
        <w:tc>
          <w:tcPr>
            <w:tcW w:w="4320" w:type="dxa"/>
            <w:hideMark/>
          </w:tcPr>
          <w:p w14:paraId="50C18AC4" w14:textId="77777777" w:rsidR="003D5DEB" w:rsidRPr="003D5DEB" w:rsidRDefault="003D5DEB" w:rsidP="003D5DEB">
            <w:pPr>
              <w:pStyle w:val="TableBody"/>
            </w:pPr>
            <w:r w:rsidRPr="003D5DEB">
              <w:t>When True, data is copied to linked studies when one study in a collection is saved on the Perform Exam screen.</w:t>
            </w:r>
          </w:p>
        </w:tc>
      </w:tr>
      <w:tr w:rsidR="003D5DEB" w:rsidRPr="003D5DEB" w14:paraId="70B18D5E" w14:textId="77777777" w:rsidTr="005357AA">
        <w:tc>
          <w:tcPr>
            <w:tcW w:w="3600" w:type="dxa"/>
            <w:noWrap/>
            <w:hideMark/>
          </w:tcPr>
          <w:p w14:paraId="01DA4255" w14:textId="77777777" w:rsidR="003D5DEB" w:rsidRPr="003D5DEB" w:rsidRDefault="003D5DEB" w:rsidP="003D5DEB">
            <w:pPr>
              <w:pStyle w:val="TableBody"/>
            </w:pPr>
            <w:proofErr w:type="spellStart"/>
            <w:r w:rsidRPr="003D5DEB">
              <w:t>AutoIncludeLinkedStudiesForTech</w:t>
            </w:r>
            <w:proofErr w:type="spellEnd"/>
          </w:p>
        </w:tc>
        <w:tc>
          <w:tcPr>
            <w:tcW w:w="2160" w:type="dxa"/>
            <w:hideMark/>
          </w:tcPr>
          <w:p w14:paraId="2D2F62CA" w14:textId="77777777" w:rsidR="003D5DEB" w:rsidRPr="003D5DEB" w:rsidRDefault="003D5DEB" w:rsidP="003D5DEB">
            <w:pPr>
              <w:pStyle w:val="TableBody"/>
            </w:pPr>
            <w:r w:rsidRPr="003D5DEB">
              <w:t>Value=Boolean, Default=[False]</w:t>
            </w:r>
          </w:p>
        </w:tc>
        <w:tc>
          <w:tcPr>
            <w:tcW w:w="4320" w:type="dxa"/>
            <w:hideMark/>
          </w:tcPr>
          <w:p w14:paraId="0DEDA3CC" w14:textId="77777777" w:rsidR="003D5DEB" w:rsidRPr="003D5DEB" w:rsidRDefault="003D5DEB" w:rsidP="003D5DEB">
            <w:pPr>
              <w:pStyle w:val="TableBody"/>
            </w:pPr>
            <w:r w:rsidRPr="003D5DEB">
              <w:t>When True, linked studies are automatically included on Perform Exam screen when one is opened.</w:t>
            </w:r>
          </w:p>
        </w:tc>
      </w:tr>
      <w:tr w:rsidR="003D5DEB" w:rsidRPr="003D5DEB" w14:paraId="2164A599" w14:textId="77777777" w:rsidTr="005357AA">
        <w:tc>
          <w:tcPr>
            <w:tcW w:w="3600" w:type="dxa"/>
            <w:noWrap/>
            <w:hideMark/>
          </w:tcPr>
          <w:p w14:paraId="66893B31" w14:textId="77777777" w:rsidR="003D5DEB" w:rsidRPr="003D5DEB" w:rsidRDefault="003D5DEB" w:rsidP="003D5DEB">
            <w:pPr>
              <w:pStyle w:val="TableBody"/>
            </w:pPr>
            <w:proofErr w:type="spellStart"/>
            <w:r w:rsidRPr="003D5DEB">
              <w:t>AutoInsuranceSelectionPriorVisitDaysCutoff</w:t>
            </w:r>
            <w:proofErr w:type="spellEnd"/>
          </w:p>
        </w:tc>
        <w:tc>
          <w:tcPr>
            <w:tcW w:w="2160" w:type="dxa"/>
            <w:hideMark/>
          </w:tcPr>
          <w:p w14:paraId="39B0C44E" w14:textId="77777777" w:rsidR="003D5DEB" w:rsidRPr="003D5DEB" w:rsidRDefault="003D5DEB" w:rsidP="003D5DEB">
            <w:pPr>
              <w:pStyle w:val="TableBody"/>
            </w:pPr>
            <w:r w:rsidRPr="003D5DEB">
              <w:t>Value=Days as Integer, Set to [&lt; 0] to disable, Default</w:t>
            </w:r>
            <w:proofErr w:type="gramStart"/>
            <w:r w:rsidRPr="003D5DEB">
              <w:t>=[</w:t>
            </w:r>
            <w:proofErr w:type="gramEnd"/>
            <w:r w:rsidRPr="003D5DEB">
              <w:t>-1]</w:t>
            </w:r>
          </w:p>
        </w:tc>
        <w:tc>
          <w:tcPr>
            <w:tcW w:w="4320" w:type="dxa"/>
            <w:hideMark/>
          </w:tcPr>
          <w:p w14:paraId="4D67C7B1" w14:textId="77777777" w:rsidR="003D5DEB" w:rsidRPr="003D5DEB" w:rsidRDefault="003D5DEB" w:rsidP="003D5DEB">
            <w:pPr>
              <w:pStyle w:val="TableBody"/>
            </w:pPr>
            <w:r w:rsidRPr="003D5DEB">
              <w:t>How far back in time RIS will look for prior visit with insurances to use for the default selection. Added in v3.2021.9.27 #27732</w:t>
            </w:r>
          </w:p>
        </w:tc>
      </w:tr>
      <w:tr w:rsidR="003D5DEB" w:rsidRPr="003D5DEB" w14:paraId="506141C8" w14:textId="77777777" w:rsidTr="005357AA">
        <w:tc>
          <w:tcPr>
            <w:tcW w:w="3600" w:type="dxa"/>
            <w:noWrap/>
            <w:hideMark/>
          </w:tcPr>
          <w:p w14:paraId="2D319F52" w14:textId="77777777" w:rsidR="003D5DEB" w:rsidRPr="003D5DEB" w:rsidRDefault="003D5DEB" w:rsidP="003D5DEB">
            <w:pPr>
              <w:pStyle w:val="TableBody"/>
            </w:pPr>
            <w:proofErr w:type="spellStart"/>
            <w:r w:rsidRPr="003D5DEB">
              <w:t>AutoInsuranceSelectionPriorVisitInstancesCutoff</w:t>
            </w:r>
            <w:proofErr w:type="spellEnd"/>
          </w:p>
        </w:tc>
        <w:tc>
          <w:tcPr>
            <w:tcW w:w="2160" w:type="dxa"/>
            <w:hideMark/>
          </w:tcPr>
          <w:p w14:paraId="63B9E43B" w14:textId="77777777" w:rsidR="003D5DEB" w:rsidRPr="003D5DEB" w:rsidRDefault="003D5DEB" w:rsidP="003D5DEB">
            <w:pPr>
              <w:pStyle w:val="TableBody"/>
            </w:pPr>
            <w:r w:rsidRPr="003D5DEB">
              <w:t>Value=Visits as Integer, Set to [&lt; 0] to disable, Default</w:t>
            </w:r>
            <w:proofErr w:type="gramStart"/>
            <w:r w:rsidRPr="003D5DEB">
              <w:t>=[</w:t>
            </w:r>
            <w:proofErr w:type="gramEnd"/>
            <w:r w:rsidRPr="003D5DEB">
              <w:t>-1]</w:t>
            </w:r>
          </w:p>
        </w:tc>
        <w:tc>
          <w:tcPr>
            <w:tcW w:w="4320" w:type="dxa"/>
            <w:hideMark/>
          </w:tcPr>
          <w:p w14:paraId="6D75844C" w14:textId="77777777" w:rsidR="003D5DEB" w:rsidRPr="003D5DEB" w:rsidRDefault="003D5DEB" w:rsidP="003D5DEB">
            <w:pPr>
              <w:pStyle w:val="TableBody"/>
            </w:pPr>
            <w:r w:rsidRPr="003D5DEB">
              <w:t>How many visits back RIS will look for prior visit with insurances to use for the default selection. Added in v3.2021.9.27 #27732</w:t>
            </w:r>
          </w:p>
        </w:tc>
      </w:tr>
      <w:tr w:rsidR="003D5DEB" w:rsidRPr="003D5DEB" w14:paraId="32B6A93B" w14:textId="77777777" w:rsidTr="005357AA">
        <w:tc>
          <w:tcPr>
            <w:tcW w:w="3600" w:type="dxa"/>
            <w:noWrap/>
            <w:hideMark/>
          </w:tcPr>
          <w:p w14:paraId="3E257E55" w14:textId="77777777" w:rsidR="003D5DEB" w:rsidRPr="003D5DEB" w:rsidRDefault="003D5DEB" w:rsidP="003D5DEB">
            <w:pPr>
              <w:pStyle w:val="TableBody"/>
            </w:pPr>
            <w:proofErr w:type="spellStart"/>
            <w:r w:rsidRPr="003D5DEB">
              <w:t>AvailityPassword</w:t>
            </w:r>
            <w:proofErr w:type="spellEnd"/>
          </w:p>
        </w:tc>
        <w:tc>
          <w:tcPr>
            <w:tcW w:w="2160" w:type="dxa"/>
            <w:hideMark/>
          </w:tcPr>
          <w:p w14:paraId="3F6C5334" w14:textId="77777777" w:rsidR="003D5DEB" w:rsidRPr="003D5DEB" w:rsidRDefault="003D5DEB" w:rsidP="003D5DEB">
            <w:pPr>
              <w:pStyle w:val="TableBody"/>
            </w:pPr>
            <w:r w:rsidRPr="003D5DEB">
              <w:t>Value=String, Default=Blank</w:t>
            </w:r>
          </w:p>
        </w:tc>
        <w:tc>
          <w:tcPr>
            <w:tcW w:w="4320" w:type="dxa"/>
            <w:hideMark/>
          </w:tcPr>
          <w:p w14:paraId="39C0C0F1" w14:textId="77777777" w:rsidR="003D5DEB" w:rsidRPr="003D5DEB" w:rsidRDefault="003D5DEB" w:rsidP="003D5DEB">
            <w:pPr>
              <w:pStyle w:val="TableBody"/>
            </w:pPr>
            <w:r w:rsidRPr="003D5DEB">
              <w:t>Availity password.</w:t>
            </w:r>
          </w:p>
        </w:tc>
      </w:tr>
      <w:tr w:rsidR="003D5DEB" w:rsidRPr="003D5DEB" w14:paraId="250A429A" w14:textId="77777777" w:rsidTr="005357AA">
        <w:tc>
          <w:tcPr>
            <w:tcW w:w="3600" w:type="dxa"/>
            <w:noWrap/>
            <w:hideMark/>
          </w:tcPr>
          <w:p w14:paraId="24870172" w14:textId="77777777" w:rsidR="003D5DEB" w:rsidRPr="003D5DEB" w:rsidRDefault="003D5DEB" w:rsidP="003D5DEB">
            <w:pPr>
              <w:pStyle w:val="TableBody"/>
            </w:pPr>
            <w:proofErr w:type="spellStart"/>
            <w:r w:rsidRPr="003D5DEB">
              <w:t>AvailityRequestOfficeID</w:t>
            </w:r>
            <w:proofErr w:type="spellEnd"/>
          </w:p>
        </w:tc>
        <w:tc>
          <w:tcPr>
            <w:tcW w:w="2160" w:type="dxa"/>
            <w:hideMark/>
          </w:tcPr>
          <w:p w14:paraId="6A4F310D" w14:textId="77777777" w:rsidR="003D5DEB" w:rsidRPr="003D5DEB" w:rsidRDefault="003D5DEB" w:rsidP="003D5DEB">
            <w:pPr>
              <w:pStyle w:val="TableBody"/>
            </w:pPr>
            <w:r w:rsidRPr="003D5DEB">
              <w:t>Value=Integer, Default=Blank</w:t>
            </w:r>
          </w:p>
        </w:tc>
        <w:tc>
          <w:tcPr>
            <w:tcW w:w="4320" w:type="dxa"/>
            <w:hideMark/>
          </w:tcPr>
          <w:p w14:paraId="7B19BA3A" w14:textId="77777777" w:rsidR="003D5DEB" w:rsidRPr="003D5DEB" w:rsidRDefault="003D5DEB" w:rsidP="003D5DEB">
            <w:pPr>
              <w:pStyle w:val="TableBody"/>
            </w:pPr>
            <w:r w:rsidRPr="003D5DEB">
              <w:t>Availity request office ID.</w:t>
            </w:r>
          </w:p>
        </w:tc>
      </w:tr>
      <w:tr w:rsidR="003D5DEB" w:rsidRPr="003D5DEB" w14:paraId="657772EE" w14:textId="77777777" w:rsidTr="005357AA">
        <w:tc>
          <w:tcPr>
            <w:tcW w:w="3600" w:type="dxa"/>
            <w:noWrap/>
            <w:hideMark/>
          </w:tcPr>
          <w:p w14:paraId="15A9C76B" w14:textId="77777777" w:rsidR="003D5DEB" w:rsidRPr="003D5DEB" w:rsidRDefault="003D5DEB" w:rsidP="003D5DEB">
            <w:pPr>
              <w:pStyle w:val="TableBody"/>
            </w:pPr>
            <w:proofErr w:type="spellStart"/>
            <w:r w:rsidRPr="003D5DEB">
              <w:lastRenderedPageBreak/>
              <w:t>AvailityRequestProviderName</w:t>
            </w:r>
            <w:proofErr w:type="spellEnd"/>
          </w:p>
        </w:tc>
        <w:tc>
          <w:tcPr>
            <w:tcW w:w="2160" w:type="dxa"/>
            <w:hideMark/>
          </w:tcPr>
          <w:p w14:paraId="2D541390" w14:textId="77777777" w:rsidR="003D5DEB" w:rsidRPr="003D5DEB" w:rsidRDefault="003D5DEB" w:rsidP="003D5DEB">
            <w:pPr>
              <w:pStyle w:val="TableBody"/>
            </w:pPr>
            <w:r w:rsidRPr="003D5DEB">
              <w:t>Value=String, Default=Blank</w:t>
            </w:r>
          </w:p>
        </w:tc>
        <w:tc>
          <w:tcPr>
            <w:tcW w:w="4320" w:type="dxa"/>
            <w:hideMark/>
          </w:tcPr>
          <w:p w14:paraId="0D7F3DED" w14:textId="77777777" w:rsidR="003D5DEB" w:rsidRPr="003D5DEB" w:rsidRDefault="003D5DEB" w:rsidP="003D5DEB">
            <w:pPr>
              <w:pStyle w:val="TableBody"/>
            </w:pPr>
            <w:r w:rsidRPr="003D5DEB">
              <w:t>Availity request provider name.</w:t>
            </w:r>
          </w:p>
        </w:tc>
      </w:tr>
      <w:tr w:rsidR="003D5DEB" w:rsidRPr="003D5DEB" w14:paraId="7A73691C" w14:textId="77777777" w:rsidTr="005357AA">
        <w:tc>
          <w:tcPr>
            <w:tcW w:w="3600" w:type="dxa"/>
            <w:noWrap/>
            <w:hideMark/>
          </w:tcPr>
          <w:p w14:paraId="3280F964" w14:textId="77777777" w:rsidR="003D5DEB" w:rsidRPr="003D5DEB" w:rsidRDefault="003D5DEB" w:rsidP="003D5DEB">
            <w:pPr>
              <w:pStyle w:val="TableBody"/>
            </w:pPr>
            <w:proofErr w:type="spellStart"/>
            <w:r w:rsidRPr="003D5DEB">
              <w:t>AvailitySubmitterID</w:t>
            </w:r>
            <w:proofErr w:type="spellEnd"/>
          </w:p>
        </w:tc>
        <w:tc>
          <w:tcPr>
            <w:tcW w:w="2160" w:type="dxa"/>
            <w:hideMark/>
          </w:tcPr>
          <w:p w14:paraId="18EC3E82" w14:textId="77777777" w:rsidR="003D5DEB" w:rsidRPr="003D5DEB" w:rsidRDefault="003D5DEB" w:rsidP="003D5DEB">
            <w:pPr>
              <w:pStyle w:val="TableBody"/>
            </w:pPr>
            <w:r w:rsidRPr="003D5DEB">
              <w:t>Value=Integer, Default=Blank</w:t>
            </w:r>
          </w:p>
        </w:tc>
        <w:tc>
          <w:tcPr>
            <w:tcW w:w="4320" w:type="dxa"/>
            <w:hideMark/>
          </w:tcPr>
          <w:p w14:paraId="3A26B826" w14:textId="77777777" w:rsidR="003D5DEB" w:rsidRPr="003D5DEB" w:rsidRDefault="003D5DEB" w:rsidP="003D5DEB">
            <w:pPr>
              <w:pStyle w:val="TableBody"/>
            </w:pPr>
            <w:r w:rsidRPr="003D5DEB">
              <w:t>Availity submitter ID.</w:t>
            </w:r>
          </w:p>
        </w:tc>
      </w:tr>
      <w:tr w:rsidR="003D5DEB" w:rsidRPr="003D5DEB" w14:paraId="16E3DF3C" w14:textId="77777777" w:rsidTr="005357AA">
        <w:tc>
          <w:tcPr>
            <w:tcW w:w="3600" w:type="dxa"/>
            <w:noWrap/>
            <w:hideMark/>
          </w:tcPr>
          <w:p w14:paraId="3894592C" w14:textId="77777777" w:rsidR="003D5DEB" w:rsidRPr="003D5DEB" w:rsidRDefault="003D5DEB" w:rsidP="003D5DEB">
            <w:pPr>
              <w:pStyle w:val="TableBody"/>
            </w:pPr>
            <w:proofErr w:type="spellStart"/>
            <w:r w:rsidRPr="003D5DEB">
              <w:t>AvailityUsername</w:t>
            </w:r>
            <w:proofErr w:type="spellEnd"/>
          </w:p>
        </w:tc>
        <w:tc>
          <w:tcPr>
            <w:tcW w:w="2160" w:type="dxa"/>
            <w:hideMark/>
          </w:tcPr>
          <w:p w14:paraId="2E2DCC85" w14:textId="77777777" w:rsidR="003D5DEB" w:rsidRPr="003D5DEB" w:rsidRDefault="003D5DEB" w:rsidP="003D5DEB">
            <w:pPr>
              <w:pStyle w:val="TableBody"/>
            </w:pPr>
            <w:r w:rsidRPr="003D5DEB">
              <w:t>Value=String, Default=Blank</w:t>
            </w:r>
          </w:p>
        </w:tc>
        <w:tc>
          <w:tcPr>
            <w:tcW w:w="4320" w:type="dxa"/>
            <w:hideMark/>
          </w:tcPr>
          <w:p w14:paraId="2E0BD47F" w14:textId="77777777" w:rsidR="003D5DEB" w:rsidRPr="003D5DEB" w:rsidRDefault="003D5DEB" w:rsidP="003D5DEB">
            <w:pPr>
              <w:pStyle w:val="TableBody"/>
            </w:pPr>
            <w:r w:rsidRPr="003D5DEB">
              <w:t>Availity Username.</w:t>
            </w:r>
          </w:p>
        </w:tc>
      </w:tr>
      <w:tr w:rsidR="003D5DEB" w:rsidRPr="003D5DEB" w14:paraId="599EEE97" w14:textId="77777777" w:rsidTr="005357AA">
        <w:tc>
          <w:tcPr>
            <w:tcW w:w="3600" w:type="dxa"/>
            <w:noWrap/>
            <w:hideMark/>
          </w:tcPr>
          <w:p w14:paraId="3EF7C522" w14:textId="77777777" w:rsidR="003D5DEB" w:rsidRPr="003D5DEB" w:rsidRDefault="003D5DEB" w:rsidP="003D5DEB">
            <w:pPr>
              <w:pStyle w:val="TableBody"/>
            </w:pPr>
            <w:proofErr w:type="spellStart"/>
            <w:r w:rsidRPr="003D5DEB">
              <w:t>BillForTechOnlyConfiguredProcedures</w:t>
            </w:r>
            <w:proofErr w:type="spellEnd"/>
          </w:p>
        </w:tc>
        <w:tc>
          <w:tcPr>
            <w:tcW w:w="2160" w:type="dxa"/>
            <w:hideMark/>
          </w:tcPr>
          <w:p w14:paraId="42527601" w14:textId="77777777" w:rsidR="003D5DEB" w:rsidRPr="003D5DEB" w:rsidRDefault="003D5DEB" w:rsidP="003D5DEB">
            <w:pPr>
              <w:pStyle w:val="TableBody"/>
            </w:pPr>
            <w:r w:rsidRPr="003D5DEB">
              <w:t>Value=Boolean, Default=[False]</w:t>
            </w:r>
          </w:p>
        </w:tc>
        <w:tc>
          <w:tcPr>
            <w:tcW w:w="4320" w:type="dxa"/>
            <w:hideMark/>
          </w:tcPr>
          <w:p w14:paraId="7085D73B" w14:textId="77777777" w:rsidR="003D5DEB" w:rsidRPr="003D5DEB" w:rsidRDefault="003D5DEB" w:rsidP="003D5DEB">
            <w:pPr>
              <w:pStyle w:val="TableBody"/>
            </w:pPr>
            <w:r w:rsidRPr="003D5DEB">
              <w:t xml:space="preserve">When True, exams with a procedure configured for tech-only will go to billing. Note: if the procedure is </w:t>
            </w:r>
            <w:proofErr w:type="spellStart"/>
            <w:r w:rsidRPr="003D5DEB">
              <w:t>hold_code</w:t>
            </w:r>
            <w:proofErr w:type="spellEnd"/>
            <w:r w:rsidRPr="003D5DEB">
              <w:t xml:space="preserve"> == 'Y', it will never go to billing.</w:t>
            </w:r>
          </w:p>
        </w:tc>
      </w:tr>
      <w:tr w:rsidR="003D5DEB" w:rsidRPr="003D5DEB" w14:paraId="49F6DD0D" w14:textId="77777777" w:rsidTr="005357AA">
        <w:tc>
          <w:tcPr>
            <w:tcW w:w="3600" w:type="dxa"/>
            <w:noWrap/>
            <w:hideMark/>
          </w:tcPr>
          <w:p w14:paraId="4133EFF2" w14:textId="77777777" w:rsidR="003D5DEB" w:rsidRPr="003D5DEB" w:rsidRDefault="003D5DEB" w:rsidP="003D5DEB">
            <w:pPr>
              <w:pStyle w:val="TableBody"/>
            </w:pPr>
            <w:proofErr w:type="spellStart"/>
            <w:r w:rsidRPr="003D5DEB">
              <w:t>BillingConfirmationWLLag</w:t>
            </w:r>
            <w:proofErr w:type="spellEnd"/>
          </w:p>
        </w:tc>
        <w:tc>
          <w:tcPr>
            <w:tcW w:w="2160" w:type="dxa"/>
            <w:hideMark/>
          </w:tcPr>
          <w:p w14:paraId="0088EFA2" w14:textId="77777777" w:rsidR="003D5DEB" w:rsidRPr="003D5DEB" w:rsidRDefault="003D5DEB" w:rsidP="003D5DEB">
            <w:pPr>
              <w:pStyle w:val="TableBody"/>
            </w:pPr>
            <w:r w:rsidRPr="003D5DEB">
              <w:t>Value=Minutes as Integer, Default</w:t>
            </w:r>
            <w:proofErr w:type="gramStart"/>
            <w:r w:rsidRPr="003D5DEB">
              <w:t>=[</w:t>
            </w:r>
            <w:proofErr w:type="gramEnd"/>
            <w:r w:rsidRPr="003D5DEB">
              <w:t>60]</w:t>
            </w:r>
          </w:p>
        </w:tc>
        <w:tc>
          <w:tcPr>
            <w:tcW w:w="4320" w:type="dxa"/>
            <w:hideMark/>
          </w:tcPr>
          <w:p w14:paraId="205DCFBA" w14:textId="77777777" w:rsidR="003D5DEB" w:rsidRPr="003D5DEB" w:rsidRDefault="003D5DEB" w:rsidP="003D5DEB">
            <w:pPr>
              <w:pStyle w:val="TableBody"/>
            </w:pPr>
            <w:r w:rsidRPr="003D5DEB">
              <w:t>Number of minutes lag after which billing codes that have not been finalized will display in the Billing Confirmation WL.</w:t>
            </w:r>
          </w:p>
        </w:tc>
      </w:tr>
      <w:tr w:rsidR="003D5DEB" w:rsidRPr="003D5DEB" w14:paraId="184264D9" w14:textId="77777777" w:rsidTr="005357AA">
        <w:tc>
          <w:tcPr>
            <w:tcW w:w="3600" w:type="dxa"/>
            <w:noWrap/>
            <w:hideMark/>
          </w:tcPr>
          <w:p w14:paraId="1E8B0FD5" w14:textId="77777777" w:rsidR="003D5DEB" w:rsidRPr="003D5DEB" w:rsidRDefault="003D5DEB" w:rsidP="003D5DEB">
            <w:pPr>
              <w:pStyle w:val="TableBody"/>
            </w:pPr>
            <w:proofErr w:type="spellStart"/>
            <w:r w:rsidRPr="003D5DEB">
              <w:t>BreastBodyPartCode</w:t>
            </w:r>
            <w:proofErr w:type="spellEnd"/>
          </w:p>
        </w:tc>
        <w:tc>
          <w:tcPr>
            <w:tcW w:w="2160" w:type="dxa"/>
            <w:hideMark/>
          </w:tcPr>
          <w:p w14:paraId="57EB20EA" w14:textId="77777777" w:rsidR="003D5DEB" w:rsidRPr="003D5DEB" w:rsidRDefault="003D5DEB" w:rsidP="003D5DEB">
            <w:pPr>
              <w:pStyle w:val="TableBody"/>
            </w:pPr>
            <w:r w:rsidRPr="003D5DEB">
              <w:t>Value=String, Default=Blank</w:t>
            </w:r>
          </w:p>
        </w:tc>
        <w:tc>
          <w:tcPr>
            <w:tcW w:w="4320" w:type="dxa"/>
            <w:hideMark/>
          </w:tcPr>
          <w:p w14:paraId="725A963C" w14:textId="77777777" w:rsidR="003D5DEB" w:rsidRPr="003D5DEB" w:rsidRDefault="003D5DEB" w:rsidP="003D5DEB">
            <w:pPr>
              <w:pStyle w:val="TableBody"/>
            </w:pPr>
            <w:r w:rsidRPr="003D5DEB">
              <w:t xml:space="preserve">Code to identify the breast body part. May be used to activate </w:t>
            </w:r>
            <w:proofErr w:type="spellStart"/>
            <w:r w:rsidRPr="003D5DEB">
              <w:t>mammo</w:t>
            </w:r>
            <w:proofErr w:type="spellEnd"/>
            <w:r w:rsidRPr="003D5DEB">
              <w:t xml:space="preserve"> related functionality, </w:t>
            </w:r>
            <w:proofErr w:type="gramStart"/>
            <w:r w:rsidRPr="003D5DEB">
              <w:t>e.g.</w:t>
            </w:r>
            <w:proofErr w:type="gramEnd"/>
            <w:r w:rsidRPr="003D5DEB">
              <w:t xml:space="preserve"> Create Reminder.</w:t>
            </w:r>
          </w:p>
        </w:tc>
      </w:tr>
      <w:tr w:rsidR="003D5DEB" w:rsidRPr="003D5DEB" w14:paraId="34F43616" w14:textId="77777777" w:rsidTr="005357AA">
        <w:tc>
          <w:tcPr>
            <w:tcW w:w="3600" w:type="dxa"/>
            <w:noWrap/>
            <w:hideMark/>
          </w:tcPr>
          <w:p w14:paraId="4623A5C9" w14:textId="77777777" w:rsidR="003D5DEB" w:rsidRPr="003D5DEB" w:rsidRDefault="003D5DEB" w:rsidP="003D5DEB">
            <w:pPr>
              <w:pStyle w:val="TableBody"/>
            </w:pPr>
            <w:proofErr w:type="spellStart"/>
            <w:r w:rsidRPr="003D5DEB">
              <w:t>BrowserUserAgentString</w:t>
            </w:r>
            <w:proofErr w:type="spellEnd"/>
          </w:p>
        </w:tc>
        <w:tc>
          <w:tcPr>
            <w:tcW w:w="2160" w:type="dxa"/>
            <w:hideMark/>
          </w:tcPr>
          <w:p w14:paraId="609BD866" w14:textId="77777777" w:rsidR="003D5DEB" w:rsidRPr="003D5DEB" w:rsidRDefault="003D5DEB" w:rsidP="003D5DEB">
            <w:pPr>
              <w:pStyle w:val="TableBody"/>
            </w:pPr>
            <w:r w:rsidRPr="003D5DEB">
              <w:t>Value=String, Default=Blank</w:t>
            </w:r>
          </w:p>
        </w:tc>
        <w:tc>
          <w:tcPr>
            <w:tcW w:w="4320" w:type="dxa"/>
            <w:hideMark/>
          </w:tcPr>
          <w:p w14:paraId="55C9ACBA" w14:textId="77777777" w:rsidR="003D5DEB" w:rsidRPr="003D5DEB" w:rsidRDefault="003D5DEB" w:rsidP="003D5DEB">
            <w:pPr>
              <w:pStyle w:val="TableBody"/>
            </w:pPr>
            <w:r w:rsidRPr="003D5DEB">
              <w:t xml:space="preserve">The </w:t>
            </w:r>
            <w:proofErr w:type="spellStart"/>
            <w:r w:rsidRPr="003D5DEB">
              <w:t>UserAgent</w:t>
            </w:r>
            <w:proofErr w:type="spellEnd"/>
            <w:r w:rsidRPr="003D5DEB">
              <w:t xml:space="preserve"> string (identifying supported OS/browsers) used when making </w:t>
            </w:r>
            <w:proofErr w:type="spellStart"/>
            <w:r w:rsidRPr="003D5DEB">
              <w:t>WebClient</w:t>
            </w:r>
            <w:proofErr w:type="spellEnd"/>
            <w:r w:rsidRPr="003D5DEB">
              <w:t xml:space="preserve"> requests. Added in v3.2021.9.27 #30290</w:t>
            </w:r>
          </w:p>
        </w:tc>
      </w:tr>
      <w:tr w:rsidR="003D5DEB" w:rsidRPr="003D5DEB" w14:paraId="1278BAD2" w14:textId="77777777" w:rsidTr="005357AA">
        <w:tc>
          <w:tcPr>
            <w:tcW w:w="3600" w:type="dxa"/>
            <w:noWrap/>
            <w:hideMark/>
          </w:tcPr>
          <w:p w14:paraId="17CBADA8" w14:textId="77777777" w:rsidR="003D5DEB" w:rsidRPr="003D5DEB" w:rsidRDefault="003D5DEB" w:rsidP="003D5DEB">
            <w:pPr>
              <w:pStyle w:val="TableBody"/>
            </w:pPr>
            <w:proofErr w:type="spellStart"/>
            <w:r w:rsidRPr="003D5DEB">
              <w:t>BypassSignedQAWorkflowAfterCorrection</w:t>
            </w:r>
            <w:proofErr w:type="spellEnd"/>
          </w:p>
        </w:tc>
        <w:tc>
          <w:tcPr>
            <w:tcW w:w="2160" w:type="dxa"/>
            <w:hideMark/>
          </w:tcPr>
          <w:p w14:paraId="7BD1BA54" w14:textId="77777777" w:rsidR="003D5DEB" w:rsidRPr="003D5DEB" w:rsidRDefault="003D5DEB" w:rsidP="003D5DEB">
            <w:pPr>
              <w:pStyle w:val="TableBody"/>
            </w:pPr>
            <w:r w:rsidRPr="003D5DEB">
              <w:t>Value=Boolean, Default=[False]</w:t>
            </w:r>
          </w:p>
        </w:tc>
        <w:tc>
          <w:tcPr>
            <w:tcW w:w="4320" w:type="dxa"/>
            <w:hideMark/>
          </w:tcPr>
          <w:p w14:paraId="37E6207A" w14:textId="77777777" w:rsidR="003D5DEB" w:rsidRPr="003D5DEB" w:rsidRDefault="003D5DEB" w:rsidP="003D5DEB">
            <w:pPr>
              <w:pStyle w:val="TableBody"/>
            </w:pPr>
            <w:r w:rsidRPr="003D5DEB">
              <w:t>When True, Rejected Signed QA studies are excluded from QA workflow after correction.</w:t>
            </w:r>
          </w:p>
        </w:tc>
      </w:tr>
      <w:tr w:rsidR="003D5DEB" w:rsidRPr="003D5DEB" w14:paraId="7316DF28" w14:textId="77777777" w:rsidTr="005357AA">
        <w:tc>
          <w:tcPr>
            <w:tcW w:w="3600" w:type="dxa"/>
            <w:noWrap/>
            <w:hideMark/>
          </w:tcPr>
          <w:p w14:paraId="3CA3BD3E" w14:textId="77777777" w:rsidR="003D5DEB" w:rsidRPr="003D5DEB" w:rsidRDefault="003D5DEB" w:rsidP="003D5DEB">
            <w:pPr>
              <w:pStyle w:val="TableBody"/>
            </w:pPr>
            <w:proofErr w:type="spellStart"/>
            <w:r w:rsidRPr="003D5DEB">
              <w:t>CallbackDeclinedValue</w:t>
            </w:r>
            <w:proofErr w:type="spellEnd"/>
          </w:p>
        </w:tc>
        <w:tc>
          <w:tcPr>
            <w:tcW w:w="2160" w:type="dxa"/>
            <w:hideMark/>
          </w:tcPr>
          <w:p w14:paraId="709FBAC7" w14:textId="77777777" w:rsidR="003D5DEB" w:rsidRPr="003D5DEB" w:rsidRDefault="003D5DEB" w:rsidP="003D5DEB">
            <w:pPr>
              <w:pStyle w:val="TableBody"/>
            </w:pPr>
            <w:r w:rsidRPr="003D5DEB">
              <w:t xml:space="preserve">Value="Contact Method Type Code" as String [from </w:t>
            </w:r>
            <w:proofErr w:type="spellStart"/>
            <w:r w:rsidRPr="003D5DEB">
              <w:t>ContactMethod</w:t>
            </w:r>
            <w:proofErr w:type="spellEnd"/>
            <w:r w:rsidRPr="003D5DEB">
              <w:t xml:space="preserve"> lookup table], Default=Blank</w:t>
            </w:r>
          </w:p>
        </w:tc>
        <w:tc>
          <w:tcPr>
            <w:tcW w:w="4320" w:type="dxa"/>
            <w:hideMark/>
          </w:tcPr>
          <w:p w14:paraId="3ACD5A88" w14:textId="77777777" w:rsidR="003D5DEB" w:rsidRPr="003D5DEB" w:rsidRDefault="003D5DEB" w:rsidP="003D5DEB">
            <w:pPr>
              <w:pStyle w:val="TableBody"/>
            </w:pPr>
            <w:r w:rsidRPr="003D5DEB">
              <w:t>Code to identify the 'Declined Callback Letter'.</w:t>
            </w:r>
          </w:p>
        </w:tc>
      </w:tr>
      <w:tr w:rsidR="003D5DEB" w:rsidRPr="003D5DEB" w14:paraId="7D4F028A" w14:textId="77777777" w:rsidTr="005357AA">
        <w:tc>
          <w:tcPr>
            <w:tcW w:w="3600" w:type="dxa"/>
            <w:noWrap/>
            <w:hideMark/>
          </w:tcPr>
          <w:p w14:paraId="4F7BF3DF" w14:textId="77777777" w:rsidR="003D5DEB" w:rsidRPr="003D5DEB" w:rsidRDefault="003D5DEB" w:rsidP="003D5DEB">
            <w:pPr>
              <w:pStyle w:val="TableBody"/>
            </w:pPr>
            <w:proofErr w:type="spellStart"/>
            <w:r w:rsidRPr="003D5DEB">
              <w:t>CCDAStyleSheetForDisplay</w:t>
            </w:r>
            <w:proofErr w:type="spellEnd"/>
          </w:p>
        </w:tc>
        <w:tc>
          <w:tcPr>
            <w:tcW w:w="2160" w:type="dxa"/>
            <w:hideMark/>
          </w:tcPr>
          <w:p w14:paraId="6147930B" w14:textId="77777777" w:rsidR="003D5DEB" w:rsidRPr="003D5DEB" w:rsidRDefault="003D5DEB" w:rsidP="003D5DEB">
            <w:pPr>
              <w:pStyle w:val="TableBody"/>
            </w:pPr>
            <w:r w:rsidRPr="003D5DEB">
              <w:t>Value=String, Default=[eRadStylesheet.xsl]</w:t>
            </w:r>
          </w:p>
        </w:tc>
        <w:tc>
          <w:tcPr>
            <w:tcW w:w="4320" w:type="dxa"/>
            <w:hideMark/>
          </w:tcPr>
          <w:p w14:paraId="11E0EF74" w14:textId="77777777" w:rsidR="003D5DEB" w:rsidRPr="003D5DEB" w:rsidRDefault="003D5DEB" w:rsidP="003D5DEB">
            <w:pPr>
              <w:pStyle w:val="TableBody"/>
            </w:pPr>
            <w:r w:rsidRPr="003D5DEB">
              <w:t>Used for building a C-CDA for display. This is the XSL Style Sheet that formats a C-CDA into eRAD display format.</w:t>
            </w:r>
          </w:p>
        </w:tc>
      </w:tr>
      <w:tr w:rsidR="003D5DEB" w:rsidRPr="003D5DEB" w14:paraId="557ADF5D" w14:textId="77777777" w:rsidTr="005357AA">
        <w:tc>
          <w:tcPr>
            <w:tcW w:w="3600" w:type="dxa"/>
            <w:noWrap/>
            <w:hideMark/>
          </w:tcPr>
          <w:p w14:paraId="5B215A52" w14:textId="77777777" w:rsidR="003D5DEB" w:rsidRPr="003D5DEB" w:rsidRDefault="003D5DEB" w:rsidP="003D5DEB">
            <w:pPr>
              <w:pStyle w:val="TableBody"/>
            </w:pPr>
            <w:proofErr w:type="spellStart"/>
            <w:r w:rsidRPr="003D5DEB">
              <w:t>CdsAccountId</w:t>
            </w:r>
            <w:proofErr w:type="spellEnd"/>
          </w:p>
        </w:tc>
        <w:tc>
          <w:tcPr>
            <w:tcW w:w="2160" w:type="dxa"/>
            <w:hideMark/>
          </w:tcPr>
          <w:p w14:paraId="2992F51A" w14:textId="77777777" w:rsidR="003D5DEB" w:rsidRPr="003D5DEB" w:rsidRDefault="003D5DEB" w:rsidP="003D5DEB">
            <w:pPr>
              <w:pStyle w:val="TableBody"/>
            </w:pPr>
            <w:r w:rsidRPr="003D5DEB">
              <w:t>Value=String, Default=[</w:t>
            </w:r>
            <w:proofErr w:type="spellStart"/>
            <w:r w:rsidRPr="003D5DEB">
              <w:t>radnet</w:t>
            </w:r>
            <w:proofErr w:type="spellEnd"/>
            <w:r w:rsidRPr="003D5DEB">
              <w:t>]</w:t>
            </w:r>
          </w:p>
        </w:tc>
        <w:tc>
          <w:tcPr>
            <w:tcW w:w="4320" w:type="dxa"/>
            <w:hideMark/>
          </w:tcPr>
          <w:p w14:paraId="05D19CD9" w14:textId="77777777" w:rsidR="003D5DEB" w:rsidRPr="003D5DEB" w:rsidRDefault="003D5DEB" w:rsidP="003D5DEB">
            <w:pPr>
              <w:pStyle w:val="TableBody"/>
            </w:pPr>
            <w:proofErr w:type="spellStart"/>
            <w:r w:rsidRPr="003D5DEB">
              <w:t>MModal</w:t>
            </w:r>
            <w:proofErr w:type="spellEnd"/>
            <w:r w:rsidRPr="003D5DEB">
              <w:t xml:space="preserve"> system logon account ID.</w:t>
            </w:r>
          </w:p>
        </w:tc>
      </w:tr>
      <w:tr w:rsidR="003D5DEB" w:rsidRPr="003D5DEB" w14:paraId="3F6CF5D7" w14:textId="77777777" w:rsidTr="005357AA">
        <w:tc>
          <w:tcPr>
            <w:tcW w:w="3600" w:type="dxa"/>
            <w:noWrap/>
            <w:hideMark/>
          </w:tcPr>
          <w:p w14:paraId="65D7C4E8" w14:textId="77777777" w:rsidR="003D5DEB" w:rsidRPr="003D5DEB" w:rsidRDefault="003D5DEB" w:rsidP="003D5DEB">
            <w:pPr>
              <w:pStyle w:val="TableBody"/>
            </w:pPr>
            <w:proofErr w:type="spellStart"/>
            <w:r w:rsidRPr="003D5DEB">
              <w:t>CdsDepartmentObjectId</w:t>
            </w:r>
            <w:proofErr w:type="spellEnd"/>
          </w:p>
        </w:tc>
        <w:tc>
          <w:tcPr>
            <w:tcW w:w="2160" w:type="dxa"/>
            <w:hideMark/>
          </w:tcPr>
          <w:p w14:paraId="21A9D51F" w14:textId="77777777" w:rsidR="003D5DEB" w:rsidRPr="003D5DEB" w:rsidRDefault="003D5DEB" w:rsidP="003D5DEB">
            <w:pPr>
              <w:pStyle w:val="TableBody"/>
            </w:pPr>
            <w:r w:rsidRPr="003D5DEB">
              <w:t>Value=String, Default=[2.16.840.1.113883.3.21.11740.11831.117499/9~Department]</w:t>
            </w:r>
          </w:p>
        </w:tc>
        <w:tc>
          <w:tcPr>
            <w:tcW w:w="4320" w:type="dxa"/>
            <w:hideMark/>
          </w:tcPr>
          <w:p w14:paraId="0B61BBC4" w14:textId="77777777" w:rsidR="003D5DEB" w:rsidRPr="003D5DEB" w:rsidRDefault="003D5DEB" w:rsidP="003D5DEB">
            <w:pPr>
              <w:pStyle w:val="TableBody"/>
            </w:pPr>
            <w:r w:rsidRPr="003D5DEB">
              <w:t xml:space="preserve">Object ID of the department that will be used in </w:t>
            </w:r>
            <w:proofErr w:type="spellStart"/>
            <w:r w:rsidRPr="003D5DEB">
              <w:t>anymodal</w:t>
            </w:r>
            <w:proofErr w:type="spellEnd"/>
            <w:r w:rsidRPr="003D5DEB">
              <w:t xml:space="preserve"> console for the users.</w:t>
            </w:r>
          </w:p>
        </w:tc>
      </w:tr>
      <w:tr w:rsidR="003D5DEB" w:rsidRPr="003D5DEB" w14:paraId="097AC374" w14:textId="77777777" w:rsidTr="005357AA">
        <w:tc>
          <w:tcPr>
            <w:tcW w:w="3600" w:type="dxa"/>
            <w:noWrap/>
            <w:hideMark/>
          </w:tcPr>
          <w:p w14:paraId="52201651" w14:textId="77777777" w:rsidR="003D5DEB" w:rsidRPr="003D5DEB" w:rsidRDefault="003D5DEB" w:rsidP="003D5DEB">
            <w:pPr>
              <w:pStyle w:val="TableBody"/>
            </w:pPr>
            <w:proofErr w:type="spellStart"/>
            <w:r w:rsidRPr="003D5DEB">
              <w:t>CdsFileListenerDirectory</w:t>
            </w:r>
            <w:proofErr w:type="spellEnd"/>
          </w:p>
        </w:tc>
        <w:tc>
          <w:tcPr>
            <w:tcW w:w="2160" w:type="dxa"/>
            <w:hideMark/>
          </w:tcPr>
          <w:p w14:paraId="3404F9C4" w14:textId="77777777" w:rsidR="003D5DEB" w:rsidRPr="003D5DEB" w:rsidRDefault="003D5DEB" w:rsidP="003D5DEB">
            <w:pPr>
              <w:pStyle w:val="TableBody"/>
            </w:pPr>
            <w:r w:rsidRPr="003D5DEB">
              <w:t>Value=String, Default=[c:\</w:t>
            </w:r>
            <w:proofErr w:type="spellStart"/>
            <w:r w:rsidRPr="003D5DEB">
              <w:t>InboundReportingFiles</w:t>
            </w:r>
            <w:proofErr w:type="spellEnd"/>
            <w:r w:rsidRPr="003D5DEB">
              <w:t>\]</w:t>
            </w:r>
          </w:p>
        </w:tc>
        <w:tc>
          <w:tcPr>
            <w:tcW w:w="4320" w:type="dxa"/>
            <w:hideMark/>
          </w:tcPr>
          <w:p w14:paraId="3DEEB3F6" w14:textId="77777777" w:rsidR="003D5DEB" w:rsidRPr="003D5DEB" w:rsidRDefault="003D5DEB" w:rsidP="003D5DEB">
            <w:pPr>
              <w:pStyle w:val="TableBody"/>
            </w:pPr>
            <w:r w:rsidRPr="003D5DEB">
              <w:t>Folder path the File Listener will monitor for incoming requests sent from PACS.</w:t>
            </w:r>
          </w:p>
        </w:tc>
      </w:tr>
      <w:tr w:rsidR="003D5DEB" w:rsidRPr="003D5DEB" w14:paraId="692BCEF2" w14:textId="77777777" w:rsidTr="005357AA">
        <w:tc>
          <w:tcPr>
            <w:tcW w:w="3600" w:type="dxa"/>
            <w:noWrap/>
            <w:hideMark/>
          </w:tcPr>
          <w:p w14:paraId="45A8FFDF" w14:textId="77777777" w:rsidR="003D5DEB" w:rsidRPr="003D5DEB" w:rsidRDefault="003D5DEB" w:rsidP="003D5DEB">
            <w:pPr>
              <w:pStyle w:val="TableBody"/>
            </w:pPr>
            <w:proofErr w:type="spellStart"/>
            <w:r w:rsidRPr="003D5DEB">
              <w:t>CdsFileListenerEnabled</w:t>
            </w:r>
            <w:proofErr w:type="spellEnd"/>
          </w:p>
        </w:tc>
        <w:tc>
          <w:tcPr>
            <w:tcW w:w="2160" w:type="dxa"/>
            <w:hideMark/>
          </w:tcPr>
          <w:p w14:paraId="7F6CF9D4" w14:textId="77777777" w:rsidR="003D5DEB" w:rsidRPr="003D5DEB" w:rsidRDefault="003D5DEB" w:rsidP="003D5DEB">
            <w:pPr>
              <w:pStyle w:val="TableBody"/>
            </w:pPr>
            <w:r w:rsidRPr="003D5DEB">
              <w:t>Value=Boolean, Default=[False]</w:t>
            </w:r>
          </w:p>
        </w:tc>
        <w:tc>
          <w:tcPr>
            <w:tcW w:w="4320" w:type="dxa"/>
            <w:hideMark/>
          </w:tcPr>
          <w:p w14:paraId="12B948D5" w14:textId="77777777" w:rsidR="003D5DEB" w:rsidRPr="003D5DEB" w:rsidRDefault="003D5DEB" w:rsidP="003D5DEB">
            <w:pPr>
              <w:pStyle w:val="TableBody"/>
            </w:pPr>
            <w:r w:rsidRPr="003D5DEB">
              <w:t>When True, the File listener is started for incoming requests sent from PACS.</w:t>
            </w:r>
          </w:p>
        </w:tc>
      </w:tr>
      <w:tr w:rsidR="003D5DEB" w:rsidRPr="003D5DEB" w14:paraId="36CEA058" w14:textId="77777777" w:rsidTr="005357AA">
        <w:tc>
          <w:tcPr>
            <w:tcW w:w="3600" w:type="dxa"/>
            <w:noWrap/>
            <w:hideMark/>
          </w:tcPr>
          <w:p w14:paraId="50AF0343" w14:textId="77777777" w:rsidR="003D5DEB" w:rsidRPr="003D5DEB" w:rsidRDefault="003D5DEB" w:rsidP="003D5DEB">
            <w:pPr>
              <w:pStyle w:val="TableBody"/>
            </w:pPr>
            <w:proofErr w:type="spellStart"/>
            <w:r w:rsidRPr="003D5DEB">
              <w:t>CDSMinimumAudioLengthForRecognition</w:t>
            </w:r>
            <w:proofErr w:type="spellEnd"/>
          </w:p>
        </w:tc>
        <w:tc>
          <w:tcPr>
            <w:tcW w:w="2160" w:type="dxa"/>
            <w:hideMark/>
          </w:tcPr>
          <w:p w14:paraId="651D0A03" w14:textId="77777777" w:rsidR="003D5DEB" w:rsidRPr="003D5DEB" w:rsidRDefault="003D5DEB" w:rsidP="003D5DEB">
            <w:pPr>
              <w:pStyle w:val="TableBody"/>
            </w:pPr>
            <w:r w:rsidRPr="003D5DEB">
              <w:t>Value=Integer, Default</w:t>
            </w:r>
            <w:proofErr w:type="gramStart"/>
            <w:r w:rsidRPr="003D5DEB">
              <w:t>=[</w:t>
            </w:r>
            <w:proofErr w:type="gramEnd"/>
            <w:r w:rsidRPr="003D5DEB">
              <w:t>20000]</w:t>
            </w:r>
          </w:p>
        </w:tc>
        <w:tc>
          <w:tcPr>
            <w:tcW w:w="4320" w:type="dxa"/>
            <w:hideMark/>
          </w:tcPr>
          <w:p w14:paraId="26160BC7" w14:textId="77777777" w:rsidR="003D5DEB" w:rsidRPr="003D5DEB" w:rsidRDefault="003D5DEB" w:rsidP="003D5DEB">
            <w:pPr>
              <w:pStyle w:val="TableBody"/>
            </w:pPr>
            <w:r w:rsidRPr="003D5DEB">
              <w:t>Minimum byte size required for an audio stream to be sent to CDS for recognition. Anything smaller will get typing documents.</w:t>
            </w:r>
          </w:p>
        </w:tc>
      </w:tr>
      <w:tr w:rsidR="003D5DEB" w:rsidRPr="003D5DEB" w14:paraId="70AF8E51" w14:textId="77777777" w:rsidTr="005357AA">
        <w:tc>
          <w:tcPr>
            <w:tcW w:w="3600" w:type="dxa"/>
            <w:noWrap/>
            <w:hideMark/>
          </w:tcPr>
          <w:p w14:paraId="2FEA1BA6" w14:textId="77777777" w:rsidR="003D5DEB" w:rsidRPr="003D5DEB" w:rsidRDefault="003D5DEB" w:rsidP="003D5DEB">
            <w:pPr>
              <w:pStyle w:val="TableBody"/>
            </w:pPr>
            <w:proofErr w:type="spellStart"/>
            <w:r w:rsidRPr="003D5DEB">
              <w:t>CdsPassword</w:t>
            </w:r>
            <w:proofErr w:type="spellEnd"/>
          </w:p>
        </w:tc>
        <w:tc>
          <w:tcPr>
            <w:tcW w:w="2160" w:type="dxa"/>
            <w:hideMark/>
          </w:tcPr>
          <w:p w14:paraId="43337450" w14:textId="77777777" w:rsidR="003D5DEB" w:rsidRPr="003D5DEB" w:rsidRDefault="003D5DEB" w:rsidP="003D5DEB">
            <w:pPr>
              <w:pStyle w:val="TableBody"/>
            </w:pPr>
            <w:r w:rsidRPr="003D5DEB">
              <w:t>Value=String, Default=Blank</w:t>
            </w:r>
          </w:p>
        </w:tc>
        <w:tc>
          <w:tcPr>
            <w:tcW w:w="4320" w:type="dxa"/>
            <w:hideMark/>
          </w:tcPr>
          <w:p w14:paraId="28020611" w14:textId="77777777" w:rsidR="003D5DEB" w:rsidRPr="003D5DEB" w:rsidRDefault="003D5DEB" w:rsidP="003D5DEB">
            <w:pPr>
              <w:pStyle w:val="TableBody"/>
            </w:pPr>
            <w:proofErr w:type="spellStart"/>
            <w:r w:rsidRPr="003D5DEB">
              <w:t>MModal</w:t>
            </w:r>
            <w:proofErr w:type="spellEnd"/>
            <w:r w:rsidRPr="003D5DEB">
              <w:t xml:space="preserve"> system logon password.</w:t>
            </w:r>
          </w:p>
        </w:tc>
      </w:tr>
      <w:tr w:rsidR="003D5DEB" w:rsidRPr="003D5DEB" w14:paraId="0B86A5B4" w14:textId="77777777" w:rsidTr="005357AA">
        <w:tc>
          <w:tcPr>
            <w:tcW w:w="3600" w:type="dxa"/>
            <w:noWrap/>
            <w:hideMark/>
          </w:tcPr>
          <w:p w14:paraId="19F3B8F5" w14:textId="77777777" w:rsidR="003D5DEB" w:rsidRPr="003D5DEB" w:rsidRDefault="003D5DEB" w:rsidP="003D5DEB">
            <w:pPr>
              <w:pStyle w:val="TableBody"/>
            </w:pPr>
            <w:proofErr w:type="spellStart"/>
            <w:r w:rsidRPr="003D5DEB">
              <w:t>CdsQualityThreshold</w:t>
            </w:r>
            <w:proofErr w:type="spellEnd"/>
          </w:p>
        </w:tc>
        <w:tc>
          <w:tcPr>
            <w:tcW w:w="2160" w:type="dxa"/>
            <w:hideMark/>
          </w:tcPr>
          <w:p w14:paraId="360B487A" w14:textId="77777777" w:rsidR="003D5DEB" w:rsidRPr="003D5DEB" w:rsidRDefault="003D5DEB" w:rsidP="003D5DEB">
            <w:pPr>
              <w:pStyle w:val="TableBody"/>
            </w:pPr>
            <w:r w:rsidRPr="003D5DEB">
              <w:t>Value=Integer, Default</w:t>
            </w:r>
            <w:proofErr w:type="gramStart"/>
            <w:r w:rsidRPr="003D5DEB">
              <w:t>=[</w:t>
            </w:r>
            <w:proofErr w:type="gramEnd"/>
            <w:r w:rsidRPr="003D5DEB">
              <w:t>0]</w:t>
            </w:r>
          </w:p>
        </w:tc>
        <w:tc>
          <w:tcPr>
            <w:tcW w:w="4320" w:type="dxa"/>
            <w:hideMark/>
          </w:tcPr>
          <w:p w14:paraId="69E83002" w14:textId="77777777" w:rsidR="003D5DEB" w:rsidRPr="003D5DEB" w:rsidRDefault="003D5DEB" w:rsidP="003D5DEB">
            <w:pPr>
              <w:pStyle w:val="TableBody"/>
            </w:pPr>
            <w:r w:rsidRPr="003D5DEB">
              <w:t>The system quality threshold that is compared to a user's quality score to determine if recognition will or will not take place.</w:t>
            </w:r>
          </w:p>
        </w:tc>
      </w:tr>
      <w:tr w:rsidR="003D5DEB" w:rsidRPr="003D5DEB" w14:paraId="1D5382C4" w14:textId="77777777" w:rsidTr="005357AA">
        <w:tc>
          <w:tcPr>
            <w:tcW w:w="3600" w:type="dxa"/>
            <w:noWrap/>
            <w:hideMark/>
          </w:tcPr>
          <w:p w14:paraId="478FB039" w14:textId="77777777" w:rsidR="003D5DEB" w:rsidRPr="003D5DEB" w:rsidRDefault="003D5DEB" w:rsidP="003D5DEB">
            <w:pPr>
              <w:pStyle w:val="TableBody"/>
            </w:pPr>
            <w:proofErr w:type="spellStart"/>
            <w:r w:rsidRPr="003D5DEB">
              <w:t>CDSSimulateDowntime</w:t>
            </w:r>
            <w:proofErr w:type="spellEnd"/>
          </w:p>
        </w:tc>
        <w:tc>
          <w:tcPr>
            <w:tcW w:w="2160" w:type="dxa"/>
            <w:hideMark/>
          </w:tcPr>
          <w:p w14:paraId="6E685FA2" w14:textId="77777777" w:rsidR="003D5DEB" w:rsidRPr="003D5DEB" w:rsidRDefault="003D5DEB" w:rsidP="003D5DEB">
            <w:pPr>
              <w:pStyle w:val="TableBody"/>
            </w:pPr>
            <w:r w:rsidRPr="003D5DEB">
              <w:t>Value=Boolean, Default=[False]</w:t>
            </w:r>
          </w:p>
        </w:tc>
        <w:tc>
          <w:tcPr>
            <w:tcW w:w="4320" w:type="dxa"/>
            <w:hideMark/>
          </w:tcPr>
          <w:p w14:paraId="3529BD64" w14:textId="77777777" w:rsidR="003D5DEB" w:rsidRPr="003D5DEB" w:rsidRDefault="003D5DEB" w:rsidP="003D5DEB">
            <w:pPr>
              <w:pStyle w:val="TableBody"/>
            </w:pPr>
            <w:r w:rsidRPr="003D5DEB">
              <w:t>When True, the system will simulate a downtime situation with the CDS server.</w:t>
            </w:r>
          </w:p>
        </w:tc>
      </w:tr>
      <w:tr w:rsidR="003D5DEB" w:rsidRPr="003D5DEB" w14:paraId="6AB1CF83" w14:textId="77777777" w:rsidTr="005357AA">
        <w:tc>
          <w:tcPr>
            <w:tcW w:w="3600" w:type="dxa"/>
            <w:noWrap/>
            <w:hideMark/>
          </w:tcPr>
          <w:p w14:paraId="27CC6016" w14:textId="77777777" w:rsidR="003D5DEB" w:rsidRPr="003D5DEB" w:rsidRDefault="003D5DEB" w:rsidP="003D5DEB">
            <w:pPr>
              <w:pStyle w:val="TableBody"/>
            </w:pPr>
            <w:proofErr w:type="spellStart"/>
            <w:r w:rsidRPr="003D5DEB">
              <w:t>CdsStatTimeoutInMinutes</w:t>
            </w:r>
            <w:proofErr w:type="spellEnd"/>
          </w:p>
        </w:tc>
        <w:tc>
          <w:tcPr>
            <w:tcW w:w="2160" w:type="dxa"/>
            <w:hideMark/>
          </w:tcPr>
          <w:p w14:paraId="668EFF63" w14:textId="77777777" w:rsidR="003D5DEB" w:rsidRPr="003D5DEB" w:rsidRDefault="003D5DEB" w:rsidP="003D5DEB">
            <w:pPr>
              <w:pStyle w:val="TableBody"/>
            </w:pPr>
            <w:r w:rsidRPr="003D5DEB">
              <w:t>Value=Minutes as Integer, Default</w:t>
            </w:r>
            <w:proofErr w:type="gramStart"/>
            <w:r w:rsidRPr="003D5DEB">
              <w:t>=[</w:t>
            </w:r>
            <w:proofErr w:type="gramEnd"/>
            <w:r w:rsidRPr="003D5DEB">
              <w:t>60]</w:t>
            </w:r>
          </w:p>
        </w:tc>
        <w:tc>
          <w:tcPr>
            <w:tcW w:w="4320" w:type="dxa"/>
            <w:hideMark/>
          </w:tcPr>
          <w:p w14:paraId="16E8592D" w14:textId="77777777" w:rsidR="003D5DEB" w:rsidRPr="003D5DEB" w:rsidRDefault="003D5DEB" w:rsidP="003D5DEB">
            <w:pPr>
              <w:pStyle w:val="TableBody"/>
            </w:pPr>
            <w:r w:rsidRPr="003D5DEB">
              <w:t>Maximum time for STAT jobs to be processed. If this time expires the job will go the editor for full typing.</w:t>
            </w:r>
          </w:p>
        </w:tc>
      </w:tr>
      <w:tr w:rsidR="003D5DEB" w:rsidRPr="003D5DEB" w14:paraId="4F381CC3" w14:textId="77777777" w:rsidTr="005357AA">
        <w:tc>
          <w:tcPr>
            <w:tcW w:w="3600" w:type="dxa"/>
            <w:noWrap/>
            <w:hideMark/>
          </w:tcPr>
          <w:p w14:paraId="4272CF53" w14:textId="77777777" w:rsidR="003D5DEB" w:rsidRPr="003D5DEB" w:rsidRDefault="003D5DEB" w:rsidP="003D5DEB">
            <w:pPr>
              <w:pStyle w:val="TableBody"/>
            </w:pPr>
            <w:proofErr w:type="spellStart"/>
            <w:r w:rsidRPr="003D5DEB">
              <w:lastRenderedPageBreak/>
              <w:t>CdsTcpListenerAccIndex</w:t>
            </w:r>
            <w:proofErr w:type="spellEnd"/>
          </w:p>
        </w:tc>
        <w:tc>
          <w:tcPr>
            <w:tcW w:w="2160" w:type="dxa"/>
            <w:hideMark/>
          </w:tcPr>
          <w:p w14:paraId="49886ADC" w14:textId="77777777" w:rsidR="003D5DEB" w:rsidRPr="003D5DEB" w:rsidRDefault="003D5DEB" w:rsidP="003D5DEB">
            <w:pPr>
              <w:pStyle w:val="TableBody"/>
            </w:pPr>
            <w:r w:rsidRPr="003D5DEB">
              <w:t>Value=Integer, Default</w:t>
            </w:r>
            <w:proofErr w:type="gramStart"/>
            <w:r w:rsidRPr="003D5DEB">
              <w:t>=[</w:t>
            </w:r>
            <w:proofErr w:type="gramEnd"/>
            <w:r w:rsidRPr="003D5DEB">
              <w:t>1]</w:t>
            </w:r>
          </w:p>
        </w:tc>
        <w:tc>
          <w:tcPr>
            <w:tcW w:w="4320" w:type="dxa"/>
            <w:hideMark/>
          </w:tcPr>
          <w:p w14:paraId="11784D3F" w14:textId="77777777" w:rsidR="003D5DEB" w:rsidRPr="003D5DEB" w:rsidRDefault="003D5DEB" w:rsidP="003D5DEB">
            <w:pPr>
              <w:pStyle w:val="TableBody"/>
            </w:pPr>
            <w:r w:rsidRPr="003D5DEB">
              <w:t>Index of the accession number within the "|" delimited incoming requests sent from PACS.</w:t>
            </w:r>
          </w:p>
        </w:tc>
      </w:tr>
      <w:tr w:rsidR="003D5DEB" w:rsidRPr="003D5DEB" w14:paraId="3E0DF7AC" w14:textId="77777777" w:rsidTr="005357AA">
        <w:tc>
          <w:tcPr>
            <w:tcW w:w="3600" w:type="dxa"/>
            <w:noWrap/>
            <w:hideMark/>
          </w:tcPr>
          <w:p w14:paraId="36B44B7E" w14:textId="77777777" w:rsidR="003D5DEB" w:rsidRPr="003D5DEB" w:rsidRDefault="003D5DEB" w:rsidP="003D5DEB">
            <w:pPr>
              <w:pStyle w:val="TableBody"/>
            </w:pPr>
            <w:proofErr w:type="spellStart"/>
            <w:r w:rsidRPr="003D5DEB">
              <w:t>CdsTcpListenerEnabled</w:t>
            </w:r>
            <w:proofErr w:type="spellEnd"/>
          </w:p>
        </w:tc>
        <w:tc>
          <w:tcPr>
            <w:tcW w:w="2160" w:type="dxa"/>
            <w:hideMark/>
          </w:tcPr>
          <w:p w14:paraId="3DC0F4C5" w14:textId="77777777" w:rsidR="003D5DEB" w:rsidRPr="003D5DEB" w:rsidRDefault="003D5DEB" w:rsidP="003D5DEB">
            <w:pPr>
              <w:pStyle w:val="TableBody"/>
            </w:pPr>
            <w:r w:rsidRPr="003D5DEB">
              <w:t>Value=Boolean, Default=[False]</w:t>
            </w:r>
          </w:p>
        </w:tc>
        <w:tc>
          <w:tcPr>
            <w:tcW w:w="4320" w:type="dxa"/>
            <w:hideMark/>
          </w:tcPr>
          <w:p w14:paraId="2E7AF4CC" w14:textId="77777777" w:rsidR="003D5DEB" w:rsidRPr="003D5DEB" w:rsidRDefault="003D5DEB" w:rsidP="003D5DEB">
            <w:pPr>
              <w:pStyle w:val="TableBody"/>
            </w:pPr>
            <w:r w:rsidRPr="003D5DEB">
              <w:t>When True, the TCP listener is started for incoming requests sent from PACS.</w:t>
            </w:r>
          </w:p>
        </w:tc>
      </w:tr>
      <w:tr w:rsidR="003D5DEB" w:rsidRPr="003D5DEB" w14:paraId="4E898588" w14:textId="77777777" w:rsidTr="005357AA">
        <w:tc>
          <w:tcPr>
            <w:tcW w:w="3600" w:type="dxa"/>
            <w:noWrap/>
            <w:hideMark/>
          </w:tcPr>
          <w:p w14:paraId="38E358DA" w14:textId="77777777" w:rsidR="003D5DEB" w:rsidRPr="003D5DEB" w:rsidRDefault="003D5DEB" w:rsidP="003D5DEB">
            <w:pPr>
              <w:pStyle w:val="TableBody"/>
            </w:pPr>
            <w:proofErr w:type="spellStart"/>
            <w:r w:rsidRPr="003D5DEB">
              <w:t>CdsTcpListenerIp</w:t>
            </w:r>
            <w:proofErr w:type="spellEnd"/>
          </w:p>
        </w:tc>
        <w:tc>
          <w:tcPr>
            <w:tcW w:w="2160" w:type="dxa"/>
            <w:hideMark/>
          </w:tcPr>
          <w:p w14:paraId="04D47519" w14:textId="77777777" w:rsidR="003D5DEB" w:rsidRPr="003D5DEB" w:rsidRDefault="003D5DEB" w:rsidP="003D5DEB">
            <w:pPr>
              <w:pStyle w:val="TableBody"/>
            </w:pPr>
            <w:r w:rsidRPr="003D5DEB">
              <w:t>Value=String, Default</w:t>
            </w:r>
            <w:proofErr w:type="gramStart"/>
            <w:r w:rsidRPr="003D5DEB">
              <w:t>=[</w:t>
            </w:r>
            <w:proofErr w:type="gramEnd"/>
            <w:r w:rsidRPr="003D5DEB">
              <w:t>127.0.0.1]</w:t>
            </w:r>
          </w:p>
        </w:tc>
        <w:tc>
          <w:tcPr>
            <w:tcW w:w="4320" w:type="dxa"/>
            <w:hideMark/>
          </w:tcPr>
          <w:p w14:paraId="659CE1A6" w14:textId="77777777" w:rsidR="003D5DEB" w:rsidRPr="003D5DEB" w:rsidRDefault="003D5DEB" w:rsidP="003D5DEB">
            <w:pPr>
              <w:pStyle w:val="TableBody"/>
            </w:pPr>
            <w:r w:rsidRPr="003D5DEB">
              <w:t>Listening IP for accepting incoming dictation requests sent from PACS.</w:t>
            </w:r>
          </w:p>
        </w:tc>
      </w:tr>
      <w:tr w:rsidR="003D5DEB" w:rsidRPr="003D5DEB" w14:paraId="753FFDC0" w14:textId="77777777" w:rsidTr="005357AA">
        <w:tc>
          <w:tcPr>
            <w:tcW w:w="3600" w:type="dxa"/>
            <w:noWrap/>
            <w:hideMark/>
          </w:tcPr>
          <w:p w14:paraId="0CD47F49" w14:textId="77777777" w:rsidR="003D5DEB" w:rsidRPr="003D5DEB" w:rsidRDefault="003D5DEB" w:rsidP="003D5DEB">
            <w:pPr>
              <w:pStyle w:val="TableBody"/>
            </w:pPr>
            <w:proofErr w:type="spellStart"/>
            <w:r w:rsidRPr="003D5DEB">
              <w:t>CdsTcpListenerMrnIndex</w:t>
            </w:r>
            <w:proofErr w:type="spellEnd"/>
          </w:p>
        </w:tc>
        <w:tc>
          <w:tcPr>
            <w:tcW w:w="2160" w:type="dxa"/>
            <w:hideMark/>
          </w:tcPr>
          <w:p w14:paraId="4F23D4EE" w14:textId="77777777" w:rsidR="003D5DEB" w:rsidRPr="003D5DEB" w:rsidRDefault="003D5DEB" w:rsidP="003D5DEB">
            <w:pPr>
              <w:pStyle w:val="TableBody"/>
            </w:pPr>
            <w:r w:rsidRPr="003D5DEB">
              <w:t>Value=Integer, Default=Blank</w:t>
            </w:r>
          </w:p>
        </w:tc>
        <w:tc>
          <w:tcPr>
            <w:tcW w:w="4320" w:type="dxa"/>
            <w:hideMark/>
          </w:tcPr>
          <w:p w14:paraId="2CAC9E41" w14:textId="77777777" w:rsidR="003D5DEB" w:rsidRPr="003D5DEB" w:rsidRDefault="003D5DEB" w:rsidP="003D5DEB">
            <w:pPr>
              <w:pStyle w:val="TableBody"/>
            </w:pPr>
            <w:r w:rsidRPr="003D5DEB">
              <w:t>Index of the MRN within the "|" delimited incoming requests sent from PACS.</w:t>
            </w:r>
          </w:p>
        </w:tc>
      </w:tr>
      <w:tr w:rsidR="003D5DEB" w:rsidRPr="003D5DEB" w14:paraId="581C17A8" w14:textId="77777777" w:rsidTr="005357AA">
        <w:tc>
          <w:tcPr>
            <w:tcW w:w="3600" w:type="dxa"/>
            <w:noWrap/>
            <w:hideMark/>
          </w:tcPr>
          <w:p w14:paraId="32F69C4C" w14:textId="77777777" w:rsidR="003D5DEB" w:rsidRPr="003D5DEB" w:rsidRDefault="003D5DEB" w:rsidP="003D5DEB">
            <w:pPr>
              <w:pStyle w:val="TableBody"/>
            </w:pPr>
            <w:proofErr w:type="spellStart"/>
            <w:r w:rsidRPr="003D5DEB">
              <w:t>CdsTcpListenerPort</w:t>
            </w:r>
            <w:proofErr w:type="spellEnd"/>
          </w:p>
        </w:tc>
        <w:tc>
          <w:tcPr>
            <w:tcW w:w="2160" w:type="dxa"/>
            <w:hideMark/>
          </w:tcPr>
          <w:p w14:paraId="39D6D8AA" w14:textId="77777777" w:rsidR="003D5DEB" w:rsidRPr="003D5DEB" w:rsidRDefault="003D5DEB" w:rsidP="003D5DEB">
            <w:pPr>
              <w:pStyle w:val="TableBody"/>
            </w:pPr>
            <w:r w:rsidRPr="003D5DEB">
              <w:t>Value=Integer, Default</w:t>
            </w:r>
            <w:proofErr w:type="gramStart"/>
            <w:r w:rsidRPr="003D5DEB">
              <w:t>=[</w:t>
            </w:r>
            <w:proofErr w:type="gramEnd"/>
            <w:r w:rsidRPr="003D5DEB">
              <w:t>3000]</w:t>
            </w:r>
          </w:p>
        </w:tc>
        <w:tc>
          <w:tcPr>
            <w:tcW w:w="4320" w:type="dxa"/>
            <w:hideMark/>
          </w:tcPr>
          <w:p w14:paraId="0242CF6C" w14:textId="77777777" w:rsidR="003D5DEB" w:rsidRPr="003D5DEB" w:rsidRDefault="003D5DEB" w:rsidP="003D5DEB">
            <w:pPr>
              <w:pStyle w:val="TableBody"/>
            </w:pPr>
            <w:r w:rsidRPr="003D5DEB">
              <w:t>Listening port for accepting incoming dictation requests sent from PACS.</w:t>
            </w:r>
          </w:p>
        </w:tc>
      </w:tr>
      <w:tr w:rsidR="003D5DEB" w:rsidRPr="003D5DEB" w14:paraId="68851E4F" w14:textId="77777777" w:rsidTr="005357AA">
        <w:tc>
          <w:tcPr>
            <w:tcW w:w="3600" w:type="dxa"/>
            <w:noWrap/>
            <w:hideMark/>
          </w:tcPr>
          <w:p w14:paraId="48C4756E" w14:textId="77777777" w:rsidR="003D5DEB" w:rsidRPr="003D5DEB" w:rsidRDefault="003D5DEB" w:rsidP="003D5DEB">
            <w:pPr>
              <w:pStyle w:val="TableBody"/>
            </w:pPr>
            <w:proofErr w:type="spellStart"/>
            <w:r w:rsidRPr="003D5DEB">
              <w:t>CdsTimeoutInMinutes</w:t>
            </w:r>
            <w:proofErr w:type="spellEnd"/>
          </w:p>
        </w:tc>
        <w:tc>
          <w:tcPr>
            <w:tcW w:w="2160" w:type="dxa"/>
            <w:hideMark/>
          </w:tcPr>
          <w:p w14:paraId="33D9CEEF" w14:textId="77777777" w:rsidR="003D5DEB" w:rsidRPr="003D5DEB" w:rsidRDefault="003D5DEB" w:rsidP="003D5DEB">
            <w:pPr>
              <w:pStyle w:val="TableBody"/>
            </w:pPr>
            <w:r w:rsidRPr="003D5DEB">
              <w:t>Value=Minutes as Integer, Default</w:t>
            </w:r>
            <w:proofErr w:type="gramStart"/>
            <w:r w:rsidRPr="003D5DEB">
              <w:t>=[</w:t>
            </w:r>
            <w:proofErr w:type="gramEnd"/>
            <w:r w:rsidRPr="003D5DEB">
              <w:t>120]</w:t>
            </w:r>
          </w:p>
        </w:tc>
        <w:tc>
          <w:tcPr>
            <w:tcW w:w="4320" w:type="dxa"/>
            <w:hideMark/>
          </w:tcPr>
          <w:p w14:paraId="45E475B9" w14:textId="77777777" w:rsidR="003D5DEB" w:rsidRPr="003D5DEB" w:rsidRDefault="003D5DEB" w:rsidP="003D5DEB">
            <w:pPr>
              <w:pStyle w:val="TableBody"/>
            </w:pPr>
            <w:r w:rsidRPr="003D5DEB">
              <w:t>Maximum time for (non-STAT) jobs to be processed. If this time expires the job will go the editor for full typing.</w:t>
            </w:r>
          </w:p>
        </w:tc>
      </w:tr>
      <w:tr w:rsidR="003D5DEB" w:rsidRPr="003D5DEB" w14:paraId="339DC20C" w14:textId="77777777" w:rsidTr="005357AA">
        <w:tc>
          <w:tcPr>
            <w:tcW w:w="3600" w:type="dxa"/>
            <w:noWrap/>
            <w:hideMark/>
          </w:tcPr>
          <w:p w14:paraId="55E8B050" w14:textId="77777777" w:rsidR="003D5DEB" w:rsidRPr="003D5DEB" w:rsidRDefault="003D5DEB" w:rsidP="003D5DEB">
            <w:pPr>
              <w:pStyle w:val="TableBody"/>
            </w:pPr>
            <w:proofErr w:type="spellStart"/>
            <w:r w:rsidRPr="003D5DEB">
              <w:t>CdsUrl</w:t>
            </w:r>
            <w:proofErr w:type="spellEnd"/>
          </w:p>
        </w:tc>
        <w:tc>
          <w:tcPr>
            <w:tcW w:w="2160" w:type="dxa"/>
            <w:hideMark/>
          </w:tcPr>
          <w:p w14:paraId="5AC0D151" w14:textId="77777777" w:rsidR="003D5DEB" w:rsidRPr="003D5DEB" w:rsidRDefault="003D5DEB" w:rsidP="003D5DEB">
            <w:pPr>
              <w:pStyle w:val="TableBody"/>
            </w:pPr>
            <w:r w:rsidRPr="003D5DEB">
              <w:t>Value=String, Default=[https://integration.mmodal.com/cds]</w:t>
            </w:r>
          </w:p>
        </w:tc>
        <w:tc>
          <w:tcPr>
            <w:tcW w:w="4320" w:type="dxa"/>
            <w:hideMark/>
          </w:tcPr>
          <w:p w14:paraId="322AEB9D" w14:textId="77777777" w:rsidR="003D5DEB" w:rsidRPr="003D5DEB" w:rsidRDefault="003D5DEB" w:rsidP="003D5DEB">
            <w:pPr>
              <w:pStyle w:val="TableBody"/>
            </w:pPr>
            <w:r w:rsidRPr="003D5DEB">
              <w:t>URL of CDS server end point.</w:t>
            </w:r>
          </w:p>
        </w:tc>
      </w:tr>
      <w:tr w:rsidR="003D5DEB" w:rsidRPr="003D5DEB" w14:paraId="68897A46" w14:textId="77777777" w:rsidTr="005357AA">
        <w:tc>
          <w:tcPr>
            <w:tcW w:w="3600" w:type="dxa"/>
            <w:noWrap/>
            <w:hideMark/>
          </w:tcPr>
          <w:p w14:paraId="462A224C" w14:textId="77777777" w:rsidR="003D5DEB" w:rsidRPr="003D5DEB" w:rsidRDefault="003D5DEB" w:rsidP="003D5DEB">
            <w:pPr>
              <w:pStyle w:val="TableBody"/>
            </w:pPr>
            <w:proofErr w:type="spellStart"/>
            <w:r w:rsidRPr="003D5DEB">
              <w:t>CdsUserName</w:t>
            </w:r>
            <w:proofErr w:type="spellEnd"/>
          </w:p>
        </w:tc>
        <w:tc>
          <w:tcPr>
            <w:tcW w:w="2160" w:type="dxa"/>
            <w:hideMark/>
          </w:tcPr>
          <w:p w14:paraId="59729294" w14:textId="77777777" w:rsidR="003D5DEB" w:rsidRPr="003D5DEB" w:rsidRDefault="003D5DEB" w:rsidP="003D5DEB">
            <w:pPr>
              <w:pStyle w:val="TableBody"/>
            </w:pPr>
            <w:r w:rsidRPr="003D5DEB">
              <w:t>Value=String, Default=[</w:t>
            </w:r>
            <w:proofErr w:type="spellStart"/>
            <w:r w:rsidRPr="003D5DEB">
              <w:t>radnet</w:t>
            </w:r>
            <w:proofErr w:type="spellEnd"/>
            <w:r w:rsidRPr="003D5DEB">
              <w:t>]</w:t>
            </w:r>
          </w:p>
        </w:tc>
        <w:tc>
          <w:tcPr>
            <w:tcW w:w="4320" w:type="dxa"/>
            <w:hideMark/>
          </w:tcPr>
          <w:p w14:paraId="1B6E10DC" w14:textId="77777777" w:rsidR="003D5DEB" w:rsidRPr="003D5DEB" w:rsidRDefault="003D5DEB" w:rsidP="003D5DEB">
            <w:pPr>
              <w:pStyle w:val="TableBody"/>
            </w:pPr>
            <w:r w:rsidRPr="003D5DEB">
              <w:t>CDS account username.</w:t>
            </w:r>
          </w:p>
        </w:tc>
      </w:tr>
      <w:tr w:rsidR="003D5DEB" w:rsidRPr="003D5DEB" w14:paraId="1591382F" w14:textId="77777777" w:rsidTr="005357AA">
        <w:tc>
          <w:tcPr>
            <w:tcW w:w="3600" w:type="dxa"/>
            <w:noWrap/>
            <w:hideMark/>
          </w:tcPr>
          <w:p w14:paraId="7D24ABAA" w14:textId="77777777" w:rsidR="003D5DEB" w:rsidRPr="003D5DEB" w:rsidRDefault="003D5DEB" w:rsidP="003D5DEB">
            <w:pPr>
              <w:pStyle w:val="TableBody"/>
            </w:pPr>
            <w:proofErr w:type="spellStart"/>
            <w:r w:rsidRPr="003D5DEB">
              <w:t>ClearChairOnAssignedRadChanged</w:t>
            </w:r>
            <w:proofErr w:type="spellEnd"/>
          </w:p>
        </w:tc>
        <w:tc>
          <w:tcPr>
            <w:tcW w:w="2160" w:type="dxa"/>
            <w:hideMark/>
          </w:tcPr>
          <w:p w14:paraId="02DA899B" w14:textId="77777777" w:rsidR="003D5DEB" w:rsidRPr="003D5DEB" w:rsidRDefault="003D5DEB" w:rsidP="003D5DEB">
            <w:pPr>
              <w:pStyle w:val="TableBody"/>
            </w:pPr>
            <w:r w:rsidRPr="003D5DEB">
              <w:t>Value=Boolean, Default=[False]</w:t>
            </w:r>
          </w:p>
        </w:tc>
        <w:tc>
          <w:tcPr>
            <w:tcW w:w="4320" w:type="dxa"/>
            <w:hideMark/>
          </w:tcPr>
          <w:p w14:paraId="14DDA1B4" w14:textId="77777777" w:rsidR="003D5DEB" w:rsidRPr="003D5DEB" w:rsidRDefault="003D5DEB" w:rsidP="003D5DEB">
            <w:pPr>
              <w:pStyle w:val="TableBody"/>
            </w:pPr>
            <w:r w:rsidRPr="003D5DEB">
              <w:t>When True and Chair Workflow is in use, the chair is cleared when Assigned Radiologist is changed.</w:t>
            </w:r>
          </w:p>
        </w:tc>
      </w:tr>
      <w:tr w:rsidR="003D5DEB" w:rsidRPr="003D5DEB" w14:paraId="04F78C8B" w14:textId="77777777" w:rsidTr="005357AA">
        <w:tc>
          <w:tcPr>
            <w:tcW w:w="3600" w:type="dxa"/>
            <w:noWrap/>
            <w:hideMark/>
          </w:tcPr>
          <w:p w14:paraId="7F25199E" w14:textId="77777777" w:rsidR="003D5DEB" w:rsidRPr="003D5DEB" w:rsidRDefault="003D5DEB" w:rsidP="003D5DEB">
            <w:pPr>
              <w:pStyle w:val="TableBody"/>
            </w:pPr>
            <w:proofErr w:type="spellStart"/>
            <w:r w:rsidRPr="003D5DEB">
              <w:t>ClinicalSummaryReportName</w:t>
            </w:r>
            <w:proofErr w:type="spellEnd"/>
          </w:p>
        </w:tc>
        <w:tc>
          <w:tcPr>
            <w:tcW w:w="2160" w:type="dxa"/>
            <w:hideMark/>
          </w:tcPr>
          <w:p w14:paraId="4D54CB97" w14:textId="77777777" w:rsidR="003D5DEB" w:rsidRPr="003D5DEB" w:rsidRDefault="003D5DEB" w:rsidP="003D5DEB">
            <w:pPr>
              <w:pStyle w:val="TableBody"/>
            </w:pPr>
            <w:r w:rsidRPr="003D5DEB">
              <w:t>Value=String, Default</w:t>
            </w:r>
            <w:proofErr w:type="gramStart"/>
            <w:r w:rsidRPr="003D5DEB">
              <w:t>=[</w:t>
            </w:r>
            <w:proofErr w:type="gramEnd"/>
            <w:r w:rsidRPr="003D5DEB">
              <w:t>Clinical Summary]</w:t>
            </w:r>
          </w:p>
        </w:tc>
        <w:tc>
          <w:tcPr>
            <w:tcW w:w="4320" w:type="dxa"/>
            <w:hideMark/>
          </w:tcPr>
          <w:p w14:paraId="4913502C" w14:textId="77777777" w:rsidR="003D5DEB" w:rsidRPr="003D5DEB" w:rsidRDefault="003D5DEB" w:rsidP="003D5DEB">
            <w:pPr>
              <w:pStyle w:val="TableBody"/>
            </w:pPr>
            <w:r w:rsidRPr="003D5DEB">
              <w:t xml:space="preserve">Name of the clinical summary report, </w:t>
            </w:r>
            <w:proofErr w:type="gramStart"/>
            <w:r w:rsidRPr="003D5DEB">
              <w:t>e.g.</w:t>
            </w:r>
            <w:proofErr w:type="gramEnd"/>
            <w:r w:rsidRPr="003D5DEB">
              <w:t xml:space="preserve"> Clinical Summary.</w:t>
            </w:r>
          </w:p>
        </w:tc>
      </w:tr>
      <w:tr w:rsidR="003D5DEB" w:rsidRPr="003D5DEB" w14:paraId="63597EB9" w14:textId="77777777" w:rsidTr="005357AA">
        <w:tc>
          <w:tcPr>
            <w:tcW w:w="3600" w:type="dxa"/>
            <w:noWrap/>
            <w:hideMark/>
          </w:tcPr>
          <w:p w14:paraId="27D75AD5" w14:textId="77777777" w:rsidR="003D5DEB" w:rsidRPr="003D5DEB" w:rsidRDefault="003D5DEB" w:rsidP="003D5DEB">
            <w:pPr>
              <w:pStyle w:val="TableBody"/>
            </w:pPr>
            <w:proofErr w:type="spellStart"/>
            <w:r w:rsidRPr="003D5DEB">
              <w:t>CollectEntireCopay</w:t>
            </w:r>
            <w:proofErr w:type="spellEnd"/>
          </w:p>
        </w:tc>
        <w:tc>
          <w:tcPr>
            <w:tcW w:w="2160" w:type="dxa"/>
            <w:hideMark/>
          </w:tcPr>
          <w:p w14:paraId="0BC468E9" w14:textId="77777777" w:rsidR="003D5DEB" w:rsidRPr="003D5DEB" w:rsidRDefault="003D5DEB" w:rsidP="003D5DEB">
            <w:pPr>
              <w:pStyle w:val="TableBody"/>
            </w:pPr>
            <w:r w:rsidRPr="003D5DEB">
              <w:t>Value=Boolean, Default=[False]</w:t>
            </w:r>
          </w:p>
        </w:tc>
        <w:tc>
          <w:tcPr>
            <w:tcW w:w="4320" w:type="dxa"/>
            <w:hideMark/>
          </w:tcPr>
          <w:p w14:paraId="08F969B8" w14:textId="77777777" w:rsidR="003D5DEB" w:rsidRPr="003D5DEB" w:rsidRDefault="003D5DEB" w:rsidP="003D5DEB">
            <w:pPr>
              <w:pStyle w:val="TableBody"/>
            </w:pPr>
            <w:r w:rsidRPr="003D5DEB">
              <w:t>When True, RIS will collect the entire co-pay regardless of visit cost when a co-pay applies. Added in v3.2018.5.5.1 #28165</w:t>
            </w:r>
          </w:p>
        </w:tc>
      </w:tr>
      <w:tr w:rsidR="003D5DEB" w:rsidRPr="003D5DEB" w14:paraId="2E7CCF37" w14:textId="77777777" w:rsidTr="005357AA">
        <w:tc>
          <w:tcPr>
            <w:tcW w:w="3600" w:type="dxa"/>
            <w:noWrap/>
            <w:hideMark/>
          </w:tcPr>
          <w:p w14:paraId="7B5F78F6" w14:textId="77777777" w:rsidR="003D5DEB" w:rsidRPr="003D5DEB" w:rsidRDefault="003D5DEB" w:rsidP="003D5DEB">
            <w:pPr>
              <w:pStyle w:val="TableBody"/>
            </w:pPr>
            <w:proofErr w:type="spellStart"/>
            <w:r w:rsidRPr="003D5DEB">
              <w:t>CombineExamTitle</w:t>
            </w:r>
            <w:proofErr w:type="spellEnd"/>
          </w:p>
        </w:tc>
        <w:tc>
          <w:tcPr>
            <w:tcW w:w="2160" w:type="dxa"/>
            <w:hideMark/>
          </w:tcPr>
          <w:p w14:paraId="18B07BF1" w14:textId="77777777" w:rsidR="003D5DEB" w:rsidRPr="003D5DEB" w:rsidRDefault="003D5DEB" w:rsidP="003D5DEB">
            <w:pPr>
              <w:pStyle w:val="TableBody"/>
            </w:pPr>
            <w:r w:rsidRPr="003D5DEB">
              <w:t>Value=Boolean, Default=[False]</w:t>
            </w:r>
          </w:p>
        </w:tc>
        <w:tc>
          <w:tcPr>
            <w:tcW w:w="4320" w:type="dxa"/>
            <w:hideMark/>
          </w:tcPr>
          <w:p w14:paraId="458F88B8" w14:textId="77777777" w:rsidR="003D5DEB" w:rsidRPr="003D5DEB" w:rsidRDefault="003D5DEB" w:rsidP="003D5DEB">
            <w:pPr>
              <w:pStyle w:val="TableBody"/>
            </w:pPr>
            <w:r w:rsidRPr="003D5DEB">
              <w:t>When True, the exam titles of linked exams are combined. Added in v3.2018.3 #20660</w:t>
            </w:r>
          </w:p>
        </w:tc>
      </w:tr>
      <w:tr w:rsidR="003D5DEB" w:rsidRPr="003D5DEB" w14:paraId="3F52F0A2" w14:textId="77777777" w:rsidTr="005357AA">
        <w:tc>
          <w:tcPr>
            <w:tcW w:w="3600" w:type="dxa"/>
            <w:noWrap/>
            <w:hideMark/>
          </w:tcPr>
          <w:p w14:paraId="052638B1" w14:textId="77777777" w:rsidR="003D5DEB" w:rsidRPr="003D5DEB" w:rsidRDefault="003D5DEB" w:rsidP="003D5DEB">
            <w:pPr>
              <w:pStyle w:val="TableBody"/>
            </w:pPr>
            <w:proofErr w:type="spellStart"/>
            <w:r w:rsidRPr="003D5DEB">
              <w:t>CombineExamTitleSeparator</w:t>
            </w:r>
            <w:proofErr w:type="spellEnd"/>
          </w:p>
        </w:tc>
        <w:tc>
          <w:tcPr>
            <w:tcW w:w="2160" w:type="dxa"/>
            <w:hideMark/>
          </w:tcPr>
          <w:p w14:paraId="26598B42" w14:textId="77777777" w:rsidR="003D5DEB" w:rsidRPr="003D5DEB" w:rsidRDefault="003D5DEB" w:rsidP="003D5DEB">
            <w:pPr>
              <w:pStyle w:val="TableBody"/>
            </w:pPr>
            <w:r w:rsidRPr="003D5DEB">
              <w:t>Value=String, Default</w:t>
            </w:r>
            <w:proofErr w:type="gramStart"/>
            <w:r w:rsidRPr="003D5DEB">
              <w:t>=[</w:t>
            </w:r>
            <w:proofErr w:type="gramEnd"/>
            <w:r w:rsidRPr="003D5DEB">
              <w:t>(empty string)]</w:t>
            </w:r>
          </w:p>
        </w:tc>
        <w:tc>
          <w:tcPr>
            <w:tcW w:w="4320" w:type="dxa"/>
            <w:hideMark/>
          </w:tcPr>
          <w:p w14:paraId="54403C37" w14:textId="77777777" w:rsidR="003D5DEB" w:rsidRPr="003D5DEB" w:rsidRDefault="003D5DEB" w:rsidP="003D5DEB">
            <w:pPr>
              <w:pStyle w:val="TableBody"/>
            </w:pPr>
            <w:r w:rsidRPr="003D5DEB">
              <w:t>Defines the separator used between each exam description when combining the titles of linked studies (multiline is supported via %newline%). Added in v3.2018.3 #20660</w:t>
            </w:r>
          </w:p>
        </w:tc>
      </w:tr>
      <w:tr w:rsidR="003D5DEB" w:rsidRPr="003D5DEB" w14:paraId="2D59A751" w14:textId="77777777" w:rsidTr="005357AA">
        <w:tc>
          <w:tcPr>
            <w:tcW w:w="3600" w:type="dxa"/>
            <w:noWrap/>
            <w:hideMark/>
          </w:tcPr>
          <w:p w14:paraId="6BE64AD8" w14:textId="77777777" w:rsidR="003D5DEB" w:rsidRPr="003D5DEB" w:rsidRDefault="003D5DEB" w:rsidP="003D5DEB">
            <w:pPr>
              <w:pStyle w:val="TableBody"/>
            </w:pPr>
            <w:proofErr w:type="spellStart"/>
            <w:r w:rsidRPr="003D5DEB">
              <w:t>CombineTechnique</w:t>
            </w:r>
            <w:proofErr w:type="spellEnd"/>
          </w:p>
        </w:tc>
        <w:tc>
          <w:tcPr>
            <w:tcW w:w="2160" w:type="dxa"/>
            <w:hideMark/>
          </w:tcPr>
          <w:p w14:paraId="7CD2320F" w14:textId="77777777" w:rsidR="003D5DEB" w:rsidRPr="003D5DEB" w:rsidRDefault="003D5DEB" w:rsidP="003D5DEB">
            <w:pPr>
              <w:pStyle w:val="TableBody"/>
            </w:pPr>
            <w:r w:rsidRPr="003D5DEB">
              <w:t>Value=Boolean, Default=[False]</w:t>
            </w:r>
          </w:p>
        </w:tc>
        <w:tc>
          <w:tcPr>
            <w:tcW w:w="4320" w:type="dxa"/>
            <w:hideMark/>
          </w:tcPr>
          <w:p w14:paraId="26D75160" w14:textId="77777777" w:rsidR="003D5DEB" w:rsidRPr="003D5DEB" w:rsidRDefault="003D5DEB" w:rsidP="003D5DEB">
            <w:pPr>
              <w:pStyle w:val="TableBody"/>
            </w:pPr>
            <w:r w:rsidRPr="003D5DEB">
              <w:t xml:space="preserve">When True, the exam technique of linked exams </w:t>
            </w:r>
            <w:proofErr w:type="gramStart"/>
            <w:r w:rsidRPr="003D5DEB">
              <w:t>are</w:t>
            </w:r>
            <w:proofErr w:type="gramEnd"/>
            <w:r w:rsidRPr="003D5DEB">
              <w:t xml:space="preserve"> combined. Added in v3.2018.3 #20660</w:t>
            </w:r>
          </w:p>
        </w:tc>
      </w:tr>
      <w:tr w:rsidR="003D5DEB" w:rsidRPr="003D5DEB" w14:paraId="2015924B" w14:textId="77777777" w:rsidTr="005357AA">
        <w:tc>
          <w:tcPr>
            <w:tcW w:w="3600" w:type="dxa"/>
            <w:noWrap/>
            <w:hideMark/>
          </w:tcPr>
          <w:p w14:paraId="6374A74A" w14:textId="77777777" w:rsidR="003D5DEB" w:rsidRPr="003D5DEB" w:rsidRDefault="003D5DEB" w:rsidP="003D5DEB">
            <w:pPr>
              <w:pStyle w:val="TableBody"/>
            </w:pPr>
            <w:proofErr w:type="spellStart"/>
            <w:r w:rsidRPr="003D5DEB">
              <w:t>CombineTechniqueSeparator</w:t>
            </w:r>
            <w:proofErr w:type="spellEnd"/>
          </w:p>
        </w:tc>
        <w:tc>
          <w:tcPr>
            <w:tcW w:w="2160" w:type="dxa"/>
            <w:hideMark/>
          </w:tcPr>
          <w:p w14:paraId="0D42AC0F" w14:textId="77777777" w:rsidR="003D5DEB" w:rsidRPr="003D5DEB" w:rsidRDefault="003D5DEB" w:rsidP="003D5DEB">
            <w:pPr>
              <w:pStyle w:val="TableBody"/>
            </w:pPr>
            <w:r w:rsidRPr="003D5DEB">
              <w:t>Value=String, Default</w:t>
            </w:r>
            <w:proofErr w:type="gramStart"/>
            <w:r w:rsidRPr="003D5DEB">
              <w:t>=[</w:t>
            </w:r>
            <w:proofErr w:type="gramEnd"/>
            <w:r w:rsidRPr="003D5DEB">
              <w:t>(empty string)]</w:t>
            </w:r>
          </w:p>
        </w:tc>
        <w:tc>
          <w:tcPr>
            <w:tcW w:w="4320" w:type="dxa"/>
            <w:hideMark/>
          </w:tcPr>
          <w:p w14:paraId="51CF7DAF" w14:textId="77777777" w:rsidR="003D5DEB" w:rsidRPr="003D5DEB" w:rsidRDefault="003D5DEB" w:rsidP="003D5DEB">
            <w:pPr>
              <w:pStyle w:val="TableBody"/>
            </w:pPr>
            <w:r w:rsidRPr="003D5DEB">
              <w:t>Defines the separator used between each technique when combining the techniques of linked studies (multiline is supported via %newline%). Added in v3.2018.3 #20660</w:t>
            </w:r>
          </w:p>
        </w:tc>
      </w:tr>
      <w:tr w:rsidR="003D5DEB" w:rsidRPr="003D5DEB" w14:paraId="38A60EDB" w14:textId="77777777" w:rsidTr="005357AA">
        <w:tc>
          <w:tcPr>
            <w:tcW w:w="3600" w:type="dxa"/>
            <w:noWrap/>
            <w:hideMark/>
          </w:tcPr>
          <w:p w14:paraId="769A1A6A" w14:textId="77777777" w:rsidR="003D5DEB" w:rsidRPr="003D5DEB" w:rsidRDefault="003D5DEB" w:rsidP="003D5DEB">
            <w:pPr>
              <w:pStyle w:val="TableBody"/>
            </w:pPr>
            <w:proofErr w:type="spellStart"/>
            <w:r w:rsidRPr="003D5DEB">
              <w:t>ConflictIntervalForNoResourceAssigned</w:t>
            </w:r>
            <w:proofErr w:type="spellEnd"/>
          </w:p>
        </w:tc>
        <w:tc>
          <w:tcPr>
            <w:tcW w:w="2160" w:type="dxa"/>
            <w:hideMark/>
          </w:tcPr>
          <w:p w14:paraId="10F4462D" w14:textId="77777777" w:rsidR="003D5DEB" w:rsidRPr="003D5DEB" w:rsidRDefault="003D5DEB" w:rsidP="003D5DEB">
            <w:pPr>
              <w:pStyle w:val="TableBody"/>
            </w:pPr>
            <w:r w:rsidRPr="003D5DEB">
              <w:t>Value=Days as Integer, Set to [-1] to disable, Default</w:t>
            </w:r>
            <w:proofErr w:type="gramStart"/>
            <w:r w:rsidRPr="003D5DEB">
              <w:t>=[</w:t>
            </w:r>
            <w:proofErr w:type="gramEnd"/>
            <w:r w:rsidRPr="003D5DEB">
              <w:t>60]</w:t>
            </w:r>
          </w:p>
        </w:tc>
        <w:tc>
          <w:tcPr>
            <w:tcW w:w="4320" w:type="dxa"/>
            <w:hideMark/>
          </w:tcPr>
          <w:p w14:paraId="0634F4F5" w14:textId="77777777" w:rsidR="003D5DEB" w:rsidRPr="003D5DEB" w:rsidRDefault="003D5DEB" w:rsidP="003D5DEB">
            <w:pPr>
              <w:pStyle w:val="TableBody"/>
            </w:pPr>
            <w:r w:rsidRPr="003D5DEB">
              <w:t>Number of days prior to the appointment that a study should be flagged as an Appointment Conflict when a Technologist, or Radiologist for Radiologist Required procedures, has not been configured in the resource availability template. Time slots that would result in an Appointment Conflict will not return as options in an Appointment Search. Any exams that were previously scheduled will appear on the Appointment Conflict WL if there is still no resource assigned this number of days prior to the appointment. This setting is only relevant if Resource Scheduling is enabled. Added in v3.2018.2</w:t>
            </w:r>
          </w:p>
        </w:tc>
      </w:tr>
      <w:tr w:rsidR="003D5DEB" w:rsidRPr="003D5DEB" w14:paraId="65BDD2F5" w14:textId="77777777" w:rsidTr="005357AA">
        <w:tc>
          <w:tcPr>
            <w:tcW w:w="3600" w:type="dxa"/>
            <w:noWrap/>
            <w:hideMark/>
          </w:tcPr>
          <w:p w14:paraId="5594B5B5" w14:textId="77777777" w:rsidR="003D5DEB" w:rsidRPr="003D5DEB" w:rsidRDefault="003D5DEB" w:rsidP="003D5DEB">
            <w:pPr>
              <w:pStyle w:val="TableBody"/>
            </w:pPr>
            <w:proofErr w:type="spellStart"/>
            <w:r w:rsidRPr="003D5DEB">
              <w:lastRenderedPageBreak/>
              <w:t>ContributeAEnabled</w:t>
            </w:r>
            <w:proofErr w:type="spellEnd"/>
          </w:p>
        </w:tc>
        <w:tc>
          <w:tcPr>
            <w:tcW w:w="2160" w:type="dxa"/>
            <w:hideMark/>
          </w:tcPr>
          <w:p w14:paraId="450BCBE7" w14:textId="77777777" w:rsidR="003D5DEB" w:rsidRPr="003D5DEB" w:rsidRDefault="003D5DEB" w:rsidP="003D5DEB">
            <w:pPr>
              <w:pStyle w:val="TableBody"/>
            </w:pPr>
            <w:r w:rsidRPr="003D5DEB">
              <w:t>Value=Boolean, Default=[False]</w:t>
            </w:r>
          </w:p>
        </w:tc>
        <w:tc>
          <w:tcPr>
            <w:tcW w:w="4320" w:type="dxa"/>
            <w:hideMark/>
          </w:tcPr>
          <w:p w14:paraId="709A2D04" w14:textId="77777777" w:rsidR="003D5DEB" w:rsidRPr="003D5DEB" w:rsidRDefault="003D5DEB" w:rsidP="003D5DEB">
            <w:pPr>
              <w:pStyle w:val="TableBody"/>
            </w:pPr>
            <w:r w:rsidRPr="003D5DEB">
              <w:t>When True, Contribute A for Signing will be available.</w:t>
            </w:r>
          </w:p>
        </w:tc>
      </w:tr>
      <w:tr w:rsidR="003D5DEB" w:rsidRPr="003D5DEB" w14:paraId="124524C6" w14:textId="77777777" w:rsidTr="005357AA">
        <w:tc>
          <w:tcPr>
            <w:tcW w:w="3600" w:type="dxa"/>
            <w:noWrap/>
            <w:hideMark/>
          </w:tcPr>
          <w:p w14:paraId="3E52FF69" w14:textId="77777777" w:rsidR="003D5DEB" w:rsidRPr="003D5DEB" w:rsidRDefault="003D5DEB" w:rsidP="003D5DEB">
            <w:pPr>
              <w:pStyle w:val="TableBody"/>
            </w:pPr>
            <w:proofErr w:type="spellStart"/>
            <w:r w:rsidRPr="003D5DEB">
              <w:t>ContributeBEnabled</w:t>
            </w:r>
            <w:proofErr w:type="spellEnd"/>
          </w:p>
        </w:tc>
        <w:tc>
          <w:tcPr>
            <w:tcW w:w="2160" w:type="dxa"/>
            <w:hideMark/>
          </w:tcPr>
          <w:p w14:paraId="111D2308" w14:textId="77777777" w:rsidR="003D5DEB" w:rsidRPr="003D5DEB" w:rsidRDefault="003D5DEB" w:rsidP="003D5DEB">
            <w:pPr>
              <w:pStyle w:val="TableBody"/>
            </w:pPr>
            <w:r w:rsidRPr="003D5DEB">
              <w:t>Value=Boolean, Default=[False]</w:t>
            </w:r>
          </w:p>
        </w:tc>
        <w:tc>
          <w:tcPr>
            <w:tcW w:w="4320" w:type="dxa"/>
            <w:hideMark/>
          </w:tcPr>
          <w:p w14:paraId="25D5B31D" w14:textId="77777777" w:rsidR="003D5DEB" w:rsidRPr="003D5DEB" w:rsidRDefault="003D5DEB" w:rsidP="003D5DEB">
            <w:pPr>
              <w:pStyle w:val="TableBody"/>
            </w:pPr>
            <w:r w:rsidRPr="003D5DEB">
              <w:t>When True, Contribute B for Signing will be available.</w:t>
            </w:r>
          </w:p>
        </w:tc>
      </w:tr>
      <w:tr w:rsidR="003D5DEB" w:rsidRPr="003D5DEB" w14:paraId="2226771A" w14:textId="77777777" w:rsidTr="005357AA">
        <w:tc>
          <w:tcPr>
            <w:tcW w:w="3600" w:type="dxa"/>
            <w:noWrap/>
            <w:hideMark/>
          </w:tcPr>
          <w:p w14:paraId="01A06D1E" w14:textId="77777777" w:rsidR="003D5DEB" w:rsidRPr="003D5DEB" w:rsidRDefault="003D5DEB" w:rsidP="003D5DEB">
            <w:pPr>
              <w:pStyle w:val="TableBody"/>
            </w:pPr>
            <w:proofErr w:type="spellStart"/>
            <w:r w:rsidRPr="003D5DEB">
              <w:t>CountUnconfiguredPeerReviews</w:t>
            </w:r>
            <w:proofErr w:type="spellEnd"/>
          </w:p>
        </w:tc>
        <w:tc>
          <w:tcPr>
            <w:tcW w:w="2160" w:type="dxa"/>
            <w:hideMark/>
          </w:tcPr>
          <w:p w14:paraId="0286B952" w14:textId="77777777" w:rsidR="003D5DEB" w:rsidRPr="003D5DEB" w:rsidRDefault="003D5DEB" w:rsidP="003D5DEB">
            <w:pPr>
              <w:pStyle w:val="TableBody"/>
            </w:pPr>
            <w:r w:rsidRPr="003D5DEB">
              <w:t>Value=Boolean, Default=[FALSE]</w:t>
            </w:r>
          </w:p>
        </w:tc>
        <w:tc>
          <w:tcPr>
            <w:tcW w:w="4320" w:type="dxa"/>
            <w:hideMark/>
          </w:tcPr>
          <w:p w14:paraId="058032B8" w14:textId="77777777" w:rsidR="003D5DEB" w:rsidRPr="003D5DEB" w:rsidRDefault="003D5DEB" w:rsidP="003D5DEB">
            <w:pPr>
              <w:pStyle w:val="TableBody"/>
            </w:pPr>
            <w:r w:rsidRPr="003D5DEB">
              <w:t xml:space="preserve">When True, radiologists will receive statistical credit for ad hoc peer reviews that do not match their configuration settings for Modality Type and/or Site Group in the </w:t>
            </w:r>
            <w:proofErr w:type="spellStart"/>
            <w:r w:rsidRPr="003D5DEB">
              <w:t>RadPeerReviewAssignment</w:t>
            </w:r>
            <w:proofErr w:type="spellEnd"/>
            <w:r w:rsidRPr="003D5DEB">
              <w:t xml:space="preserve"> table. Added in v3.2021.10.25 #26614</w:t>
            </w:r>
          </w:p>
        </w:tc>
      </w:tr>
      <w:tr w:rsidR="003D5DEB" w:rsidRPr="003D5DEB" w14:paraId="021FB115" w14:textId="77777777" w:rsidTr="005357AA">
        <w:tc>
          <w:tcPr>
            <w:tcW w:w="3600" w:type="dxa"/>
            <w:noWrap/>
            <w:hideMark/>
          </w:tcPr>
          <w:p w14:paraId="38B3D8C4" w14:textId="77777777" w:rsidR="003D5DEB" w:rsidRPr="003D5DEB" w:rsidRDefault="003D5DEB" w:rsidP="003D5DEB">
            <w:pPr>
              <w:pStyle w:val="TableBody"/>
            </w:pPr>
            <w:proofErr w:type="spellStart"/>
            <w:r w:rsidRPr="003D5DEB">
              <w:t>CountyToZipCodeAutoFill</w:t>
            </w:r>
            <w:proofErr w:type="spellEnd"/>
          </w:p>
        </w:tc>
        <w:tc>
          <w:tcPr>
            <w:tcW w:w="2160" w:type="dxa"/>
            <w:hideMark/>
          </w:tcPr>
          <w:p w14:paraId="668F9A0A" w14:textId="77777777" w:rsidR="003D5DEB" w:rsidRPr="003D5DEB" w:rsidRDefault="003D5DEB" w:rsidP="003D5DEB">
            <w:pPr>
              <w:pStyle w:val="TableBody"/>
            </w:pPr>
            <w:r w:rsidRPr="003D5DEB">
              <w:t>Value=Boolean, Default=[False]</w:t>
            </w:r>
          </w:p>
        </w:tc>
        <w:tc>
          <w:tcPr>
            <w:tcW w:w="4320" w:type="dxa"/>
            <w:hideMark/>
          </w:tcPr>
          <w:p w14:paraId="2E154C5F" w14:textId="77777777" w:rsidR="003D5DEB" w:rsidRPr="003D5DEB" w:rsidRDefault="003D5DEB" w:rsidP="003D5DEB">
            <w:pPr>
              <w:pStyle w:val="TableBody"/>
            </w:pPr>
            <w:r w:rsidRPr="003D5DEB">
              <w:t>When True, entering County will auto-fill Zip and State fields.</w:t>
            </w:r>
          </w:p>
        </w:tc>
      </w:tr>
      <w:tr w:rsidR="003D5DEB" w:rsidRPr="003D5DEB" w14:paraId="17FB4B34" w14:textId="77777777" w:rsidTr="005357AA">
        <w:tc>
          <w:tcPr>
            <w:tcW w:w="3600" w:type="dxa"/>
            <w:noWrap/>
            <w:hideMark/>
          </w:tcPr>
          <w:p w14:paraId="14D91A92" w14:textId="77777777" w:rsidR="003D5DEB" w:rsidRPr="003D5DEB" w:rsidRDefault="003D5DEB" w:rsidP="003D5DEB">
            <w:pPr>
              <w:pStyle w:val="TableBody"/>
            </w:pPr>
            <w:proofErr w:type="spellStart"/>
            <w:r w:rsidRPr="003D5DEB">
              <w:t>CPOELabTestCode</w:t>
            </w:r>
            <w:proofErr w:type="spellEnd"/>
          </w:p>
        </w:tc>
        <w:tc>
          <w:tcPr>
            <w:tcW w:w="2160" w:type="dxa"/>
            <w:hideMark/>
          </w:tcPr>
          <w:p w14:paraId="67DCFF66" w14:textId="77777777" w:rsidR="003D5DEB" w:rsidRPr="003D5DEB" w:rsidRDefault="003D5DEB" w:rsidP="003D5DEB">
            <w:pPr>
              <w:pStyle w:val="TableBody"/>
            </w:pPr>
            <w:r w:rsidRPr="003D5DEB">
              <w:t>Value=String, Default=[Pathology]</w:t>
            </w:r>
          </w:p>
        </w:tc>
        <w:tc>
          <w:tcPr>
            <w:tcW w:w="4320" w:type="dxa"/>
            <w:hideMark/>
          </w:tcPr>
          <w:p w14:paraId="243ECAEA" w14:textId="77777777" w:rsidR="003D5DEB" w:rsidRPr="003D5DEB" w:rsidRDefault="003D5DEB" w:rsidP="003D5DEB">
            <w:pPr>
              <w:pStyle w:val="TableBody"/>
            </w:pPr>
            <w:r w:rsidRPr="003D5DEB">
              <w:t xml:space="preserve">Lab test code to be used when a lab test is created when an </w:t>
            </w:r>
            <w:proofErr w:type="spellStart"/>
            <w:r w:rsidRPr="003D5DEB">
              <w:t>CPOE_Pathology_flag</w:t>
            </w:r>
            <w:proofErr w:type="spellEnd"/>
            <w:r w:rsidRPr="003D5DEB">
              <w:t xml:space="preserve"> procedure is signed.</w:t>
            </w:r>
          </w:p>
        </w:tc>
      </w:tr>
      <w:tr w:rsidR="003D5DEB" w:rsidRPr="003D5DEB" w14:paraId="1E36D8BE" w14:textId="77777777" w:rsidTr="005357AA">
        <w:tc>
          <w:tcPr>
            <w:tcW w:w="3600" w:type="dxa"/>
            <w:noWrap/>
            <w:hideMark/>
          </w:tcPr>
          <w:p w14:paraId="1E80B55A" w14:textId="77777777" w:rsidR="003D5DEB" w:rsidRPr="003D5DEB" w:rsidRDefault="003D5DEB" w:rsidP="003D5DEB">
            <w:pPr>
              <w:pStyle w:val="TableBody"/>
            </w:pPr>
            <w:proofErr w:type="spellStart"/>
            <w:r w:rsidRPr="003D5DEB">
              <w:t>DateFormat</w:t>
            </w:r>
            <w:proofErr w:type="spellEnd"/>
          </w:p>
        </w:tc>
        <w:tc>
          <w:tcPr>
            <w:tcW w:w="2160" w:type="dxa"/>
            <w:hideMark/>
          </w:tcPr>
          <w:p w14:paraId="4AB9FEA8" w14:textId="77777777" w:rsidR="003D5DEB" w:rsidRPr="003D5DEB" w:rsidRDefault="003D5DEB" w:rsidP="003D5DEB">
            <w:pPr>
              <w:pStyle w:val="TableBody"/>
            </w:pPr>
            <w:r w:rsidRPr="003D5DEB">
              <w:t>Value=String, Default=[MM-dd-</w:t>
            </w:r>
            <w:proofErr w:type="spellStart"/>
            <w:r w:rsidRPr="003D5DEB">
              <w:t>yyyy</w:t>
            </w:r>
            <w:proofErr w:type="spellEnd"/>
            <w:r w:rsidRPr="003D5DEB">
              <w:t>]</w:t>
            </w:r>
          </w:p>
        </w:tc>
        <w:tc>
          <w:tcPr>
            <w:tcW w:w="4320" w:type="dxa"/>
            <w:hideMark/>
          </w:tcPr>
          <w:p w14:paraId="5C6B5F60" w14:textId="77777777" w:rsidR="003D5DEB" w:rsidRPr="003D5DEB" w:rsidRDefault="003D5DEB" w:rsidP="003D5DEB">
            <w:pPr>
              <w:pStyle w:val="TableBody"/>
            </w:pPr>
            <w:r w:rsidRPr="003D5DEB">
              <w:t>Format for displaying dates in RIS.</w:t>
            </w:r>
          </w:p>
        </w:tc>
      </w:tr>
      <w:tr w:rsidR="003D5DEB" w:rsidRPr="003D5DEB" w14:paraId="7262717E" w14:textId="77777777" w:rsidTr="005357AA">
        <w:tc>
          <w:tcPr>
            <w:tcW w:w="3600" w:type="dxa"/>
            <w:noWrap/>
            <w:hideMark/>
          </w:tcPr>
          <w:p w14:paraId="3925B5F5" w14:textId="77777777" w:rsidR="003D5DEB" w:rsidRPr="003D5DEB" w:rsidRDefault="003D5DEB" w:rsidP="003D5DEB">
            <w:pPr>
              <w:pStyle w:val="TableBody"/>
            </w:pPr>
            <w:proofErr w:type="spellStart"/>
            <w:r w:rsidRPr="003D5DEB">
              <w:t>DaysAnOverPaymentAppliesToBalance</w:t>
            </w:r>
            <w:proofErr w:type="spellEnd"/>
          </w:p>
        </w:tc>
        <w:tc>
          <w:tcPr>
            <w:tcW w:w="2160" w:type="dxa"/>
            <w:hideMark/>
          </w:tcPr>
          <w:p w14:paraId="76C25609" w14:textId="77777777" w:rsidR="003D5DEB" w:rsidRPr="003D5DEB" w:rsidRDefault="003D5DEB" w:rsidP="003D5DEB">
            <w:pPr>
              <w:pStyle w:val="TableBody"/>
            </w:pPr>
            <w:r w:rsidRPr="003D5DEB">
              <w:t>Value=Integer, Default</w:t>
            </w:r>
            <w:proofErr w:type="gramStart"/>
            <w:r w:rsidRPr="003D5DEB">
              <w:t>=[</w:t>
            </w:r>
            <w:proofErr w:type="gramEnd"/>
            <w:r w:rsidRPr="003D5DEB">
              <w:t>1]</w:t>
            </w:r>
          </w:p>
        </w:tc>
        <w:tc>
          <w:tcPr>
            <w:tcW w:w="4320" w:type="dxa"/>
            <w:hideMark/>
          </w:tcPr>
          <w:p w14:paraId="186B95E7" w14:textId="77777777" w:rsidR="003D5DEB" w:rsidRPr="003D5DEB" w:rsidRDefault="003D5DEB" w:rsidP="003D5DEB">
            <w:pPr>
              <w:pStyle w:val="TableBody"/>
            </w:pPr>
            <w:r w:rsidRPr="003D5DEB">
              <w:t>Reduces the amount RIS will request from the patient's previous balance by the amount overpaid in the past x days.</w:t>
            </w:r>
          </w:p>
        </w:tc>
      </w:tr>
      <w:tr w:rsidR="003D5DEB" w:rsidRPr="003D5DEB" w14:paraId="22DD11A9" w14:textId="77777777" w:rsidTr="005357AA">
        <w:tc>
          <w:tcPr>
            <w:tcW w:w="3600" w:type="dxa"/>
            <w:noWrap/>
            <w:hideMark/>
          </w:tcPr>
          <w:p w14:paraId="45A8DFEA" w14:textId="77777777" w:rsidR="003D5DEB" w:rsidRPr="003D5DEB" w:rsidRDefault="003D5DEB" w:rsidP="003D5DEB">
            <w:pPr>
              <w:pStyle w:val="TableBody"/>
            </w:pPr>
            <w:proofErr w:type="spellStart"/>
            <w:r w:rsidRPr="003D5DEB">
              <w:t>DaysBeforeInactiveAccount</w:t>
            </w:r>
            <w:proofErr w:type="spellEnd"/>
          </w:p>
        </w:tc>
        <w:tc>
          <w:tcPr>
            <w:tcW w:w="2160" w:type="dxa"/>
            <w:hideMark/>
          </w:tcPr>
          <w:p w14:paraId="7AA2F8A2" w14:textId="77777777" w:rsidR="003D5DEB" w:rsidRPr="003D5DEB" w:rsidRDefault="003D5DEB" w:rsidP="003D5DEB">
            <w:pPr>
              <w:pStyle w:val="TableBody"/>
            </w:pPr>
            <w:r w:rsidRPr="003D5DEB">
              <w:t>Value=Days as Integer, Default</w:t>
            </w:r>
            <w:proofErr w:type="gramStart"/>
            <w:r w:rsidRPr="003D5DEB">
              <w:t>=[</w:t>
            </w:r>
            <w:proofErr w:type="gramEnd"/>
            <w:r w:rsidRPr="003D5DEB">
              <w:t>-1]</w:t>
            </w:r>
          </w:p>
        </w:tc>
        <w:tc>
          <w:tcPr>
            <w:tcW w:w="4320" w:type="dxa"/>
            <w:hideMark/>
          </w:tcPr>
          <w:p w14:paraId="59295CE1" w14:textId="77777777" w:rsidR="003D5DEB" w:rsidRPr="003D5DEB" w:rsidRDefault="003D5DEB" w:rsidP="003D5DEB">
            <w:pPr>
              <w:pStyle w:val="TableBody"/>
            </w:pPr>
            <w:r w:rsidRPr="003D5DEB">
              <w:t>Number of days before accounts get deactivated for being inactive.</w:t>
            </w:r>
          </w:p>
        </w:tc>
      </w:tr>
      <w:tr w:rsidR="003D5DEB" w:rsidRPr="003D5DEB" w14:paraId="4DA7576B" w14:textId="77777777" w:rsidTr="005357AA">
        <w:tc>
          <w:tcPr>
            <w:tcW w:w="3600" w:type="dxa"/>
            <w:noWrap/>
            <w:hideMark/>
          </w:tcPr>
          <w:p w14:paraId="15FB45C8" w14:textId="77777777" w:rsidR="003D5DEB" w:rsidRPr="003D5DEB" w:rsidRDefault="003D5DEB" w:rsidP="003D5DEB">
            <w:pPr>
              <w:pStyle w:val="TableBody"/>
            </w:pPr>
            <w:proofErr w:type="spellStart"/>
            <w:r w:rsidRPr="003D5DEB">
              <w:t>DaysForBackupLayLetterViaMail</w:t>
            </w:r>
            <w:proofErr w:type="spellEnd"/>
          </w:p>
        </w:tc>
        <w:tc>
          <w:tcPr>
            <w:tcW w:w="2160" w:type="dxa"/>
            <w:hideMark/>
          </w:tcPr>
          <w:p w14:paraId="63B0C4C6" w14:textId="77777777" w:rsidR="003D5DEB" w:rsidRPr="003D5DEB" w:rsidRDefault="003D5DEB" w:rsidP="003D5DEB">
            <w:pPr>
              <w:pStyle w:val="TableBody"/>
            </w:pPr>
            <w:r w:rsidRPr="003D5DEB">
              <w:t>Value=Days as Integer, Set to [</w:t>
            </w:r>
            <w:r w:rsidRPr="003D5DEB">
              <w:rPr>
                <w:rFonts w:ascii="Arial" w:hAnsi="Arial" w:cs="Arial"/>
              </w:rPr>
              <w:t>≤</w:t>
            </w:r>
            <w:r w:rsidRPr="003D5DEB">
              <w:t xml:space="preserve"> 0] to disable, Default</w:t>
            </w:r>
            <w:proofErr w:type="gramStart"/>
            <w:r w:rsidRPr="003D5DEB">
              <w:t>=[</w:t>
            </w:r>
            <w:proofErr w:type="gramEnd"/>
            <w:r w:rsidRPr="003D5DEB">
              <w:t>-1]</w:t>
            </w:r>
          </w:p>
        </w:tc>
        <w:tc>
          <w:tcPr>
            <w:tcW w:w="4320" w:type="dxa"/>
            <w:hideMark/>
          </w:tcPr>
          <w:p w14:paraId="0F79C5D6" w14:textId="77777777" w:rsidR="003D5DEB" w:rsidRPr="003D5DEB" w:rsidRDefault="003D5DEB" w:rsidP="003D5DEB">
            <w:pPr>
              <w:pStyle w:val="TableBody"/>
            </w:pPr>
            <w:r w:rsidRPr="003D5DEB">
              <w:t>Number of days after a Lay Letter is distributed via SMS or Email upon which the Lay Letter will be printed for mailing when there is not a record of the patient digitally accessing their results. When disabled, no Print copy will be generated. Added in v3.2022.6.20 #3168</w:t>
            </w:r>
          </w:p>
        </w:tc>
      </w:tr>
      <w:tr w:rsidR="003D5DEB" w:rsidRPr="003D5DEB" w14:paraId="66AFB052" w14:textId="77777777" w:rsidTr="005357AA">
        <w:tc>
          <w:tcPr>
            <w:tcW w:w="3600" w:type="dxa"/>
            <w:noWrap/>
            <w:hideMark/>
          </w:tcPr>
          <w:p w14:paraId="27D171F3" w14:textId="77777777" w:rsidR="003D5DEB" w:rsidRPr="003D5DEB" w:rsidRDefault="003D5DEB" w:rsidP="003D5DEB">
            <w:pPr>
              <w:pStyle w:val="TableBody"/>
            </w:pPr>
            <w:proofErr w:type="spellStart"/>
            <w:r w:rsidRPr="003D5DEB">
              <w:t>DaysToKeepActionMessages</w:t>
            </w:r>
            <w:proofErr w:type="spellEnd"/>
          </w:p>
        </w:tc>
        <w:tc>
          <w:tcPr>
            <w:tcW w:w="2160" w:type="dxa"/>
            <w:hideMark/>
          </w:tcPr>
          <w:p w14:paraId="290D3518" w14:textId="77777777" w:rsidR="003D5DEB" w:rsidRPr="003D5DEB" w:rsidRDefault="003D5DEB" w:rsidP="003D5DEB">
            <w:pPr>
              <w:pStyle w:val="TableBody"/>
            </w:pPr>
            <w:r w:rsidRPr="003D5DEB">
              <w:t>Value=Days as Integer, Default</w:t>
            </w:r>
            <w:proofErr w:type="gramStart"/>
            <w:r w:rsidRPr="003D5DEB">
              <w:t>=[</w:t>
            </w:r>
            <w:proofErr w:type="gramEnd"/>
            <w:r w:rsidRPr="003D5DEB">
              <w:t>7]</w:t>
            </w:r>
          </w:p>
        </w:tc>
        <w:tc>
          <w:tcPr>
            <w:tcW w:w="4320" w:type="dxa"/>
            <w:hideMark/>
          </w:tcPr>
          <w:p w14:paraId="7ABAADEF" w14:textId="77777777" w:rsidR="003D5DEB" w:rsidRPr="003D5DEB" w:rsidRDefault="003D5DEB" w:rsidP="003D5DEB">
            <w:pPr>
              <w:pStyle w:val="TableBody"/>
            </w:pPr>
            <w:r w:rsidRPr="003D5DEB">
              <w:t>Number of days to keep an action message that are no longer queued.</w:t>
            </w:r>
          </w:p>
        </w:tc>
      </w:tr>
      <w:tr w:rsidR="003D5DEB" w:rsidRPr="003D5DEB" w14:paraId="3F9FAA5A" w14:textId="77777777" w:rsidTr="005357AA">
        <w:tc>
          <w:tcPr>
            <w:tcW w:w="3600" w:type="dxa"/>
            <w:noWrap/>
            <w:hideMark/>
          </w:tcPr>
          <w:p w14:paraId="7D0C156C" w14:textId="77777777" w:rsidR="003D5DEB" w:rsidRPr="003D5DEB" w:rsidRDefault="003D5DEB" w:rsidP="003D5DEB">
            <w:pPr>
              <w:pStyle w:val="TableBody"/>
            </w:pPr>
            <w:proofErr w:type="spellStart"/>
            <w:r w:rsidRPr="003D5DEB">
              <w:t>DaysToKeepAvailabilityTemplates</w:t>
            </w:r>
            <w:proofErr w:type="spellEnd"/>
          </w:p>
        </w:tc>
        <w:tc>
          <w:tcPr>
            <w:tcW w:w="2160" w:type="dxa"/>
            <w:hideMark/>
          </w:tcPr>
          <w:p w14:paraId="539ED60E" w14:textId="77777777" w:rsidR="003D5DEB" w:rsidRPr="003D5DEB" w:rsidRDefault="003D5DEB" w:rsidP="003D5DEB">
            <w:pPr>
              <w:pStyle w:val="TableBody"/>
            </w:pPr>
            <w:r w:rsidRPr="003D5DEB">
              <w:t>Value=Days as Integer, Default</w:t>
            </w:r>
            <w:proofErr w:type="gramStart"/>
            <w:r w:rsidRPr="003D5DEB">
              <w:t>=[</w:t>
            </w:r>
            <w:proofErr w:type="gramEnd"/>
            <w:r w:rsidRPr="003D5DEB">
              <w:t>180]</w:t>
            </w:r>
          </w:p>
        </w:tc>
        <w:tc>
          <w:tcPr>
            <w:tcW w:w="4320" w:type="dxa"/>
            <w:hideMark/>
          </w:tcPr>
          <w:p w14:paraId="0F86C0D0" w14:textId="77777777" w:rsidR="003D5DEB" w:rsidRPr="003D5DEB" w:rsidRDefault="003D5DEB" w:rsidP="003D5DEB">
            <w:pPr>
              <w:pStyle w:val="TableBody"/>
            </w:pPr>
            <w:r w:rsidRPr="003D5DEB">
              <w:t>Defines the number of days to keep availability templates with template end dates in the past. Added in v3.2018.3</w:t>
            </w:r>
          </w:p>
        </w:tc>
      </w:tr>
      <w:tr w:rsidR="003D5DEB" w:rsidRPr="003D5DEB" w14:paraId="09C13495" w14:textId="77777777" w:rsidTr="005357AA">
        <w:tc>
          <w:tcPr>
            <w:tcW w:w="3600" w:type="dxa"/>
            <w:noWrap/>
            <w:hideMark/>
          </w:tcPr>
          <w:p w14:paraId="6B5720C6" w14:textId="77777777" w:rsidR="003D5DEB" w:rsidRPr="003D5DEB" w:rsidRDefault="003D5DEB" w:rsidP="003D5DEB">
            <w:pPr>
              <w:pStyle w:val="TableBody"/>
            </w:pPr>
            <w:proofErr w:type="spellStart"/>
            <w:r w:rsidRPr="003D5DEB">
              <w:t>DaysToKeepClientErrorLog</w:t>
            </w:r>
            <w:proofErr w:type="spellEnd"/>
          </w:p>
        </w:tc>
        <w:tc>
          <w:tcPr>
            <w:tcW w:w="2160" w:type="dxa"/>
            <w:hideMark/>
          </w:tcPr>
          <w:p w14:paraId="08914338" w14:textId="77777777" w:rsidR="003D5DEB" w:rsidRPr="003D5DEB" w:rsidRDefault="003D5DEB" w:rsidP="003D5DEB">
            <w:pPr>
              <w:pStyle w:val="TableBody"/>
            </w:pPr>
            <w:r w:rsidRPr="003D5DEB">
              <w:t>Value=Days as Integer, Default</w:t>
            </w:r>
            <w:proofErr w:type="gramStart"/>
            <w:r w:rsidRPr="003D5DEB">
              <w:t>=[</w:t>
            </w:r>
            <w:proofErr w:type="gramEnd"/>
            <w:r w:rsidRPr="003D5DEB">
              <w:t>60]</w:t>
            </w:r>
          </w:p>
        </w:tc>
        <w:tc>
          <w:tcPr>
            <w:tcW w:w="4320" w:type="dxa"/>
            <w:hideMark/>
          </w:tcPr>
          <w:p w14:paraId="47CC756A" w14:textId="77777777" w:rsidR="003D5DEB" w:rsidRPr="003D5DEB" w:rsidRDefault="003D5DEB" w:rsidP="003D5DEB">
            <w:pPr>
              <w:pStyle w:val="TableBody"/>
            </w:pPr>
            <w:r w:rsidRPr="003D5DEB">
              <w:t>Number of days to keep an error log after it has been generated.</w:t>
            </w:r>
          </w:p>
        </w:tc>
      </w:tr>
      <w:tr w:rsidR="003D5DEB" w:rsidRPr="003D5DEB" w14:paraId="7EE3C52F" w14:textId="77777777" w:rsidTr="005357AA">
        <w:tc>
          <w:tcPr>
            <w:tcW w:w="3600" w:type="dxa"/>
            <w:noWrap/>
            <w:hideMark/>
          </w:tcPr>
          <w:p w14:paraId="540B0022" w14:textId="77777777" w:rsidR="003D5DEB" w:rsidRPr="003D5DEB" w:rsidRDefault="003D5DEB" w:rsidP="003D5DEB">
            <w:pPr>
              <w:pStyle w:val="TableBody"/>
            </w:pPr>
            <w:proofErr w:type="spellStart"/>
            <w:r w:rsidRPr="003D5DEB">
              <w:t>DaysToKeepDictation</w:t>
            </w:r>
            <w:proofErr w:type="spellEnd"/>
          </w:p>
        </w:tc>
        <w:tc>
          <w:tcPr>
            <w:tcW w:w="2160" w:type="dxa"/>
            <w:hideMark/>
          </w:tcPr>
          <w:p w14:paraId="4511078C" w14:textId="77777777" w:rsidR="003D5DEB" w:rsidRPr="003D5DEB" w:rsidRDefault="003D5DEB" w:rsidP="003D5DEB">
            <w:pPr>
              <w:pStyle w:val="TableBody"/>
            </w:pPr>
            <w:r w:rsidRPr="003D5DEB">
              <w:t>Value=Days as Integer, Default</w:t>
            </w:r>
            <w:proofErr w:type="gramStart"/>
            <w:r w:rsidRPr="003D5DEB">
              <w:t>=[</w:t>
            </w:r>
            <w:proofErr w:type="gramEnd"/>
            <w:r w:rsidRPr="003D5DEB">
              <w:t>7]</w:t>
            </w:r>
          </w:p>
        </w:tc>
        <w:tc>
          <w:tcPr>
            <w:tcW w:w="4320" w:type="dxa"/>
            <w:hideMark/>
          </w:tcPr>
          <w:p w14:paraId="395B4E9E" w14:textId="77777777" w:rsidR="003D5DEB" w:rsidRPr="003D5DEB" w:rsidRDefault="003D5DEB" w:rsidP="003D5DEB">
            <w:pPr>
              <w:pStyle w:val="TableBody"/>
            </w:pPr>
            <w:r w:rsidRPr="003D5DEB">
              <w:t>Number of days to keep a dictation after it has been signed. A negative number will turn off this feature.</w:t>
            </w:r>
          </w:p>
        </w:tc>
      </w:tr>
      <w:tr w:rsidR="003D5DEB" w:rsidRPr="003D5DEB" w14:paraId="0317EBF3" w14:textId="77777777" w:rsidTr="005357AA">
        <w:tc>
          <w:tcPr>
            <w:tcW w:w="3600" w:type="dxa"/>
            <w:noWrap/>
            <w:hideMark/>
          </w:tcPr>
          <w:p w14:paraId="0310885A" w14:textId="77777777" w:rsidR="003D5DEB" w:rsidRPr="003D5DEB" w:rsidRDefault="003D5DEB" w:rsidP="003D5DEB">
            <w:pPr>
              <w:pStyle w:val="TableBody"/>
            </w:pPr>
            <w:proofErr w:type="spellStart"/>
            <w:r w:rsidRPr="003D5DEB">
              <w:t>DaysToKeepExpiredIcodePasswordValidation</w:t>
            </w:r>
            <w:proofErr w:type="spellEnd"/>
          </w:p>
        </w:tc>
        <w:tc>
          <w:tcPr>
            <w:tcW w:w="2160" w:type="dxa"/>
            <w:hideMark/>
          </w:tcPr>
          <w:p w14:paraId="2C4B83F1" w14:textId="77777777" w:rsidR="003D5DEB" w:rsidRPr="003D5DEB" w:rsidRDefault="003D5DEB" w:rsidP="003D5DEB">
            <w:pPr>
              <w:pStyle w:val="TableBody"/>
            </w:pPr>
            <w:r w:rsidRPr="003D5DEB">
              <w:t>Value=Days as Integer, Default</w:t>
            </w:r>
            <w:proofErr w:type="gramStart"/>
            <w:r w:rsidRPr="003D5DEB">
              <w:t>=[</w:t>
            </w:r>
            <w:proofErr w:type="gramEnd"/>
            <w:r w:rsidRPr="003D5DEB">
              <w:t>30]</w:t>
            </w:r>
          </w:p>
        </w:tc>
        <w:tc>
          <w:tcPr>
            <w:tcW w:w="4320" w:type="dxa"/>
            <w:hideMark/>
          </w:tcPr>
          <w:p w14:paraId="68118493" w14:textId="77777777" w:rsidR="003D5DEB" w:rsidRPr="003D5DEB" w:rsidRDefault="003D5DEB" w:rsidP="003D5DEB">
            <w:pPr>
              <w:pStyle w:val="TableBody"/>
            </w:pPr>
            <w:r w:rsidRPr="003D5DEB">
              <w:t xml:space="preserve">Number of days to keep </w:t>
            </w:r>
            <w:proofErr w:type="spellStart"/>
            <w:r w:rsidRPr="003D5DEB">
              <w:t>ICode</w:t>
            </w:r>
            <w:proofErr w:type="spellEnd"/>
            <w:r w:rsidRPr="003D5DEB">
              <w:t xml:space="preserve"> values, after which expired/inactive codes are deleted. Added in v3.2018.5.5 #27498</w:t>
            </w:r>
          </w:p>
        </w:tc>
      </w:tr>
      <w:tr w:rsidR="003D5DEB" w:rsidRPr="003D5DEB" w14:paraId="3026B96B" w14:textId="77777777" w:rsidTr="005357AA">
        <w:tc>
          <w:tcPr>
            <w:tcW w:w="3600" w:type="dxa"/>
            <w:noWrap/>
            <w:hideMark/>
          </w:tcPr>
          <w:p w14:paraId="47C37602" w14:textId="77777777" w:rsidR="003D5DEB" w:rsidRPr="003D5DEB" w:rsidRDefault="003D5DEB" w:rsidP="003D5DEB">
            <w:pPr>
              <w:pStyle w:val="TableBody"/>
            </w:pPr>
            <w:proofErr w:type="spellStart"/>
            <w:r w:rsidRPr="003D5DEB">
              <w:t>DaysToKeepImageRequestActive</w:t>
            </w:r>
            <w:proofErr w:type="spellEnd"/>
          </w:p>
        </w:tc>
        <w:tc>
          <w:tcPr>
            <w:tcW w:w="2160" w:type="dxa"/>
            <w:hideMark/>
          </w:tcPr>
          <w:p w14:paraId="3093156E" w14:textId="77777777" w:rsidR="003D5DEB" w:rsidRPr="003D5DEB" w:rsidRDefault="003D5DEB" w:rsidP="003D5DEB">
            <w:pPr>
              <w:pStyle w:val="TableBody"/>
            </w:pPr>
            <w:r w:rsidRPr="003D5DEB">
              <w:t xml:space="preserve">Value=Days as Integer, </w:t>
            </w:r>
            <w:proofErr w:type="gramStart"/>
            <w:r w:rsidRPr="003D5DEB">
              <w:t>Set</w:t>
            </w:r>
            <w:proofErr w:type="gramEnd"/>
            <w:r w:rsidRPr="003D5DEB">
              <w:t xml:space="preserve"> to [0] to disable, Default=Blank</w:t>
            </w:r>
          </w:p>
        </w:tc>
        <w:tc>
          <w:tcPr>
            <w:tcW w:w="4320" w:type="dxa"/>
            <w:hideMark/>
          </w:tcPr>
          <w:p w14:paraId="15A9DA41" w14:textId="77777777" w:rsidR="003D5DEB" w:rsidRPr="003D5DEB" w:rsidRDefault="003D5DEB" w:rsidP="003D5DEB">
            <w:pPr>
              <w:pStyle w:val="TableBody"/>
            </w:pPr>
            <w:r w:rsidRPr="003D5DEB">
              <w:t>Number of days to keep a request on the Image Request Worklist before automatically cancelling it. It will be based on the scheduled date or the image request date whichever is greater. A value of 0 will disable the automatic cancellation.</w:t>
            </w:r>
          </w:p>
        </w:tc>
      </w:tr>
      <w:tr w:rsidR="003D5DEB" w:rsidRPr="003D5DEB" w14:paraId="49186970" w14:textId="77777777" w:rsidTr="005357AA">
        <w:tc>
          <w:tcPr>
            <w:tcW w:w="3600" w:type="dxa"/>
            <w:noWrap/>
            <w:hideMark/>
          </w:tcPr>
          <w:p w14:paraId="58A4147D" w14:textId="77777777" w:rsidR="003D5DEB" w:rsidRPr="003D5DEB" w:rsidRDefault="003D5DEB" w:rsidP="003D5DEB">
            <w:pPr>
              <w:pStyle w:val="TableBody"/>
            </w:pPr>
            <w:proofErr w:type="spellStart"/>
            <w:r w:rsidRPr="003D5DEB">
              <w:t>DaysToKeepImagineChargeAuditLog</w:t>
            </w:r>
            <w:proofErr w:type="spellEnd"/>
          </w:p>
        </w:tc>
        <w:tc>
          <w:tcPr>
            <w:tcW w:w="2160" w:type="dxa"/>
            <w:hideMark/>
          </w:tcPr>
          <w:p w14:paraId="29B2D85A" w14:textId="77777777" w:rsidR="003D5DEB" w:rsidRPr="003D5DEB" w:rsidRDefault="003D5DEB" w:rsidP="003D5DEB">
            <w:pPr>
              <w:pStyle w:val="TableBody"/>
            </w:pPr>
            <w:r w:rsidRPr="003D5DEB">
              <w:t>Value=Days as Integer, Default</w:t>
            </w:r>
            <w:proofErr w:type="gramStart"/>
            <w:r w:rsidRPr="003D5DEB">
              <w:t>=[</w:t>
            </w:r>
            <w:proofErr w:type="gramEnd"/>
            <w:r w:rsidRPr="003D5DEB">
              <w:t>180]</w:t>
            </w:r>
          </w:p>
        </w:tc>
        <w:tc>
          <w:tcPr>
            <w:tcW w:w="4320" w:type="dxa"/>
            <w:hideMark/>
          </w:tcPr>
          <w:p w14:paraId="4D22BF79" w14:textId="77777777" w:rsidR="003D5DEB" w:rsidRPr="003D5DEB" w:rsidRDefault="003D5DEB" w:rsidP="003D5DEB">
            <w:pPr>
              <w:pStyle w:val="TableBody"/>
            </w:pPr>
            <w:r w:rsidRPr="003D5DEB">
              <w:t>Defines the number of days to keep Imagine Charge audit log entries. Added in v3.2018.5</w:t>
            </w:r>
          </w:p>
        </w:tc>
      </w:tr>
      <w:tr w:rsidR="003D5DEB" w:rsidRPr="003D5DEB" w14:paraId="28153DA5" w14:textId="77777777" w:rsidTr="005357AA">
        <w:tc>
          <w:tcPr>
            <w:tcW w:w="3600" w:type="dxa"/>
            <w:noWrap/>
            <w:hideMark/>
          </w:tcPr>
          <w:p w14:paraId="4891B76B" w14:textId="77777777" w:rsidR="003D5DEB" w:rsidRPr="003D5DEB" w:rsidRDefault="003D5DEB" w:rsidP="003D5DEB">
            <w:pPr>
              <w:pStyle w:val="TableBody"/>
            </w:pPr>
            <w:proofErr w:type="spellStart"/>
            <w:r w:rsidRPr="003D5DEB">
              <w:t>DaysToKeepModalityClosure</w:t>
            </w:r>
            <w:proofErr w:type="spellEnd"/>
          </w:p>
        </w:tc>
        <w:tc>
          <w:tcPr>
            <w:tcW w:w="2160" w:type="dxa"/>
            <w:hideMark/>
          </w:tcPr>
          <w:p w14:paraId="19365386" w14:textId="77777777" w:rsidR="003D5DEB" w:rsidRPr="003D5DEB" w:rsidRDefault="003D5DEB" w:rsidP="003D5DEB">
            <w:pPr>
              <w:pStyle w:val="TableBody"/>
            </w:pPr>
            <w:r w:rsidRPr="003D5DEB">
              <w:t>Value=Days as Integer, Default</w:t>
            </w:r>
            <w:proofErr w:type="gramStart"/>
            <w:r w:rsidRPr="003D5DEB">
              <w:t>=[</w:t>
            </w:r>
            <w:proofErr w:type="gramEnd"/>
            <w:r w:rsidRPr="003D5DEB">
              <w:t>180]</w:t>
            </w:r>
          </w:p>
        </w:tc>
        <w:tc>
          <w:tcPr>
            <w:tcW w:w="4320" w:type="dxa"/>
            <w:hideMark/>
          </w:tcPr>
          <w:p w14:paraId="542EF260" w14:textId="77777777" w:rsidR="003D5DEB" w:rsidRPr="003D5DEB" w:rsidRDefault="003D5DEB" w:rsidP="003D5DEB">
            <w:pPr>
              <w:pStyle w:val="TableBody"/>
            </w:pPr>
            <w:r w:rsidRPr="003D5DEB">
              <w:t>Defines the number of days to keep modality closure rules with dates in the past. Added in v3.2018.3</w:t>
            </w:r>
          </w:p>
        </w:tc>
      </w:tr>
      <w:tr w:rsidR="003D5DEB" w:rsidRPr="003D5DEB" w14:paraId="22CDFA04" w14:textId="77777777" w:rsidTr="005357AA">
        <w:tc>
          <w:tcPr>
            <w:tcW w:w="3600" w:type="dxa"/>
            <w:noWrap/>
            <w:hideMark/>
          </w:tcPr>
          <w:p w14:paraId="51EAA494" w14:textId="77777777" w:rsidR="003D5DEB" w:rsidRPr="003D5DEB" w:rsidRDefault="003D5DEB" w:rsidP="003D5DEB">
            <w:pPr>
              <w:pStyle w:val="TableBody"/>
            </w:pPr>
            <w:proofErr w:type="spellStart"/>
            <w:r w:rsidRPr="003D5DEB">
              <w:t>DaysToKeepModalityRestrictions</w:t>
            </w:r>
            <w:proofErr w:type="spellEnd"/>
          </w:p>
        </w:tc>
        <w:tc>
          <w:tcPr>
            <w:tcW w:w="2160" w:type="dxa"/>
            <w:hideMark/>
          </w:tcPr>
          <w:p w14:paraId="31B8A01A" w14:textId="77777777" w:rsidR="003D5DEB" w:rsidRPr="003D5DEB" w:rsidRDefault="003D5DEB" w:rsidP="003D5DEB">
            <w:pPr>
              <w:pStyle w:val="TableBody"/>
            </w:pPr>
            <w:r w:rsidRPr="003D5DEB">
              <w:t>Value=Days as Integer, Default</w:t>
            </w:r>
            <w:proofErr w:type="gramStart"/>
            <w:r w:rsidRPr="003D5DEB">
              <w:t>=[</w:t>
            </w:r>
            <w:proofErr w:type="gramEnd"/>
            <w:r w:rsidRPr="003D5DEB">
              <w:t>180]</w:t>
            </w:r>
          </w:p>
        </w:tc>
        <w:tc>
          <w:tcPr>
            <w:tcW w:w="4320" w:type="dxa"/>
            <w:hideMark/>
          </w:tcPr>
          <w:p w14:paraId="12E2D339" w14:textId="77777777" w:rsidR="003D5DEB" w:rsidRPr="003D5DEB" w:rsidRDefault="003D5DEB" w:rsidP="003D5DEB">
            <w:pPr>
              <w:pStyle w:val="TableBody"/>
            </w:pPr>
            <w:r w:rsidRPr="003D5DEB">
              <w:t>Defines the number of days to keep modality restrictions rules with dates in the past. Added in v3.2018.3</w:t>
            </w:r>
          </w:p>
        </w:tc>
      </w:tr>
      <w:tr w:rsidR="003D5DEB" w:rsidRPr="003D5DEB" w14:paraId="39AC33A7" w14:textId="77777777" w:rsidTr="005357AA">
        <w:tc>
          <w:tcPr>
            <w:tcW w:w="3600" w:type="dxa"/>
            <w:noWrap/>
            <w:hideMark/>
          </w:tcPr>
          <w:p w14:paraId="52FD29CB" w14:textId="77777777" w:rsidR="003D5DEB" w:rsidRPr="003D5DEB" w:rsidRDefault="003D5DEB" w:rsidP="003D5DEB">
            <w:pPr>
              <w:pStyle w:val="TableBody"/>
            </w:pPr>
            <w:proofErr w:type="spellStart"/>
            <w:r w:rsidRPr="003D5DEB">
              <w:lastRenderedPageBreak/>
              <w:t>DaysToKeepPatientMergeRequests</w:t>
            </w:r>
            <w:proofErr w:type="spellEnd"/>
          </w:p>
        </w:tc>
        <w:tc>
          <w:tcPr>
            <w:tcW w:w="2160" w:type="dxa"/>
            <w:hideMark/>
          </w:tcPr>
          <w:p w14:paraId="55392F61" w14:textId="77777777" w:rsidR="003D5DEB" w:rsidRPr="003D5DEB" w:rsidRDefault="003D5DEB" w:rsidP="003D5DEB">
            <w:pPr>
              <w:pStyle w:val="TableBody"/>
            </w:pPr>
            <w:r w:rsidRPr="003D5DEB">
              <w:t>Value=Days as Integer, Default</w:t>
            </w:r>
            <w:proofErr w:type="gramStart"/>
            <w:r w:rsidRPr="003D5DEB">
              <w:t>=[</w:t>
            </w:r>
            <w:proofErr w:type="gramEnd"/>
            <w:r w:rsidRPr="003D5DEB">
              <w:t>7]</w:t>
            </w:r>
          </w:p>
        </w:tc>
        <w:tc>
          <w:tcPr>
            <w:tcW w:w="4320" w:type="dxa"/>
            <w:hideMark/>
          </w:tcPr>
          <w:p w14:paraId="0DDB85E4" w14:textId="77777777" w:rsidR="003D5DEB" w:rsidRPr="003D5DEB" w:rsidRDefault="003D5DEB" w:rsidP="003D5DEB">
            <w:pPr>
              <w:pStyle w:val="TableBody"/>
            </w:pPr>
            <w:r w:rsidRPr="003D5DEB">
              <w:t>Number of days to keep patient merge requests that are no longer queued.</w:t>
            </w:r>
          </w:p>
        </w:tc>
      </w:tr>
      <w:tr w:rsidR="003D5DEB" w:rsidRPr="003D5DEB" w14:paraId="5E201AC7" w14:textId="77777777" w:rsidTr="005357AA">
        <w:tc>
          <w:tcPr>
            <w:tcW w:w="3600" w:type="dxa"/>
            <w:noWrap/>
            <w:hideMark/>
          </w:tcPr>
          <w:p w14:paraId="1E464D82" w14:textId="77777777" w:rsidR="003D5DEB" w:rsidRPr="003D5DEB" w:rsidRDefault="003D5DEB" w:rsidP="003D5DEB">
            <w:pPr>
              <w:pStyle w:val="TableBody"/>
            </w:pPr>
            <w:proofErr w:type="spellStart"/>
            <w:r w:rsidRPr="003D5DEB">
              <w:t>DaysToKeepWedgeInboundMessages</w:t>
            </w:r>
            <w:proofErr w:type="spellEnd"/>
          </w:p>
        </w:tc>
        <w:tc>
          <w:tcPr>
            <w:tcW w:w="2160" w:type="dxa"/>
            <w:hideMark/>
          </w:tcPr>
          <w:p w14:paraId="0A1844C7" w14:textId="77777777" w:rsidR="003D5DEB" w:rsidRPr="003D5DEB" w:rsidRDefault="003D5DEB" w:rsidP="003D5DEB">
            <w:pPr>
              <w:pStyle w:val="TableBody"/>
            </w:pPr>
            <w:r w:rsidRPr="003D5DEB">
              <w:t>Value=Integer, Default</w:t>
            </w:r>
            <w:proofErr w:type="gramStart"/>
            <w:r w:rsidRPr="003D5DEB">
              <w:t>=[</w:t>
            </w:r>
            <w:proofErr w:type="gramEnd"/>
            <w:r w:rsidRPr="003D5DEB">
              <w:t>7]</w:t>
            </w:r>
          </w:p>
        </w:tc>
        <w:tc>
          <w:tcPr>
            <w:tcW w:w="4320" w:type="dxa"/>
            <w:hideMark/>
          </w:tcPr>
          <w:p w14:paraId="601343E2" w14:textId="77777777" w:rsidR="003D5DEB" w:rsidRPr="003D5DEB" w:rsidRDefault="003D5DEB" w:rsidP="003D5DEB">
            <w:pPr>
              <w:pStyle w:val="TableBody"/>
            </w:pPr>
            <w:r w:rsidRPr="003D5DEB">
              <w:t>Tells the nightly cleanup job how many days old a wedge inbound message log entry must be before removing it.</w:t>
            </w:r>
          </w:p>
        </w:tc>
      </w:tr>
      <w:tr w:rsidR="003D5DEB" w:rsidRPr="003D5DEB" w14:paraId="646864C0" w14:textId="77777777" w:rsidTr="005357AA">
        <w:tc>
          <w:tcPr>
            <w:tcW w:w="3600" w:type="dxa"/>
            <w:noWrap/>
            <w:hideMark/>
          </w:tcPr>
          <w:p w14:paraId="10B030CB" w14:textId="77777777" w:rsidR="003D5DEB" w:rsidRPr="003D5DEB" w:rsidRDefault="003D5DEB" w:rsidP="003D5DEB">
            <w:pPr>
              <w:pStyle w:val="TableBody"/>
            </w:pPr>
            <w:proofErr w:type="spellStart"/>
            <w:r w:rsidRPr="003D5DEB">
              <w:t>DaysToKeepWedgePerformanceTraceLogs</w:t>
            </w:r>
            <w:proofErr w:type="spellEnd"/>
          </w:p>
        </w:tc>
        <w:tc>
          <w:tcPr>
            <w:tcW w:w="2160" w:type="dxa"/>
            <w:hideMark/>
          </w:tcPr>
          <w:p w14:paraId="524C8FD2" w14:textId="77777777" w:rsidR="003D5DEB" w:rsidRPr="003D5DEB" w:rsidRDefault="003D5DEB" w:rsidP="003D5DEB">
            <w:pPr>
              <w:pStyle w:val="TableBody"/>
            </w:pPr>
            <w:r w:rsidRPr="003D5DEB">
              <w:t>Value=Integer, Default</w:t>
            </w:r>
            <w:proofErr w:type="gramStart"/>
            <w:r w:rsidRPr="003D5DEB">
              <w:t>=[</w:t>
            </w:r>
            <w:proofErr w:type="gramEnd"/>
            <w:r w:rsidRPr="003D5DEB">
              <w:t>3]</w:t>
            </w:r>
          </w:p>
        </w:tc>
        <w:tc>
          <w:tcPr>
            <w:tcW w:w="4320" w:type="dxa"/>
            <w:hideMark/>
          </w:tcPr>
          <w:p w14:paraId="5E364E58" w14:textId="77777777" w:rsidR="003D5DEB" w:rsidRPr="003D5DEB" w:rsidRDefault="003D5DEB" w:rsidP="003D5DEB">
            <w:pPr>
              <w:pStyle w:val="TableBody"/>
            </w:pPr>
            <w:r w:rsidRPr="003D5DEB">
              <w:t>Tells the nightly cleanup job how many days old a wedge inbound or outbound performance log entry must be before removing it.</w:t>
            </w:r>
          </w:p>
        </w:tc>
      </w:tr>
      <w:tr w:rsidR="003D5DEB" w:rsidRPr="003D5DEB" w14:paraId="16EE560D" w14:textId="77777777" w:rsidTr="005357AA">
        <w:tc>
          <w:tcPr>
            <w:tcW w:w="3600" w:type="dxa"/>
            <w:noWrap/>
            <w:hideMark/>
          </w:tcPr>
          <w:p w14:paraId="13EE1157" w14:textId="77777777" w:rsidR="003D5DEB" w:rsidRPr="003D5DEB" w:rsidRDefault="003D5DEB" w:rsidP="003D5DEB">
            <w:pPr>
              <w:pStyle w:val="TableBody"/>
            </w:pPr>
            <w:proofErr w:type="spellStart"/>
            <w:r w:rsidRPr="003D5DEB">
              <w:t>DDRemoveErroredFaxJobs</w:t>
            </w:r>
            <w:proofErr w:type="spellEnd"/>
          </w:p>
        </w:tc>
        <w:tc>
          <w:tcPr>
            <w:tcW w:w="2160" w:type="dxa"/>
            <w:hideMark/>
          </w:tcPr>
          <w:p w14:paraId="2F1BE630" w14:textId="77777777" w:rsidR="003D5DEB" w:rsidRPr="003D5DEB" w:rsidRDefault="003D5DEB" w:rsidP="003D5DEB">
            <w:pPr>
              <w:pStyle w:val="TableBody"/>
            </w:pPr>
            <w:r w:rsidRPr="003D5DEB">
              <w:t>Value=Boolean, Default=[True]</w:t>
            </w:r>
          </w:p>
        </w:tc>
        <w:tc>
          <w:tcPr>
            <w:tcW w:w="4320" w:type="dxa"/>
            <w:hideMark/>
          </w:tcPr>
          <w:p w14:paraId="5C5A8006" w14:textId="77777777" w:rsidR="003D5DEB" w:rsidRPr="003D5DEB" w:rsidRDefault="003D5DEB" w:rsidP="003D5DEB">
            <w:pPr>
              <w:pStyle w:val="TableBody"/>
            </w:pPr>
            <w:r w:rsidRPr="003D5DEB">
              <w:t>When True, the Document Distribution Engine will remove failed fax jobs after recording their status.</w:t>
            </w:r>
          </w:p>
        </w:tc>
      </w:tr>
      <w:tr w:rsidR="003D5DEB" w:rsidRPr="003D5DEB" w14:paraId="37550801" w14:textId="77777777" w:rsidTr="005357AA">
        <w:tc>
          <w:tcPr>
            <w:tcW w:w="3600" w:type="dxa"/>
            <w:noWrap/>
            <w:hideMark/>
          </w:tcPr>
          <w:p w14:paraId="7CC7BC20" w14:textId="77777777" w:rsidR="003D5DEB" w:rsidRPr="003D5DEB" w:rsidRDefault="003D5DEB" w:rsidP="003D5DEB">
            <w:pPr>
              <w:pStyle w:val="TableBody"/>
            </w:pPr>
            <w:proofErr w:type="spellStart"/>
            <w:r w:rsidRPr="003D5DEB">
              <w:t>DefaultAgeofMinor</w:t>
            </w:r>
            <w:proofErr w:type="spellEnd"/>
          </w:p>
        </w:tc>
        <w:tc>
          <w:tcPr>
            <w:tcW w:w="2160" w:type="dxa"/>
            <w:hideMark/>
          </w:tcPr>
          <w:p w14:paraId="15890626" w14:textId="77777777" w:rsidR="003D5DEB" w:rsidRPr="003D5DEB" w:rsidRDefault="003D5DEB" w:rsidP="003D5DEB">
            <w:pPr>
              <w:pStyle w:val="TableBody"/>
            </w:pPr>
            <w:r w:rsidRPr="003D5DEB">
              <w:t>Value=Years as Integer, Default</w:t>
            </w:r>
            <w:proofErr w:type="gramStart"/>
            <w:r w:rsidRPr="003D5DEB">
              <w:t>=[</w:t>
            </w:r>
            <w:proofErr w:type="gramEnd"/>
            <w:r w:rsidRPr="003D5DEB">
              <w:t>18]</w:t>
            </w:r>
          </w:p>
        </w:tc>
        <w:tc>
          <w:tcPr>
            <w:tcW w:w="4320" w:type="dxa"/>
            <w:hideMark/>
          </w:tcPr>
          <w:p w14:paraId="44BD9049" w14:textId="77777777" w:rsidR="003D5DEB" w:rsidRPr="003D5DEB" w:rsidRDefault="003D5DEB" w:rsidP="003D5DEB">
            <w:pPr>
              <w:pStyle w:val="TableBody"/>
            </w:pPr>
            <w:r w:rsidRPr="003D5DEB">
              <w:t>Maximum age that would define a patient as being a minor.</w:t>
            </w:r>
          </w:p>
        </w:tc>
      </w:tr>
      <w:tr w:rsidR="003D5DEB" w:rsidRPr="003D5DEB" w14:paraId="4BFBBA67" w14:textId="77777777" w:rsidTr="005357AA">
        <w:tc>
          <w:tcPr>
            <w:tcW w:w="3600" w:type="dxa"/>
            <w:noWrap/>
            <w:hideMark/>
          </w:tcPr>
          <w:p w14:paraId="5420CCC7" w14:textId="77777777" w:rsidR="003D5DEB" w:rsidRPr="003D5DEB" w:rsidRDefault="003D5DEB" w:rsidP="003D5DEB">
            <w:pPr>
              <w:pStyle w:val="TableBody"/>
            </w:pPr>
            <w:proofErr w:type="spellStart"/>
            <w:r w:rsidRPr="003D5DEB">
              <w:t>DefaultAlternateMRNMask</w:t>
            </w:r>
            <w:proofErr w:type="spellEnd"/>
          </w:p>
        </w:tc>
        <w:tc>
          <w:tcPr>
            <w:tcW w:w="2160" w:type="dxa"/>
            <w:hideMark/>
          </w:tcPr>
          <w:p w14:paraId="095CD3E6" w14:textId="77777777" w:rsidR="003D5DEB" w:rsidRPr="003D5DEB" w:rsidRDefault="003D5DEB" w:rsidP="003D5DEB">
            <w:pPr>
              <w:pStyle w:val="TableBody"/>
            </w:pPr>
            <w:r w:rsidRPr="003D5DEB">
              <w:t>Value=String, Default=Blank</w:t>
            </w:r>
          </w:p>
        </w:tc>
        <w:tc>
          <w:tcPr>
            <w:tcW w:w="4320" w:type="dxa"/>
            <w:hideMark/>
          </w:tcPr>
          <w:p w14:paraId="4939DDB8" w14:textId="77777777" w:rsidR="003D5DEB" w:rsidRPr="003D5DEB" w:rsidRDefault="003D5DEB" w:rsidP="003D5DEB">
            <w:pPr>
              <w:pStyle w:val="TableBody"/>
            </w:pPr>
            <w:r w:rsidRPr="003D5DEB">
              <w:t>Default mask for alternate MRNs. Mask rules: # = number only, A = alphanumeric and L = alpha only.</w:t>
            </w:r>
          </w:p>
        </w:tc>
      </w:tr>
      <w:tr w:rsidR="003D5DEB" w:rsidRPr="003D5DEB" w14:paraId="05E20BE5" w14:textId="77777777" w:rsidTr="005357AA">
        <w:tc>
          <w:tcPr>
            <w:tcW w:w="3600" w:type="dxa"/>
            <w:noWrap/>
            <w:hideMark/>
          </w:tcPr>
          <w:p w14:paraId="132AE41A" w14:textId="77777777" w:rsidR="003D5DEB" w:rsidRPr="003D5DEB" w:rsidRDefault="003D5DEB" w:rsidP="003D5DEB">
            <w:pPr>
              <w:pStyle w:val="TableBody"/>
            </w:pPr>
            <w:proofErr w:type="spellStart"/>
            <w:r w:rsidRPr="003D5DEB">
              <w:t>DefaultCancelReasonForRemindersOnAddendumSigned</w:t>
            </w:r>
            <w:proofErr w:type="spellEnd"/>
          </w:p>
        </w:tc>
        <w:tc>
          <w:tcPr>
            <w:tcW w:w="2160" w:type="dxa"/>
            <w:hideMark/>
          </w:tcPr>
          <w:p w14:paraId="6F7D7563" w14:textId="77777777" w:rsidR="003D5DEB" w:rsidRPr="003D5DEB" w:rsidRDefault="003D5DEB" w:rsidP="003D5DEB">
            <w:pPr>
              <w:pStyle w:val="TableBody"/>
            </w:pPr>
            <w:r w:rsidRPr="003D5DEB">
              <w:t>Value=String, Default=Blank</w:t>
            </w:r>
          </w:p>
        </w:tc>
        <w:tc>
          <w:tcPr>
            <w:tcW w:w="4320" w:type="dxa"/>
            <w:hideMark/>
          </w:tcPr>
          <w:p w14:paraId="3B0D3CCB" w14:textId="77777777" w:rsidR="003D5DEB" w:rsidRPr="003D5DEB" w:rsidRDefault="003D5DEB" w:rsidP="003D5DEB">
            <w:pPr>
              <w:pStyle w:val="TableBody"/>
            </w:pPr>
            <w:r w:rsidRPr="003D5DEB">
              <w:t>Cancel reason code used when an addendum is signed that does not require a reminder and a previous reminder exists.</w:t>
            </w:r>
          </w:p>
        </w:tc>
      </w:tr>
      <w:tr w:rsidR="003D5DEB" w:rsidRPr="003D5DEB" w14:paraId="78F8141D" w14:textId="77777777" w:rsidTr="005357AA">
        <w:tc>
          <w:tcPr>
            <w:tcW w:w="3600" w:type="dxa"/>
            <w:noWrap/>
            <w:hideMark/>
          </w:tcPr>
          <w:p w14:paraId="4BEF02FE" w14:textId="77777777" w:rsidR="003D5DEB" w:rsidRPr="003D5DEB" w:rsidRDefault="003D5DEB" w:rsidP="003D5DEB">
            <w:pPr>
              <w:pStyle w:val="TableBody"/>
            </w:pPr>
            <w:proofErr w:type="spellStart"/>
            <w:r w:rsidRPr="003D5DEB">
              <w:t>DefaultCDBurnCompression</w:t>
            </w:r>
            <w:proofErr w:type="spellEnd"/>
          </w:p>
        </w:tc>
        <w:tc>
          <w:tcPr>
            <w:tcW w:w="2160" w:type="dxa"/>
            <w:hideMark/>
          </w:tcPr>
          <w:p w14:paraId="2B52A9F5" w14:textId="77777777" w:rsidR="003D5DEB" w:rsidRPr="003D5DEB" w:rsidRDefault="003D5DEB" w:rsidP="003D5DEB">
            <w:pPr>
              <w:pStyle w:val="TableBody"/>
            </w:pPr>
            <w:r w:rsidRPr="003D5DEB">
              <w:t>Value=String, Default</w:t>
            </w:r>
            <w:proofErr w:type="gramStart"/>
            <w:r w:rsidRPr="003D5DEB">
              <w:t>=[</w:t>
            </w:r>
            <w:proofErr w:type="gramEnd"/>
            <w:r w:rsidRPr="003D5DEB">
              <w:t>Use current compression mode (as is)]</w:t>
            </w:r>
          </w:p>
        </w:tc>
        <w:tc>
          <w:tcPr>
            <w:tcW w:w="4320" w:type="dxa"/>
            <w:hideMark/>
          </w:tcPr>
          <w:p w14:paraId="1D4EF41F" w14:textId="4DAF3DD8" w:rsidR="003D5DEB" w:rsidRPr="003D5DEB" w:rsidRDefault="003D5DEB" w:rsidP="003D5DEB">
            <w:pPr>
              <w:pStyle w:val="TableBody"/>
            </w:pPr>
            <w:r w:rsidRPr="003D5DEB">
              <w:t>Sets the default value for CD Burning compression, which can be overridden by a user and/or referring physician preference. Added in v3.2018.5.0.4 #26047</w:t>
            </w:r>
          </w:p>
        </w:tc>
      </w:tr>
      <w:tr w:rsidR="003D5DEB" w:rsidRPr="003D5DEB" w14:paraId="482CFEE8" w14:textId="77777777" w:rsidTr="005357AA">
        <w:tc>
          <w:tcPr>
            <w:tcW w:w="3600" w:type="dxa"/>
            <w:noWrap/>
            <w:hideMark/>
          </w:tcPr>
          <w:p w14:paraId="602887FB" w14:textId="77777777" w:rsidR="003D5DEB" w:rsidRPr="003D5DEB" w:rsidRDefault="003D5DEB" w:rsidP="003D5DEB">
            <w:pPr>
              <w:pStyle w:val="TableBody"/>
            </w:pPr>
            <w:proofErr w:type="spellStart"/>
            <w:r w:rsidRPr="003D5DEB">
              <w:t>DefaultCDSMIntegration</w:t>
            </w:r>
            <w:proofErr w:type="spellEnd"/>
          </w:p>
        </w:tc>
        <w:tc>
          <w:tcPr>
            <w:tcW w:w="2160" w:type="dxa"/>
            <w:hideMark/>
          </w:tcPr>
          <w:p w14:paraId="0DF5944F" w14:textId="77777777" w:rsidR="003D5DEB" w:rsidRPr="003D5DEB" w:rsidRDefault="003D5DEB" w:rsidP="003D5DEB">
            <w:pPr>
              <w:pStyle w:val="TableBody"/>
            </w:pPr>
            <w:r w:rsidRPr="003D5DEB">
              <w:t>Value="</w:t>
            </w:r>
            <w:proofErr w:type="spellStart"/>
            <w:r w:rsidRPr="003D5DEB">
              <w:t>Cdsm</w:t>
            </w:r>
            <w:proofErr w:type="spellEnd"/>
            <w:r w:rsidRPr="003D5DEB">
              <w:t xml:space="preserve"> Integration Code" as String [from </w:t>
            </w:r>
            <w:proofErr w:type="spellStart"/>
            <w:r w:rsidRPr="003D5DEB">
              <w:t>CDSMIntegration</w:t>
            </w:r>
            <w:proofErr w:type="spellEnd"/>
            <w:r w:rsidRPr="003D5DEB">
              <w:t xml:space="preserve"> lookup table], Default=Blank</w:t>
            </w:r>
          </w:p>
        </w:tc>
        <w:tc>
          <w:tcPr>
            <w:tcW w:w="4320" w:type="dxa"/>
            <w:hideMark/>
          </w:tcPr>
          <w:p w14:paraId="2147524C" w14:textId="77777777" w:rsidR="003D5DEB" w:rsidRPr="003D5DEB" w:rsidRDefault="003D5DEB" w:rsidP="003D5DEB">
            <w:pPr>
              <w:pStyle w:val="TableBody"/>
            </w:pPr>
            <w:r w:rsidRPr="003D5DEB">
              <w:t>CDSM integration to be used in this RIS instance. Added in v3.2021.10.25 #30603</w:t>
            </w:r>
          </w:p>
        </w:tc>
      </w:tr>
      <w:tr w:rsidR="003D5DEB" w:rsidRPr="003D5DEB" w14:paraId="2756CC0F" w14:textId="77777777" w:rsidTr="005357AA">
        <w:tc>
          <w:tcPr>
            <w:tcW w:w="3600" w:type="dxa"/>
            <w:noWrap/>
            <w:hideMark/>
          </w:tcPr>
          <w:p w14:paraId="013BE732" w14:textId="77777777" w:rsidR="003D5DEB" w:rsidRPr="003D5DEB" w:rsidRDefault="003D5DEB" w:rsidP="003D5DEB">
            <w:pPr>
              <w:pStyle w:val="TableBody"/>
            </w:pPr>
            <w:proofErr w:type="spellStart"/>
            <w:r w:rsidRPr="003D5DEB">
              <w:t>DefaultCheckInTime</w:t>
            </w:r>
            <w:proofErr w:type="spellEnd"/>
          </w:p>
        </w:tc>
        <w:tc>
          <w:tcPr>
            <w:tcW w:w="2160" w:type="dxa"/>
            <w:hideMark/>
          </w:tcPr>
          <w:p w14:paraId="722125A1" w14:textId="77777777" w:rsidR="003D5DEB" w:rsidRPr="003D5DEB" w:rsidRDefault="003D5DEB" w:rsidP="003D5DEB">
            <w:pPr>
              <w:pStyle w:val="TableBody"/>
            </w:pPr>
            <w:r w:rsidRPr="003D5DEB">
              <w:t>Value=Minutes as Integer, Default</w:t>
            </w:r>
            <w:proofErr w:type="gramStart"/>
            <w:r w:rsidRPr="003D5DEB">
              <w:t>=[</w:t>
            </w:r>
            <w:proofErr w:type="gramEnd"/>
            <w:r w:rsidRPr="003D5DEB">
              <w:t>15]</w:t>
            </w:r>
          </w:p>
        </w:tc>
        <w:tc>
          <w:tcPr>
            <w:tcW w:w="4320" w:type="dxa"/>
            <w:hideMark/>
          </w:tcPr>
          <w:p w14:paraId="7CAD81BB" w14:textId="77777777" w:rsidR="003D5DEB" w:rsidRPr="003D5DEB" w:rsidRDefault="003D5DEB" w:rsidP="003D5DEB">
            <w:pPr>
              <w:pStyle w:val="TableBody"/>
            </w:pPr>
            <w:r w:rsidRPr="003D5DEB">
              <w:t>Amount of time prior to a scheduled appointment for suggested check-in.</w:t>
            </w:r>
          </w:p>
        </w:tc>
      </w:tr>
      <w:tr w:rsidR="003D5DEB" w:rsidRPr="003D5DEB" w14:paraId="7B5005D2" w14:textId="77777777" w:rsidTr="005357AA">
        <w:tc>
          <w:tcPr>
            <w:tcW w:w="3600" w:type="dxa"/>
            <w:noWrap/>
            <w:hideMark/>
          </w:tcPr>
          <w:p w14:paraId="47DF2F4B" w14:textId="77777777" w:rsidR="003D5DEB" w:rsidRPr="003D5DEB" w:rsidRDefault="003D5DEB" w:rsidP="003D5DEB">
            <w:pPr>
              <w:pStyle w:val="TableBody"/>
            </w:pPr>
            <w:proofErr w:type="spellStart"/>
            <w:r w:rsidRPr="003D5DEB">
              <w:t>DefaultIssuerGeneratesPatientID</w:t>
            </w:r>
            <w:proofErr w:type="spellEnd"/>
          </w:p>
        </w:tc>
        <w:tc>
          <w:tcPr>
            <w:tcW w:w="2160" w:type="dxa"/>
            <w:hideMark/>
          </w:tcPr>
          <w:p w14:paraId="582633E6" w14:textId="77777777" w:rsidR="003D5DEB" w:rsidRPr="003D5DEB" w:rsidRDefault="003D5DEB" w:rsidP="003D5DEB">
            <w:pPr>
              <w:pStyle w:val="TableBody"/>
            </w:pPr>
            <w:r w:rsidRPr="003D5DEB">
              <w:t>Value=Boolean, Default=[True]</w:t>
            </w:r>
          </w:p>
        </w:tc>
        <w:tc>
          <w:tcPr>
            <w:tcW w:w="4320" w:type="dxa"/>
            <w:hideMark/>
          </w:tcPr>
          <w:p w14:paraId="4CA1EEB9" w14:textId="77777777" w:rsidR="003D5DEB" w:rsidRPr="003D5DEB" w:rsidRDefault="003D5DEB" w:rsidP="003D5DEB">
            <w:pPr>
              <w:pStyle w:val="TableBody"/>
            </w:pPr>
            <w:r w:rsidRPr="003D5DEB">
              <w:t>When True, the default issuer of Patient ID (</w:t>
            </w:r>
            <w:proofErr w:type="spellStart"/>
            <w:r w:rsidRPr="003D5DEB">
              <w:t>DefaultIssuerOfPatientID</w:t>
            </w:r>
            <w:proofErr w:type="spellEnd"/>
            <w:r w:rsidRPr="003D5DEB">
              <w:t>) will generate patient IDs for patients created within RIS.</w:t>
            </w:r>
          </w:p>
        </w:tc>
      </w:tr>
      <w:tr w:rsidR="003D5DEB" w:rsidRPr="003D5DEB" w14:paraId="1911C285" w14:textId="77777777" w:rsidTr="005357AA">
        <w:tc>
          <w:tcPr>
            <w:tcW w:w="3600" w:type="dxa"/>
            <w:noWrap/>
            <w:hideMark/>
          </w:tcPr>
          <w:p w14:paraId="47FC4898" w14:textId="77777777" w:rsidR="003D5DEB" w:rsidRPr="003D5DEB" w:rsidRDefault="003D5DEB" w:rsidP="003D5DEB">
            <w:pPr>
              <w:pStyle w:val="TableBody"/>
            </w:pPr>
            <w:proofErr w:type="spellStart"/>
            <w:r w:rsidRPr="003D5DEB">
              <w:t>DefaultIssuerOfPatientID</w:t>
            </w:r>
            <w:proofErr w:type="spellEnd"/>
          </w:p>
        </w:tc>
        <w:tc>
          <w:tcPr>
            <w:tcW w:w="2160" w:type="dxa"/>
            <w:hideMark/>
          </w:tcPr>
          <w:p w14:paraId="3479BA13" w14:textId="77777777" w:rsidR="003D5DEB" w:rsidRPr="003D5DEB" w:rsidRDefault="003D5DEB" w:rsidP="003D5DEB">
            <w:pPr>
              <w:pStyle w:val="TableBody"/>
            </w:pPr>
            <w:r w:rsidRPr="003D5DEB">
              <w:t>Value=String, Default=[system]</w:t>
            </w:r>
          </w:p>
        </w:tc>
        <w:tc>
          <w:tcPr>
            <w:tcW w:w="4320" w:type="dxa"/>
            <w:hideMark/>
          </w:tcPr>
          <w:p w14:paraId="3CE42FFD" w14:textId="77777777" w:rsidR="003D5DEB" w:rsidRPr="003D5DEB" w:rsidRDefault="003D5DEB" w:rsidP="003D5DEB">
            <w:pPr>
              <w:pStyle w:val="TableBody"/>
            </w:pPr>
            <w:r w:rsidRPr="003D5DEB">
              <w:t>Issuer of the Patient ID that will be used for patients created within RIS.</w:t>
            </w:r>
          </w:p>
        </w:tc>
      </w:tr>
      <w:tr w:rsidR="003D5DEB" w:rsidRPr="003D5DEB" w14:paraId="7FA8BBD1" w14:textId="77777777" w:rsidTr="005357AA">
        <w:tc>
          <w:tcPr>
            <w:tcW w:w="3600" w:type="dxa"/>
            <w:noWrap/>
            <w:hideMark/>
          </w:tcPr>
          <w:p w14:paraId="59603857" w14:textId="77777777" w:rsidR="003D5DEB" w:rsidRPr="003D5DEB" w:rsidRDefault="003D5DEB" w:rsidP="003D5DEB">
            <w:pPr>
              <w:pStyle w:val="TableBody"/>
            </w:pPr>
            <w:proofErr w:type="spellStart"/>
            <w:r w:rsidRPr="003D5DEB">
              <w:t>DefaultMammoFollowUpOrderProcedureCode</w:t>
            </w:r>
            <w:proofErr w:type="spellEnd"/>
          </w:p>
        </w:tc>
        <w:tc>
          <w:tcPr>
            <w:tcW w:w="2160" w:type="dxa"/>
            <w:hideMark/>
          </w:tcPr>
          <w:p w14:paraId="5B5E3B25" w14:textId="77777777" w:rsidR="003D5DEB" w:rsidRPr="003D5DEB" w:rsidRDefault="003D5DEB" w:rsidP="003D5DEB">
            <w:pPr>
              <w:pStyle w:val="TableBody"/>
            </w:pPr>
            <w:r w:rsidRPr="003D5DEB">
              <w:t>Value=String, Default=Blank</w:t>
            </w:r>
          </w:p>
        </w:tc>
        <w:tc>
          <w:tcPr>
            <w:tcW w:w="4320" w:type="dxa"/>
            <w:hideMark/>
          </w:tcPr>
          <w:p w14:paraId="490FD69A" w14:textId="77777777" w:rsidR="003D5DEB" w:rsidRPr="003D5DEB" w:rsidRDefault="003D5DEB" w:rsidP="003D5DEB">
            <w:pPr>
              <w:pStyle w:val="TableBody"/>
            </w:pPr>
            <w:r w:rsidRPr="003D5DEB">
              <w:t>Generic procedure code to be used when a short-term follow-up or invitation is created.</w:t>
            </w:r>
          </w:p>
        </w:tc>
      </w:tr>
      <w:tr w:rsidR="003D5DEB" w:rsidRPr="003D5DEB" w14:paraId="763A75C2" w14:textId="77777777" w:rsidTr="005357AA">
        <w:tc>
          <w:tcPr>
            <w:tcW w:w="3600" w:type="dxa"/>
            <w:noWrap/>
            <w:hideMark/>
          </w:tcPr>
          <w:p w14:paraId="073A3405" w14:textId="77777777" w:rsidR="003D5DEB" w:rsidRPr="003D5DEB" w:rsidRDefault="003D5DEB" w:rsidP="003D5DEB">
            <w:pPr>
              <w:pStyle w:val="TableBody"/>
            </w:pPr>
            <w:proofErr w:type="spellStart"/>
            <w:r w:rsidRPr="003D5DEB">
              <w:t>DefaultPatientCountry</w:t>
            </w:r>
            <w:proofErr w:type="spellEnd"/>
          </w:p>
        </w:tc>
        <w:tc>
          <w:tcPr>
            <w:tcW w:w="2160" w:type="dxa"/>
            <w:hideMark/>
          </w:tcPr>
          <w:p w14:paraId="5EEA574A" w14:textId="77777777" w:rsidR="003D5DEB" w:rsidRPr="003D5DEB" w:rsidRDefault="003D5DEB" w:rsidP="003D5DEB">
            <w:pPr>
              <w:pStyle w:val="TableBody"/>
            </w:pPr>
            <w:r w:rsidRPr="003D5DEB">
              <w:t>Value=String, Default=[US]</w:t>
            </w:r>
          </w:p>
        </w:tc>
        <w:tc>
          <w:tcPr>
            <w:tcW w:w="4320" w:type="dxa"/>
            <w:hideMark/>
          </w:tcPr>
          <w:p w14:paraId="5F23A9EB" w14:textId="77777777" w:rsidR="003D5DEB" w:rsidRPr="003D5DEB" w:rsidRDefault="003D5DEB" w:rsidP="003D5DEB">
            <w:pPr>
              <w:pStyle w:val="TableBody"/>
            </w:pPr>
            <w:r w:rsidRPr="003D5DEB">
              <w:t>Default recommended country for a new patient.</w:t>
            </w:r>
          </w:p>
        </w:tc>
      </w:tr>
      <w:tr w:rsidR="003D5DEB" w:rsidRPr="003D5DEB" w14:paraId="75997EB7" w14:textId="77777777" w:rsidTr="005357AA">
        <w:tc>
          <w:tcPr>
            <w:tcW w:w="3600" w:type="dxa"/>
            <w:noWrap/>
            <w:hideMark/>
          </w:tcPr>
          <w:p w14:paraId="3BC48811" w14:textId="77777777" w:rsidR="003D5DEB" w:rsidRPr="003D5DEB" w:rsidRDefault="003D5DEB" w:rsidP="003D5DEB">
            <w:pPr>
              <w:pStyle w:val="TableBody"/>
            </w:pPr>
            <w:proofErr w:type="spellStart"/>
            <w:r w:rsidRPr="003D5DEB">
              <w:t>DefaultPriorBreastDensity</w:t>
            </w:r>
            <w:proofErr w:type="spellEnd"/>
          </w:p>
        </w:tc>
        <w:tc>
          <w:tcPr>
            <w:tcW w:w="2160" w:type="dxa"/>
            <w:hideMark/>
          </w:tcPr>
          <w:p w14:paraId="7DA4BFED" w14:textId="77777777" w:rsidR="003D5DEB" w:rsidRPr="003D5DEB" w:rsidRDefault="003D5DEB" w:rsidP="003D5DEB">
            <w:pPr>
              <w:pStyle w:val="TableBody"/>
            </w:pPr>
            <w:r w:rsidRPr="003D5DEB">
              <w:t>Value=Boolean, Default=[True]</w:t>
            </w:r>
          </w:p>
        </w:tc>
        <w:tc>
          <w:tcPr>
            <w:tcW w:w="4320" w:type="dxa"/>
            <w:hideMark/>
          </w:tcPr>
          <w:p w14:paraId="3463D970" w14:textId="77777777" w:rsidR="003D5DEB" w:rsidRPr="003D5DEB" w:rsidRDefault="003D5DEB" w:rsidP="003D5DEB">
            <w:pPr>
              <w:pStyle w:val="TableBody"/>
            </w:pPr>
            <w:r w:rsidRPr="003D5DEB">
              <w:t>When True, the patient's most recent breast tissue density is prepopulated when dictating a new breast study.</w:t>
            </w:r>
          </w:p>
        </w:tc>
      </w:tr>
      <w:tr w:rsidR="003D5DEB" w:rsidRPr="003D5DEB" w14:paraId="16F3CC1F" w14:textId="77777777" w:rsidTr="005357AA">
        <w:tc>
          <w:tcPr>
            <w:tcW w:w="3600" w:type="dxa"/>
            <w:noWrap/>
            <w:hideMark/>
          </w:tcPr>
          <w:p w14:paraId="1C9F3B4D" w14:textId="77777777" w:rsidR="003D5DEB" w:rsidRPr="003D5DEB" w:rsidRDefault="003D5DEB" w:rsidP="003D5DEB">
            <w:pPr>
              <w:pStyle w:val="TableBody"/>
            </w:pPr>
            <w:proofErr w:type="spellStart"/>
            <w:r w:rsidRPr="003D5DEB">
              <w:t>DefaultWorklistRefreshInterval</w:t>
            </w:r>
            <w:proofErr w:type="spellEnd"/>
          </w:p>
        </w:tc>
        <w:tc>
          <w:tcPr>
            <w:tcW w:w="2160" w:type="dxa"/>
            <w:hideMark/>
          </w:tcPr>
          <w:p w14:paraId="23B2C687" w14:textId="77777777" w:rsidR="003D5DEB" w:rsidRPr="003D5DEB" w:rsidRDefault="003D5DEB" w:rsidP="003D5DEB">
            <w:pPr>
              <w:pStyle w:val="TableBody"/>
            </w:pPr>
            <w:r w:rsidRPr="003D5DEB">
              <w:t>Value=Minutes as Integer, Set to [0] to disable, Default</w:t>
            </w:r>
            <w:proofErr w:type="gramStart"/>
            <w:r w:rsidRPr="003D5DEB">
              <w:t>=[</w:t>
            </w:r>
            <w:proofErr w:type="gramEnd"/>
            <w:r w:rsidRPr="003D5DEB">
              <w:t>5]</w:t>
            </w:r>
          </w:p>
        </w:tc>
        <w:tc>
          <w:tcPr>
            <w:tcW w:w="4320" w:type="dxa"/>
            <w:hideMark/>
          </w:tcPr>
          <w:p w14:paraId="1C76DC72" w14:textId="77777777" w:rsidR="003D5DEB" w:rsidRPr="003D5DEB" w:rsidRDefault="003D5DEB" w:rsidP="003D5DEB">
            <w:pPr>
              <w:pStyle w:val="TableBody"/>
            </w:pPr>
            <w:r w:rsidRPr="003D5DEB">
              <w:t>Default minutes between worklist refreshes. When disabled, worklists will not refresh automatically.</w:t>
            </w:r>
          </w:p>
        </w:tc>
      </w:tr>
      <w:tr w:rsidR="003D5DEB" w:rsidRPr="003D5DEB" w14:paraId="6057853A" w14:textId="77777777" w:rsidTr="005357AA">
        <w:tc>
          <w:tcPr>
            <w:tcW w:w="3600" w:type="dxa"/>
            <w:noWrap/>
            <w:hideMark/>
          </w:tcPr>
          <w:p w14:paraId="21EA7869" w14:textId="77777777" w:rsidR="003D5DEB" w:rsidRPr="003D5DEB" w:rsidRDefault="003D5DEB" w:rsidP="003D5DEB">
            <w:pPr>
              <w:pStyle w:val="TableBody"/>
            </w:pPr>
            <w:proofErr w:type="spellStart"/>
            <w:r w:rsidRPr="003D5DEB">
              <w:t>DEXAProcedureGroupCode</w:t>
            </w:r>
            <w:proofErr w:type="spellEnd"/>
          </w:p>
        </w:tc>
        <w:tc>
          <w:tcPr>
            <w:tcW w:w="2160" w:type="dxa"/>
            <w:hideMark/>
          </w:tcPr>
          <w:p w14:paraId="3B1A21FF" w14:textId="77777777" w:rsidR="003D5DEB" w:rsidRPr="003D5DEB" w:rsidRDefault="003D5DEB" w:rsidP="003D5DEB">
            <w:pPr>
              <w:pStyle w:val="TableBody"/>
            </w:pPr>
            <w:r w:rsidRPr="003D5DEB">
              <w:t>Value=String, Default=Blank</w:t>
            </w:r>
          </w:p>
        </w:tc>
        <w:tc>
          <w:tcPr>
            <w:tcW w:w="4320" w:type="dxa"/>
            <w:hideMark/>
          </w:tcPr>
          <w:p w14:paraId="749702E8" w14:textId="77777777" w:rsidR="003D5DEB" w:rsidRPr="003D5DEB" w:rsidRDefault="003D5DEB" w:rsidP="003D5DEB">
            <w:pPr>
              <w:pStyle w:val="TableBody"/>
            </w:pPr>
            <w:r w:rsidRPr="003D5DEB">
              <w:t>DEXA Procedure Group Code.</w:t>
            </w:r>
          </w:p>
        </w:tc>
      </w:tr>
      <w:tr w:rsidR="003D5DEB" w:rsidRPr="003D5DEB" w14:paraId="00FE7D59" w14:textId="77777777" w:rsidTr="005357AA">
        <w:tc>
          <w:tcPr>
            <w:tcW w:w="3600" w:type="dxa"/>
            <w:noWrap/>
            <w:hideMark/>
          </w:tcPr>
          <w:p w14:paraId="189EE128" w14:textId="77777777" w:rsidR="003D5DEB" w:rsidRPr="003D5DEB" w:rsidRDefault="003D5DEB" w:rsidP="003D5DEB">
            <w:pPr>
              <w:pStyle w:val="TableBody"/>
            </w:pPr>
            <w:proofErr w:type="spellStart"/>
            <w:r w:rsidRPr="003D5DEB">
              <w:t>DiagnosticReportDefaultBody</w:t>
            </w:r>
            <w:proofErr w:type="spellEnd"/>
          </w:p>
        </w:tc>
        <w:tc>
          <w:tcPr>
            <w:tcW w:w="2160" w:type="dxa"/>
            <w:hideMark/>
          </w:tcPr>
          <w:p w14:paraId="22308244" w14:textId="77777777" w:rsidR="003D5DEB" w:rsidRPr="003D5DEB" w:rsidRDefault="003D5DEB" w:rsidP="003D5DEB">
            <w:pPr>
              <w:pStyle w:val="TableBody"/>
            </w:pPr>
            <w:r w:rsidRPr="003D5DEB">
              <w:t>Value=String, Default=Blank</w:t>
            </w:r>
          </w:p>
        </w:tc>
        <w:tc>
          <w:tcPr>
            <w:tcW w:w="4320" w:type="dxa"/>
            <w:hideMark/>
          </w:tcPr>
          <w:p w14:paraId="3A02302A"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3256335A" w14:textId="77777777" w:rsidTr="005357AA">
        <w:tc>
          <w:tcPr>
            <w:tcW w:w="3600" w:type="dxa"/>
            <w:noWrap/>
            <w:hideMark/>
          </w:tcPr>
          <w:p w14:paraId="3E1B7AC0" w14:textId="77777777" w:rsidR="003D5DEB" w:rsidRPr="003D5DEB" w:rsidRDefault="003D5DEB" w:rsidP="003D5DEB">
            <w:pPr>
              <w:pStyle w:val="TableBody"/>
            </w:pPr>
            <w:proofErr w:type="spellStart"/>
            <w:r w:rsidRPr="003D5DEB">
              <w:t>DiagnosticReportPrintPreview</w:t>
            </w:r>
            <w:proofErr w:type="spellEnd"/>
          </w:p>
        </w:tc>
        <w:tc>
          <w:tcPr>
            <w:tcW w:w="2160" w:type="dxa"/>
            <w:hideMark/>
          </w:tcPr>
          <w:p w14:paraId="3F40F32A" w14:textId="77777777" w:rsidR="003D5DEB" w:rsidRPr="003D5DEB" w:rsidRDefault="003D5DEB" w:rsidP="003D5DEB">
            <w:pPr>
              <w:pStyle w:val="TableBody"/>
            </w:pPr>
            <w:r w:rsidRPr="003D5DEB">
              <w:t>Value=Boolean, Default=[FALSE]</w:t>
            </w:r>
          </w:p>
        </w:tc>
        <w:tc>
          <w:tcPr>
            <w:tcW w:w="4320" w:type="dxa"/>
            <w:hideMark/>
          </w:tcPr>
          <w:p w14:paraId="39BD6847" w14:textId="77777777" w:rsidR="003D5DEB" w:rsidRPr="003D5DEB" w:rsidRDefault="003D5DEB" w:rsidP="003D5DEB">
            <w:pPr>
              <w:pStyle w:val="TableBody"/>
            </w:pPr>
            <w:r w:rsidRPr="003D5DEB">
              <w:t>When True, one-click preview of diagnostic report is enabled. Added in v3.2021.2.15 #25170</w:t>
            </w:r>
          </w:p>
        </w:tc>
      </w:tr>
      <w:tr w:rsidR="003D5DEB" w:rsidRPr="003D5DEB" w14:paraId="52BA0FEB" w14:textId="77777777" w:rsidTr="005357AA">
        <w:tc>
          <w:tcPr>
            <w:tcW w:w="3600" w:type="dxa"/>
            <w:noWrap/>
            <w:hideMark/>
          </w:tcPr>
          <w:p w14:paraId="2FFCC915" w14:textId="77777777" w:rsidR="003D5DEB" w:rsidRPr="003D5DEB" w:rsidRDefault="003D5DEB" w:rsidP="003D5DEB">
            <w:pPr>
              <w:pStyle w:val="TableBody"/>
            </w:pPr>
            <w:proofErr w:type="spellStart"/>
            <w:r w:rsidRPr="003D5DEB">
              <w:t>DictationArchiveCurrentLocation</w:t>
            </w:r>
            <w:proofErr w:type="spellEnd"/>
          </w:p>
        </w:tc>
        <w:tc>
          <w:tcPr>
            <w:tcW w:w="2160" w:type="dxa"/>
            <w:hideMark/>
          </w:tcPr>
          <w:p w14:paraId="0FBAE5C0" w14:textId="77777777" w:rsidR="003D5DEB" w:rsidRPr="003D5DEB" w:rsidRDefault="003D5DEB" w:rsidP="003D5DEB">
            <w:pPr>
              <w:pStyle w:val="TableBody"/>
            </w:pPr>
            <w:r w:rsidRPr="003D5DEB">
              <w:t xml:space="preserve">Value="Dictation Archive Location" as String [from </w:t>
            </w:r>
            <w:proofErr w:type="spellStart"/>
            <w:r w:rsidRPr="003D5DEB">
              <w:t>DictationArchiveLocatio</w:t>
            </w:r>
            <w:r w:rsidRPr="003D5DEB">
              <w:lastRenderedPageBreak/>
              <w:t>n</w:t>
            </w:r>
            <w:proofErr w:type="spellEnd"/>
            <w:r w:rsidRPr="003D5DEB">
              <w:t xml:space="preserve"> lookup table], Default=Blank</w:t>
            </w:r>
          </w:p>
        </w:tc>
        <w:tc>
          <w:tcPr>
            <w:tcW w:w="4320" w:type="dxa"/>
            <w:hideMark/>
          </w:tcPr>
          <w:p w14:paraId="100CB64B" w14:textId="77777777" w:rsidR="003D5DEB" w:rsidRPr="003D5DEB" w:rsidRDefault="003D5DEB" w:rsidP="003D5DEB">
            <w:pPr>
              <w:pStyle w:val="TableBody"/>
            </w:pPr>
            <w:r w:rsidRPr="003D5DEB">
              <w:lastRenderedPageBreak/>
              <w:t>Archive location where the dictation archive process will move audio files.</w:t>
            </w:r>
          </w:p>
        </w:tc>
      </w:tr>
      <w:tr w:rsidR="003D5DEB" w:rsidRPr="003D5DEB" w14:paraId="7BD438A2" w14:textId="77777777" w:rsidTr="005357AA">
        <w:tc>
          <w:tcPr>
            <w:tcW w:w="3600" w:type="dxa"/>
            <w:noWrap/>
            <w:hideMark/>
          </w:tcPr>
          <w:p w14:paraId="47019ECF" w14:textId="77777777" w:rsidR="003D5DEB" w:rsidRPr="003D5DEB" w:rsidRDefault="003D5DEB" w:rsidP="003D5DEB">
            <w:pPr>
              <w:pStyle w:val="TableBody"/>
            </w:pPr>
            <w:proofErr w:type="spellStart"/>
            <w:r w:rsidRPr="003D5DEB">
              <w:t>DictationArchiveDaysOfTheWeek</w:t>
            </w:r>
            <w:proofErr w:type="spellEnd"/>
          </w:p>
        </w:tc>
        <w:tc>
          <w:tcPr>
            <w:tcW w:w="2160" w:type="dxa"/>
            <w:hideMark/>
          </w:tcPr>
          <w:p w14:paraId="24364F61" w14:textId="77777777" w:rsidR="003D5DEB" w:rsidRPr="003D5DEB" w:rsidRDefault="003D5DEB" w:rsidP="003D5DEB">
            <w:pPr>
              <w:pStyle w:val="TableBody"/>
            </w:pPr>
            <w:r w:rsidRPr="003D5DEB">
              <w:t>Value=CSV as String [0=Sunday|1=Monday|…|6=Saturday], Default</w:t>
            </w:r>
            <w:proofErr w:type="gramStart"/>
            <w:r w:rsidRPr="003D5DEB">
              <w:t>=[</w:t>
            </w:r>
            <w:proofErr w:type="gramEnd"/>
            <w:r w:rsidRPr="003D5DEB">
              <w:t>0,1,2,3,4,5,6]</w:t>
            </w:r>
          </w:p>
        </w:tc>
        <w:tc>
          <w:tcPr>
            <w:tcW w:w="4320" w:type="dxa"/>
            <w:hideMark/>
          </w:tcPr>
          <w:p w14:paraId="52901075" w14:textId="77777777" w:rsidR="003D5DEB" w:rsidRPr="003D5DEB" w:rsidRDefault="003D5DEB" w:rsidP="003D5DEB">
            <w:pPr>
              <w:pStyle w:val="TableBody"/>
            </w:pPr>
            <w:r w:rsidRPr="003D5DEB">
              <w:t>Comma separated list of days that the dictation archive process will wake up to see if there is work. For example, a value of 0,1,2,4,5,6 means that the process will run every day of the week except Wednesday.</w:t>
            </w:r>
          </w:p>
        </w:tc>
      </w:tr>
      <w:tr w:rsidR="003D5DEB" w:rsidRPr="003D5DEB" w14:paraId="59264F51" w14:textId="77777777" w:rsidTr="005357AA">
        <w:tc>
          <w:tcPr>
            <w:tcW w:w="3600" w:type="dxa"/>
            <w:noWrap/>
            <w:hideMark/>
          </w:tcPr>
          <w:p w14:paraId="178DA0C8" w14:textId="77777777" w:rsidR="003D5DEB" w:rsidRPr="003D5DEB" w:rsidRDefault="003D5DEB" w:rsidP="003D5DEB">
            <w:pPr>
              <w:pStyle w:val="TableBody"/>
            </w:pPr>
            <w:proofErr w:type="spellStart"/>
            <w:r w:rsidRPr="003D5DEB">
              <w:t>DictationArchiveMaxThreads</w:t>
            </w:r>
            <w:proofErr w:type="spellEnd"/>
          </w:p>
        </w:tc>
        <w:tc>
          <w:tcPr>
            <w:tcW w:w="2160" w:type="dxa"/>
            <w:hideMark/>
          </w:tcPr>
          <w:p w14:paraId="2F5DCAEF" w14:textId="77777777" w:rsidR="003D5DEB" w:rsidRPr="003D5DEB" w:rsidRDefault="003D5DEB" w:rsidP="003D5DEB">
            <w:pPr>
              <w:pStyle w:val="TableBody"/>
            </w:pPr>
            <w:r w:rsidRPr="003D5DEB">
              <w:t>Value=Integer, Default</w:t>
            </w:r>
            <w:proofErr w:type="gramStart"/>
            <w:r w:rsidRPr="003D5DEB">
              <w:t>=[</w:t>
            </w:r>
            <w:proofErr w:type="gramEnd"/>
            <w:r w:rsidRPr="003D5DEB">
              <w:t>6]</w:t>
            </w:r>
          </w:p>
        </w:tc>
        <w:tc>
          <w:tcPr>
            <w:tcW w:w="4320" w:type="dxa"/>
            <w:hideMark/>
          </w:tcPr>
          <w:p w14:paraId="3C3F0818" w14:textId="77777777" w:rsidR="003D5DEB" w:rsidRPr="003D5DEB" w:rsidRDefault="003D5DEB" w:rsidP="003D5DEB">
            <w:pPr>
              <w:pStyle w:val="TableBody"/>
            </w:pPr>
            <w:r w:rsidRPr="003D5DEB">
              <w:t>Maximum number of threads the dictation archive process can use within one process.</w:t>
            </w:r>
          </w:p>
        </w:tc>
      </w:tr>
      <w:tr w:rsidR="003D5DEB" w:rsidRPr="003D5DEB" w14:paraId="76359517" w14:textId="77777777" w:rsidTr="005357AA">
        <w:tc>
          <w:tcPr>
            <w:tcW w:w="3600" w:type="dxa"/>
            <w:noWrap/>
            <w:hideMark/>
          </w:tcPr>
          <w:p w14:paraId="2DBDC505" w14:textId="77777777" w:rsidR="003D5DEB" w:rsidRPr="003D5DEB" w:rsidRDefault="003D5DEB" w:rsidP="003D5DEB">
            <w:pPr>
              <w:pStyle w:val="TableBody"/>
            </w:pPr>
            <w:proofErr w:type="spellStart"/>
            <w:r w:rsidRPr="003D5DEB">
              <w:t>DictationArchiveServerNames</w:t>
            </w:r>
            <w:proofErr w:type="spellEnd"/>
          </w:p>
        </w:tc>
        <w:tc>
          <w:tcPr>
            <w:tcW w:w="2160" w:type="dxa"/>
            <w:hideMark/>
          </w:tcPr>
          <w:p w14:paraId="643C2E8D" w14:textId="77777777" w:rsidR="003D5DEB" w:rsidRPr="003D5DEB" w:rsidRDefault="003D5DEB" w:rsidP="003D5DEB">
            <w:pPr>
              <w:pStyle w:val="TableBody"/>
            </w:pPr>
            <w:r w:rsidRPr="003D5DEB">
              <w:t>Value=CSV as String, Default=Blank</w:t>
            </w:r>
          </w:p>
        </w:tc>
        <w:tc>
          <w:tcPr>
            <w:tcW w:w="4320" w:type="dxa"/>
            <w:hideMark/>
          </w:tcPr>
          <w:p w14:paraId="73D2B9FA" w14:textId="77777777" w:rsidR="003D5DEB" w:rsidRPr="003D5DEB" w:rsidRDefault="003D5DEB" w:rsidP="003D5DEB">
            <w:pPr>
              <w:pStyle w:val="TableBody"/>
            </w:pPr>
            <w:r w:rsidRPr="003D5DEB">
              <w:t>Comma separated list of server names that are allowed to run the dictation archive service.</w:t>
            </w:r>
          </w:p>
        </w:tc>
      </w:tr>
      <w:tr w:rsidR="003D5DEB" w:rsidRPr="003D5DEB" w14:paraId="536D8051" w14:textId="77777777" w:rsidTr="005357AA">
        <w:tc>
          <w:tcPr>
            <w:tcW w:w="3600" w:type="dxa"/>
            <w:noWrap/>
            <w:hideMark/>
          </w:tcPr>
          <w:p w14:paraId="00A59B81" w14:textId="77777777" w:rsidR="003D5DEB" w:rsidRPr="003D5DEB" w:rsidRDefault="003D5DEB" w:rsidP="003D5DEB">
            <w:pPr>
              <w:pStyle w:val="TableBody"/>
            </w:pPr>
            <w:proofErr w:type="spellStart"/>
            <w:r w:rsidRPr="003D5DEB">
              <w:t>DictationArchiveStartTime</w:t>
            </w:r>
            <w:proofErr w:type="spellEnd"/>
          </w:p>
        </w:tc>
        <w:tc>
          <w:tcPr>
            <w:tcW w:w="2160" w:type="dxa"/>
            <w:hideMark/>
          </w:tcPr>
          <w:p w14:paraId="6C4B58FC" w14:textId="77777777" w:rsidR="003D5DEB" w:rsidRPr="003D5DEB" w:rsidRDefault="003D5DEB" w:rsidP="003D5DEB">
            <w:pPr>
              <w:pStyle w:val="TableBody"/>
            </w:pPr>
            <w:r w:rsidRPr="003D5DEB">
              <w:t>Value=Time [</w:t>
            </w:r>
            <w:proofErr w:type="gramStart"/>
            <w:r w:rsidRPr="003D5DEB">
              <w:t>24 hour</w:t>
            </w:r>
            <w:proofErr w:type="gramEnd"/>
            <w:r w:rsidRPr="003D5DEB">
              <w:t xml:space="preserve"> </w:t>
            </w:r>
            <w:proofErr w:type="spellStart"/>
            <w:r w:rsidRPr="003D5DEB">
              <w:t>hh:mi</w:t>
            </w:r>
            <w:proofErr w:type="spellEnd"/>
            <w:r w:rsidRPr="003D5DEB">
              <w:t xml:space="preserve"> format], Default=Blank</w:t>
            </w:r>
          </w:p>
        </w:tc>
        <w:tc>
          <w:tcPr>
            <w:tcW w:w="4320" w:type="dxa"/>
            <w:hideMark/>
          </w:tcPr>
          <w:p w14:paraId="21A1B36F" w14:textId="77777777" w:rsidR="003D5DEB" w:rsidRPr="003D5DEB" w:rsidRDefault="003D5DEB" w:rsidP="003D5DEB">
            <w:pPr>
              <w:pStyle w:val="TableBody"/>
            </w:pPr>
            <w:r w:rsidRPr="003D5DEB">
              <w:t>Wake time for the dictation archive process.</w:t>
            </w:r>
          </w:p>
        </w:tc>
      </w:tr>
      <w:tr w:rsidR="003D5DEB" w:rsidRPr="003D5DEB" w14:paraId="3AE251F8" w14:textId="77777777" w:rsidTr="005357AA">
        <w:tc>
          <w:tcPr>
            <w:tcW w:w="3600" w:type="dxa"/>
            <w:noWrap/>
            <w:hideMark/>
          </w:tcPr>
          <w:p w14:paraId="2AE078D8" w14:textId="77777777" w:rsidR="003D5DEB" w:rsidRPr="003D5DEB" w:rsidRDefault="003D5DEB" w:rsidP="003D5DEB">
            <w:pPr>
              <w:pStyle w:val="TableBody"/>
            </w:pPr>
            <w:proofErr w:type="spellStart"/>
            <w:r w:rsidRPr="003D5DEB">
              <w:t>DictationArchiveStopTime</w:t>
            </w:r>
            <w:proofErr w:type="spellEnd"/>
          </w:p>
        </w:tc>
        <w:tc>
          <w:tcPr>
            <w:tcW w:w="2160" w:type="dxa"/>
            <w:hideMark/>
          </w:tcPr>
          <w:p w14:paraId="0088D302" w14:textId="77777777" w:rsidR="003D5DEB" w:rsidRPr="003D5DEB" w:rsidRDefault="003D5DEB" w:rsidP="003D5DEB">
            <w:pPr>
              <w:pStyle w:val="TableBody"/>
            </w:pPr>
            <w:r w:rsidRPr="003D5DEB">
              <w:t>Value=Time [</w:t>
            </w:r>
            <w:proofErr w:type="gramStart"/>
            <w:r w:rsidRPr="003D5DEB">
              <w:t>24 hour</w:t>
            </w:r>
            <w:proofErr w:type="gramEnd"/>
            <w:r w:rsidRPr="003D5DEB">
              <w:t xml:space="preserve"> </w:t>
            </w:r>
            <w:proofErr w:type="spellStart"/>
            <w:r w:rsidRPr="003D5DEB">
              <w:t>hh:mi</w:t>
            </w:r>
            <w:proofErr w:type="spellEnd"/>
            <w:r w:rsidRPr="003D5DEB">
              <w:t xml:space="preserve"> format], Default=Blank</w:t>
            </w:r>
          </w:p>
        </w:tc>
        <w:tc>
          <w:tcPr>
            <w:tcW w:w="4320" w:type="dxa"/>
            <w:hideMark/>
          </w:tcPr>
          <w:p w14:paraId="1C13B3B8" w14:textId="77777777" w:rsidR="003D5DEB" w:rsidRPr="003D5DEB" w:rsidRDefault="003D5DEB" w:rsidP="003D5DEB">
            <w:pPr>
              <w:pStyle w:val="TableBody"/>
            </w:pPr>
            <w:r w:rsidRPr="003D5DEB">
              <w:t xml:space="preserve">Stop time for the dictation archive process. When less than </w:t>
            </w:r>
            <w:proofErr w:type="spellStart"/>
            <w:r w:rsidRPr="003D5DEB">
              <w:t>DictationArchiveStartTime</w:t>
            </w:r>
            <w:proofErr w:type="spellEnd"/>
            <w:r w:rsidRPr="003D5DEB">
              <w:t>, the archive process will continue through the next day until the time is reached.</w:t>
            </w:r>
          </w:p>
        </w:tc>
      </w:tr>
      <w:tr w:rsidR="003D5DEB" w:rsidRPr="003D5DEB" w14:paraId="618477B3" w14:textId="77777777" w:rsidTr="005357AA">
        <w:tc>
          <w:tcPr>
            <w:tcW w:w="3600" w:type="dxa"/>
            <w:noWrap/>
            <w:hideMark/>
          </w:tcPr>
          <w:p w14:paraId="176F57F2" w14:textId="77777777" w:rsidR="003D5DEB" w:rsidRPr="003D5DEB" w:rsidRDefault="003D5DEB" w:rsidP="003D5DEB">
            <w:pPr>
              <w:pStyle w:val="TableBody"/>
            </w:pPr>
            <w:proofErr w:type="spellStart"/>
            <w:r w:rsidRPr="003D5DEB">
              <w:t>DictationMaxSizeInDB</w:t>
            </w:r>
            <w:proofErr w:type="spellEnd"/>
          </w:p>
        </w:tc>
        <w:tc>
          <w:tcPr>
            <w:tcW w:w="2160" w:type="dxa"/>
            <w:hideMark/>
          </w:tcPr>
          <w:p w14:paraId="258DAD97" w14:textId="77777777" w:rsidR="003D5DEB" w:rsidRPr="003D5DEB" w:rsidRDefault="003D5DEB" w:rsidP="003D5DEB">
            <w:pPr>
              <w:pStyle w:val="TableBody"/>
            </w:pPr>
            <w:r w:rsidRPr="003D5DEB">
              <w:t>Value=GB as Integer, Default</w:t>
            </w:r>
            <w:proofErr w:type="gramStart"/>
            <w:r w:rsidRPr="003D5DEB">
              <w:t>=[</w:t>
            </w:r>
            <w:proofErr w:type="gramEnd"/>
            <w:r w:rsidRPr="003D5DEB">
              <w:t>2147483647]</w:t>
            </w:r>
          </w:p>
        </w:tc>
        <w:tc>
          <w:tcPr>
            <w:tcW w:w="4320" w:type="dxa"/>
            <w:hideMark/>
          </w:tcPr>
          <w:p w14:paraId="4749490E" w14:textId="77777777" w:rsidR="003D5DEB" w:rsidRPr="003D5DEB" w:rsidRDefault="003D5DEB" w:rsidP="003D5DEB">
            <w:pPr>
              <w:pStyle w:val="TableBody"/>
            </w:pPr>
            <w:r w:rsidRPr="003D5DEB">
              <w:t>Maximum size in GB the system will persist dictation directly in the database. When this value is exceeded the dictation archive process will begin (at its next run time interval) to move audio files to the archive.</w:t>
            </w:r>
          </w:p>
        </w:tc>
      </w:tr>
      <w:tr w:rsidR="003D5DEB" w:rsidRPr="003D5DEB" w14:paraId="21F80C15" w14:textId="77777777" w:rsidTr="005357AA">
        <w:tc>
          <w:tcPr>
            <w:tcW w:w="3600" w:type="dxa"/>
            <w:noWrap/>
            <w:hideMark/>
          </w:tcPr>
          <w:p w14:paraId="31F0F129" w14:textId="77777777" w:rsidR="003D5DEB" w:rsidRPr="003D5DEB" w:rsidRDefault="003D5DEB" w:rsidP="003D5DEB">
            <w:pPr>
              <w:pStyle w:val="TableBody"/>
            </w:pPr>
            <w:proofErr w:type="spellStart"/>
            <w:r w:rsidRPr="003D5DEB">
              <w:t>DictationMinSizeInDB</w:t>
            </w:r>
            <w:proofErr w:type="spellEnd"/>
          </w:p>
        </w:tc>
        <w:tc>
          <w:tcPr>
            <w:tcW w:w="2160" w:type="dxa"/>
            <w:hideMark/>
          </w:tcPr>
          <w:p w14:paraId="0360714A" w14:textId="77777777" w:rsidR="003D5DEB" w:rsidRPr="003D5DEB" w:rsidRDefault="003D5DEB" w:rsidP="003D5DEB">
            <w:pPr>
              <w:pStyle w:val="TableBody"/>
            </w:pPr>
            <w:r w:rsidRPr="003D5DEB">
              <w:t>Value=GB as Integer, Default</w:t>
            </w:r>
            <w:proofErr w:type="gramStart"/>
            <w:r w:rsidRPr="003D5DEB">
              <w:t>=[</w:t>
            </w:r>
            <w:proofErr w:type="gramEnd"/>
            <w:r w:rsidRPr="003D5DEB">
              <w:t>2147483647]</w:t>
            </w:r>
          </w:p>
        </w:tc>
        <w:tc>
          <w:tcPr>
            <w:tcW w:w="4320" w:type="dxa"/>
            <w:hideMark/>
          </w:tcPr>
          <w:p w14:paraId="25E6CA9F" w14:textId="77777777" w:rsidR="003D5DEB" w:rsidRPr="003D5DEB" w:rsidRDefault="003D5DEB" w:rsidP="003D5DEB">
            <w:pPr>
              <w:pStyle w:val="TableBody"/>
            </w:pPr>
            <w:r w:rsidRPr="003D5DEB">
              <w:t>When dictation archiving is initiated, this is the minimum size in GB that the system will reduce the amount of dictations that are persisted directly in the database.</w:t>
            </w:r>
          </w:p>
        </w:tc>
      </w:tr>
      <w:tr w:rsidR="003D5DEB" w:rsidRPr="003D5DEB" w14:paraId="22D87715" w14:textId="77777777" w:rsidTr="005357AA">
        <w:tc>
          <w:tcPr>
            <w:tcW w:w="3600" w:type="dxa"/>
            <w:noWrap/>
            <w:hideMark/>
          </w:tcPr>
          <w:p w14:paraId="43F43EB2" w14:textId="77777777" w:rsidR="003D5DEB" w:rsidRPr="003D5DEB" w:rsidRDefault="003D5DEB" w:rsidP="003D5DEB">
            <w:pPr>
              <w:pStyle w:val="TableBody"/>
            </w:pPr>
            <w:proofErr w:type="spellStart"/>
            <w:r w:rsidRPr="003D5DEB">
              <w:t>DigitalFormsNumberOfDaysToPullForward</w:t>
            </w:r>
            <w:proofErr w:type="spellEnd"/>
          </w:p>
        </w:tc>
        <w:tc>
          <w:tcPr>
            <w:tcW w:w="2160" w:type="dxa"/>
            <w:hideMark/>
          </w:tcPr>
          <w:p w14:paraId="0C160DEE" w14:textId="77777777" w:rsidR="003D5DEB" w:rsidRPr="003D5DEB" w:rsidRDefault="003D5DEB" w:rsidP="003D5DEB">
            <w:pPr>
              <w:pStyle w:val="TableBody"/>
            </w:pPr>
            <w:r w:rsidRPr="003D5DEB">
              <w:t>Value=Days as Integer, Default</w:t>
            </w:r>
            <w:proofErr w:type="gramStart"/>
            <w:r w:rsidRPr="003D5DEB">
              <w:t>=[</w:t>
            </w:r>
            <w:proofErr w:type="gramEnd"/>
            <w:r w:rsidRPr="003D5DEB">
              <w:t>2]</w:t>
            </w:r>
          </w:p>
        </w:tc>
        <w:tc>
          <w:tcPr>
            <w:tcW w:w="4320" w:type="dxa"/>
            <w:hideMark/>
          </w:tcPr>
          <w:p w14:paraId="45212014" w14:textId="77777777" w:rsidR="003D5DEB" w:rsidRPr="003D5DEB" w:rsidRDefault="003D5DEB" w:rsidP="003D5DEB">
            <w:pPr>
              <w:pStyle w:val="TableBody"/>
            </w:pPr>
            <w:r w:rsidRPr="003D5DEB">
              <w:t>Number of days back the system will look when pulling recent digital form answers.</w:t>
            </w:r>
          </w:p>
        </w:tc>
      </w:tr>
      <w:tr w:rsidR="003D5DEB" w:rsidRPr="003D5DEB" w14:paraId="31B253C7" w14:textId="77777777" w:rsidTr="005357AA">
        <w:tc>
          <w:tcPr>
            <w:tcW w:w="3600" w:type="dxa"/>
            <w:noWrap/>
            <w:hideMark/>
          </w:tcPr>
          <w:p w14:paraId="655D35F8" w14:textId="77777777" w:rsidR="003D5DEB" w:rsidRPr="003D5DEB" w:rsidRDefault="003D5DEB" w:rsidP="003D5DEB">
            <w:pPr>
              <w:pStyle w:val="TableBody"/>
            </w:pPr>
            <w:proofErr w:type="spellStart"/>
            <w:r w:rsidRPr="003D5DEB">
              <w:t>DirectMessageAttachmentsFolderLocation</w:t>
            </w:r>
            <w:proofErr w:type="spellEnd"/>
          </w:p>
        </w:tc>
        <w:tc>
          <w:tcPr>
            <w:tcW w:w="2160" w:type="dxa"/>
            <w:hideMark/>
          </w:tcPr>
          <w:p w14:paraId="43EC6706" w14:textId="77777777" w:rsidR="003D5DEB" w:rsidRPr="003D5DEB" w:rsidRDefault="003D5DEB" w:rsidP="003D5DEB">
            <w:pPr>
              <w:pStyle w:val="TableBody"/>
            </w:pPr>
            <w:r w:rsidRPr="003D5DEB">
              <w:t>Value=</w:t>
            </w:r>
            <w:proofErr w:type="spellStart"/>
            <w:r w:rsidRPr="003D5DEB">
              <w:t>Foldername</w:t>
            </w:r>
            <w:proofErr w:type="spellEnd"/>
            <w:r w:rsidRPr="003D5DEB">
              <w:t xml:space="preserve"> as String, Default=Blank</w:t>
            </w:r>
          </w:p>
        </w:tc>
        <w:tc>
          <w:tcPr>
            <w:tcW w:w="4320" w:type="dxa"/>
            <w:hideMark/>
          </w:tcPr>
          <w:p w14:paraId="5F393BA7" w14:textId="77777777" w:rsidR="003D5DEB" w:rsidRPr="003D5DEB" w:rsidRDefault="003D5DEB" w:rsidP="003D5DEB">
            <w:pPr>
              <w:pStyle w:val="TableBody"/>
            </w:pPr>
            <w:r w:rsidRPr="003D5DEB">
              <w:t>Defines the folder where new Direct Message Attachments will be saved.</w:t>
            </w:r>
          </w:p>
        </w:tc>
      </w:tr>
      <w:tr w:rsidR="003D5DEB" w:rsidRPr="003D5DEB" w14:paraId="4BF479DD" w14:textId="77777777" w:rsidTr="005357AA">
        <w:tc>
          <w:tcPr>
            <w:tcW w:w="3600" w:type="dxa"/>
            <w:noWrap/>
            <w:hideMark/>
          </w:tcPr>
          <w:p w14:paraId="2144D887" w14:textId="77777777" w:rsidR="003D5DEB" w:rsidRPr="003D5DEB" w:rsidRDefault="003D5DEB" w:rsidP="003D5DEB">
            <w:pPr>
              <w:pStyle w:val="TableBody"/>
            </w:pPr>
            <w:proofErr w:type="spellStart"/>
            <w:r w:rsidRPr="003D5DEB">
              <w:t>DirectMessageFromAddress</w:t>
            </w:r>
            <w:proofErr w:type="spellEnd"/>
          </w:p>
        </w:tc>
        <w:tc>
          <w:tcPr>
            <w:tcW w:w="2160" w:type="dxa"/>
            <w:hideMark/>
          </w:tcPr>
          <w:p w14:paraId="693387B6" w14:textId="77777777" w:rsidR="003D5DEB" w:rsidRPr="003D5DEB" w:rsidRDefault="003D5DEB" w:rsidP="003D5DEB">
            <w:pPr>
              <w:pStyle w:val="TableBody"/>
            </w:pPr>
            <w:r w:rsidRPr="003D5DEB">
              <w:t>Value=String, Default=Blank</w:t>
            </w:r>
          </w:p>
        </w:tc>
        <w:tc>
          <w:tcPr>
            <w:tcW w:w="4320" w:type="dxa"/>
            <w:hideMark/>
          </w:tcPr>
          <w:p w14:paraId="78EA34B2" w14:textId="77777777" w:rsidR="003D5DEB" w:rsidRPr="003D5DEB" w:rsidRDefault="003D5DEB" w:rsidP="003D5DEB">
            <w:pPr>
              <w:pStyle w:val="TableBody"/>
            </w:pPr>
            <w:r w:rsidRPr="003D5DEB">
              <w:t>The "From" address when sending Direct Messages.</w:t>
            </w:r>
          </w:p>
        </w:tc>
      </w:tr>
      <w:tr w:rsidR="003D5DEB" w:rsidRPr="003D5DEB" w14:paraId="712B5F66" w14:textId="77777777" w:rsidTr="005357AA">
        <w:tc>
          <w:tcPr>
            <w:tcW w:w="3600" w:type="dxa"/>
            <w:noWrap/>
            <w:hideMark/>
          </w:tcPr>
          <w:p w14:paraId="7CF3EE05" w14:textId="77777777" w:rsidR="003D5DEB" w:rsidRPr="003D5DEB" w:rsidRDefault="003D5DEB" w:rsidP="003D5DEB">
            <w:pPr>
              <w:pStyle w:val="TableBody"/>
            </w:pPr>
            <w:proofErr w:type="spellStart"/>
            <w:r w:rsidRPr="003D5DEB">
              <w:t>DisableBreastDrawingTool</w:t>
            </w:r>
            <w:proofErr w:type="spellEnd"/>
          </w:p>
        </w:tc>
        <w:tc>
          <w:tcPr>
            <w:tcW w:w="2160" w:type="dxa"/>
            <w:hideMark/>
          </w:tcPr>
          <w:p w14:paraId="34FF34BF" w14:textId="77777777" w:rsidR="003D5DEB" w:rsidRPr="003D5DEB" w:rsidRDefault="003D5DEB" w:rsidP="003D5DEB">
            <w:pPr>
              <w:pStyle w:val="TableBody"/>
            </w:pPr>
            <w:r w:rsidRPr="003D5DEB">
              <w:t>Value=Boolean, Default=[False]</w:t>
            </w:r>
          </w:p>
        </w:tc>
        <w:tc>
          <w:tcPr>
            <w:tcW w:w="4320" w:type="dxa"/>
            <w:hideMark/>
          </w:tcPr>
          <w:p w14:paraId="3D9751D6" w14:textId="77777777" w:rsidR="003D5DEB" w:rsidRPr="003D5DEB" w:rsidRDefault="003D5DEB" w:rsidP="003D5DEB">
            <w:pPr>
              <w:pStyle w:val="TableBody"/>
            </w:pPr>
            <w:r w:rsidRPr="003D5DEB">
              <w:t>When True, the Digital Forms Diagram will be displayed for new breast studies. When False, the original Breast Drawing Tool will be used for breast imaging drawings.</w:t>
            </w:r>
          </w:p>
        </w:tc>
      </w:tr>
      <w:tr w:rsidR="003D5DEB" w:rsidRPr="003D5DEB" w14:paraId="13EE8BD1" w14:textId="77777777" w:rsidTr="005357AA">
        <w:tc>
          <w:tcPr>
            <w:tcW w:w="3600" w:type="dxa"/>
            <w:noWrap/>
            <w:hideMark/>
          </w:tcPr>
          <w:p w14:paraId="27F7B209" w14:textId="77777777" w:rsidR="003D5DEB" w:rsidRPr="003D5DEB" w:rsidRDefault="003D5DEB" w:rsidP="003D5DEB">
            <w:pPr>
              <w:pStyle w:val="TableBody"/>
            </w:pPr>
            <w:proofErr w:type="spellStart"/>
            <w:r w:rsidRPr="003D5DEB">
              <w:t>DisplayImaginePaymentPortalReceiptInWorkflow</w:t>
            </w:r>
            <w:proofErr w:type="spellEnd"/>
          </w:p>
        </w:tc>
        <w:tc>
          <w:tcPr>
            <w:tcW w:w="2160" w:type="dxa"/>
            <w:hideMark/>
          </w:tcPr>
          <w:p w14:paraId="6475BEFC" w14:textId="77777777" w:rsidR="003D5DEB" w:rsidRPr="003D5DEB" w:rsidRDefault="003D5DEB" w:rsidP="003D5DEB">
            <w:pPr>
              <w:pStyle w:val="TableBody"/>
            </w:pPr>
            <w:r w:rsidRPr="003D5DEB">
              <w:t>Value=Boolean, Default=[False]</w:t>
            </w:r>
          </w:p>
        </w:tc>
        <w:tc>
          <w:tcPr>
            <w:tcW w:w="4320" w:type="dxa"/>
            <w:hideMark/>
          </w:tcPr>
          <w:p w14:paraId="142CC0D6" w14:textId="77777777" w:rsidR="003D5DEB" w:rsidRPr="003D5DEB" w:rsidRDefault="003D5DEB" w:rsidP="003D5DEB">
            <w:pPr>
              <w:pStyle w:val="TableBody"/>
            </w:pPr>
            <w:r w:rsidRPr="003D5DEB">
              <w:t>When True, the Imagine Payment Portal Receipt will display in the 'Add Imagine Payment' workflow.</w:t>
            </w:r>
          </w:p>
        </w:tc>
      </w:tr>
      <w:tr w:rsidR="003D5DEB" w:rsidRPr="003D5DEB" w14:paraId="27F2A1E4" w14:textId="77777777" w:rsidTr="005357AA">
        <w:tc>
          <w:tcPr>
            <w:tcW w:w="3600" w:type="dxa"/>
            <w:noWrap/>
            <w:hideMark/>
          </w:tcPr>
          <w:p w14:paraId="41767BA3" w14:textId="77777777" w:rsidR="003D5DEB" w:rsidRPr="003D5DEB" w:rsidRDefault="003D5DEB" w:rsidP="003D5DEB">
            <w:pPr>
              <w:pStyle w:val="TableBody"/>
            </w:pPr>
            <w:proofErr w:type="spellStart"/>
            <w:r w:rsidRPr="003D5DEB">
              <w:t>DoctorsSignatureScanType</w:t>
            </w:r>
            <w:proofErr w:type="spellEnd"/>
          </w:p>
        </w:tc>
        <w:tc>
          <w:tcPr>
            <w:tcW w:w="2160" w:type="dxa"/>
            <w:hideMark/>
          </w:tcPr>
          <w:p w14:paraId="7971E438" w14:textId="77777777" w:rsidR="003D5DEB" w:rsidRPr="003D5DEB" w:rsidRDefault="003D5DEB" w:rsidP="003D5DEB">
            <w:pPr>
              <w:pStyle w:val="TableBody"/>
            </w:pPr>
            <w:r w:rsidRPr="003D5DEB">
              <w:t xml:space="preserve">Value=Active "Scan Type Code" as String [from </w:t>
            </w:r>
            <w:proofErr w:type="spellStart"/>
            <w:r w:rsidRPr="003D5DEB">
              <w:t>ScanTypes</w:t>
            </w:r>
            <w:proofErr w:type="spellEnd"/>
            <w:r w:rsidRPr="003D5DEB">
              <w:t xml:space="preserve"> lookup table], Default=[</w:t>
            </w:r>
            <w:proofErr w:type="spellStart"/>
            <w:r w:rsidRPr="003D5DEB">
              <w:t>DoctorsSignature</w:t>
            </w:r>
            <w:proofErr w:type="spellEnd"/>
            <w:r w:rsidRPr="003D5DEB">
              <w:t>]</w:t>
            </w:r>
          </w:p>
        </w:tc>
        <w:tc>
          <w:tcPr>
            <w:tcW w:w="4320" w:type="dxa"/>
            <w:hideMark/>
          </w:tcPr>
          <w:p w14:paraId="214D278A" w14:textId="77777777" w:rsidR="003D5DEB" w:rsidRPr="003D5DEB" w:rsidRDefault="003D5DEB" w:rsidP="003D5DEB">
            <w:pPr>
              <w:pStyle w:val="TableBody"/>
            </w:pPr>
            <w:r w:rsidRPr="003D5DEB">
              <w:t xml:space="preserve">Active Scan Type Code value that </w:t>
            </w:r>
            <w:proofErr w:type="gramStart"/>
            <w:r w:rsidRPr="003D5DEB">
              <w:t>represent</w:t>
            </w:r>
            <w:proofErr w:type="gramEnd"/>
            <w:r w:rsidRPr="003D5DEB">
              <w:t xml:space="preserve"> a doctor's signature.</w:t>
            </w:r>
          </w:p>
        </w:tc>
      </w:tr>
      <w:tr w:rsidR="003D5DEB" w:rsidRPr="003D5DEB" w14:paraId="2FDACADA" w14:textId="77777777" w:rsidTr="005357AA">
        <w:tc>
          <w:tcPr>
            <w:tcW w:w="3600" w:type="dxa"/>
            <w:noWrap/>
            <w:hideMark/>
          </w:tcPr>
          <w:p w14:paraId="2239699E" w14:textId="77777777" w:rsidR="003D5DEB" w:rsidRPr="003D5DEB" w:rsidRDefault="003D5DEB" w:rsidP="003D5DEB">
            <w:pPr>
              <w:pStyle w:val="TableBody"/>
            </w:pPr>
            <w:proofErr w:type="spellStart"/>
            <w:r w:rsidRPr="003D5DEB">
              <w:t>ElectronicOrderReportTemplate</w:t>
            </w:r>
            <w:proofErr w:type="spellEnd"/>
          </w:p>
        </w:tc>
        <w:tc>
          <w:tcPr>
            <w:tcW w:w="2160" w:type="dxa"/>
            <w:hideMark/>
          </w:tcPr>
          <w:p w14:paraId="0F95984F" w14:textId="77777777" w:rsidR="003D5DEB" w:rsidRPr="003D5DEB" w:rsidRDefault="003D5DEB" w:rsidP="003D5DEB">
            <w:pPr>
              <w:pStyle w:val="TableBody"/>
            </w:pPr>
            <w:r w:rsidRPr="003D5DEB">
              <w:t>Value=String, Default=Blank</w:t>
            </w:r>
          </w:p>
        </w:tc>
        <w:tc>
          <w:tcPr>
            <w:tcW w:w="4320" w:type="dxa"/>
            <w:hideMark/>
          </w:tcPr>
          <w:p w14:paraId="7900D43B"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 for electronic orders.</w:t>
            </w:r>
          </w:p>
        </w:tc>
      </w:tr>
      <w:tr w:rsidR="003D5DEB" w:rsidRPr="003D5DEB" w14:paraId="04D5D111" w14:textId="77777777" w:rsidTr="005357AA">
        <w:tc>
          <w:tcPr>
            <w:tcW w:w="3600" w:type="dxa"/>
            <w:noWrap/>
            <w:hideMark/>
          </w:tcPr>
          <w:p w14:paraId="77A4EAED" w14:textId="77777777" w:rsidR="003D5DEB" w:rsidRPr="003D5DEB" w:rsidRDefault="003D5DEB" w:rsidP="003D5DEB">
            <w:pPr>
              <w:pStyle w:val="TableBody"/>
            </w:pPr>
            <w:proofErr w:type="spellStart"/>
            <w:r w:rsidRPr="003D5DEB">
              <w:t>ElectronicOrderScanDocumentType</w:t>
            </w:r>
            <w:proofErr w:type="spellEnd"/>
          </w:p>
        </w:tc>
        <w:tc>
          <w:tcPr>
            <w:tcW w:w="2160" w:type="dxa"/>
            <w:hideMark/>
          </w:tcPr>
          <w:p w14:paraId="0CD58F38" w14:textId="77777777" w:rsidR="003D5DEB" w:rsidRPr="003D5DEB" w:rsidRDefault="003D5DEB" w:rsidP="003D5DEB">
            <w:pPr>
              <w:pStyle w:val="TableBody"/>
            </w:pPr>
            <w:r w:rsidRPr="003D5DEB">
              <w:t>Value=String, Default=[Script]</w:t>
            </w:r>
          </w:p>
        </w:tc>
        <w:tc>
          <w:tcPr>
            <w:tcW w:w="4320" w:type="dxa"/>
            <w:hideMark/>
          </w:tcPr>
          <w:p w14:paraId="77E41A67" w14:textId="77777777" w:rsidR="003D5DEB" w:rsidRPr="003D5DEB" w:rsidRDefault="003D5DEB" w:rsidP="003D5DEB">
            <w:pPr>
              <w:pStyle w:val="TableBody"/>
            </w:pPr>
            <w:r w:rsidRPr="003D5DEB">
              <w:t>Default scan document type for an Electronic/HL7 order.</w:t>
            </w:r>
          </w:p>
        </w:tc>
      </w:tr>
      <w:tr w:rsidR="003D5DEB" w:rsidRPr="003D5DEB" w14:paraId="59D72E5D" w14:textId="77777777" w:rsidTr="005357AA">
        <w:tc>
          <w:tcPr>
            <w:tcW w:w="3600" w:type="dxa"/>
            <w:noWrap/>
            <w:hideMark/>
          </w:tcPr>
          <w:p w14:paraId="19C21F2B" w14:textId="77777777" w:rsidR="003D5DEB" w:rsidRPr="003D5DEB" w:rsidRDefault="003D5DEB" w:rsidP="003D5DEB">
            <w:pPr>
              <w:pStyle w:val="TableBody"/>
            </w:pPr>
            <w:proofErr w:type="spellStart"/>
            <w:r w:rsidRPr="003D5DEB">
              <w:t>EligibilityReceiptPath</w:t>
            </w:r>
            <w:proofErr w:type="spellEnd"/>
          </w:p>
        </w:tc>
        <w:tc>
          <w:tcPr>
            <w:tcW w:w="2160" w:type="dxa"/>
            <w:hideMark/>
          </w:tcPr>
          <w:p w14:paraId="47326B9E" w14:textId="77777777" w:rsidR="003D5DEB" w:rsidRPr="003D5DEB" w:rsidRDefault="003D5DEB" w:rsidP="003D5DEB">
            <w:pPr>
              <w:pStyle w:val="TableBody"/>
            </w:pPr>
            <w:r w:rsidRPr="003D5DEB">
              <w:t>Value=String, Default=Blank</w:t>
            </w:r>
          </w:p>
        </w:tc>
        <w:tc>
          <w:tcPr>
            <w:tcW w:w="4320" w:type="dxa"/>
            <w:hideMark/>
          </w:tcPr>
          <w:p w14:paraId="745772AC" w14:textId="77777777" w:rsidR="003D5DEB" w:rsidRPr="003D5DEB" w:rsidRDefault="003D5DEB" w:rsidP="003D5DEB">
            <w:pPr>
              <w:pStyle w:val="TableBody"/>
            </w:pPr>
            <w:r w:rsidRPr="003D5DEB">
              <w:t>Relative path on the report server for eligibility payment receipts.</w:t>
            </w:r>
          </w:p>
        </w:tc>
      </w:tr>
      <w:tr w:rsidR="003D5DEB" w:rsidRPr="003D5DEB" w14:paraId="2E1FC9F3" w14:textId="77777777" w:rsidTr="005357AA">
        <w:tc>
          <w:tcPr>
            <w:tcW w:w="3600" w:type="dxa"/>
            <w:noWrap/>
            <w:hideMark/>
          </w:tcPr>
          <w:p w14:paraId="2F1A859F" w14:textId="77777777" w:rsidR="003D5DEB" w:rsidRPr="003D5DEB" w:rsidRDefault="003D5DEB" w:rsidP="003D5DEB">
            <w:pPr>
              <w:pStyle w:val="TableBody"/>
            </w:pPr>
            <w:proofErr w:type="spellStart"/>
            <w:r w:rsidRPr="003D5DEB">
              <w:lastRenderedPageBreak/>
              <w:t>EmailPDFPasswordRegex</w:t>
            </w:r>
            <w:proofErr w:type="spellEnd"/>
          </w:p>
        </w:tc>
        <w:tc>
          <w:tcPr>
            <w:tcW w:w="2160" w:type="dxa"/>
            <w:hideMark/>
          </w:tcPr>
          <w:p w14:paraId="2784E474" w14:textId="77777777" w:rsidR="003D5DEB" w:rsidRPr="003D5DEB" w:rsidRDefault="003D5DEB" w:rsidP="003D5DEB">
            <w:pPr>
              <w:pStyle w:val="TableBody"/>
            </w:pPr>
            <w:r w:rsidRPr="003D5DEB">
              <w:t>Value=String, Default=[</w:t>
            </w:r>
            <w:proofErr w:type="gramStart"/>
            <w:r w:rsidRPr="003D5DEB">
              <w:t>(?=</w:t>
            </w:r>
            <w:proofErr w:type="gramEnd"/>
            <w:r w:rsidRPr="003D5DEB">
              <w:t>^.{6,10}$)^\S*(?=.*[a-z])\S*(?=.*[A-Z])(?=.*[0-9])(?!./s*)\S*$]</w:t>
            </w:r>
          </w:p>
        </w:tc>
        <w:tc>
          <w:tcPr>
            <w:tcW w:w="4320" w:type="dxa"/>
            <w:hideMark/>
          </w:tcPr>
          <w:p w14:paraId="303CF8C1" w14:textId="77777777" w:rsidR="003D5DEB" w:rsidRPr="003D5DEB" w:rsidRDefault="003D5DEB" w:rsidP="003D5DEB">
            <w:pPr>
              <w:pStyle w:val="TableBody"/>
            </w:pPr>
            <w:r w:rsidRPr="003D5DEB">
              <w:t>Used to configure the regex for detecting what is a strong password for email PDF.</w:t>
            </w:r>
          </w:p>
        </w:tc>
      </w:tr>
      <w:tr w:rsidR="003D5DEB" w:rsidRPr="003D5DEB" w14:paraId="49650F74" w14:textId="77777777" w:rsidTr="005357AA">
        <w:tc>
          <w:tcPr>
            <w:tcW w:w="3600" w:type="dxa"/>
            <w:noWrap/>
            <w:hideMark/>
          </w:tcPr>
          <w:p w14:paraId="14932DD8" w14:textId="77777777" w:rsidR="003D5DEB" w:rsidRPr="003D5DEB" w:rsidRDefault="003D5DEB" w:rsidP="003D5DEB">
            <w:pPr>
              <w:pStyle w:val="TableBody"/>
            </w:pPr>
            <w:proofErr w:type="spellStart"/>
            <w:r w:rsidRPr="003D5DEB">
              <w:t>EmailPDFPasswordRegexHint</w:t>
            </w:r>
            <w:proofErr w:type="spellEnd"/>
          </w:p>
        </w:tc>
        <w:tc>
          <w:tcPr>
            <w:tcW w:w="2160" w:type="dxa"/>
            <w:hideMark/>
          </w:tcPr>
          <w:p w14:paraId="6D5284A4" w14:textId="77777777" w:rsidR="003D5DEB" w:rsidRPr="003D5DEB" w:rsidRDefault="003D5DEB" w:rsidP="003D5DEB">
            <w:pPr>
              <w:pStyle w:val="TableBody"/>
            </w:pPr>
            <w:r w:rsidRPr="003D5DEB">
              <w:t>Value=String, Default</w:t>
            </w:r>
            <w:proofErr w:type="gramStart"/>
            <w:r w:rsidRPr="003D5DEB">
              <w:t>=[</w:t>
            </w:r>
            <w:proofErr w:type="gramEnd"/>
            <w:r w:rsidRPr="003D5DEB">
              <w:t>6-10 characters including 1 uppercase letter, 1 lowercase letter and one number.]</w:t>
            </w:r>
          </w:p>
        </w:tc>
        <w:tc>
          <w:tcPr>
            <w:tcW w:w="4320" w:type="dxa"/>
            <w:hideMark/>
          </w:tcPr>
          <w:p w14:paraId="11B78B3B" w14:textId="77777777" w:rsidR="003D5DEB" w:rsidRPr="003D5DEB" w:rsidRDefault="003D5DEB" w:rsidP="003D5DEB">
            <w:pPr>
              <w:pStyle w:val="TableBody"/>
            </w:pPr>
            <w:r w:rsidRPr="003D5DEB">
              <w:t>Password hint message. Caution: Restart of WS service required.</w:t>
            </w:r>
          </w:p>
        </w:tc>
      </w:tr>
      <w:tr w:rsidR="003D5DEB" w:rsidRPr="003D5DEB" w14:paraId="26EC663A" w14:textId="77777777" w:rsidTr="005357AA">
        <w:tc>
          <w:tcPr>
            <w:tcW w:w="3600" w:type="dxa"/>
            <w:noWrap/>
            <w:hideMark/>
          </w:tcPr>
          <w:p w14:paraId="450EB7BF" w14:textId="77777777" w:rsidR="003D5DEB" w:rsidRPr="003D5DEB" w:rsidRDefault="003D5DEB" w:rsidP="003D5DEB">
            <w:pPr>
              <w:pStyle w:val="TableBody"/>
            </w:pPr>
            <w:proofErr w:type="spellStart"/>
            <w:r w:rsidRPr="003D5DEB">
              <w:t>EMRDeleteMessage</w:t>
            </w:r>
            <w:proofErr w:type="spellEnd"/>
          </w:p>
        </w:tc>
        <w:tc>
          <w:tcPr>
            <w:tcW w:w="2160" w:type="dxa"/>
            <w:hideMark/>
          </w:tcPr>
          <w:p w14:paraId="60ABF5B9" w14:textId="77777777" w:rsidR="003D5DEB" w:rsidRPr="003D5DEB" w:rsidRDefault="003D5DEB" w:rsidP="003D5DEB">
            <w:pPr>
              <w:pStyle w:val="TableBody"/>
            </w:pPr>
            <w:r w:rsidRPr="003D5DEB">
              <w:t>Value=String, Default</w:t>
            </w:r>
            <w:proofErr w:type="gramStart"/>
            <w:r w:rsidRPr="003D5DEB">
              <w:t>=[</w:t>
            </w:r>
            <w:proofErr w:type="gramEnd"/>
            <w:r w:rsidRPr="003D5DEB">
              <w:t>Deleting this procedure will remove the reference to the EMR order. Are you sure you want to continue?]</w:t>
            </w:r>
          </w:p>
        </w:tc>
        <w:tc>
          <w:tcPr>
            <w:tcW w:w="4320" w:type="dxa"/>
            <w:hideMark/>
          </w:tcPr>
          <w:p w14:paraId="3FFEA428" w14:textId="77777777" w:rsidR="003D5DEB" w:rsidRPr="003D5DEB" w:rsidRDefault="003D5DEB" w:rsidP="003D5DEB">
            <w:pPr>
              <w:pStyle w:val="TableBody"/>
            </w:pPr>
            <w:r w:rsidRPr="003D5DEB">
              <w:t>Soft stop message to display when attempting to delete the last EMR order row. When blank, the default message is used. Added in v3.2021.2.15 #26880</w:t>
            </w:r>
          </w:p>
        </w:tc>
      </w:tr>
      <w:tr w:rsidR="003D5DEB" w:rsidRPr="003D5DEB" w14:paraId="0ACE0501" w14:textId="77777777" w:rsidTr="005357AA">
        <w:tc>
          <w:tcPr>
            <w:tcW w:w="3600" w:type="dxa"/>
            <w:noWrap/>
            <w:hideMark/>
          </w:tcPr>
          <w:p w14:paraId="561A94CA" w14:textId="77777777" w:rsidR="003D5DEB" w:rsidRPr="003D5DEB" w:rsidRDefault="003D5DEB" w:rsidP="003D5DEB">
            <w:pPr>
              <w:pStyle w:val="TableBody"/>
            </w:pPr>
            <w:proofErr w:type="spellStart"/>
            <w:r w:rsidRPr="003D5DEB">
              <w:t>EnableAlternateAddress</w:t>
            </w:r>
            <w:proofErr w:type="spellEnd"/>
          </w:p>
        </w:tc>
        <w:tc>
          <w:tcPr>
            <w:tcW w:w="2160" w:type="dxa"/>
            <w:hideMark/>
          </w:tcPr>
          <w:p w14:paraId="54CADB6E" w14:textId="77777777" w:rsidR="003D5DEB" w:rsidRPr="003D5DEB" w:rsidRDefault="003D5DEB" w:rsidP="003D5DEB">
            <w:pPr>
              <w:pStyle w:val="TableBody"/>
            </w:pPr>
            <w:r w:rsidRPr="003D5DEB">
              <w:t>Value=Boolean, Default=[False]</w:t>
            </w:r>
          </w:p>
        </w:tc>
        <w:tc>
          <w:tcPr>
            <w:tcW w:w="4320" w:type="dxa"/>
            <w:hideMark/>
          </w:tcPr>
          <w:p w14:paraId="0550E0D5" w14:textId="77777777" w:rsidR="003D5DEB" w:rsidRPr="003D5DEB" w:rsidRDefault="003D5DEB" w:rsidP="003D5DEB">
            <w:pPr>
              <w:pStyle w:val="TableBody"/>
            </w:pPr>
            <w:r w:rsidRPr="003D5DEB">
              <w:t>When True, the patient alternate address fields will be visible. Added in v3.2018.5.1</w:t>
            </w:r>
          </w:p>
        </w:tc>
      </w:tr>
      <w:tr w:rsidR="003D5DEB" w:rsidRPr="003D5DEB" w14:paraId="447078C0" w14:textId="77777777" w:rsidTr="005357AA">
        <w:tc>
          <w:tcPr>
            <w:tcW w:w="3600" w:type="dxa"/>
            <w:noWrap/>
            <w:hideMark/>
          </w:tcPr>
          <w:p w14:paraId="1CA29EA1" w14:textId="77777777" w:rsidR="003D5DEB" w:rsidRPr="003D5DEB" w:rsidRDefault="003D5DEB" w:rsidP="003D5DEB">
            <w:pPr>
              <w:pStyle w:val="TableBody"/>
            </w:pPr>
            <w:proofErr w:type="spellStart"/>
            <w:r w:rsidRPr="003D5DEB">
              <w:t>EnableAlternateAddress</w:t>
            </w:r>
            <w:proofErr w:type="spellEnd"/>
          </w:p>
        </w:tc>
        <w:tc>
          <w:tcPr>
            <w:tcW w:w="2160" w:type="dxa"/>
            <w:hideMark/>
          </w:tcPr>
          <w:p w14:paraId="25AC40DC" w14:textId="77777777" w:rsidR="003D5DEB" w:rsidRPr="003D5DEB" w:rsidRDefault="003D5DEB" w:rsidP="003D5DEB">
            <w:pPr>
              <w:pStyle w:val="TableBody"/>
            </w:pPr>
            <w:r w:rsidRPr="003D5DEB">
              <w:t>Value=Boolean, Default=[False]</w:t>
            </w:r>
          </w:p>
        </w:tc>
        <w:tc>
          <w:tcPr>
            <w:tcW w:w="4320" w:type="dxa"/>
            <w:hideMark/>
          </w:tcPr>
          <w:p w14:paraId="5C40FE81" w14:textId="77777777" w:rsidR="003D5DEB" w:rsidRPr="003D5DEB" w:rsidRDefault="003D5DEB" w:rsidP="003D5DEB">
            <w:pPr>
              <w:pStyle w:val="TableBody"/>
            </w:pPr>
            <w:r w:rsidRPr="003D5DEB">
              <w:t>When True, the Patient Alternate Address fields will be visible. Added in v3.2018.5.1</w:t>
            </w:r>
          </w:p>
        </w:tc>
      </w:tr>
      <w:tr w:rsidR="003D5DEB" w:rsidRPr="003D5DEB" w14:paraId="75856FB9" w14:textId="77777777" w:rsidTr="005357AA">
        <w:tc>
          <w:tcPr>
            <w:tcW w:w="3600" w:type="dxa"/>
            <w:noWrap/>
            <w:hideMark/>
          </w:tcPr>
          <w:p w14:paraId="29D52815" w14:textId="77777777" w:rsidR="003D5DEB" w:rsidRPr="003D5DEB" w:rsidRDefault="003D5DEB" w:rsidP="003D5DEB">
            <w:pPr>
              <w:pStyle w:val="TableBody"/>
            </w:pPr>
            <w:proofErr w:type="spellStart"/>
            <w:r w:rsidRPr="003D5DEB">
              <w:t>EnableArriveMultipleDialog</w:t>
            </w:r>
            <w:proofErr w:type="spellEnd"/>
          </w:p>
        </w:tc>
        <w:tc>
          <w:tcPr>
            <w:tcW w:w="2160" w:type="dxa"/>
            <w:hideMark/>
          </w:tcPr>
          <w:p w14:paraId="716F684C" w14:textId="77777777" w:rsidR="003D5DEB" w:rsidRPr="003D5DEB" w:rsidRDefault="003D5DEB" w:rsidP="003D5DEB">
            <w:pPr>
              <w:pStyle w:val="TableBody"/>
            </w:pPr>
            <w:r w:rsidRPr="003D5DEB">
              <w:t>Value=Boolean, Default=[True]</w:t>
            </w:r>
          </w:p>
        </w:tc>
        <w:tc>
          <w:tcPr>
            <w:tcW w:w="4320" w:type="dxa"/>
            <w:hideMark/>
          </w:tcPr>
          <w:p w14:paraId="5A010E10" w14:textId="77777777" w:rsidR="003D5DEB" w:rsidRPr="003D5DEB" w:rsidRDefault="003D5DEB" w:rsidP="003D5DEB">
            <w:pPr>
              <w:pStyle w:val="TableBody"/>
            </w:pPr>
            <w:r w:rsidRPr="003D5DEB">
              <w:t>When True, enables the Arrive Multiple Dialog during Registration. Added in v3.2018.3</w:t>
            </w:r>
          </w:p>
        </w:tc>
      </w:tr>
      <w:tr w:rsidR="003D5DEB" w:rsidRPr="003D5DEB" w14:paraId="4737053B" w14:textId="77777777" w:rsidTr="005357AA">
        <w:tc>
          <w:tcPr>
            <w:tcW w:w="3600" w:type="dxa"/>
            <w:noWrap/>
            <w:hideMark/>
          </w:tcPr>
          <w:p w14:paraId="1B1C0C56" w14:textId="77777777" w:rsidR="003D5DEB" w:rsidRPr="003D5DEB" w:rsidRDefault="003D5DEB" w:rsidP="003D5DEB">
            <w:pPr>
              <w:pStyle w:val="TableBody"/>
            </w:pPr>
            <w:proofErr w:type="spellStart"/>
            <w:r w:rsidRPr="003D5DEB">
              <w:t>EnableContrastBillingRelation</w:t>
            </w:r>
            <w:proofErr w:type="spellEnd"/>
          </w:p>
        </w:tc>
        <w:tc>
          <w:tcPr>
            <w:tcW w:w="2160" w:type="dxa"/>
            <w:hideMark/>
          </w:tcPr>
          <w:p w14:paraId="1E120A19" w14:textId="77777777" w:rsidR="003D5DEB" w:rsidRPr="003D5DEB" w:rsidRDefault="003D5DEB" w:rsidP="003D5DEB">
            <w:pPr>
              <w:pStyle w:val="TableBody"/>
            </w:pPr>
            <w:r w:rsidRPr="003D5DEB">
              <w:t>Value=Boolean, Default=[True]</w:t>
            </w:r>
          </w:p>
        </w:tc>
        <w:tc>
          <w:tcPr>
            <w:tcW w:w="4320" w:type="dxa"/>
            <w:hideMark/>
          </w:tcPr>
          <w:p w14:paraId="351A262B" w14:textId="77777777" w:rsidR="003D5DEB" w:rsidRPr="003D5DEB" w:rsidRDefault="003D5DEB" w:rsidP="003D5DEB">
            <w:pPr>
              <w:pStyle w:val="TableBody"/>
            </w:pPr>
            <w:r w:rsidRPr="003D5DEB">
              <w:t>When True, billing and contrast code syncing is enabled in the Tech window.</w:t>
            </w:r>
          </w:p>
        </w:tc>
      </w:tr>
      <w:tr w:rsidR="003D5DEB" w:rsidRPr="003D5DEB" w14:paraId="6BAB6C8D" w14:textId="77777777" w:rsidTr="005357AA">
        <w:tc>
          <w:tcPr>
            <w:tcW w:w="3600" w:type="dxa"/>
            <w:noWrap/>
            <w:hideMark/>
          </w:tcPr>
          <w:p w14:paraId="24D07876" w14:textId="77777777" w:rsidR="003D5DEB" w:rsidRPr="003D5DEB" w:rsidRDefault="003D5DEB" w:rsidP="003D5DEB">
            <w:pPr>
              <w:pStyle w:val="TableBody"/>
            </w:pPr>
            <w:proofErr w:type="spellStart"/>
            <w:r w:rsidRPr="003D5DEB">
              <w:t>EnableExtraCompressionOnStudyUpdates</w:t>
            </w:r>
            <w:proofErr w:type="spellEnd"/>
          </w:p>
        </w:tc>
        <w:tc>
          <w:tcPr>
            <w:tcW w:w="2160" w:type="dxa"/>
            <w:hideMark/>
          </w:tcPr>
          <w:p w14:paraId="6CA9FA0A" w14:textId="77777777" w:rsidR="003D5DEB" w:rsidRPr="003D5DEB" w:rsidRDefault="003D5DEB" w:rsidP="003D5DEB">
            <w:pPr>
              <w:pStyle w:val="TableBody"/>
            </w:pPr>
            <w:r w:rsidRPr="003D5DEB">
              <w:t xml:space="preserve">Value=Boolean, </w:t>
            </w:r>
            <w:proofErr w:type="gramStart"/>
            <w:r w:rsidRPr="003D5DEB">
              <w:t>Set</w:t>
            </w:r>
            <w:proofErr w:type="gramEnd"/>
            <w:r w:rsidRPr="003D5DEB">
              <w:t xml:space="preserve"> to [False] to disable, Default=[True]</w:t>
            </w:r>
          </w:p>
        </w:tc>
        <w:tc>
          <w:tcPr>
            <w:tcW w:w="4320" w:type="dxa"/>
            <w:hideMark/>
          </w:tcPr>
          <w:p w14:paraId="4FEA5428" w14:textId="77777777" w:rsidR="003D5DEB" w:rsidRPr="003D5DEB" w:rsidRDefault="003D5DEB" w:rsidP="003D5DEB">
            <w:pPr>
              <w:pStyle w:val="TableBody"/>
            </w:pPr>
            <w:r w:rsidRPr="003D5DEB">
              <w:t xml:space="preserve">When True, enables </w:t>
            </w:r>
            <w:proofErr w:type="spellStart"/>
            <w:r w:rsidRPr="003D5DEB">
              <w:t>GZip</w:t>
            </w:r>
            <w:proofErr w:type="spellEnd"/>
            <w:r w:rsidRPr="003D5DEB">
              <w:t xml:space="preserve"> and other compression techniques (ideal for sites with limited upload bandwidth). When False, defaults to legacy Microsoft data serialization.</w:t>
            </w:r>
          </w:p>
        </w:tc>
      </w:tr>
      <w:tr w:rsidR="003D5DEB" w:rsidRPr="003D5DEB" w14:paraId="11077CBE" w14:textId="77777777" w:rsidTr="005357AA">
        <w:tc>
          <w:tcPr>
            <w:tcW w:w="3600" w:type="dxa"/>
            <w:noWrap/>
            <w:hideMark/>
          </w:tcPr>
          <w:p w14:paraId="2A705E40" w14:textId="77777777" w:rsidR="003D5DEB" w:rsidRPr="003D5DEB" w:rsidRDefault="003D5DEB" w:rsidP="003D5DEB">
            <w:pPr>
              <w:pStyle w:val="TableBody"/>
            </w:pPr>
            <w:proofErr w:type="spellStart"/>
            <w:r w:rsidRPr="003D5DEB">
              <w:t>EnableLimitedDBUpdates</w:t>
            </w:r>
            <w:proofErr w:type="spellEnd"/>
          </w:p>
        </w:tc>
        <w:tc>
          <w:tcPr>
            <w:tcW w:w="2160" w:type="dxa"/>
            <w:hideMark/>
          </w:tcPr>
          <w:p w14:paraId="33DC8EFF" w14:textId="77777777" w:rsidR="003D5DEB" w:rsidRPr="003D5DEB" w:rsidRDefault="003D5DEB" w:rsidP="003D5DEB">
            <w:pPr>
              <w:pStyle w:val="TableBody"/>
            </w:pPr>
            <w:r w:rsidRPr="003D5DEB">
              <w:t>Value=Boolean, Default=[True]</w:t>
            </w:r>
          </w:p>
        </w:tc>
        <w:tc>
          <w:tcPr>
            <w:tcW w:w="4320" w:type="dxa"/>
            <w:hideMark/>
          </w:tcPr>
          <w:p w14:paraId="2F66ACFF" w14:textId="77777777" w:rsidR="003D5DEB" w:rsidRPr="003D5DEB" w:rsidRDefault="003D5DEB" w:rsidP="003D5DEB">
            <w:pPr>
              <w:pStyle w:val="TableBody"/>
            </w:pPr>
            <w:r w:rsidRPr="003D5DEB">
              <w:t>When True, only data rows that contain data different from its original values will be updated to the database.</w:t>
            </w:r>
          </w:p>
        </w:tc>
      </w:tr>
      <w:tr w:rsidR="003D5DEB" w:rsidRPr="003D5DEB" w14:paraId="5D5268D0" w14:textId="77777777" w:rsidTr="005357AA">
        <w:tc>
          <w:tcPr>
            <w:tcW w:w="3600" w:type="dxa"/>
            <w:noWrap/>
            <w:hideMark/>
          </w:tcPr>
          <w:p w14:paraId="67495126" w14:textId="77777777" w:rsidR="003D5DEB" w:rsidRPr="003D5DEB" w:rsidRDefault="003D5DEB" w:rsidP="003D5DEB">
            <w:pPr>
              <w:pStyle w:val="TableBody"/>
            </w:pPr>
            <w:proofErr w:type="spellStart"/>
            <w:r w:rsidRPr="003D5DEB">
              <w:t>EnableLoggingClientErrorsToServer</w:t>
            </w:r>
            <w:proofErr w:type="spellEnd"/>
          </w:p>
        </w:tc>
        <w:tc>
          <w:tcPr>
            <w:tcW w:w="2160" w:type="dxa"/>
            <w:hideMark/>
          </w:tcPr>
          <w:p w14:paraId="02BB0DA1" w14:textId="77777777" w:rsidR="003D5DEB" w:rsidRPr="003D5DEB" w:rsidRDefault="003D5DEB" w:rsidP="003D5DEB">
            <w:pPr>
              <w:pStyle w:val="TableBody"/>
            </w:pPr>
            <w:r w:rsidRPr="003D5DEB">
              <w:t>Value=Boolean, Default=[True]</w:t>
            </w:r>
          </w:p>
        </w:tc>
        <w:tc>
          <w:tcPr>
            <w:tcW w:w="4320" w:type="dxa"/>
            <w:hideMark/>
          </w:tcPr>
          <w:p w14:paraId="5D067F67" w14:textId="77777777" w:rsidR="003D5DEB" w:rsidRPr="003D5DEB" w:rsidRDefault="003D5DEB" w:rsidP="003D5DEB">
            <w:pPr>
              <w:pStyle w:val="TableBody"/>
            </w:pPr>
            <w:r w:rsidRPr="003D5DEB">
              <w:t>When True, RIS clients will attempt to log unhandled exceptions to the server.</w:t>
            </w:r>
          </w:p>
        </w:tc>
      </w:tr>
      <w:tr w:rsidR="003D5DEB" w:rsidRPr="003D5DEB" w14:paraId="170AB9DC" w14:textId="77777777" w:rsidTr="005357AA">
        <w:tc>
          <w:tcPr>
            <w:tcW w:w="3600" w:type="dxa"/>
            <w:noWrap/>
            <w:hideMark/>
          </w:tcPr>
          <w:p w14:paraId="3D8BCE9A" w14:textId="77777777" w:rsidR="003D5DEB" w:rsidRPr="003D5DEB" w:rsidRDefault="003D5DEB" w:rsidP="003D5DEB">
            <w:pPr>
              <w:pStyle w:val="TableBody"/>
            </w:pPr>
            <w:proofErr w:type="spellStart"/>
            <w:r w:rsidRPr="003D5DEB">
              <w:t>EnableNotRegisteredInPECOSWarning</w:t>
            </w:r>
            <w:proofErr w:type="spellEnd"/>
          </w:p>
        </w:tc>
        <w:tc>
          <w:tcPr>
            <w:tcW w:w="2160" w:type="dxa"/>
            <w:hideMark/>
          </w:tcPr>
          <w:p w14:paraId="3781B805" w14:textId="77777777" w:rsidR="003D5DEB" w:rsidRPr="003D5DEB" w:rsidRDefault="003D5DEB" w:rsidP="003D5DEB">
            <w:pPr>
              <w:pStyle w:val="TableBody"/>
            </w:pPr>
            <w:r w:rsidRPr="003D5DEB">
              <w:t>Value=Boolean, Default=[False]</w:t>
            </w:r>
          </w:p>
        </w:tc>
        <w:tc>
          <w:tcPr>
            <w:tcW w:w="4320" w:type="dxa"/>
            <w:hideMark/>
          </w:tcPr>
          <w:p w14:paraId="067D7C00" w14:textId="77777777" w:rsidR="003D5DEB" w:rsidRPr="003D5DEB" w:rsidRDefault="003D5DEB" w:rsidP="003D5DEB">
            <w:pPr>
              <w:pStyle w:val="TableBody"/>
            </w:pPr>
            <w:r w:rsidRPr="003D5DEB">
              <w:t>When True, the system will warn the scheduler if the referring physician is not in PECOS and the patient is using Medicare.</w:t>
            </w:r>
          </w:p>
        </w:tc>
      </w:tr>
      <w:tr w:rsidR="003D5DEB" w:rsidRPr="003D5DEB" w14:paraId="6E459E9F" w14:textId="77777777" w:rsidTr="005357AA">
        <w:tc>
          <w:tcPr>
            <w:tcW w:w="3600" w:type="dxa"/>
            <w:noWrap/>
            <w:hideMark/>
          </w:tcPr>
          <w:p w14:paraId="1188E6B2" w14:textId="77777777" w:rsidR="003D5DEB" w:rsidRPr="003D5DEB" w:rsidRDefault="003D5DEB" w:rsidP="003D5DEB">
            <w:pPr>
              <w:pStyle w:val="TableBody"/>
            </w:pPr>
            <w:proofErr w:type="spellStart"/>
            <w:r w:rsidRPr="003D5DEB">
              <w:t>EnableRADAREmailReportDeliveryJobStatusUpdates</w:t>
            </w:r>
            <w:proofErr w:type="spellEnd"/>
          </w:p>
        </w:tc>
        <w:tc>
          <w:tcPr>
            <w:tcW w:w="2160" w:type="dxa"/>
            <w:hideMark/>
          </w:tcPr>
          <w:p w14:paraId="4C06EFDD" w14:textId="77777777" w:rsidR="003D5DEB" w:rsidRPr="003D5DEB" w:rsidRDefault="003D5DEB" w:rsidP="003D5DEB">
            <w:pPr>
              <w:pStyle w:val="TableBody"/>
            </w:pPr>
            <w:r w:rsidRPr="003D5DEB">
              <w:t>Value=Boolean, Default=[True]</w:t>
            </w:r>
          </w:p>
        </w:tc>
        <w:tc>
          <w:tcPr>
            <w:tcW w:w="4320" w:type="dxa"/>
            <w:hideMark/>
          </w:tcPr>
          <w:p w14:paraId="412CC9C7" w14:textId="77777777" w:rsidR="003D5DEB" w:rsidRPr="003D5DEB" w:rsidRDefault="003D5DEB" w:rsidP="003D5DEB">
            <w:pPr>
              <w:pStyle w:val="TableBody"/>
            </w:pPr>
            <w:r w:rsidRPr="003D5DEB">
              <w:t>When True, live RADAR email report delivery job status updates are enabled.</w:t>
            </w:r>
          </w:p>
        </w:tc>
      </w:tr>
      <w:tr w:rsidR="003D5DEB" w:rsidRPr="003D5DEB" w14:paraId="1FD81714" w14:textId="77777777" w:rsidTr="005357AA">
        <w:tc>
          <w:tcPr>
            <w:tcW w:w="3600" w:type="dxa"/>
            <w:noWrap/>
            <w:hideMark/>
          </w:tcPr>
          <w:p w14:paraId="7FE336F7" w14:textId="77777777" w:rsidR="003D5DEB" w:rsidRPr="003D5DEB" w:rsidRDefault="003D5DEB" w:rsidP="003D5DEB">
            <w:pPr>
              <w:pStyle w:val="TableBody"/>
            </w:pPr>
            <w:proofErr w:type="spellStart"/>
            <w:r w:rsidRPr="003D5DEB">
              <w:t>EnableRADARInboundMessageProcessing</w:t>
            </w:r>
            <w:proofErr w:type="spellEnd"/>
          </w:p>
        </w:tc>
        <w:tc>
          <w:tcPr>
            <w:tcW w:w="2160" w:type="dxa"/>
            <w:hideMark/>
          </w:tcPr>
          <w:p w14:paraId="4AC08FA6" w14:textId="77777777" w:rsidR="003D5DEB" w:rsidRPr="003D5DEB" w:rsidRDefault="003D5DEB" w:rsidP="003D5DEB">
            <w:pPr>
              <w:pStyle w:val="TableBody"/>
            </w:pPr>
            <w:r w:rsidRPr="003D5DEB">
              <w:t>Value=Boolean, Default=[False]</w:t>
            </w:r>
          </w:p>
        </w:tc>
        <w:tc>
          <w:tcPr>
            <w:tcW w:w="4320" w:type="dxa"/>
            <w:hideMark/>
          </w:tcPr>
          <w:p w14:paraId="5853BF20" w14:textId="77777777" w:rsidR="003D5DEB" w:rsidRPr="003D5DEB" w:rsidRDefault="003D5DEB" w:rsidP="003D5DEB">
            <w:pPr>
              <w:pStyle w:val="TableBody"/>
            </w:pPr>
            <w:r w:rsidRPr="003D5DEB">
              <w:t>When True, inbound radar messages are enabled.</w:t>
            </w:r>
          </w:p>
        </w:tc>
      </w:tr>
      <w:tr w:rsidR="003D5DEB" w:rsidRPr="003D5DEB" w14:paraId="09FF25E2" w14:textId="77777777" w:rsidTr="005357AA">
        <w:tc>
          <w:tcPr>
            <w:tcW w:w="3600" w:type="dxa"/>
            <w:noWrap/>
            <w:hideMark/>
          </w:tcPr>
          <w:p w14:paraId="3FFA15AF" w14:textId="77777777" w:rsidR="003D5DEB" w:rsidRPr="003D5DEB" w:rsidRDefault="003D5DEB" w:rsidP="003D5DEB">
            <w:pPr>
              <w:pStyle w:val="TableBody"/>
            </w:pPr>
            <w:proofErr w:type="spellStart"/>
            <w:r w:rsidRPr="003D5DEB">
              <w:t>EnforceCountySelection</w:t>
            </w:r>
            <w:proofErr w:type="spellEnd"/>
          </w:p>
        </w:tc>
        <w:tc>
          <w:tcPr>
            <w:tcW w:w="2160" w:type="dxa"/>
            <w:hideMark/>
          </w:tcPr>
          <w:p w14:paraId="781EB5FC" w14:textId="77777777" w:rsidR="003D5DEB" w:rsidRPr="003D5DEB" w:rsidRDefault="003D5DEB" w:rsidP="003D5DEB">
            <w:pPr>
              <w:pStyle w:val="TableBody"/>
            </w:pPr>
            <w:r w:rsidRPr="003D5DEB">
              <w:t>Value=Boolean, Default=[False]</w:t>
            </w:r>
          </w:p>
        </w:tc>
        <w:tc>
          <w:tcPr>
            <w:tcW w:w="4320" w:type="dxa"/>
            <w:hideMark/>
          </w:tcPr>
          <w:p w14:paraId="4D387577" w14:textId="77777777" w:rsidR="003D5DEB" w:rsidRPr="003D5DEB" w:rsidRDefault="003D5DEB" w:rsidP="003D5DEB">
            <w:pPr>
              <w:pStyle w:val="TableBody"/>
            </w:pPr>
            <w:r w:rsidRPr="003D5DEB">
              <w:t>When True, users must select a County prior to Sign. Caution: Restart of all RIS core services required.</w:t>
            </w:r>
          </w:p>
        </w:tc>
      </w:tr>
      <w:tr w:rsidR="003D5DEB" w:rsidRPr="003D5DEB" w14:paraId="2BCF6136" w14:textId="77777777" w:rsidTr="005357AA">
        <w:tc>
          <w:tcPr>
            <w:tcW w:w="3600" w:type="dxa"/>
            <w:noWrap/>
            <w:hideMark/>
          </w:tcPr>
          <w:p w14:paraId="1C5D05CD" w14:textId="77777777" w:rsidR="003D5DEB" w:rsidRPr="003D5DEB" w:rsidRDefault="003D5DEB" w:rsidP="003D5DEB">
            <w:pPr>
              <w:pStyle w:val="TableBody"/>
            </w:pPr>
            <w:proofErr w:type="spellStart"/>
            <w:r w:rsidRPr="003D5DEB">
              <w:t>EnforceZipcodeSelection</w:t>
            </w:r>
            <w:proofErr w:type="spellEnd"/>
          </w:p>
        </w:tc>
        <w:tc>
          <w:tcPr>
            <w:tcW w:w="2160" w:type="dxa"/>
            <w:hideMark/>
          </w:tcPr>
          <w:p w14:paraId="37B453E1" w14:textId="77777777" w:rsidR="003D5DEB" w:rsidRPr="003D5DEB" w:rsidRDefault="003D5DEB" w:rsidP="003D5DEB">
            <w:pPr>
              <w:pStyle w:val="TableBody"/>
            </w:pPr>
            <w:r w:rsidRPr="003D5DEB">
              <w:t>Value=Boolean, Default=[False]</w:t>
            </w:r>
          </w:p>
        </w:tc>
        <w:tc>
          <w:tcPr>
            <w:tcW w:w="4320" w:type="dxa"/>
            <w:hideMark/>
          </w:tcPr>
          <w:p w14:paraId="1C02A061" w14:textId="77777777" w:rsidR="003D5DEB" w:rsidRPr="003D5DEB" w:rsidRDefault="003D5DEB" w:rsidP="003D5DEB">
            <w:pPr>
              <w:pStyle w:val="TableBody"/>
            </w:pPr>
            <w:r w:rsidRPr="003D5DEB">
              <w:t>When True, users must select a Zip Code prior to Sign.</w:t>
            </w:r>
          </w:p>
        </w:tc>
      </w:tr>
      <w:tr w:rsidR="003D5DEB" w:rsidRPr="003D5DEB" w14:paraId="7AFF1B3D" w14:textId="77777777" w:rsidTr="005357AA">
        <w:tc>
          <w:tcPr>
            <w:tcW w:w="3600" w:type="dxa"/>
            <w:noWrap/>
            <w:hideMark/>
          </w:tcPr>
          <w:p w14:paraId="4DD12264" w14:textId="77777777" w:rsidR="003D5DEB" w:rsidRPr="003D5DEB" w:rsidRDefault="003D5DEB" w:rsidP="003D5DEB">
            <w:pPr>
              <w:pStyle w:val="TableBody"/>
            </w:pPr>
            <w:proofErr w:type="spellStart"/>
            <w:r w:rsidRPr="003D5DEB">
              <w:t>ExamDoneOnTechWL</w:t>
            </w:r>
            <w:proofErr w:type="spellEnd"/>
          </w:p>
        </w:tc>
        <w:tc>
          <w:tcPr>
            <w:tcW w:w="2160" w:type="dxa"/>
            <w:hideMark/>
          </w:tcPr>
          <w:p w14:paraId="6B2144FF" w14:textId="77777777" w:rsidR="003D5DEB" w:rsidRPr="003D5DEB" w:rsidRDefault="003D5DEB" w:rsidP="003D5DEB">
            <w:pPr>
              <w:pStyle w:val="TableBody"/>
            </w:pPr>
            <w:r w:rsidRPr="003D5DEB">
              <w:t>Value=Boolean, Default=[False]</w:t>
            </w:r>
          </w:p>
        </w:tc>
        <w:tc>
          <w:tcPr>
            <w:tcW w:w="4320" w:type="dxa"/>
            <w:hideMark/>
          </w:tcPr>
          <w:p w14:paraId="7660CF56" w14:textId="77777777" w:rsidR="003D5DEB" w:rsidRPr="003D5DEB" w:rsidRDefault="003D5DEB" w:rsidP="003D5DEB">
            <w:pPr>
              <w:pStyle w:val="TableBody"/>
            </w:pPr>
            <w:r w:rsidRPr="003D5DEB">
              <w:t>When True, studies in Exam Done status remain visible on the Technologist worklist.</w:t>
            </w:r>
          </w:p>
        </w:tc>
      </w:tr>
      <w:tr w:rsidR="003D5DEB" w:rsidRPr="003D5DEB" w14:paraId="7DA61179" w14:textId="77777777" w:rsidTr="005357AA">
        <w:tc>
          <w:tcPr>
            <w:tcW w:w="3600" w:type="dxa"/>
            <w:noWrap/>
            <w:hideMark/>
          </w:tcPr>
          <w:p w14:paraId="27C4DCE3" w14:textId="77777777" w:rsidR="003D5DEB" w:rsidRPr="003D5DEB" w:rsidRDefault="003D5DEB" w:rsidP="003D5DEB">
            <w:pPr>
              <w:pStyle w:val="TableBody"/>
            </w:pPr>
            <w:proofErr w:type="spellStart"/>
            <w:r w:rsidRPr="003D5DEB">
              <w:t>ExamSearchMaxResults</w:t>
            </w:r>
            <w:proofErr w:type="spellEnd"/>
          </w:p>
        </w:tc>
        <w:tc>
          <w:tcPr>
            <w:tcW w:w="2160" w:type="dxa"/>
            <w:hideMark/>
          </w:tcPr>
          <w:p w14:paraId="465AAF54" w14:textId="77777777" w:rsidR="003D5DEB" w:rsidRPr="003D5DEB" w:rsidRDefault="003D5DEB" w:rsidP="003D5DEB">
            <w:pPr>
              <w:pStyle w:val="TableBody"/>
            </w:pPr>
            <w:r w:rsidRPr="003D5DEB">
              <w:t>Value=Integer, Default</w:t>
            </w:r>
            <w:proofErr w:type="gramStart"/>
            <w:r w:rsidRPr="003D5DEB">
              <w:t>=[</w:t>
            </w:r>
            <w:proofErr w:type="gramEnd"/>
            <w:r w:rsidRPr="003D5DEB">
              <w:t>100]</w:t>
            </w:r>
          </w:p>
        </w:tc>
        <w:tc>
          <w:tcPr>
            <w:tcW w:w="4320" w:type="dxa"/>
            <w:hideMark/>
          </w:tcPr>
          <w:p w14:paraId="20051291" w14:textId="77777777" w:rsidR="003D5DEB" w:rsidRPr="003D5DEB" w:rsidRDefault="003D5DEB" w:rsidP="003D5DEB">
            <w:pPr>
              <w:pStyle w:val="TableBody"/>
            </w:pPr>
            <w:r w:rsidRPr="003D5DEB">
              <w:t>Maximum number of rows to return for an exam search.</w:t>
            </w:r>
          </w:p>
        </w:tc>
      </w:tr>
      <w:tr w:rsidR="003D5DEB" w:rsidRPr="003D5DEB" w14:paraId="7C67F241" w14:textId="77777777" w:rsidTr="005357AA">
        <w:tc>
          <w:tcPr>
            <w:tcW w:w="3600" w:type="dxa"/>
            <w:noWrap/>
            <w:hideMark/>
          </w:tcPr>
          <w:p w14:paraId="66F95620" w14:textId="77777777" w:rsidR="003D5DEB" w:rsidRPr="003D5DEB" w:rsidRDefault="003D5DEB" w:rsidP="003D5DEB">
            <w:pPr>
              <w:pStyle w:val="TableBody"/>
            </w:pPr>
            <w:proofErr w:type="spellStart"/>
            <w:r w:rsidRPr="003D5DEB">
              <w:t>ExpirePasswordInDays</w:t>
            </w:r>
            <w:proofErr w:type="spellEnd"/>
          </w:p>
        </w:tc>
        <w:tc>
          <w:tcPr>
            <w:tcW w:w="2160" w:type="dxa"/>
            <w:hideMark/>
          </w:tcPr>
          <w:p w14:paraId="0669FD8B" w14:textId="77777777" w:rsidR="003D5DEB" w:rsidRPr="003D5DEB" w:rsidRDefault="003D5DEB" w:rsidP="003D5DEB">
            <w:pPr>
              <w:pStyle w:val="TableBody"/>
            </w:pPr>
            <w:r w:rsidRPr="003D5DEB">
              <w:t>Value=Days as Integer, Set to [</w:t>
            </w:r>
            <w:r w:rsidRPr="003D5DEB">
              <w:rPr>
                <w:rFonts w:ascii="Arial" w:hAnsi="Arial" w:cs="Arial"/>
              </w:rPr>
              <w:t>≤</w:t>
            </w:r>
            <w:r w:rsidRPr="003D5DEB">
              <w:t xml:space="preserve"> 0] to disable, Default</w:t>
            </w:r>
            <w:proofErr w:type="gramStart"/>
            <w:r w:rsidRPr="003D5DEB">
              <w:t>=[</w:t>
            </w:r>
            <w:proofErr w:type="gramEnd"/>
            <w:r w:rsidRPr="003D5DEB">
              <w:t>-1]</w:t>
            </w:r>
          </w:p>
        </w:tc>
        <w:tc>
          <w:tcPr>
            <w:tcW w:w="4320" w:type="dxa"/>
            <w:hideMark/>
          </w:tcPr>
          <w:p w14:paraId="2B3070E6" w14:textId="77777777" w:rsidR="003D5DEB" w:rsidRPr="003D5DEB" w:rsidRDefault="003D5DEB" w:rsidP="003D5DEB">
            <w:pPr>
              <w:pStyle w:val="TableBody"/>
            </w:pPr>
            <w:r w:rsidRPr="003D5DEB">
              <w:t>Number of days before you must change your password. When disabled, passwords will not expire.</w:t>
            </w:r>
          </w:p>
        </w:tc>
      </w:tr>
      <w:tr w:rsidR="003D5DEB" w:rsidRPr="003D5DEB" w14:paraId="2603249F" w14:textId="77777777" w:rsidTr="005357AA">
        <w:tc>
          <w:tcPr>
            <w:tcW w:w="3600" w:type="dxa"/>
            <w:noWrap/>
            <w:hideMark/>
          </w:tcPr>
          <w:p w14:paraId="3AC5AB7D" w14:textId="77777777" w:rsidR="003D5DEB" w:rsidRPr="003D5DEB" w:rsidRDefault="003D5DEB" w:rsidP="003D5DEB">
            <w:pPr>
              <w:pStyle w:val="TableBody"/>
            </w:pPr>
            <w:proofErr w:type="spellStart"/>
            <w:r w:rsidRPr="003D5DEB">
              <w:lastRenderedPageBreak/>
              <w:t>ExternalReportsOnPendingDictationWL</w:t>
            </w:r>
            <w:proofErr w:type="spellEnd"/>
          </w:p>
        </w:tc>
        <w:tc>
          <w:tcPr>
            <w:tcW w:w="2160" w:type="dxa"/>
            <w:hideMark/>
          </w:tcPr>
          <w:p w14:paraId="4C50A843" w14:textId="77777777" w:rsidR="003D5DEB" w:rsidRPr="003D5DEB" w:rsidRDefault="003D5DEB" w:rsidP="003D5DEB">
            <w:pPr>
              <w:pStyle w:val="TableBody"/>
            </w:pPr>
            <w:r w:rsidRPr="003D5DEB">
              <w:t>Value=Boolean, Default=[False]</w:t>
            </w:r>
          </w:p>
        </w:tc>
        <w:tc>
          <w:tcPr>
            <w:tcW w:w="4320" w:type="dxa"/>
            <w:hideMark/>
          </w:tcPr>
          <w:p w14:paraId="4D53E19D" w14:textId="77777777" w:rsidR="003D5DEB" w:rsidRPr="003D5DEB" w:rsidRDefault="003D5DEB" w:rsidP="003D5DEB">
            <w:pPr>
              <w:pStyle w:val="TableBody"/>
            </w:pPr>
            <w:r w:rsidRPr="003D5DEB">
              <w:t>When True, external report verification studies go to Pending Dictation worklist. When False, they go to Pending Signature worklist. Note: Changes to this setting only apply to new studies. A maintenance script exists for system administrators to back-fill existing studies.</w:t>
            </w:r>
          </w:p>
        </w:tc>
      </w:tr>
      <w:tr w:rsidR="003D5DEB" w:rsidRPr="003D5DEB" w14:paraId="6A7089C8" w14:textId="77777777" w:rsidTr="005357AA">
        <w:tc>
          <w:tcPr>
            <w:tcW w:w="3600" w:type="dxa"/>
            <w:noWrap/>
            <w:hideMark/>
          </w:tcPr>
          <w:p w14:paraId="61A0A068" w14:textId="77777777" w:rsidR="003D5DEB" w:rsidRPr="003D5DEB" w:rsidRDefault="003D5DEB" w:rsidP="003D5DEB">
            <w:pPr>
              <w:pStyle w:val="TableBody"/>
            </w:pPr>
            <w:proofErr w:type="spellStart"/>
            <w:r w:rsidRPr="003D5DEB">
              <w:t>ExtraInfoPasswordPattern</w:t>
            </w:r>
            <w:proofErr w:type="spellEnd"/>
          </w:p>
        </w:tc>
        <w:tc>
          <w:tcPr>
            <w:tcW w:w="2160" w:type="dxa"/>
            <w:hideMark/>
          </w:tcPr>
          <w:p w14:paraId="6A369BE8" w14:textId="77777777" w:rsidR="003D5DEB" w:rsidRPr="003D5DEB" w:rsidRDefault="003D5DEB" w:rsidP="003D5DEB">
            <w:pPr>
              <w:pStyle w:val="TableBody"/>
            </w:pPr>
            <w:r w:rsidRPr="003D5DEB">
              <w:t>Value=String, Default=[password]</w:t>
            </w:r>
          </w:p>
        </w:tc>
        <w:tc>
          <w:tcPr>
            <w:tcW w:w="4320" w:type="dxa"/>
            <w:hideMark/>
          </w:tcPr>
          <w:p w14:paraId="4C080339" w14:textId="77777777" w:rsidR="003D5DEB" w:rsidRPr="003D5DEB" w:rsidRDefault="003D5DEB" w:rsidP="003D5DEB">
            <w:pPr>
              <w:pStyle w:val="TableBody"/>
            </w:pPr>
            <w:r w:rsidRPr="003D5DEB">
              <w:t>A regular expression used to identify extra info codes that contain passwords that should be masked. Added in v3.2018.2</w:t>
            </w:r>
          </w:p>
        </w:tc>
      </w:tr>
      <w:tr w:rsidR="003D5DEB" w:rsidRPr="003D5DEB" w14:paraId="0AC137FA" w14:textId="77777777" w:rsidTr="005357AA">
        <w:tc>
          <w:tcPr>
            <w:tcW w:w="3600" w:type="dxa"/>
            <w:noWrap/>
            <w:hideMark/>
          </w:tcPr>
          <w:p w14:paraId="7A62A2F5" w14:textId="77777777" w:rsidR="003D5DEB" w:rsidRPr="003D5DEB" w:rsidRDefault="003D5DEB" w:rsidP="003D5DEB">
            <w:pPr>
              <w:pStyle w:val="TableBody"/>
            </w:pPr>
            <w:proofErr w:type="spellStart"/>
            <w:r w:rsidRPr="003D5DEB">
              <w:t>FilmReleasePath</w:t>
            </w:r>
            <w:proofErr w:type="spellEnd"/>
          </w:p>
        </w:tc>
        <w:tc>
          <w:tcPr>
            <w:tcW w:w="2160" w:type="dxa"/>
            <w:hideMark/>
          </w:tcPr>
          <w:p w14:paraId="35128106" w14:textId="77777777" w:rsidR="003D5DEB" w:rsidRPr="003D5DEB" w:rsidRDefault="003D5DEB" w:rsidP="003D5DEB">
            <w:pPr>
              <w:pStyle w:val="TableBody"/>
            </w:pPr>
            <w:r w:rsidRPr="003D5DEB">
              <w:t>Value=String, Default=Blank</w:t>
            </w:r>
          </w:p>
        </w:tc>
        <w:tc>
          <w:tcPr>
            <w:tcW w:w="4320" w:type="dxa"/>
            <w:hideMark/>
          </w:tcPr>
          <w:p w14:paraId="21EC8BF0" w14:textId="77777777" w:rsidR="003D5DEB" w:rsidRPr="003D5DEB" w:rsidRDefault="003D5DEB" w:rsidP="003D5DEB">
            <w:pPr>
              <w:pStyle w:val="TableBody"/>
            </w:pPr>
            <w:r w:rsidRPr="003D5DEB">
              <w:t>Relative path on the report server for the film release form.</w:t>
            </w:r>
          </w:p>
        </w:tc>
      </w:tr>
      <w:tr w:rsidR="003D5DEB" w:rsidRPr="003D5DEB" w14:paraId="0C0B67F8" w14:textId="77777777" w:rsidTr="005357AA">
        <w:tc>
          <w:tcPr>
            <w:tcW w:w="3600" w:type="dxa"/>
            <w:noWrap/>
            <w:hideMark/>
          </w:tcPr>
          <w:p w14:paraId="318D37BB" w14:textId="77777777" w:rsidR="003D5DEB" w:rsidRPr="003D5DEB" w:rsidRDefault="003D5DEB" w:rsidP="003D5DEB">
            <w:pPr>
              <w:pStyle w:val="TableBody"/>
            </w:pPr>
            <w:proofErr w:type="spellStart"/>
            <w:r w:rsidRPr="003D5DEB">
              <w:t>GeneralHealthBenefitsServiceType</w:t>
            </w:r>
            <w:proofErr w:type="spellEnd"/>
          </w:p>
        </w:tc>
        <w:tc>
          <w:tcPr>
            <w:tcW w:w="2160" w:type="dxa"/>
            <w:hideMark/>
          </w:tcPr>
          <w:p w14:paraId="119FC678" w14:textId="77777777" w:rsidR="003D5DEB" w:rsidRPr="003D5DEB" w:rsidRDefault="003D5DEB" w:rsidP="003D5DEB">
            <w:pPr>
              <w:pStyle w:val="TableBody"/>
            </w:pPr>
            <w:r w:rsidRPr="003D5DEB">
              <w:t>Value=String, Default</w:t>
            </w:r>
            <w:proofErr w:type="gramStart"/>
            <w:r w:rsidRPr="003D5DEB">
              <w:t>=[</w:t>
            </w:r>
            <w:proofErr w:type="gramEnd"/>
            <w:r w:rsidRPr="003D5DEB">
              <w:t>30,1]</w:t>
            </w:r>
          </w:p>
        </w:tc>
        <w:tc>
          <w:tcPr>
            <w:tcW w:w="4320" w:type="dxa"/>
            <w:hideMark/>
          </w:tcPr>
          <w:p w14:paraId="398DB2A6" w14:textId="77777777" w:rsidR="003D5DEB" w:rsidRPr="003D5DEB" w:rsidRDefault="003D5DEB" w:rsidP="003D5DEB">
            <w:pPr>
              <w:pStyle w:val="TableBody"/>
            </w:pPr>
            <w:r w:rsidRPr="003D5DEB">
              <w:t>Service type(s) to use when looking for general health benefits plan name such as service type 30 - Health Benefit Plan Coverage. If the first service type specified is not found, the 271 -&gt; JSON parser will look at the next service type provided. For example, by default it will look in ST 30, but if that doesn't exist it will look to ST 1. If blank, the default 30,1 is used. Added in v3.2018.5.2 #26472</w:t>
            </w:r>
          </w:p>
        </w:tc>
      </w:tr>
      <w:tr w:rsidR="003D5DEB" w:rsidRPr="003D5DEB" w14:paraId="6C16DBB9" w14:textId="77777777" w:rsidTr="005357AA">
        <w:tc>
          <w:tcPr>
            <w:tcW w:w="3600" w:type="dxa"/>
            <w:noWrap/>
            <w:hideMark/>
          </w:tcPr>
          <w:p w14:paraId="2CA04A85" w14:textId="77777777" w:rsidR="003D5DEB" w:rsidRPr="003D5DEB" w:rsidRDefault="003D5DEB" w:rsidP="003D5DEB">
            <w:pPr>
              <w:pStyle w:val="TableBody"/>
            </w:pPr>
            <w:proofErr w:type="spellStart"/>
            <w:r w:rsidRPr="003D5DEB">
              <w:t>GenericIncomingMessagePersonKey</w:t>
            </w:r>
            <w:proofErr w:type="spellEnd"/>
          </w:p>
        </w:tc>
        <w:tc>
          <w:tcPr>
            <w:tcW w:w="2160" w:type="dxa"/>
            <w:hideMark/>
          </w:tcPr>
          <w:p w14:paraId="1C57975A" w14:textId="77777777" w:rsidR="003D5DEB" w:rsidRPr="003D5DEB" w:rsidRDefault="003D5DEB" w:rsidP="003D5DEB">
            <w:pPr>
              <w:pStyle w:val="TableBody"/>
            </w:pPr>
            <w:r w:rsidRPr="003D5DEB">
              <w:t>Value=Integer, Default</w:t>
            </w:r>
            <w:proofErr w:type="gramStart"/>
            <w:r w:rsidRPr="003D5DEB">
              <w:t>=[</w:t>
            </w:r>
            <w:proofErr w:type="gramEnd"/>
            <w:r w:rsidRPr="003D5DEB">
              <w:t>-1]</w:t>
            </w:r>
          </w:p>
        </w:tc>
        <w:tc>
          <w:tcPr>
            <w:tcW w:w="4320" w:type="dxa"/>
            <w:hideMark/>
          </w:tcPr>
          <w:p w14:paraId="675612A9" w14:textId="77777777" w:rsidR="003D5DEB" w:rsidRPr="003D5DEB" w:rsidRDefault="003D5DEB" w:rsidP="003D5DEB">
            <w:pPr>
              <w:pStyle w:val="TableBody"/>
            </w:pPr>
            <w:r w:rsidRPr="003D5DEB">
              <w:t xml:space="preserve">The Person key that will be used when sending secure messages for a nonuser messaging instance, </w:t>
            </w:r>
            <w:proofErr w:type="gramStart"/>
            <w:r w:rsidRPr="003D5DEB">
              <w:t>i.e.</w:t>
            </w:r>
            <w:proofErr w:type="gramEnd"/>
            <w:r w:rsidRPr="003D5DEB">
              <w:t xml:space="preserve"> new account setup.</w:t>
            </w:r>
          </w:p>
        </w:tc>
      </w:tr>
      <w:tr w:rsidR="003D5DEB" w:rsidRPr="003D5DEB" w14:paraId="32592946" w14:textId="77777777" w:rsidTr="005357AA">
        <w:tc>
          <w:tcPr>
            <w:tcW w:w="3600" w:type="dxa"/>
            <w:noWrap/>
            <w:hideMark/>
          </w:tcPr>
          <w:p w14:paraId="43F82B7D" w14:textId="77777777" w:rsidR="003D5DEB" w:rsidRPr="003D5DEB" w:rsidRDefault="003D5DEB" w:rsidP="003D5DEB">
            <w:pPr>
              <w:pStyle w:val="TableBody"/>
            </w:pPr>
            <w:proofErr w:type="spellStart"/>
            <w:r w:rsidRPr="003D5DEB">
              <w:t>GoodFaithEstimateDistributionMethod</w:t>
            </w:r>
            <w:proofErr w:type="spellEnd"/>
          </w:p>
        </w:tc>
        <w:tc>
          <w:tcPr>
            <w:tcW w:w="2160" w:type="dxa"/>
            <w:hideMark/>
          </w:tcPr>
          <w:p w14:paraId="22A927D0" w14:textId="77777777" w:rsidR="003D5DEB" w:rsidRPr="003D5DEB" w:rsidRDefault="003D5DEB" w:rsidP="003D5DEB">
            <w:pPr>
              <w:pStyle w:val="TableBody"/>
            </w:pPr>
            <w:r w:rsidRPr="003D5DEB">
              <w:t xml:space="preserve">Value=Ordered JSON list as String [from </w:t>
            </w:r>
            <w:proofErr w:type="spellStart"/>
            <w:r w:rsidRPr="003D5DEB">
              <w:t>DistributionMethod</w:t>
            </w:r>
            <w:proofErr w:type="spellEnd"/>
            <w:r w:rsidRPr="003D5DEB">
              <w:t xml:space="preserve"> lookup table], Default</w:t>
            </w:r>
            <w:proofErr w:type="gramStart"/>
            <w:r w:rsidRPr="003D5DEB">
              <w:t>=[</w:t>
            </w:r>
            <w:proofErr w:type="gramEnd"/>
            <w:r w:rsidRPr="003D5DEB">
              <w:t xml:space="preserve">"Use Preferred </w:t>
            </w:r>
            <w:proofErr w:type="spellStart"/>
            <w:r w:rsidRPr="003D5DEB">
              <w:t>Delivery","SMS</w:t>
            </w:r>
            <w:proofErr w:type="spellEnd"/>
            <w:r w:rsidRPr="003D5DEB">
              <w:t xml:space="preserve"> </w:t>
            </w:r>
            <w:proofErr w:type="spellStart"/>
            <w:r w:rsidRPr="003D5DEB">
              <w:t>Link","Email</w:t>
            </w:r>
            <w:proofErr w:type="spellEnd"/>
            <w:r w:rsidRPr="003D5DEB">
              <w:t xml:space="preserve"> </w:t>
            </w:r>
            <w:proofErr w:type="spellStart"/>
            <w:r w:rsidRPr="003D5DEB">
              <w:t>Link","Print</w:t>
            </w:r>
            <w:proofErr w:type="spellEnd"/>
            <w:r w:rsidRPr="003D5DEB">
              <w:t xml:space="preserve"> and SMS </w:t>
            </w:r>
            <w:proofErr w:type="spellStart"/>
            <w:r w:rsidRPr="003D5DEB">
              <w:t>Link","Print</w:t>
            </w:r>
            <w:proofErr w:type="spellEnd"/>
            <w:r w:rsidRPr="003D5DEB">
              <w:t xml:space="preserve"> and Email </w:t>
            </w:r>
            <w:proofErr w:type="spellStart"/>
            <w:r w:rsidRPr="003D5DEB">
              <w:t>Link","Print</w:t>
            </w:r>
            <w:proofErr w:type="spellEnd"/>
            <w:r w:rsidRPr="003D5DEB">
              <w:t>"]</w:t>
            </w:r>
          </w:p>
        </w:tc>
        <w:tc>
          <w:tcPr>
            <w:tcW w:w="4320" w:type="dxa"/>
            <w:hideMark/>
          </w:tcPr>
          <w:p w14:paraId="4E692264" w14:textId="77777777" w:rsidR="003D5DEB" w:rsidRPr="003D5DEB" w:rsidRDefault="003D5DEB" w:rsidP="003D5DEB">
            <w:pPr>
              <w:pStyle w:val="TableBody"/>
            </w:pPr>
            <w:r w:rsidRPr="003D5DEB">
              <w:t xml:space="preserve">Preferred distribution methods for Good Faith Estimate (GFE). If most preferred method is unavailable, the next on the list will be tried until a valid delivery method is </w:t>
            </w:r>
            <w:proofErr w:type="gramStart"/>
            <w:r w:rsidRPr="003D5DEB">
              <w:t>found..</w:t>
            </w:r>
            <w:proofErr w:type="gramEnd"/>
            <w:r w:rsidRPr="003D5DEB">
              <w:t xml:space="preserve"> Note: Click Value to open custom editor. Added in v3.2022.3.14 #31213</w:t>
            </w:r>
          </w:p>
        </w:tc>
      </w:tr>
      <w:tr w:rsidR="003D5DEB" w:rsidRPr="003D5DEB" w14:paraId="5E9888DB" w14:textId="77777777" w:rsidTr="005357AA">
        <w:tc>
          <w:tcPr>
            <w:tcW w:w="3600" w:type="dxa"/>
            <w:noWrap/>
            <w:hideMark/>
          </w:tcPr>
          <w:p w14:paraId="21913F31" w14:textId="77777777" w:rsidR="003D5DEB" w:rsidRPr="003D5DEB" w:rsidRDefault="003D5DEB" w:rsidP="003D5DEB">
            <w:pPr>
              <w:pStyle w:val="TableBody"/>
            </w:pPr>
            <w:proofErr w:type="spellStart"/>
            <w:r w:rsidRPr="003D5DEB">
              <w:t>GoodFaithEstimateScanType</w:t>
            </w:r>
            <w:proofErr w:type="spellEnd"/>
          </w:p>
        </w:tc>
        <w:tc>
          <w:tcPr>
            <w:tcW w:w="2160" w:type="dxa"/>
            <w:hideMark/>
          </w:tcPr>
          <w:p w14:paraId="5C320FB1" w14:textId="77777777" w:rsidR="003D5DEB" w:rsidRPr="003D5DEB" w:rsidRDefault="003D5DEB" w:rsidP="003D5DEB">
            <w:pPr>
              <w:pStyle w:val="TableBody"/>
            </w:pPr>
            <w:r w:rsidRPr="003D5DEB">
              <w:t xml:space="preserve">Value="Scan Type Code" as String [from </w:t>
            </w:r>
            <w:proofErr w:type="spellStart"/>
            <w:r w:rsidRPr="003D5DEB">
              <w:t>ScanType</w:t>
            </w:r>
            <w:proofErr w:type="spellEnd"/>
            <w:r w:rsidRPr="003D5DEB">
              <w:t xml:space="preserve"> lookup table], Default=[GFE]</w:t>
            </w:r>
          </w:p>
        </w:tc>
        <w:tc>
          <w:tcPr>
            <w:tcW w:w="4320" w:type="dxa"/>
            <w:hideMark/>
          </w:tcPr>
          <w:p w14:paraId="0790F1CA" w14:textId="77777777" w:rsidR="003D5DEB" w:rsidRPr="003D5DEB" w:rsidRDefault="003D5DEB" w:rsidP="003D5DEB">
            <w:pPr>
              <w:pStyle w:val="TableBody"/>
            </w:pPr>
            <w:r w:rsidRPr="003D5DEB">
              <w:t>Active scan document type that represents a Good Faith Estimate (GFE). Added in v3.2022.3.14 #31029</w:t>
            </w:r>
          </w:p>
        </w:tc>
      </w:tr>
      <w:tr w:rsidR="003D5DEB" w:rsidRPr="003D5DEB" w14:paraId="0B56C212" w14:textId="77777777" w:rsidTr="005357AA">
        <w:tc>
          <w:tcPr>
            <w:tcW w:w="3600" w:type="dxa"/>
            <w:noWrap/>
            <w:hideMark/>
          </w:tcPr>
          <w:p w14:paraId="1CC7156C" w14:textId="77777777" w:rsidR="003D5DEB" w:rsidRPr="003D5DEB" w:rsidRDefault="003D5DEB" w:rsidP="003D5DEB">
            <w:pPr>
              <w:pStyle w:val="TableBody"/>
            </w:pPr>
            <w:proofErr w:type="spellStart"/>
            <w:r w:rsidRPr="003D5DEB">
              <w:t>GoodFaithEstimateTemplate</w:t>
            </w:r>
            <w:proofErr w:type="spellEnd"/>
          </w:p>
        </w:tc>
        <w:tc>
          <w:tcPr>
            <w:tcW w:w="2160" w:type="dxa"/>
            <w:hideMark/>
          </w:tcPr>
          <w:p w14:paraId="1C8D9E3D" w14:textId="77777777" w:rsidR="003D5DEB" w:rsidRPr="003D5DEB" w:rsidRDefault="003D5DEB" w:rsidP="003D5DEB">
            <w:pPr>
              <w:pStyle w:val="TableBody"/>
            </w:pPr>
            <w:r w:rsidRPr="003D5DEB">
              <w:t>Value=String, Default=Blank</w:t>
            </w:r>
          </w:p>
        </w:tc>
        <w:tc>
          <w:tcPr>
            <w:tcW w:w="4320" w:type="dxa"/>
            <w:hideMark/>
          </w:tcPr>
          <w:p w14:paraId="7FFC4101" w14:textId="77777777" w:rsidR="003D5DEB" w:rsidRPr="003D5DEB" w:rsidRDefault="003D5DEB" w:rsidP="003D5DEB">
            <w:pPr>
              <w:pStyle w:val="TableBody"/>
            </w:pPr>
            <w:r w:rsidRPr="003D5DEB">
              <w:t>Relative path and filename of the Good Faith Estimate (GFE) template on the SQL Server Report Server (SSRS). Added in v3.2022.3.14 #31029</w:t>
            </w:r>
          </w:p>
        </w:tc>
      </w:tr>
      <w:tr w:rsidR="003D5DEB" w:rsidRPr="003D5DEB" w14:paraId="1C34CBFA" w14:textId="77777777" w:rsidTr="005357AA">
        <w:tc>
          <w:tcPr>
            <w:tcW w:w="3600" w:type="dxa"/>
            <w:noWrap/>
            <w:hideMark/>
          </w:tcPr>
          <w:p w14:paraId="1A5FE603" w14:textId="77777777" w:rsidR="003D5DEB" w:rsidRPr="003D5DEB" w:rsidRDefault="003D5DEB" w:rsidP="003D5DEB">
            <w:pPr>
              <w:pStyle w:val="TableBody"/>
            </w:pPr>
            <w:proofErr w:type="spellStart"/>
            <w:r w:rsidRPr="003D5DEB">
              <w:t>GoogleAPIKey</w:t>
            </w:r>
            <w:proofErr w:type="spellEnd"/>
          </w:p>
        </w:tc>
        <w:tc>
          <w:tcPr>
            <w:tcW w:w="2160" w:type="dxa"/>
            <w:hideMark/>
          </w:tcPr>
          <w:p w14:paraId="6C07C0C7" w14:textId="77777777" w:rsidR="003D5DEB" w:rsidRPr="003D5DEB" w:rsidRDefault="003D5DEB" w:rsidP="003D5DEB">
            <w:pPr>
              <w:pStyle w:val="TableBody"/>
            </w:pPr>
            <w:r w:rsidRPr="003D5DEB">
              <w:t>Value=String, Default=Blank</w:t>
            </w:r>
          </w:p>
        </w:tc>
        <w:tc>
          <w:tcPr>
            <w:tcW w:w="4320" w:type="dxa"/>
            <w:hideMark/>
          </w:tcPr>
          <w:p w14:paraId="007B7B46" w14:textId="77777777" w:rsidR="003D5DEB" w:rsidRPr="003D5DEB" w:rsidRDefault="003D5DEB" w:rsidP="003D5DEB">
            <w:pPr>
              <w:pStyle w:val="TableBody"/>
            </w:pPr>
            <w:r w:rsidRPr="003D5DEB">
              <w:t>A Google key used to connect to Google web services for information such as geo-coordinates.</w:t>
            </w:r>
          </w:p>
        </w:tc>
      </w:tr>
      <w:tr w:rsidR="003D5DEB" w:rsidRPr="003D5DEB" w14:paraId="5AAE292B" w14:textId="77777777" w:rsidTr="005357AA">
        <w:tc>
          <w:tcPr>
            <w:tcW w:w="3600" w:type="dxa"/>
            <w:noWrap/>
            <w:hideMark/>
          </w:tcPr>
          <w:p w14:paraId="3081FB5B" w14:textId="77777777" w:rsidR="003D5DEB" w:rsidRPr="003D5DEB" w:rsidRDefault="003D5DEB" w:rsidP="003D5DEB">
            <w:pPr>
              <w:pStyle w:val="TableBody"/>
            </w:pPr>
            <w:proofErr w:type="spellStart"/>
            <w:r w:rsidRPr="003D5DEB">
              <w:t>HeightAndWeightFormat</w:t>
            </w:r>
            <w:proofErr w:type="spellEnd"/>
          </w:p>
        </w:tc>
        <w:tc>
          <w:tcPr>
            <w:tcW w:w="2160" w:type="dxa"/>
            <w:hideMark/>
          </w:tcPr>
          <w:p w14:paraId="0594A69E" w14:textId="77777777" w:rsidR="003D5DEB" w:rsidRPr="003D5DEB" w:rsidRDefault="003D5DEB" w:rsidP="003D5DEB">
            <w:pPr>
              <w:pStyle w:val="TableBody"/>
            </w:pPr>
            <w:r w:rsidRPr="003D5DEB">
              <w:t>Value=Integer [1=Imperial|2=Metric], Default</w:t>
            </w:r>
            <w:proofErr w:type="gramStart"/>
            <w:r w:rsidRPr="003D5DEB">
              <w:t>=[</w:t>
            </w:r>
            <w:proofErr w:type="gramEnd"/>
            <w:r w:rsidRPr="003D5DEB">
              <w:t>1]</w:t>
            </w:r>
          </w:p>
        </w:tc>
        <w:tc>
          <w:tcPr>
            <w:tcW w:w="4320" w:type="dxa"/>
            <w:hideMark/>
          </w:tcPr>
          <w:p w14:paraId="32C8C158" w14:textId="77777777" w:rsidR="003D5DEB" w:rsidRPr="003D5DEB" w:rsidRDefault="003D5DEB" w:rsidP="003D5DEB">
            <w:pPr>
              <w:pStyle w:val="TableBody"/>
            </w:pPr>
            <w:r w:rsidRPr="003D5DEB">
              <w:t xml:space="preserve">Format for displaying patient Height and Weight. Imperial (Height - ft in / Weight - </w:t>
            </w:r>
            <w:proofErr w:type="spellStart"/>
            <w:r w:rsidRPr="003D5DEB">
              <w:t>lbs</w:t>
            </w:r>
            <w:proofErr w:type="spellEnd"/>
            <w:r w:rsidRPr="003D5DEB">
              <w:t>) and Metric (Height - cm / Weight - kg).</w:t>
            </w:r>
          </w:p>
        </w:tc>
      </w:tr>
      <w:tr w:rsidR="003D5DEB" w:rsidRPr="003D5DEB" w14:paraId="7D2691DE" w14:textId="77777777" w:rsidTr="005357AA">
        <w:tc>
          <w:tcPr>
            <w:tcW w:w="3600" w:type="dxa"/>
            <w:noWrap/>
            <w:hideMark/>
          </w:tcPr>
          <w:p w14:paraId="666E30CC" w14:textId="77777777" w:rsidR="003D5DEB" w:rsidRPr="003D5DEB" w:rsidRDefault="003D5DEB" w:rsidP="003D5DEB">
            <w:pPr>
              <w:pStyle w:val="TableBody"/>
            </w:pPr>
            <w:proofErr w:type="spellStart"/>
            <w:r w:rsidRPr="003D5DEB">
              <w:t>HeightRequiredEffectiveDate</w:t>
            </w:r>
            <w:proofErr w:type="spellEnd"/>
          </w:p>
        </w:tc>
        <w:tc>
          <w:tcPr>
            <w:tcW w:w="2160" w:type="dxa"/>
            <w:hideMark/>
          </w:tcPr>
          <w:p w14:paraId="2C52DFEC" w14:textId="77777777" w:rsidR="003D5DEB" w:rsidRPr="003D5DEB" w:rsidRDefault="003D5DEB" w:rsidP="003D5DEB">
            <w:pPr>
              <w:pStyle w:val="TableBody"/>
            </w:pPr>
            <w:r w:rsidRPr="003D5DEB">
              <w:t>Value=Date [</w:t>
            </w:r>
            <w:proofErr w:type="spellStart"/>
            <w:r w:rsidRPr="003D5DEB">
              <w:t>yyyy</w:t>
            </w:r>
            <w:proofErr w:type="spellEnd"/>
            <w:r w:rsidRPr="003D5DEB">
              <w:t>-MM-dd], Default</w:t>
            </w:r>
            <w:proofErr w:type="gramStart"/>
            <w:r w:rsidRPr="003D5DEB">
              <w:t>=[</w:t>
            </w:r>
            <w:proofErr w:type="gramEnd"/>
            <w:r w:rsidRPr="003D5DEB">
              <w:t>1999-01-01]</w:t>
            </w:r>
          </w:p>
        </w:tc>
        <w:tc>
          <w:tcPr>
            <w:tcW w:w="4320" w:type="dxa"/>
            <w:hideMark/>
          </w:tcPr>
          <w:p w14:paraId="02652419" w14:textId="77777777" w:rsidR="003D5DEB" w:rsidRPr="003D5DEB" w:rsidRDefault="003D5DEB" w:rsidP="003D5DEB">
            <w:pPr>
              <w:pStyle w:val="TableBody"/>
            </w:pPr>
            <w:r w:rsidRPr="003D5DEB">
              <w:t>Date after which patient Height will be required to Schedule/Arrive.</w:t>
            </w:r>
          </w:p>
        </w:tc>
      </w:tr>
      <w:tr w:rsidR="003D5DEB" w:rsidRPr="003D5DEB" w14:paraId="759BB798" w14:textId="77777777" w:rsidTr="005357AA">
        <w:tc>
          <w:tcPr>
            <w:tcW w:w="3600" w:type="dxa"/>
            <w:noWrap/>
            <w:hideMark/>
          </w:tcPr>
          <w:p w14:paraId="4BB6FA18" w14:textId="77777777" w:rsidR="003D5DEB" w:rsidRPr="003D5DEB" w:rsidRDefault="003D5DEB" w:rsidP="003D5DEB">
            <w:pPr>
              <w:pStyle w:val="TableBody"/>
            </w:pPr>
            <w:proofErr w:type="spellStart"/>
            <w:r w:rsidRPr="003D5DEB">
              <w:t>HeightRequiredOnArrival</w:t>
            </w:r>
            <w:proofErr w:type="spellEnd"/>
          </w:p>
        </w:tc>
        <w:tc>
          <w:tcPr>
            <w:tcW w:w="2160" w:type="dxa"/>
            <w:hideMark/>
          </w:tcPr>
          <w:p w14:paraId="45A552A5" w14:textId="77777777" w:rsidR="003D5DEB" w:rsidRPr="003D5DEB" w:rsidRDefault="003D5DEB" w:rsidP="003D5DEB">
            <w:pPr>
              <w:pStyle w:val="TableBody"/>
            </w:pPr>
            <w:r w:rsidRPr="003D5DEB">
              <w:t>Value=Boolean, Default=[False]</w:t>
            </w:r>
          </w:p>
        </w:tc>
        <w:tc>
          <w:tcPr>
            <w:tcW w:w="4320" w:type="dxa"/>
            <w:hideMark/>
          </w:tcPr>
          <w:p w14:paraId="72605B4E" w14:textId="77777777" w:rsidR="003D5DEB" w:rsidRPr="003D5DEB" w:rsidRDefault="003D5DEB" w:rsidP="003D5DEB">
            <w:pPr>
              <w:pStyle w:val="TableBody"/>
            </w:pPr>
            <w:r w:rsidRPr="003D5DEB">
              <w:t>When True, patient Height is required to Arrive.</w:t>
            </w:r>
          </w:p>
        </w:tc>
      </w:tr>
      <w:tr w:rsidR="003D5DEB" w:rsidRPr="003D5DEB" w14:paraId="27C8A137" w14:textId="77777777" w:rsidTr="005357AA">
        <w:tc>
          <w:tcPr>
            <w:tcW w:w="3600" w:type="dxa"/>
            <w:noWrap/>
            <w:hideMark/>
          </w:tcPr>
          <w:p w14:paraId="71DF3096" w14:textId="77777777" w:rsidR="003D5DEB" w:rsidRPr="003D5DEB" w:rsidRDefault="003D5DEB" w:rsidP="003D5DEB">
            <w:pPr>
              <w:pStyle w:val="TableBody"/>
            </w:pPr>
            <w:proofErr w:type="spellStart"/>
            <w:r w:rsidRPr="003D5DEB">
              <w:t>HeightRequiredOnSchedule</w:t>
            </w:r>
            <w:proofErr w:type="spellEnd"/>
          </w:p>
        </w:tc>
        <w:tc>
          <w:tcPr>
            <w:tcW w:w="2160" w:type="dxa"/>
            <w:hideMark/>
          </w:tcPr>
          <w:p w14:paraId="1A57D9C3" w14:textId="77777777" w:rsidR="003D5DEB" w:rsidRPr="003D5DEB" w:rsidRDefault="003D5DEB" w:rsidP="003D5DEB">
            <w:pPr>
              <w:pStyle w:val="TableBody"/>
            </w:pPr>
            <w:r w:rsidRPr="003D5DEB">
              <w:t>Value=Boolean, Default=[False]</w:t>
            </w:r>
          </w:p>
        </w:tc>
        <w:tc>
          <w:tcPr>
            <w:tcW w:w="4320" w:type="dxa"/>
            <w:hideMark/>
          </w:tcPr>
          <w:p w14:paraId="3749DDA4" w14:textId="77777777" w:rsidR="003D5DEB" w:rsidRPr="003D5DEB" w:rsidRDefault="003D5DEB" w:rsidP="003D5DEB">
            <w:pPr>
              <w:pStyle w:val="TableBody"/>
            </w:pPr>
            <w:r w:rsidRPr="003D5DEB">
              <w:t>When True, patient Height is required to Schedule.</w:t>
            </w:r>
          </w:p>
        </w:tc>
      </w:tr>
      <w:tr w:rsidR="003D5DEB" w:rsidRPr="003D5DEB" w14:paraId="13A833A1" w14:textId="77777777" w:rsidTr="005357AA">
        <w:tc>
          <w:tcPr>
            <w:tcW w:w="3600" w:type="dxa"/>
            <w:noWrap/>
            <w:hideMark/>
          </w:tcPr>
          <w:p w14:paraId="56DD7D24" w14:textId="77777777" w:rsidR="003D5DEB" w:rsidRPr="003D5DEB" w:rsidRDefault="003D5DEB" w:rsidP="003D5DEB">
            <w:pPr>
              <w:pStyle w:val="TableBody"/>
            </w:pPr>
            <w:proofErr w:type="spellStart"/>
            <w:r w:rsidRPr="003D5DEB">
              <w:t>HelpContactInfo</w:t>
            </w:r>
            <w:proofErr w:type="spellEnd"/>
          </w:p>
        </w:tc>
        <w:tc>
          <w:tcPr>
            <w:tcW w:w="2160" w:type="dxa"/>
            <w:hideMark/>
          </w:tcPr>
          <w:p w14:paraId="0A16B6D5" w14:textId="77777777" w:rsidR="003D5DEB" w:rsidRPr="003D5DEB" w:rsidRDefault="003D5DEB" w:rsidP="003D5DEB">
            <w:pPr>
              <w:pStyle w:val="TableBody"/>
            </w:pPr>
            <w:r w:rsidRPr="003D5DEB">
              <w:t>Value=String, Default=Blank</w:t>
            </w:r>
          </w:p>
        </w:tc>
        <w:tc>
          <w:tcPr>
            <w:tcW w:w="4320" w:type="dxa"/>
            <w:hideMark/>
          </w:tcPr>
          <w:p w14:paraId="2470BA4F" w14:textId="77777777" w:rsidR="003D5DEB" w:rsidRPr="003D5DEB" w:rsidRDefault="003D5DEB" w:rsidP="003D5DEB">
            <w:pPr>
              <w:pStyle w:val="TableBody"/>
            </w:pPr>
            <w:r w:rsidRPr="003D5DEB">
              <w:t>Help Desk contact information.</w:t>
            </w:r>
          </w:p>
        </w:tc>
      </w:tr>
      <w:tr w:rsidR="003D5DEB" w:rsidRPr="003D5DEB" w14:paraId="3EB0BCEF" w14:textId="77777777" w:rsidTr="005357AA">
        <w:tc>
          <w:tcPr>
            <w:tcW w:w="3600" w:type="dxa"/>
            <w:noWrap/>
            <w:hideMark/>
          </w:tcPr>
          <w:p w14:paraId="36D1738B" w14:textId="77777777" w:rsidR="003D5DEB" w:rsidRPr="003D5DEB" w:rsidRDefault="003D5DEB" w:rsidP="003D5DEB">
            <w:pPr>
              <w:pStyle w:val="TableBody"/>
            </w:pPr>
            <w:proofErr w:type="spellStart"/>
            <w:r w:rsidRPr="003D5DEB">
              <w:lastRenderedPageBreak/>
              <w:t>HelpFileAddress</w:t>
            </w:r>
            <w:proofErr w:type="spellEnd"/>
          </w:p>
        </w:tc>
        <w:tc>
          <w:tcPr>
            <w:tcW w:w="2160" w:type="dxa"/>
            <w:hideMark/>
          </w:tcPr>
          <w:p w14:paraId="1C4A5CFC" w14:textId="77777777" w:rsidR="003D5DEB" w:rsidRPr="003D5DEB" w:rsidRDefault="003D5DEB" w:rsidP="003D5DEB">
            <w:pPr>
              <w:pStyle w:val="TableBody"/>
            </w:pPr>
            <w:r w:rsidRPr="003D5DEB">
              <w:t>Value=URL as String, Default=Blank</w:t>
            </w:r>
          </w:p>
        </w:tc>
        <w:tc>
          <w:tcPr>
            <w:tcW w:w="4320" w:type="dxa"/>
            <w:hideMark/>
          </w:tcPr>
          <w:p w14:paraId="6BDDFFF1" w14:textId="77777777" w:rsidR="003D5DEB" w:rsidRPr="003D5DEB" w:rsidRDefault="003D5DEB" w:rsidP="003D5DEB">
            <w:pPr>
              <w:pStyle w:val="TableBody"/>
            </w:pPr>
            <w:r w:rsidRPr="003D5DEB">
              <w:t>URL/File address of help files. The getting_started.htm starting page should be included in the address.</w:t>
            </w:r>
          </w:p>
        </w:tc>
      </w:tr>
      <w:tr w:rsidR="003D5DEB" w:rsidRPr="003D5DEB" w14:paraId="2AC46B72" w14:textId="77777777" w:rsidTr="005357AA">
        <w:tc>
          <w:tcPr>
            <w:tcW w:w="3600" w:type="dxa"/>
            <w:noWrap/>
            <w:hideMark/>
          </w:tcPr>
          <w:p w14:paraId="1D4CE462" w14:textId="77777777" w:rsidR="003D5DEB" w:rsidRPr="003D5DEB" w:rsidRDefault="003D5DEB" w:rsidP="003D5DEB">
            <w:pPr>
              <w:pStyle w:val="TableBody"/>
            </w:pPr>
            <w:proofErr w:type="spellStart"/>
            <w:r w:rsidRPr="003D5DEB">
              <w:t>HistoricalCarrierSelectionRequiringManagePolicies</w:t>
            </w:r>
            <w:proofErr w:type="spellEnd"/>
          </w:p>
        </w:tc>
        <w:tc>
          <w:tcPr>
            <w:tcW w:w="2160" w:type="dxa"/>
            <w:hideMark/>
          </w:tcPr>
          <w:p w14:paraId="29E248FD" w14:textId="77777777" w:rsidR="003D5DEB" w:rsidRPr="003D5DEB" w:rsidRDefault="003D5DEB" w:rsidP="003D5DEB">
            <w:pPr>
              <w:pStyle w:val="TableBody"/>
            </w:pPr>
            <w:r w:rsidRPr="003D5DEB">
              <w:t>Value=String [</w:t>
            </w:r>
            <w:proofErr w:type="spellStart"/>
            <w:r w:rsidRPr="003D5DEB">
              <w:t>Always|LowerConfidenceOnly|Never</w:t>
            </w:r>
            <w:proofErr w:type="spellEnd"/>
            <w:r w:rsidRPr="003D5DEB">
              <w:t>], Default=[Always]</w:t>
            </w:r>
          </w:p>
        </w:tc>
        <w:tc>
          <w:tcPr>
            <w:tcW w:w="4320" w:type="dxa"/>
            <w:hideMark/>
          </w:tcPr>
          <w:p w14:paraId="6916CD07" w14:textId="77777777" w:rsidR="003D5DEB" w:rsidRPr="003D5DEB" w:rsidRDefault="003D5DEB" w:rsidP="003D5DEB">
            <w:pPr>
              <w:pStyle w:val="TableBody"/>
            </w:pPr>
            <w:r w:rsidRPr="003D5DEB">
              <w:t xml:space="preserve">When [Always], the user must open Manage Policies when an </w:t>
            </w:r>
            <w:proofErr w:type="spellStart"/>
            <w:r w:rsidRPr="003D5DEB">
              <w:t>autoselection</w:t>
            </w:r>
            <w:proofErr w:type="spellEnd"/>
            <w:r w:rsidRPr="003D5DEB">
              <w:t xml:space="preserve"> is made. When [</w:t>
            </w:r>
            <w:proofErr w:type="spellStart"/>
            <w:r w:rsidRPr="003D5DEB">
              <w:t>LowerConfidenceOnly</w:t>
            </w:r>
            <w:proofErr w:type="spellEnd"/>
            <w:r w:rsidRPr="003D5DEB">
              <w:t xml:space="preserve">], it must be opened if </w:t>
            </w:r>
            <w:proofErr w:type="spellStart"/>
            <w:r w:rsidRPr="003D5DEB">
              <w:t>autoselection</w:t>
            </w:r>
            <w:proofErr w:type="spellEnd"/>
            <w:r w:rsidRPr="003D5DEB">
              <w:t xml:space="preserve"> was not the most recent visit and/or the most recent visit was a </w:t>
            </w:r>
            <w:proofErr w:type="spellStart"/>
            <w:r w:rsidRPr="003D5DEB">
              <w:t>Self Pay</w:t>
            </w:r>
            <w:proofErr w:type="spellEnd"/>
            <w:r w:rsidRPr="003D5DEB">
              <w:t>. When [Never], it need only be opened when carrier selection failed because insurance could not be verified. Added in v3.2021.12.20 #30915</w:t>
            </w:r>
          </w:p>
        </w:tc>
      </w:tr>
      <w:tr w:rsidR="003D5DEB" w:rsidRPr="003D5DEB" w14:paraId="056E0E1E" w14:textId="77777777" w:rsidTr="005357AA">
        <w:tc>
          <w:tcPr>
            <w:tcW w:w="3600" w:type="dxa"/>
            <w:noWrap/>
            <w:hideMark/>
          </w:tcPr>
          <w:p w14:paraId="4C5ACF74" w14:textId="77777777" w:rsidR="003D5DEB" w:rsidRPr="003D5DEB" w:rsidRDefault="003D5DEB" w:rsidP="003D5DEB">
            <w:pPr>
              <w:pStyle w:val="TableBody"/>
            </w:pPr>
            <w:r w:rsidRPr="003D5DEB">
              <w:t>Icd10EffectiveDate</w:t>
            </w:r>
          </w:p>
        </w:tc>
        <w:tc>
          <w:tcPr>
            <w:tcW w:w="2160" w:type="dxa"/>
            <w:hideMark/>
          </w:tcPr>
          <w:p w14:paraId="52D56337" w14:textId="77777777" w:rsidR="003D5DEB" w:rsidRPr="003D5DEB" w:rsidRDefault="003D5DEB" w:rsidP="003D5DEB">
            <w:pPr>
              <w:pStyle w:val="TableBody"/>
            </w:pPr>
            <w:r w:rsidRPr="003D5DEB">
              <w:t>Value=Date [</w:t>
            </w:r>
            <w:proofErr w:type="spellStart"/>
            <w:r w:rsidRPr="003D5DEB">
              <w:t>yyyy</w:t>
            </w:r>
            <w:proofErr w:type="spellEnd"/>
            <w:r w:rsidRPr="003D5DEB">
              <w:t>-MM-dd], Default</w:t>
            </w:r>
            <w:proofErr w:type="gramStart"/>
            <w:r w:rsidRPr="003D5DEB">
              <w:t>=[</w:t>
            </w:r>
            <w:proofErr w:type="gramEnd"/>
            <w:r w:rsidRPr="003D5DEB">
              <w:t>2015-10-01]</w:t>
            </w:r>
          </w:p>
        </w:tc>
        <w:tc>
          <w:tcPr>
            <w:tcW w:w="4320" w:type="dxa"/>
            <w:hideMark/>
          </w:tcPr>
          <w:p w14:paraId="5F4C1928" w14:textId="77777777" w:rsidR="003D5DEB" w:rsidRPr="003D5DEB" w:rsidRDefault="003D5DEB" w:rsidP="003D5DEB">
            <w:pPr>
              <w:pStyle w:val="TableBody"/>
            </w:pPr>
            <w:r w:rsidRPr="003D5DEB">
              <w:t>Date on which ICD10 is effective. ICD9 will be used prior to this date.</w:t>
            </w:r>
          </w:p>
        </w:tc>
      </w:tr>
      <w:tr w:rsidR="003D5DEB" w:rsidRPr="003D5DEB" w14:paraId="5D83F695" w14:textId="77777777" w:rsidTr="005357AA">
        <w:tc>
          <w:tcPr>
            <w:tcW w:w="3600" w:type="dxa"/>
            <w:noWrap/>
            <w:hideMark/>
          </w:tcPr>
          <w:p w14:paraId="6A204EAA" w14:textId="77777777" w:rsidR="003D5DEB" w:rsidRPr="003D5DEB" w:rsidRDefault="003D5DEB" w:rsidP="003D5DEB">
            <w:pPr>
              <w:pStyle w:val="TableBody"/>
            </w:pPr>
            <w:proofErr w:type="spellStart"/>
            <w:r w:rsidRPr="003D5DEB">
              <w:t>ICDSearchMode</w:t>
            </w:r>
            <w:proofErr w:type="spellEnd"/>
          </w:p>
        </w:tc>
        <w:tc>
          <w:tcPr>
            <w:tcW w:w="2160" w:type="dxa"/>
            <w:hideMark/>
          </w:tcPr>
          <w:p w14:paraId="7476D1AE" w14:textId="77777777" w:rsidR="003D5DEB" w:rsidRPr="003D5DEB" w:rsidRDefault="003D5DEB" w:rsidP="003D5DEB">
            <w:pPr>
              <w:pStyle w:val="TableBody"/>
            </w:pPr>
            <w:r w:rsidRPr="003D5DEB">
              <w:t>Value=String [</w:t>
            </w:r>
            <w:proofErr w:type="spellStart"/>
            <w:r w:rsidRPr="003D5DEB">
              <w:t>Description|Keyword|Both</w:t>
            </w:r>
            <w:proofErr w:type="spellEnd"/>
            <w:r w:rsidRPr="003D5DEB">
              <w:t>], Default=[Both]</w:t>
            </w:r>
          </w:p>
        </w:tc>
        <w:tc>
          <w:tcPr>
            <w:tcW w:w="4320" w:type="dxa"/>
            <w:hideMark/>
          </w:tcPr>
          <w:p w14:paraId="0D56FF11" w14:textId="77777777" w:rsidR="003D5DEB" w:rsidRPr="003D5DEB" w:rsidRDefault="003D5DEB" w:rsidP="003D5DEB">
            <w:pPr>
              <w:pStyle w:val="TableBody"/>
            </w:pPr>
            <w:r w:rsidRPr="003D5DEB">
              <w:t>Controls if ICD search will return results based on a search of the text of Indication, Keywords, or both. Added in v3.2018.5.6 #28267</w:t>
            </w:r>
          </w:p>
        </w:tc>
      </w:tr>
      <w:tr w:rsidR="003D5DEB" w:rsidRPr="003D5DEB" w14:paraId="3CB15231" w14:textId="77777777" w:rsidTr="005357AA">
        <w:tc>
          <w:tcPr>
            <w:tcW w:w="3600" w:type="dxa"/>
            <w:noWrap/>
            <w:hideMark/>
          </w:tcPr>
          <w:p w14:paraId="2A978FF1" w14:textId="77777777" w:rsidR="003D5DEB" w:rsidRPr="003D5DEB" w:rsidRDefault="003D5DEB" w:rsidP="003D5DEB">
            <w:pPr>
              <w:pStyle w:val="TableBody"/>
            </w:pPr>
            <w:proofErr w:type="spellStart"/>
            <w:r w:rsidRPr="003D5DEB">
              <w:t>ICodeExpirationDays</w:t>
            </w:r>
            <w:proofErr w:type="spellEnd"/>
          </w:p>
        </w:tc>
        <w:tc>
          <w:tcPr>
            <w:tcW w:w="2160" w:type="dxa"/>
            <w:hideMark/>
          </w:tcPr>
          <w:p w14:paraId="1379D3EA" w14:textId="77777777" w:rsidR="003D5DEB" w:rsidRPr="003D5DEB" w:rsidRDefault="003D5DEB" w:rsidP="003D5DEB">
            <w:pPr>
              <w:pStyle w:val="TableBody"/>
            </w:pPr>
            <w:r w:rsidRPr="003D5DEB">
              <w:t>Value=Days as Integer, Set to [&lt; 0] to disable, Default</w:t>
            </w:r>
            <w:proofErr w:type="gramStart"/>
            <w:r w:rsidRPr="003D5DEB">
              <w:t>=[</w:t>
            </w:r>
            <w:proofErr w:type="gramEnd"/>
            <w:r w:rsidRPr="003D5DEB">
              <w:t>5]</w:t>
            </w:r>
          </w:p>
        </w:tc>
        <w:tc>
          <w:tcPr>
            <w:tcW w:w="4320" w:type="dxa"/>
            <w:hideMark/>
          </w:tcPr>
          <w:p w14:paraId="43C376CC" w14:textId="77777777" w:rsidR="003D5DEB" w:rsidRPr="003D5DEB" w:rsidRDefault="003D5DEB" w:rsidP="003D5DEB">
            <w:pPr>
              <w:pStyle w:val="TableBody"/>
            </w:pPr>
            <w:r w:rsidRPr="003D5DEB">
              <w:t>Number of days from the time an I-CODE is created to when it will expire. A negative value indicates no expiry date.</w:t>
            </w:r>
          </w:p>
        </w:tc>
      </w:tr>
      <w:tr w:rsidR="003D5DEB" w:rsidRPr="003D5DEB" w14:paraId="5AD1DD8B" w14:textId="77777777" w:rsidTr="005357AA">
        <w:tc>
          <w:tcPr>
            <w:tcW w:w="3600" w:type="dxa"/>
            <w:noWrap/>
            <w:hideMark/>
          </w:tcPr>
          <w:p w14:paraId="79AAF2B8" w14:textId="77777777" w:rsidR="003D5DEB" w:rsidRPr="003D5DEB" w:rsidRDefault="003D5DEB" w:rsidP="003D5DEB">
            <w:pPr>
              <w:pStyle w:val="TableBody"/>
            </w:pPr>
            <w:proofErr w:type="spellStart"/>
            <w:r w:rsidRPr="003D5DEB">
              <w:t>ICodeLayLetterExpirationDays</w:t>
            </w:r>
            <w:proofErr w:type="spellEnd"/>
          </w:p>
        </w:tc>
        <w:tc>
          <w:tcPr>
            <w:tcW w:w="2160" w:type="dxa"/>
            <w:hideMark/>
          </w:tcPr>
          <w:p w14:paraId="2E2E83A4" w14:textId="77777777" w:rsidR="003D5DEB" w:rsidRPr="003D5DEB" w:rsidRDefault="003D5DEB" w:rsidP="003D5DEB">
            <w:pPr>
              <w:pStyle w:val="TableBody"/>
            </w:pPr>
            <w:r w:rsidRPr="003D5DEB">
              <w:t>Value=Days as Integer, Set to [&lt;0] to disable, Default</w:t>
            </w:r>
            <w:proofErr w:type="gramStart"/>
            <w:r w:rsidRPr="003D5DEB">
              <w:t>=[</w:t>
            </w:r>
            <w:proofErr w:type="gramEnd"/>
            <w:r w:rsidRPr="003D5DEB">
              <w:t>5]</w:t>
            </w:r>
          </w:p>
        </w:tc>
        <w:tc>
          <w:tcPr>
            <w:tcW w:w="4320" w:type="dxa"/>
            <w:hideMark/>
          </w:tcPr>
          <w:p w14:paraId="497CFBBA" w14:textId="77777777" w:rsidR="003D5DEB" w:rsidRPr="003D5DEB" w:rsidRDefault="003D5DEB" w:rsidP="003D5DEB">
            <w:pPr>
              <w:pStyle w:val="TableBody"/>
            </w:pPr>
            <w:r w:rsidRPr="003D5DEB">
              <w:t xml:space="preserve">Number of days from the time an </w:t>
            </w:r>
            <w:proofErr w:type="spellStart"/>
            <w:r w:rsidRPr="003D5DEB">
              <w:t>LayLetter</w:t>
            </w:r>
            <w:proofErr w:type="spellEnd"/>
            <w:r w:rsidRPr="003D5DEB">
              <w:t xml:space="preserve"> I-CODE is created to when it will expire. A negative value indicates no expiry date. Added in v3.2022.8.29 #32392</w:t>
            </w:r>
          </w:p>
        </w:tc>
      </w:tr>
      <w:tr w:rsidR="003D5DEB" w:rsidRPr="003D5DEB" w14:paraId="12BB4EEB" w14:textId="77777777" w:rsidTr="005357AA">
        <w:tc>
          <w:tcPr>
            <w:tcW w:w="3600" w:type="dxa"/>
            <w:noWrap/>
            <w:hideMark/>
          </w:tcPr>
          <w:p w14:paraId="402D0892" w14:textId="77777777" w:rsidR="003D5DEB" w:rsidRPr="003D5DEB" w:rsidRDefault="003D5DEB" w:rsidP="003D5DEB">
            <w:pPr>
              <w:pStyle w:val="TableBody"/>
            </w:pPr>
            <w:proofErr w:type="spellStart"/>
            <w:r w:rsidRPr="003D5DEB">
              <w:t>IgnoredRemindersMaxDays</w:t>
            </w:r>
            <w:proofErr w:type="spellEnd"/>
          </w:p>
        </w:tc>
        <w:tc>
          <w:tcPr>
            <w:tcW w:w="2160" w:type="dxa"/>
            <w:hideMark/>
          </w:tcPr>
          <w:p w14:paraId="1AAE922C" w14:textId="77777777" w:rsidR="003D5DEB" w:rsidRPr="003D5DEB" w:rsidRDefault="003D5DEB" w:rsidP="003D5DEB">
            <w:pPr>
              <w:pStyle w:val="TableBody"/>
            </w:pPr>
            <w:r w:rsidRPr="003D5DEB">
              <w:t>Value=Days as Integer, Default</w:t>
            </w:r>
            <w:proofErr w:type="gramStart"/>
            <w:r w:rsidRPr="003D5DEB">
              <w:t>=[</w:t>
            </w:r>
            <w:proofErr w:type="gramEnd"/>
            <w:r w:rsidRPr="003D5DEB">
              <w:t>7]</w:t>
            </w:r>
          </w:p>
        </w:tc>
        <w:tc>
          <w:tcPr>
            <w:tcW w:w="4320" w:type="dxa"/>
            <w:hideMark/>
          </w:tcPr>
          <w:p w14:paraId="362A6040" w14:textId="77777777" w:rsidR="003D5DEB" w:rsidRPr="003D5DEB" w:rsidRDefault="003D5DEB" w:rsidP="003D5DEB">
            <w:pPr>
              <w:pStyle w:val="TableBody"/>
            </w:pPr>
            <w:r w:rsidRPr="003D5DEB">
              <w:t xml:space="preserve">Maximum days for the ignored reminders to sit on the </w:t>
            </w:r>
            <w:proofErr w:type="spellStart"/>
            <w:r w:rsidRPr="003D5DEB">
              <w:t>mammo</w:t>
            </w:r>
            <w:proofErr w:type="spellEnd"/>
            <w:r w:rsidRPr="003D5DEB">
              <w:t xml:space="preserve"> letter queue. Default is 7 days from last letter.</w:t>
            </w:r>
          </w:p>
        </w:tc>
      </w:tr>
      <w:tr w:rsidR="003D5DEB" w:rsidRPr="003D5DEB" w14:paraId="5F095DC6" w14:textId="77777777" w:rsidTr="005357AA">
        <w:tc>
          <w:tcPr>
            <w:tcW w:w="3600" w:type="dxa"/>
            <w:noWrap/>
            <w:hideMark/>
          </w:tcPr>
          <w:p w14:paraId="36CF54C7" w14:textId="77777777" w:rsidR="003D5DEB" w:rsidRPr="003D5DEB" w:rsidRDefault="003D5DEB" w:rsidP="003D5DEB">
            <w:pPr>
              <w:pStyle w:val="TableBody"/>
            </w:pPr>
            <w:proofErr w:type="spellStart"/>
            <w:r w:rsidRPr="003D5DEB">
              <w:t>IgnoredRemindersStartDays</w:t>
            </w:r>
            <w:proofErr w:type="spellEnd"/>
          </w:p>
        </w:tc>
        <w:tc>
          <w:tcPr>
            <w:tcW w:w="2160" w:type="dxa"/>
            <w:hideMark/>
          </w:tcPr>
          <w:p w14:paraId="4AF4341A" w14:textId="77777777" w:rsidR="003D5DEB" w:rsidRPr="003D5DEB" w:rsidRDefault="003D5DEB" w:rsidP="003D5DEB">
            <w:pPr>
              <w:pStyle w:val="TableBody"/>
            </w:pPr>
            <w:r w:rsidRPr="003D5DEB">
              <w:t>Value=Days as Integer, Default</w:t>
            </w:r>
            <w:proofErr w:type="gramStart"/>
            <w:r w:rsidRPr="003D5DEB">
              <w:t>=[</w:t>
            </w:r>
            <w:proofErr w:type="gramEnd"/>
            <w:r w:rsidRPr="003D5DEB">
              <w:t>60]</w:t>
            </w:r>
          </w:p>
        </w:tc>
        <w:tc>
          <w:tcPr>
            <w:tcW w:w="4320" w:type="dxa"/>
            <w:hideMark/>
          </w:tcPr>
          <w:p w14:paraId="157FB32C" w14:textId="77777777" w:rsidR="003D5DEB" w:rsidRPr="003D5DEB" w:rsidRDefault="003D5DEB" w:rsidP="003D5DEB">
            <w:pPr>
              <w:pStyle w:val="TableBody"/>
            </w:pPr>
            <w:r w:rsidRPr="003D5DEB">
              <w:t xml:space="preserve">Number of days since the last letter date for the letter to be considered an ignored reminder on the </w:t>
            </w:r>
            <w:proofErr w:type="spellStart"/>
            <w:r w:rsidRPr="003D5DEB">
              <w:t>mammo</w:t>
            </w:r>
            <w:proofErr w:type="spellEnd"/>
            <w:r w:rsidRPr="003D5DEB">
              <w:t xml:space="preserve"> letter queue. Default is 60 days from last letter.</w:t>
            </w:r>
          </w:p>
        </w:tc>
      </w:tr>
      <w:tr w:rsidR="003D5DEB" w:rsidRPr="003D5DEB" w14:paraId="79BD23C0" w14:textId="77777777" w:rsidTr="005357AA">
        <w:tc>
          <w:tcPr>
            <w:tcW w:w="3600" w:type="dxa"/>
            <w:noWrap/>
            <w:hideMark/>
          </w:tcPr>
          <w:p w14:paraId="055F5704" w14:textId="77777777" w:rsidR="003D5DEB" w:rsidRPr="003D5DEB" w:rsidRDefault="003D5DEB" w:rsidP="003D5DEB">
            <w:pPr>
              <w:pStyle w:val="TableBody"/>
            </w:pPr>
            <w:proofErr w:type="spellStart"/>
            <w:r w:rsidRPr="003D5DEB">
              <w:t>ImageRecognitionAPIKey</w:t>
            </w:r>
            <w:proofErr w:type="spellEnd"/>
          </w:p>
        </w:tc>
        <w:tc>
          <w:tcPr>
            <w:tcW w:w="2160" w:type="dxa"/>
            <w:hideMark/>
          </w:tcPr>
          <w:p w14:paraId="3599DF03" w14:textId="77777777" w:rsidR="003D5DEB" w:rsidRPr="003D5DEB" w:rsidRDefault="003D5DEB" w:rsidP="003D5DEB">
            <w:pPr>
              <w:pStyle w:val="TableBody"/>
            </w:pPr>
            <w:r w:rsidRPr="003D5DEB">
              <w:t>Value=String, Default=Blank</w:t>
            </w:r>
          </w:p>
        </w:tc>
        <w:tc>
          <w:tcPr>
            <w:tcW w:w="4320" w:type="dxa"/>
            <w:hideMark/>
          </w:tcPr>
          <w:p w14:paraId="6B0D5685" w14:textId="77777777" w:rsidR="003D5DEB" w:rsidRPr="003D5DEB" w:rsidRDefault="003D5DEB" w:rsidP="003D5DEB">
            <w:pPr>
              <w:pStyle w:val="TableBody"/>
            </w:pPr>
            <w:r w:rsidRPr="003D5DEB">
              <w:t>String (</w:t>
            </w:r>
            <w:proofErr w:type="gramStart"/>
            <w:r w:rsidRPr="003D5DEB">
              <w:t>similar to</w:t>
            </w:r>
            <w:proofErr w:type="gramEnd"/>
            <w:r w:rsidRPr="003D5DEB">
              <w:t xml:space="preserve"> a password) required to connect to the image recognition API.</w:t>
            </w:r>
          </w:p>
        </w:tc>
      </w:tr>
      <w:tr w:rsidR="003D5DEB" w:rsidRPr="003D5DEB" w14:paraId="592BC68D" w14:textId="77777777" w:rsidTr="005357AA">
        <w:tc>
          <w:tcPr>
            <w:tcW w:w="3600" w:type="dxa"/>
            <w:noWrap/>
            <w:hideMark/>
          </w:tcPr>
          <w:p w14:paraId="68116B44" w14:textId="77777777" w:rsidR="003D5DEB" w:rsidRPr="003D5DEB" w:rsidRDefault="003D5DEB" w:rsidP="003D5DEB">
            <w:pPr>
              <w:pStyle w:val="TableBody"/>
            </w:pPr>
            <w:proofErr w:type="spellStart"/>
            <w:r w:rsidRPr="003D5DEB">
              <w:t>ImageRecognitionURL</w:t>
            </w:r>
            <w:proofErr w:type="spellEnd"/>
          </w:p>
        </w:tc>
        <w:tc>
          <w:tcPr>
            <w:tcW w:w="2160" w:type="dxa"/>
            <w:hideMark/>
          </w:tcPr>
          <w:p w14:paraId="7F4D0CE8" w14:textId="77777777" w:rsidR="003D5DEB" w:rsidRPr="003D5DEB" w:rsidRDefault="003D5DEB" w:rsidP="003D5DEB">
            <w:pPr>
              <w:pStyle w:val="TableBody"/>
            </w:pPr>
            <w:r w:rsidRPr="003D5DEB">
              <w:t>Value=URL as String, Default=Blank</w:t>
            </w:r>
          </w:p>
        </w:tc>
        <w:tc>
          <w:tcPr>
            <w:tcW w:w="4320" w:type="dxa"/>
            <w:hideMark/>
          </w:tcPr>
          <w:p w14:paraId="49F50E20" w14:textId="77777777" w:rsidR="003D5DEB" w:rsidRPr="003D5DEB" w:rsidRDefault="003D5DEB" w:rsidP="003D5DEB">
            <w:pPr>
              <w:pStyle w:val="TableBody"/>
            </w:pPr>
            <w:r w:rsidRPr="003D5DEB">
              <w:t>The https URL to the image recognition API.</w:t>
            </w:r>
          </w:p>
        </w:tc>
      </w:tr>
      <w:tr w:rsidR="003D5DEB" w:rsidRPr="003D5DEB" w14:paraId="2CD49E55" w14:textId="77777777" w:rsidTr="005357AA">
        <w:tc>
          <w:tcPr>
            <w:tcW w:w="3600" w:type="dxa"/>
            <w:noWrap/>
            <w:hideMark/>
          </w:tcPr>
          <w:p w14:paraId="7F6D02C2" w14:textId="77777777" w:rsidR="003D5DEB" w:rsidRPr="003D5DEB" w:rsidRDefault="003D5DEB" w:rsidP="003D5DEB">
            <w:pPr>
              <w:pStyle w:val="TableBody"/>
            </w:pPr>
            <w:proofErr w:type="spellStart"/>
            <w:r w:rsidRPr="003D5DEB">
              <w:t>ImagineCashPaymentTypeStrings</w:t>
            </w:r>
            <w:proofErr w:type="spellEnd"/>
          </w:p>
        </w:tc>
        <w:tc>
          <w:tcPr>
            <w:tcW w:w="2160" w:type="dxa"/>
            <w:hideMark/>
          </w:tcPr>
          <w:p w14:paraId="140FD021" w14:textId="77777777" w:rsidR="003D5DEB" w:rsidRPr="003D5DEB" w:rsidRDefault="003D5DEB" w:rsidP="003D5DEB">
            <w:pPr>
              <w:pStyle w:val="TableBody"/>
            </w:pPr>
            <w:r w:rsidRPr="003D5DEB">
              <w:t>Value=CSV as String, Default=[Cash]</w:t>
            </w:r>
          </w:p>
        </w:tc>
        <w:tc>
          <w:tcPr>
            <w:tcW w:w="4320" w:type="dxa"/>
            <w:hideMark/>
          </w:tcPr>
          <w:p w14:paraId="3DB03B02" w14:textId="77777777" w:rsidR="003D5DEB" w:rsidRPr="003D5DEB" w:rsidRDefault="003D5DEB" w:rsidP="003D5DEB">
            <w:pPr>
              <w:pStyle w:val="TableBody"/>
            </w:pPr>
            <w:r w:rsidRPr="003D5DEB">
              <w:t xml:space="preserve">Comma separated list of </w:t>
            </w:r>
            <w:proofErr w:type="spellStart"/>
            <w:r w:rsidRPr="003D5DEB">
              <w:t>ImaginePay</w:t>
            </w:r>
            <w:proofErr w:type="spellEnd"/>
            <w:r w:rsidRPr="003D5DEB">
              <w:t xml:space="preserve"> payment type codes that may be returned from an </w:t>
            </w:r>
            <w:proofErr w:type="spellStart"/>
            <w:r w:rsidRPr="003D5DEB">
              <w:t>ImaginePay</w:t>
            </w:r>
            <w:proofErr w:type="spellEnd"/>
            <w:r w:rsidRPr="003D5DEB">
              <w:t xml:space="preserve"> "Cash" payment transaction. Added in v3.2021.11.22 #31057</w:t>
            </w:r>
          </w:p>
        </w:tc>
      </w:tr>
      <w:tr w:rsidR="003D5DEB" w:rsidRPr="003D5DEB" w14:paraId="5C37EEFD" w14:textId="77777777" w:rsidTr="005357AA">
        <w:tc>
          <w:tcPr>
            <w:tcW w:w="3600" w:type="dxa"/>
            <w:noWrap/>
            <w:hideMark/>
          </w:tcPr>
          <w:p w14:paraId="73CAFE37" w14:textId="77777777" w:rsidR="003D5DEB" w:rsidRPr="003D5DEB" w:rsidRDefault="003D5DEB" w:rsidP="003D5DEB">
            <w:pPr>
              <w:pStyle w:val="TableBody"/>
            </w:pPr>
            <w:proofErr w:type="spellStart"/>
            <w:r w:rsidRPr="003D5DEB">
              <w:t>ImagineCheckPaymentTypeStrings</w:t>
            </w:r>
            <w:proofErr w:type="spellEnd"/>
          </w:p>
        </w:tc>
        <w:tc>
          <w:tcPr>
            <w:tcW w:w="2160" w:type="dxa"/>
            <w:hideMark/>
          </w:tcPr>
          <w:p w14:paraId="4D876DEE" w14:textId="77777777" w:rsidR="003D5DEB" w:rsidRPr="003D5DEB" w:rsidRDefault="003D5DEB" w:rsidP="003D5DEB">
            <w:pPr>
              <w:pStyle w:val="TableBody"/>
            </w:pPr>
            <w:r w:rsidRPr="003D5DEB">
              <w:t>Value=CSV as String, Default=[</w:t>
            </w:r>
            <w:proofErr w:type="spellStart"/>
            <w:proofErr w:type="gramStart"/>
            <w:r w:rsidRPr="003D5DEB">
              <w:t>Check,ACH</w:t>
            </w:r>
            <w:proofErr w:type="spellEnd"/>
            <w:proofErr w:type="gramEnd"/>
            <w:r w:rsidRPr="003D5DEB">
              <w:t>]</w:t>
            </w:r>
          </w:p>
        </w:tc>
        <w:tc>
          <w:tcPr>
            <w:tcW w:w="4320" w:type="dxa"/>
            <w:hideMark/>
          </w:tcPr>
          <w:p w14:paraId="5F91174E" w14:textId="77777777" w:rsidR="003D5DEB" w:rsidRPr="003D5DEB" w:rsidRDefault="003D5DEB" w:rsidP="003D5DEB">
            <w:pPr>
              <w:pStyle w:val="TableBody"/>
            </w:pPr>
            <w:r w:rsidRPr="003D5DEB">
              <w:t xml:space="preserve">Comma separated list of </w:t>
            </w:r>
            <w:proofErr w:type="spellStart"/>
            <w:r w:rsidRPr="003D5DEB">
              <w:t>ImaginePay</w:t>
            </w:r>
            <w:proofErr w:type="spellEnd"/>
            <w:r w:rsidRPr="003D5DEB">
              <w:t xml:space="preserve"> payment type codes that may be returned from an </w:t>
            </w:r>
            <w:proofErr w:type="spellStart"/>
            <w:r w:rsidRPr="003D5DEB">
              <w:t>ImaginePay</w:t>
            </w:r>
            <w:proofErr w:type="spellEnd"/>
            <w:r w:rsidRPr="003D5DEB">
              <w:t xml:space="preserve"> "Check" payment transaction. Added in v3.2021.11.22 #31057</w:t>
            </w:r>
          </w:p>
        </w:tc>
      </w:tr>
      <w:tr w:rsidR="003D5DEB" w:rsidRPr="003D5DEB" w14:paraId="3F99B8C6" w14:textId="77777777" w:rsidTr="005357AA">
        <w:tc>
          <w:tcPr>
            <w:tcW w:w="3600" w:type="dxa"/>
            <w:noWrap/>
            <w:hideMark/>
          </w:tcPr>
          <w:p w14:paraId="68D85013" w14:textId="77777777" w:rsidR="003D5DEB" w:rsidRPr="003D5DEB" w:rsidRDefault="003D5DEB" w:rsidP="003D5DEB">
            <w:pPr>
              <w:pStyle w:val="TableBody"/>
            </w:pPr>
            <w:proofErr w:type="spellStart"/>
            <w:r w:rsidRPr="003D5DEB">
              <w:t>ImagineCreditCardPaymentTypeStrings</w:t>
            </w:r>
            <w:proofErr w:type="spellEnd"/>
          </w:p>
        </w:tc>
        <w:tc>
          <w:tcPr>
            <w:tcW w:w="2160" w:type="dxa"/>
            <w:hideMark/>
          </w:tcPr>
          <w:p w14:paraId="4D84E5E2" w14:textId="77777777" w:rsidR="003D5DEB" w:rsidRPr="003D5DEB" w:rsidRDefault="003D5DEB" w:rsidP="003D5DEB">
            <w:pPr>
              <w:pStyle w:val="TableBody"/>
            </w:pPr>
            <w:r w:rsidRPr="003D5DEB">
              <w:t>Value=CSV as String, Default=[</w:t>
            </w:r>
            <w:proofErr w:type="spellStart"/>
            <w:proofErr w:type="gramStart"/>
            <w:r w:rsidRPr="003D5DEB">
              <w:t>Credit,CreditCard</w:t>
            </w:r>
            <w:proofErr w:type="spellEnd"/>
            <w:proofErr w:type="gramEnd"/>
            <w:r w:rsidRPr="003D5DEB">
              <w:t>]</w:t>
            </w:r>
          </w:p>
        </w:tc>
        <w:tc>
          <w:tcPr>
            <w:tcW w:w="4320" w:type="dxa"/>
            <w:hideMark/>
          </w:tcPr>
          <w:p w14:paraId="7E73E80A" w14:textId="77777777" w:rsidR="003D5DEB" w:rsidRPr="003D5DEB" w:rsidRDefault="003D5DEB" w:rsidP="003D5DEB">
            <w:pPr>
              <w:pStyle w:val="TableBody"/>
            </w:pPr>
            <w:r w:rsidRPr="003D5DEB">
              <w:t xml:space="preserve">Comma separated list of </w:t>
            </w:r>
            <w:proofErr w:type="spellStart"/>
            <w:r w:rsidRPr="003D5DEB">
              <w:t>ImaginePay</w:t>
            </w:r>
            <w:proofErr w:type="spellEnd"/>
            <w:r w:rsidRPr="003D5DEB">
              <w:t xml:space="preserve"> payment type codes that may be returned from an </w:t>
            </w:r>
            <w:proofErr w:type="spellStart"/>
            <w:r w:rsidRPr="003D5DEB">
              <w:t>ImaginePay</w:t>
            </w:r>
            <w:proofErr w:type="spellEnd"/>
            <w:r w:rsidRPr="003D5DEB">
              <w:t xml:space="preserve"> "</w:t>
            </w:r>
            <w:proofErr w:type="spellStart"/>
            <w:r w:rsidRPr="003D5DEB">
              <w:t>CreditCard</w:t>
            </w:r>
            <w:proofErr w:type="spellEnd"/>
            <w:r w:rsidRPr="003D5DEB">
              <w:t>" payment transaction. Added in v3.2021.11.22 #31057</w:t>
            </w:r>
          </w:p>
        </w:tc>
      </w:tr>
      <w:tr w:rsidR="003D5DEB" w:rsidRPr="003D5DEB" w14:paraId="345715B9" w14:textId="77777777" w:rsidTr="005357AA">
        <w:tc>
          <w:tcPr>
            <w:tcW w:w="3600" w:type="dxa"/>
            <w:noWrap/>
            <w:hideMark/>
          </w:tcPr>
          <w:p w14:paraId="07526890" w14:textId="77777777" w:rsidR="003D5DEB" w:rsidRPr="003D5DEB" w:rsidRDefault="003D5DEB" w:rsidP="003D5DEB">
            <w:pPr>
              <w:pStyle w:val="TableBody"/>
            </w:pPr>
            <w:proofErr w:type="spellStart"/>
            <w:r w:rsidRPr="003D5DEB">
              <w:t>ImagineIntegrationURL</w:t>
            </w:r>
            <w:proofErr w:type="spellEnd"/>
          </w:p>
        </w:tc>
        <w:tc>
          <w:tcPr>
            <w:tcW w:w="2160" w:type="dxa"/>
            <w:hideMark/>
          </w:tcPr>
          <w:p w14:paraId="7F820D9D" w14:textId="77777777" w:rsidR="003D5DEB" w:rsidRPr="003D5DEB" w:rsidRDefault="003D5DEB" w:rsidP="003D5DEB">
            <w:pPr>
              <w:pStyle w:val="TableBody"/>
            </w:pPr>
            <w:r w:rsidRPr="003D5DEB">
              <w:t>Value=URL as String, Default=Blank</w:t>
            </w:r>
          </w:p>
        </w:tc>
        <w:tc>
          <w:tcPr>
            <w:tcW w:w="4320" w:type="dxa"/>
            <w:hideMark/>
          </w:tcPr>
          <w:p w14:paraId="3B512DCE" w14:textId="77777777" w:rsidR="003D5DEB" w:rsidRPr="003D5DEB" w:rsidRDefault="003D5DEB" w:rsidP="003D5DEB">
            <w:pPr>
              <w:pStyle w:val="TableBody"/>
            </w:pPr>
            <w:r w:rsidRPr="003D5DEB">
              <w:t>URL for the Imagine Integration WS, which is used for retrieving the patient's balance.</w:t>
            </w:r>
          </w:p>
        </w:tc>
      </w:tr>
      <w:tr w:rsidR="003D5DEB" w:rsidRPr="003D5DEB" w14:paraId="0D93C5DE" w14:textId="77777777" w:rsidTr="005357AA">
        <w:tc>
          <w:tcPr>
            <w:tcW w:w="3600" w:type="dxa"/>
            <w:noWrap/>
            <w:hideMark/>
          </w:tcPr>
          <w:p w14:paraId="0BE9248A" w14:textId="77777777" w:rsidR="003D5DEB" w:rsidRPr="003D5DEB" w:rsidRDefault="003D5DEB" w:rsidP="003D5DEB">
            <w:pPr>
              <w:pStyle w:val="TableBody"/>
            </w:pPr>
            <w:proofErr w:type="spellStart"/>
            <w:r w:rsidRPr="003D5DEB">
              <w:t>ImaginePaymentPortalAPIURL</w:t>
            </w:r>
            <w:proofErr w:type="spellEnd"/>
          </w:p>
        </w:tc>
        <w:tc>
          <w:tcPr>
            <w:tcW w:w="2160" w:type="dxa"/>
            <w:hideMark/>
          </w:tcPr>
          <w:p w14:paraId="0A2B7CCE" w14:textId="77777777" w:rsidR="003D5DEB" w:rsidRPr="003D5DEB" w:rsidRDefault="003D5DEB" w:rsidP="003D5DEB">
            <w:pPr>
              <w:pStyle w:val="TableBody"/>
            </w:pPr>
            <w:r w:rsidRPr="003D5DEB">
              <w:t>Value=URL as String, Default=Blank</w:t>
            </w:r>
          </w:p>
        </w:tc>
        <w:tc>
          <w:tcPr>
            <w:tcW w:w="4320" w:type="dxa"/>
            <w:hideMark/>
          </w:tcPr>
          <w:p w14:paraId="415FA6EE" w14:textId="77777777" w:rsidR="003D5DEB" w:rsidRPr="003D5DEB" w:rsidRDefault="003D5DEB" w:rsidP="003D5DEB">
            <w:pPr>
              <w:pStyle w:val="TableBody"/>
            </w:pPr>
            <w:r w:rsidRPr="003D5DEB">
              <w:t>URL to the Imagine Payment Portal Integration for the API calls.</w:t>
            </w:r>
          </w:p>
        </w:tc>
      </w:tr>
      <w:tr w:rsidR="003D5DEB" w:rsidRPr="003D5DEB" w14:paraId="0B77332F" w14:textId="77777777" w:rsidTr="005357AA">
        <w:tc>
          <w:tcPr>
            <w:tcW w:w="3600" w:type="dxa"/>
            <w:noWrap/>
            <w:hideMark/>
          </w:tcPr>
          <w:p w14:paraId="791A7B1C" w14:textId="77777777" w:rsidR="003D5DEB" w:rsidRPr="003D5DEB" w:rsidRDefault="003D5DEB" w:rsidP="003D5DEB">
            <w:pPr>
              <w:pStyle w:val="TableBody"/>
            </w:pPr>
            <w:proofErr w:type="spellStart"/>
            <w:r w:rsidRPr="003D5DEB">
              <w:t>ImaginePaymentPortalClientID</w:t>
            </w:r>
            <w:proofErr w:type="spellEnd"/>
          </w:p>
        </w:tc>
        <w:tc>
          <w:tcPr>
            <w:tcW w:w="2160" w:type="dxa"/>
            <w:hideMark/>
          </w:tcPr>
          <w:p w14:paraId="07F1DA7C" w14:textId="77777777" w:rsidR="003D5DEB" w:rsidRPr="003D5DEB" w:rsidRDefault="003D5DEB" w:rsidP="003D5DEB">
            <w:pPr>
              <w:pStyle w:val="TableBody"/>
            </w:pPr>
            <w:r w:rsidRPr="003D5DEB">
              <w:t>Value=String, Default=Blank</w:t>
            </w:r>
          </w:p>
        </w:tc>
        <w:tc>
          <w:tcPr>
            <w:tcW w:w="4320" w:type="dxa"/>
            <w:hideMark/>
          </w:tcPr>
          <w:p w14:paraId="64577D85" w14:textId="77777777" w:rsidR="003D5DEB" w:rsidRPr="003D5DEB" w:rsidRDefault="003D5DEB" w:rsidP="003D5DEB">
            <w:pPr>
              <w:pStyle w:val="TableBody"/>
            </w:pPr>
            <w:r w:rsidRPr="003D5DEB">
              <w:t>Client ID for the Imagine Payment Portal integration.</w:t>
            </w:r>
          </w:p>
        </w:tc>
      </w:tr>
      <w:tr w:rsidR="003D5DEB" w:rsidRPr="003D5DEB" w14:paraId="1D613F65" w14:textId="77777777" w:rsidTr="005357AA">
        <w:tc>
          <w:tcPr>
            <w:tcW w:w="3600" w:type="dxa"/>
            <w:noWrap/>
            <w:hideMark/>
          </w:tcPr>
          <w:p w14:paraId="76F339B5" w14:textId="77777777" w:rsidR="003D5DEB" w:rsidRPr="003D5DEB" w:rsidRDefault="003D5DEB" w:rsidP="003D5DEB">
            <w:pPr>
              <w:pStyle w:val="TableBody"/>
            </w:pPr>
            <w:proofErr w:type="spellStart"/>
            <w:r w:rsidRPr="003D5DEB">
              <w:lastRenderedPageBreak/>
              <w:t>ImaginePaymentPortalDataset</w:t>
            </w:r>
            <w:proofErr w:type="spellEnd"/>
          </w:p>
        </w:tc>
        <w:tc>
          <w:tcPr>
            <w:tcW w:w="2160" w:type="dxa"/>
            <w:hideMark/>
          </w:tcPr>
          <w:p w14:paraId="6BF9D853" w14:textId="77777777" w:rsidR="003D5DEB" w:rsidRPr="003D5DEB" w:rsidRDefault="003D5DEB" w:rsidP="003D5DEB">
            <w:pPr>
              <w:pStyle w:val="TableBody"/>
            </w:pPr>
            <w:r w:rsidRPr="003D5DEB">
              <w:t>Value=String, Default=Blank</w:t>
            </w:r>
          </w:p>
        </w:tc>
        <w:tc>
          <w:tcPr>
            <w:tcW w:w="4320" w:type="dxa"/>
            <w:hideMark/>
          </w:tcPr>
          <w:p w14:paraId="6AECE6DB" w14:textId="77777777" w:rsidR="003D5DEB" w:rsidRPr="003D5DEB" w:rsidRDefault="003D5DEB" w:rsidP="003D5DEB">
            <w:pPr>
              <w:pStyle w:val="TableBody"/>
            </w:pPr>
            <w:r w:rsidRPr="003D5DEB">
              <w:t>Dataset ID for the Imagine Payment Portal integration.</w:t>
            </w:r>
          </w:p>
        </w:tc>
      </w:tr>
      <w:tr w:rsidR="003D5DEB" w:rsidRPr="003D5DEB" w14:paraId="401BD2C5" w14:textId="77777777" w:rsidTr="005357AA">
        <w:tc>
          <w:tcPr>
            <w:tcW w:w="3600" w:type="dxa"/>
            <w:noWrap/>
            <w:hideMark/>
          </w:tcPr>
          <w:p w14:paraId="36C9C575" w14:textId="77777777" w:rsidR="003D5DEB" w:rsidRPr="003D5DEB" w:rsidRDefault="003D5DEB" w:rsidP="003D5DEB">
            <w:pPr>
              <w:pStyle w:val="TableBody"/>
            </w:pPr>
            <w:proofErr w:type="spellStart"/>
            <w:r w:rsidRPr="003D5DEB">
              <w:t>ImaginePaymentPortalPassword</w:t>
            </w:r>
            <w:proofErr w:type="spellEnd"/>
          </w:p>
        </w:tc>
        <w:tc>
          <w:tcPr>
            <w:tcW w:w="2160" w:type="dxa"/>
            <w:hideMark/>
          </w:tcPr>
          <w:p w14:paraId="75A8E315" w14:textId="77777777" w:rsidR="003D5DEB" w:rsidRPr="003D5DEB" w:rsidRDefault="003D5DEB" w:rsidP="003D5DEB">
            <w:pPr>
              <w:pStyle w:val="TableBody"/>
            </w:pPr>
            <w:r w:rsidRPr="003D5DEB">
              <w:t>Value=String, Default=Blank</w:t>
            </w:r>
          </w:p>
        </w:tc>
        <w:tc>
          <w:tcPr>
            <w:tcW w:w="4320" w:type="dxa"/>
            <w:hideMark/>
          </w:tcPr>
          <w:p w14:paraId="6B1C84B4" w14:textId="77777777" w:rsidR="003D5DEB" w:rsidRPr="003D5DEB" w:rsidRDefault="003D5DEB" w:rsidP="003D5DEB">
            <w:pPr>
              <w:pStyle w:val="TableBody"/>
            </w:pPr>
            <w:r w:rsidRPr="003D5DEB">
              <w:t>Password for the Imagine Payment Portal integration.</w:t>
            </w:r>
          </w:p>
        </w:tc>
      </w:tr>
      <w:tr w:rsidR="003D5DEB" w:rsidRPr="003D5DEB" w14:paraId="311891E5" w14:textId="77777777" w:rsidTr="005357AA">
        <w:tc>
          <w:tcPr>
            <w:tcW w:w="3600" w:type="dxa"/>
            <w:noWrap/>
            <w:hideMark/>
          </w:tcPr>
          <w:p w14:paraId="0671A045" w14:textId="77777777" w:rsidR="003D5DEB" w:rsidRPr="003D5DEB" w:rsidRDefault="003D5DEB" w:rsidP="003D5DEB">
            <w:pPr>
              <w:pStyle w:val="TableBody"/>
            </w:pPr>
            <w:proofErr w:type="spellStart"/>
            <w:r w:rsidRPr="003D5DEB">
              <w:t>ImaginePaymentPortalURL</w:t>
            </w:r>
            <w:proofErr w:type="spellEnd"/>
          </w:p>
        </w:tc>
        <w:tc>
          <w:tcPr>
            <w:tcW w:w="2160" w:type="dxa"/>
            <w:hideMark/>
          </w:tcPr>
          <w:p w14:paraId="501E1C3B" w14:textId="77777777" w:rsidR="003D5DEB" w:rsidRPr="003D5DEB" w:rsidRDefault="003D5DEB" w:rsidP="003D5DEB">
            <w:pPr>
              <w:pStyle w:val="TableBody"/>
            </w:pPr>
            <w:r w:rsidRPr="003D5DEB">
              <w:t>Value=URL as String, Default=Blank</w:t>
            </w:r>
          </w:p>
        </w:tc>
        <w:tc>
          <w:tcPr>
            <w:tcW w:w="4320" w:type="dxa"/>
            <w:hideMark/>
          </w:tcPr>
          <w:p w14:paraId="2E2DE0DF" w14:textId="77777777" w:rsidR="003D5DEB" w:rsidRPr="003D5DEB" w:rsidRDefault="003D5DEB" w:rsidP="003D5DEB">
            <w:pPr>
              <w:pStyle w:val="TableBody"/>
            </w:pPr>
            <w:r w:rsidRPr="003D5DEB">
              <w:t>URL to the Imagine Payment Portal Integration for requesting the HTML Forms.</w:t>
            </w:r>
          </w:p>
        </w:tc>
      </w:tr>
      <w:tr w:rsidR="003D5DEB" w:rsidRPr="003D5DEB" w14:paraId="0B11C252" w14:textId="77777777" w:rsidTr="005357AA">
        <w:tc>
          <w:tcPr>
            <w:tcW w:w="3600" w:type="dxa"/>
            <w:noWrap/>
            <w:hideMark/>
          </w:tcPr>
          <w:p w14:paraId="16A1D197" w14:textId="77777777" w:rsidR="003D5DEB" w:rsidRPr="003D5DEB" w:rsidRDefault="003D5DEB" w:rsidP="003D5DEB">
            <w:pPr>
              <w:pStyle w:val="TableBody"/>
            </w:pPr>
            <w:proofErr w:type="spellStart"/>
            <w:r w:rsidRPr="003D5DEB">
              <w:t>InboundDocumentFilenameParser</w:t>
            </w:r>
            <w:proofErr w:type="spellEnd"/>
          </w:p>
        </w:tc>
        <w:tc>
          <w:tcPr>
            <w:tcW w:w="2160" w:type="dxa"/>
            <w:hideMark/>
          </w:tcPr>
          <w:p w14:paraId="58F247B3" w14:textId="77777777" w:rsidR="003D5DEB" w:rsidRPr="003D5DEB" w:rsidRDefault="003D5DEB" w:rsidP="003D5DEB">
            <w:pPr>
              <w:pStyle w:val="TableBody"/>
            </w:pPr>
            <w:r w:rsidRPr="003D5DEB">
              <w:t>Value=String, Blank to disable, Default=Blank</w:t>
            </w:r>
          </w:p>
        </w:tc>
        <w:tc>
          <w:tcPr>
            <w:tcW w:w="4320" w:type="dxa"/>
            <w:hideMark/>
          </w:tcPr>
          <w:p w14:paraId="61B5808E" w14:textId="77777777" w:rsidR="003D5DEB" w:rsidRPr="003D5DEB" w:rsidRDefault="003D5DEB" w:rsidP="003D5DEB">
            <w:pPr>
              <w:pStyle w:val="TableBody"/>
            </w:pPr>
            <w:r w:rsidRPr="003D5DEB">
              <w:t xml:space="preserve">Used to help parse information such as phone number or caller name out of incoming file names. Set to blank to disable, or a JavaScript function like function </w:t>
            </w:r>
            <w:proofErr w:type="gramStart"/>
            <w:r w:rsidRPr="003D5DEB">
              <w:t>Parse(</w:t>
            </w:r>
            <w:proofErr w:type="gramEnd"/>
            <w:r w:rsidRPr="003D5DEB">
              <w:t xml:space="preserve">path, filename) that returns a JSON object that includes keys for </w:t>
            </w:r>
            <w:proofErr w:type="spellStart"/>
            <w:r w:rsidRPr="003D5DEB">
              <w:t>caller_number</w:t>
            </w:r>
            <w:proofErr w:type="spellEnd"/>
            <w:r w:rsidRPr="003D5DEB">
              <w:t xml:space="preserve"> and </w:t>
            </w:r>
            <w:proofErr w:type="spellStart"/>
            <w:r w:rsidRPr="003D5DEB">
              <w:t>caller_alias</w:t>
            </w:r>
            <w:proofErr w:type="spellEnd"/>
            <w:r w:rsidRPr="003D5DEB">
              <w:t>.</w:t>
            </w:r>
          </w:p>
        </w:tc>
      </w:tr>
      <w:tr w:rsidR="003D5DEB" w:rsidRPr="003D5DEB" w14:paraId="3B9D46AD" w14:textId="77777777" w:rsidTr="005357AA">
        <w:tc>
          <w:tcPr>
            <w:tcW w:w="3600" w:type="dxa"/>
            <w:noWrap/>
            <w:hideMark/>
          </w:tcPr>
          <w:p w14:paraId="43588B7F" w14:textId="77777777" w:rsidR="003D5DEB" w:rsidRPr="003D5DEB" w:rsidRDefault="003D5DEB" w:rsidP="003D5DEB">
            <w:pPr>
              <w:pStyle w:val="TableBody"/>
            </w:pPr>
            <w:proofErr w:type="spellStart"/>
            <w:r w:rsidRPr="003D5DEB">
              <w:t>InboundRADARMessageFilter</w:t>
            </w:r>
            <w:proofErr w:type="spellEnd"/>
          </w:p>
        </w:tc>
        <w:tc>
          <w:tcPr>
            <w:tcW w:w="2160" w:type="dxa"/>
            <w:hideMark/>
          </w:tcPr>
          <w:p w14:paraId="36EC5A75" w14:textId="77777777" w:rsidR="003D5DEB" w:rsidRPr="003D5DEB" w:rsidRDefault="003D5DEB" w:rsidP="003D5DEB">
            <w:pPr>
              <w:pStyle w:val="TableBody"/>
            </w:pPr>
            <w:r w:rsidRPr="003D5DEB">
              <w:t xml:space="preserve">Value=CSV as String [RIS APPOINTMENT SUMMARY|RIS QUICK MESSAGE|UM </w:t>
            </w:r>
            <w:proofErr w:type="spellStart"/>
            <w:r w:rsidRPr="003D5DEB">
              <w:t>Alert|SecurePIC|Report</w:t>
            </w:r>
            <w:proofErr w:type="spellEnd"/>
            <w:r w:rsidRPr="003D5DEB">
              <w:t xml:space="preserve"> </w:t>
            </w:r>
            <w:proofErr w:type="spellStart"/>
            <w:r w:rsidRPr="003D5DEB">
              <w:t>Delivery|Schedule</w:t>
            </w:r>
            <w:proofErr w:type="spellEnd"/>
            <w:r w:rsidRPr="003D5DEB">
              <w:t xml:space="preserve"> </w:t>
            </w:r>
            <w:proofErr w:type="spellStart"/>
            <w:r w:rsidRPr="003D5DEB">
              <w:t>Alert|Good</w:t>
            </w:r>
            <w:proofErr w:type="spellEnd"/>
            <w:r w:rsidRPr="003D5DEB">
              <w:t xml:space="preserve"> Faith </w:t>
            </w:r>
            <w:proofErr w:type="spellStart"/>
            <w:r w:rsidRPr="003D5DEB">
              <w:t>Estimate|Lay</w:t>
            </w:r>
            <w:proofErr w:type="spellEnd"/>
            <w:r w:rsidRPr="003D5DEB">
              <w:t xml:space="preserve"> Letter], Default</w:t>
            </w:r>
            <w:proofErr w:type="gramStart"/>
            <w:r w:rsidRPr="003D5DEB">
              <w:t>=[</w:t>
            </w:r>
            <w:proofErr w:type="gramEnd"/>
            <w:r w:rsidRPr="003D5DEB">
              <w:t xml:space="preserve">RIS QUICK </w:t>
            </w:r>
            <w:proofErr w:type="spellStart"/>
            <w:r w:rsidRPr="003D5DEB">
              <w:t>MESSAGE,SecurePIC,RIS</w:t>
            </w:r>
            <w:proofErr w:type="spellEnd"/>
            <w:r w:rsidRPr="003D5DEB">
              <w:t xml:space="preserve"> APPOINTMENT SUMMARY,UM </w:t>
            </w:r>
            <w:proofErr w:type="spellStart"/>
            <w:r w:rsidRPr="003D5DEB">
              <w:t>Alert,Report</w:t>
            </w:r>
            <w:proofErr w:type="spellEnd"/>
            <w:r w:rsidRPr="003D5DEB">
              <w:t xml:space="preserve"> </w:t>
            </w:r>
            <w:proofErr w:type="spellStart"/>
            <w:r w:rsidRPr="003D5DEB">
              <w:t>Delivery,Good</w:t>
            </w:r>
            <w:proofErr w:type="spellEnd"/>
            <w:r w:rsidRPr="003D5DEB">
              <w:t xml:space="preserve"> Faith </w:t>
            </w:r>
            <w:proofErr w:type="spellStart"/>
            <w:r w:rsidRPr="003D5DEB">
              <w:t>Estimate,Lay</w:t>
            </w:r>
            <w:proofErr w:type="spellEnd"/>
            <w:r w:rsidRPr="003D5DEB">
              <w:t xml:space="preserve"> Letter]</w:t>
            </w:r>
          </w:p>
        </w:tc>
        <w:tc>
          <w:tcPr>
            <w:tcW w:w="4320" w:type="dxa"/>
            <w:hideMark/>
          </w:tcPr>
          <w:p w14:paraId="245713BF" w14:textId="77777777" w:rsidR="003D5DEB" w:rsidRPr="003D5DEB" w:rsidRDefault="003D5DEB" w:rsidP="003D5DEB">
            <w:pPr>
              <w:pStyle w:val="TableBody"/>
            </w:pPr>
            <w:r w:rsidRPr="003D5DEB">
              <w:t>Message notification type filter for RADAR inbound message processing. When blank, all inbound message notifications will be processed. Updated in v3.2022.6.20 #15357, #31029, #31477</w:t>
            </w:r>
          </w:p>
        </w:tc>
      </w:tr>
      <w:tr w:rsidR="003D5DEB" w:rsidRPr="003D5DEB" w14:paraId="5D885338" w14:textId="77777777" w:rsidTr="005357AA">
        <w:tc>
          <w:tcPr>
            <w:tcW w:w="3600" w:type="dxa"/>
            <w:hideMark/>
          </w:tcPr>
          <w:p w14:paraId="1BAD2ED8" w14:textId="77777777" w:rsidR="003D5DEB" w:rsidRPr="003D5DEB" w:rsidRDefault="003D5DEB" w:rsidP="003D5DEB">
            <w:pPr>
              <w:pStyle w:val="TableBody"/>
            </w:pPr>
            <w:proofErr w:type="spellStart"/>
            <w:r w:rsidRPr="003D5DEB">
              <w:t>InsuranceCardScanType</w:t>
            </w:r>
            <w:proofErr w:type="spellEnd"/>
          </w:p>
        </w:tc>
        <w:tc>
          <w:tcPr>
            <w:tcW w:w="2160" w:type="dxa"/>
            <w:hideMark/>
          </w:tcPr>
          <w:p w14:paraId="5DEADFB2" w14:textId="77777777" w:rsidR="003D5DEB" w:rsidRPr="003D5DEB" w:rsidRDefault="003D5DEB" w:rsidP="003D5DEB">
            <w:pPr>
              <w:pStyle w:val="TableBody"/>
            </w:pPr>
            <w:r w:rsidRPr="003D5DEB">
              <w:t xml:space="preserve">Value=CSV of active "Scan Type Code" values as String [from </w:t>
            </w:r>
            <w:proofErr w:type="spellStart"/>
            <w:r w:rsidRPr="003D5DEB">
              <w:t>ScanTypes</w:t>
            </w:r>
            <w:proofErr w:type="spellEnd"/>
            <w:r w:rsidRPr="003D5DEB">
              <w:t xml:space="preserve"> lookup table], Default=Blank</w:t>
            </w:r>
          </w:p>
        </w:tc>
        <w:tc>
          <w:tcPr>
            <w:tcW w:w="4320" w:type="dxa"/>
            <w:hideMark/>
          </w:tcPr>
          <w:p w14:paraId="16949798" w14:textId="77777777" w:rsidR="003D5DEB" w:rsidRPr="003D5DEB" w:rsidRDefault="003D5DEB" w:rsidP="003D5DEB">
            <w:pPr>
              <w:pStyle w:val="TableBody"/>
            </w:pPr>
            <w:r w:rsidRPr="003D5DEB">
              <w:t>Comma separated list of Scan Type Code values that represent an insurance card. Added in v3.2020.12.21 #27300</w:t>
            </w:r>
          </w:p>
        </w:tc>
      </w:tr>
      <w:tr w:rsidR="003D5DEB" w:rsidRPr="003D5DEB" w14:paraId="3BA11FD8" w14:textId="77777777" w:rsidTr="005357AA">
        <w:tc>
          <w:tcPr>
            <w:tcW w:w="3600" w:type="dxa"/>
            <w:noWrap/>
            <w:hideMark/>
          </w:tcPr>
          <w:p w14:paraId="51ED839A" w14:textId="77777777" w:rsidR="003D5DEB" w:rsidRPr="003D5DEB" w:rsidRDefault="003D5DEB" w:rsidP="003D5DEB">
            <w:pPr>
              <w:pStyle w:val="TableBody"/>
            </w:pPr>
            <w:proofErr w:type="spellStart"/>
            <w:r w:rsidRPr="003D5DEB">
              <w:t>InsuranceEligibleAPIString</w:t>
            </w:r>
            <w:proofErr w:type="spellEnd"/>
          </w:p>
        </w:tc>
        <w:tc>
          <w:tcPr>
            <w:tcW w:w="2160" w:type="dxa"/>
            <w:hideMark/>
          </w:tcPr>
          <w:p w14:paraId="1FDE993E" w14:textId="77777777" w:rsidR="003D5DEB" w:rsidRPr="003D5DEB" w:rsidRDefault="003D5DEB" w:rsidP="003D5DEB">
            <w:pPr>
              <w:pStyle w:val="TableBody"/>
            </w:pPr>
            <w:r w:rsidRPr="003D5DEB">
              <w:t>Value=String, Default=Blank</w:t>
            </w:r>
          </w:p>
        </w:tc>
        <w:tc>
          <w:tcPr>
            <w:tcW w:w="4320" w:type="dxa"/>
            <w:hideMark/>
          </w:tcPr>
          <w:p w14:paraId="39A9A163" w14:textId="77777777" w:rsidR="003D5DEB" w:rsidRPr="003D5DEB" w:rsidRDefault="003D5DEB" w:rsidP="003D5DEB">
            <w:pPr>
              <w:pStyle w:val="TableBody"/>
            </w:pPr>
            <w:r w:rsidRPr="003D5DEB">
              <w:t>Verification account for billing.</w:t>
            </w:r>
          </w:p>
        </w:tc>
      </w:tr>
      <w:tr w:rsidR="003D5DEB" w:rsidRPr="003D5DEB" w14:paraId="7DFF3A0A" w14:textId="77777777" w:rsidTr="005357AA">
        <w:tc>
          <w:tcPr>
            <w:tcW w:w="3600" w:type="dxa"/>
            <w:noWrap/>
            <w:hideMark/>
          </w:tcPr>
          <w:p w14:paraId="2F4F62E2" w14:textId="77777777" w:rsidR="003D5DEB" w:rsidRPr="003D5DEB" w:rsidRDefault="003D5DEB" w:rsidP="003D5DEB">
            <w:pPr>
              <w:pStyle w:val="TableBody"/>
            </w:pPr>
            <w:proofErr w:type="spellStart"/>
            <w:r w:rsidRPr="003D5DEB">
              <w:t>InsuranceReVerifyInterval</w:t>
            </w:r>
            <w:proofErr w:type="spellEnd"/>
          </w:p>
        </w:tc>
        <w:tc>
          <w:tcPr>
            <w:tcW w:w="2160" w:type="dxa"/>
            <w:hideMark/>
          </w:tcPr>
          <w:p w14:paraId="13914189" w14:textId="77777777" w:rsidR="003D5DEB" w:rsidRPr="003D5DEB" w:rsidRDefault="003D5DEB" w:rsidP="003D5DEB">
            <w:pPr>
              <w:pStyle w:val="TableBody"/>
            </w:pPr>
            <w:r w:rsidRPr="003D5DEB">
              <w:t>Value=Days as Integer, Default</w:t>
            </w:r>
            <w:proofErr w:type="gramStart"/>
            <w:r w:rsidRPr="003D5DEB">
              <w:t>=[</w:t>
            </w:r>
            <w:proofErr w:type="gramEnd"/>
            <w:r w:rsidRPr="003D5DEB">
              <w:t>10]</w:t>
            </w:r>
          </w:p>
        </w:tc>
        <w:tc>
          <w:tcPr>
            <w:tcW w:w="4320" w:type="dxa"/>
            <w:hideMark/>
          </w:tcPr>
          <w:p w14:paraId="468BD88B" w14:textId="77777777" w:rsidR="003D5DEB" w:rsidRPr="003D5DEB" w:rsidRDefault="003D5DEB" w:rsidP="003D5DEB">
            <w:pPr>
              <w:pStyle w:val="TableBody"/>
            </w:pPr>
            <w:r w:rsidRPr="003D5DEB">
              <w:t>Frequency for re-verifying the Patient Insurance before the study is performed. Note: we also re-verify on the day of service.</w:t>
            </w:r>
          </w:p>
        </w:tc>
      </w:tr>
      <w:tr w:rsidR="003D5DEB" w:rsidRPr="003D5DEB" w14:paraId="6952E0D8" w14:textId="77777777" w:rsidTr="005357AA">
        <w:tc>
          <w:tcPr>
            <w:tcW w:w="3600" w:type="dxa"/>
            <w:noWrap/>
            <w:hideMark/>
          </w:tcPr>
          <w:p w14:paraId="436280E7" w14:textId="77777777" w:rsidR="003D5DEB" w:rsidRPr="003D5DEB" w:rsidRDefault="003D5DEB" w:rsidP="003D5DEB">
            <w:pPr>
              <w:pStyle w:val="TableBody"/>
            </w:pPr>
            <w:proofErr w:type="spellStart"/>
            <w:r w:rsidRPr="003D5DEB">
              <w:t>InsuranceVerificationGroupNPI</w:t>
            </w:r>
            <w:proofErr w:type="spellEnd"/>
          </w:p>
        </w:tc>
        <w:tc>
          <w:tcPr>
            <w:tcW w:w="2160" w:type="dxa"/>
            <w:hideMark/>
          </w:tcPr>
          <w:p w14:paraId="34F7EDB8" w14:textId="77777777" w:rsidR="003D5DEB" w:rsidRPr="003D5DEB" w:rsidRDefault="003D5DEB" w:rsidP="003D5DEB">
            <w:pPr>
              <w:pStyle w:val="TableBody"/>
            </w:pPr>
            <w:r w:rsidRPr="003D5DEB">
              <w:t>Value=String, Default=Blank</w:t>
            </w:r>
          </w:p>
        </w:tc>
        <w:tc>
          <w:tcPr>
            <w:tcW w:w="4320" w:type="dxa"/>
            <w:hideMark/>
          </w:tcPr>
          <w:p w14:paraId="2667707B" w14:textId="77777777" w:rsidR="003D5DEB" w:rsidRPr="003D5DEB" w:rsidRDefault="003D5DEB" w:rsidP="003D5DEB">
            <w:pPr>
              <w:pStyle w:val="TableBody"/>
            </w:pPr>
            <w:r w:rsidRPr="003D5DEB">
              <w:t>NPI for server-initiated insurance eligibility requests.</w:t>
            </w:r>
          </w:p>
        </w:tc>
      </w:tr>
      <w:tr w:rsidR="003D5DEB" w:rsidRPr="003D5DEB" w14:paraId="3445457F" w14:textId="77777777" w:rsidTr="005357AA">
        <w:tc>
          <w:tcPr>
            <w:tcW w:w="3600" w:type="dxa"/>
            <w:noWrap/>
            <w:hideMark/>
          </w:tcPr>
          <w:p w14:paraId="2B88A738" w14:textId="77777777" w:rsidR="003D5DEB" w:rsidRPr="003D5DEB" w:rsidRDefault="003D5DEB" w:rsidP="003D5DEB">
            <w:pPr>
              <w:pStyle w:val="TableBody"/>
            </w:pPr>
            <w:proofErr w:type="spellStart"/>
            <w:r w:rsidRPr="003D5DEB">
              <w:t>InterpretationSoftBreaksEnabled</w:t>
            </w:r>
            <w:proofErr w:type="spellEnd"/>
          </w:p>
        </w:tc>
        <w:tc>
          <w:tcPr>
            <w:tcW w:w="2160" w:type="dxa"/>
            <w:hideMark/>
          </w:tcPr>
          <w:p w14:paraId="3483E6A3" w14:textId="77777777" w:rsidR="003D5DEB" w:rsidRPr="003D5DEB" w:rsidRDefault="003D5DEB" w:rsidP="003D5DEB">
            <w:pPr>
              <w:pStyle w:val="TableBody"/>
            </w:pPr>
            <w:r w:rsidRPr="003D5DEB">
              <w:t>Value=Boolean, Default=[True]</w:t>
            </w:r>
          </w:p>
        </w:tc>
        <w:tc>
          <w:tcPr>
            <w:tcW w:w="4320" w:type="dxa"/>
            <w:hideMark/>
          </w:tcPr>
          <w:p w14:paraId="4333C625" w14:textId="77777777" w:rsidR="003D5DEB" w:rsidRPr="003D5DEB" w:rsidRDefault="003D5DEB" w:rsidP="003D5DEB">
            <w:pPr>
              <w:pStyle w:val="TableBody"/>
            </w:pPr>
            <w:r w:rsidRPr="003D5DEB">
              <w:t>When True, soft returns are converted to a single line break when generating a report.</w:t>
            </w:r>
          </w:p>
        </w:tc>
      </w:tr>
      <w:tr w:rsidR="003D5DEB" w:rsidRPr="003D5DEB" w14:paraId="3AD47896" w14:textId="77777777" w:rsidTr="005357AA">
        <w:tc>
          <w:tcPr>
            <w:tcW w:w="3600" w:type="dxa"/>
            <w:noWrap/>
            <w:hideMark/>
          </w:tcPr>
          <w:p w14:paraId="6087DA9F" w14:textId="77777777" w:rsidR="003D5DEB" w:rsidRPr="003D5DEB" w:rsidRDefault="003D5DEB" w:rsidP="003D5DEB">
            <w:pPr>
              <w:pStyle w:val="TableBody"/>
            </w:pPr>
            <w:proofErr w:type="spellStart"/>
            <w:r w:rsidRPr="003D5DEB">
              <w:t>KillPDFViewerAfterLegacyReport</w:t>
            </w:r>
            <w:proofErr w:type="spellEnd"/>
          </w:p>
        </w:tc>
        <w:tc>
          <w:tcPr>
            <w:tcW w:w="2160" w:type="dxa"/>
            <w:hideMark/>
          </w:tcPr>
          <w:p w14:paraId="56DAFC86" w14:textId="77777777" w:rsidR="003D5DEB" w:rsidRPr="003D5DEB" w:rsidRDefault="003D5DEB" w:rsidP="003D5DEB">
            <w:pPr>
              <w:pStyle w:val="TableBody"/>
            </w:pPr>
            <w:r w:rsidRPr="003D5DEB">
              <w:t>Value=Boolean, Default=[True]</w:t>
            </w:r>
          </w:p>
        </w:tc>
        <w:tc>
          <w:tcPr>
            <w:tcW w:w="4320" w:type="dxa"/>
            <w:hideMark/>
          </w:tcPr>
          <w:p w14:paraId="2A1676B3" w14:textId="77777777" w:rsidR="003D5DEB" w:rsidRPr="003D5DEB" w:rsidRDefault="003D5DEB" w:rsidP="003D5DEB">
            <w:pPr>
              <w:pStyle w:val="TableBody"/>
            </w:pPr>
            <w:r w:rsidRPr="003D5DEB">
              <w:t>When True, RIS will attempt to 'kill' or close the PDF Viewer after the user has navigated away from the study.</w:t>
            </w:r>
          </w:p>
        </w:tc>
      </w:tr>
      <w:tr w:rsidR="003D5DEB" w:rsidRPr="003D5DEB" w14:paraId="752BB9E7" w14:textId="77777777" w:rsidTr="005357AA">
        <w:tc>
          <w:tcPr>
            <w:tcW w:w="3600" w:type="dxa"/>
            <w:noWrap/>
            <w:hideMark/>
          </w:tcPr>
          <w:p w14:paraId="0422D7E1" w14:textId="77777777" w:rsidR="003D5DEB" w:rsidRPr="003D5DEB" w:rsidRDefault="003D5DEB" w:rsidP="003D5DEB">
            <w:pPr>
              <w:pStyle w:val="TableBody"/>
            </w:pPr>
            <w:proofErr w:type="spellStart"/>
            <w:r w:rsidRPr="003D5DEB">
              <w:t>KillPDFViewerBeforeLegacyReport</w:t>
            </w:r>
            <w:proofErr w:type="spellEnd"/>
          </w:p>
        </w:tc>
        <w:tc>
          <w:tcPr>
            <w:tcW w:w="2160" w:type="dxa"/>
            <w:hideMark/>
          </w:tcPr>
          <w:p w14:paraId="47C08DDB" w14:textId="77777777" w:rsidR="003D5DEB" w:rsidRPr="003D5DEB" w:rsidRDefault="003D5DEB" w:rsidP="003D5DEB">
            <w:pPr>
              <w:pStyle w:val="TableBody"/>
            </w:pPr>
            <w:r w:rsidRPr="003D5DEB">
              <w:t>Value=Boolean, Default=[True]</w:t>
            </w:r>
          </w:p>
        </w:tc>
        <w:tc>
          <w:tcPr>
            <w:tcW w:w="4320" w:type="dxa"/>
            <w:hideMark/>
          </w:tcPr>
          <w:p w14:paraId="410EF076" w14:textId="77777777" w:rsidR="003D5DEB" w:rsidRPr="003D5DEB" w:rsidRDefault="003D5DEB" w:rsidP="003D5DEB">
            <w:pPr>
              <w:pStyle w:val="TableBody"/>
            </w:pPr>
            <w:r w:rsidRPr="003D5DEB">
              <w:t>When True, RIS will attempt to 'kill' or close the PDF Viewer before opening a legacy report in a new instance of the PDF Viewer.</w:t>
            </w:r>
          </w:p>
        </w:tc>
      </w:tr>
      <w:tr w:rsidR="003D5DEB" w:rsidRPr="003D5DEB" w14:paraId="10113728" w14:textId="77777777" w:rsidTr="005357AA">
        <w:tc>
          <w:tcPr>
            <w:tcW w:w="3600" w:type="dxa"/>
            <w:noWrap/>
            <w:hideMark/>
          </w:tcPr>
          <w:p w14:paraId="2987C75C" w14:textId="77777777" w:rsidR="003D5DEB" w:rsidRPr="003D5DEB" w:rsidRDefault="003D5DEB" w:rsidP="003D5DEB">
            <w:pPr>
              <w:pStyle w:val="TableBody"/>
            </w:pPr>
            <w:proofErr w:type="spellStart"/>
            <w:r w:rsidRPr="003D5DEB">
              <w:t>KillWordViewerAfterLegacyReport</w:t>
            </w:r>
            <w:proofErr w:type="spellEnd"/>
          </w:p>
        </w:tc>
        <w:tc>
          <w:tcPr>
            <w:tcW w:w="2160" w:type="dxa"/>
            <w:hideMark/>
          </w:tcPr>
          <w:p w14:paraId="58F7D263" w14:textId="77777777" w:rsidR="003D5DEB" w:rsidRPr="003D5DEB" w:rsidRDefault="003D5DEB" w:rsidP="003D5DEB">
            <w:pPr>
              <w:pStyle w:val="TableBody"/>
            </w:pPr>
            <w:r w:rsidRPr="003D5DEB">
              <w:t>Value=Boolean, Default=[True]</w:t>
            </w:r>
          </w:p>
        </w:tc>
        <w:tc>
          <w:tcPr>
            <w:tcW w:w="4320" w:type="dxa"/>
            <w:hideMark/>
          </w:tcPr>
          <w:p w14:paraId="364F021F" w14:textId="77777777" w:rsidR="003D5DEB" w:rsidRPr="003D5DEB" w:rsidRDefault="003D5DEB" w:rsidP="003D5DEB">
            <w:pPr>
              <w:pStyle w:val="TableBody"/>
            </w:pPr>
            <w:r w:rsidRPr="003D5DEB">
              <w:t>When True, RIS will attempt to 'kill' or close the Word Viewer after the user has navigated away from the study.</w:t>
            </w:r>
          </w:p>
        </w:tc>
      </w:tr>
      <w:tr w:rsidR="003D5DEB" w:rsidRPr="003D5DEB" w14:paraId="204A6334" w14:textId="77777777" w:rsidTr="005357AA">
        <w:tc>
          <w:tcPr>
            <w:tcW w:w="3600" w:type="dxa"/>
            <w:noWrap/>
            <w:hideMark/>
          </w:tcPr>
          <w:p w14:paraId="7F7DAF7A" w14:textId="77777777" w:rsidR="003D5DEB" w:rsidRPr="003D5DEB" w:rsidRDefault="003D5DEB" w:rsidP="003D5DEB">
            <w:pPr>
              <w:pStyle w:val="TableBody"/>
            </w:pPr>
            <w:r w:rsidRPr="003D5DEB">
              <w:lastRenderedPageBreak/>
              <w:t>KillWordViewerBeforeLegacyReport</w:t>
            </w:r>
          </w:p>
        </w:tc>
        <w:tc>
          <w:tcPr>
            <w:tcW w:w="2160" w:type="dxa"/>
            <w:hideMark/>
          </w:tcPr>
          <w:p w14:paraId="13C1D322" w14:textId="77777777" w:rsidR="003D5DEB" w:rsidRPr="003D5DEB" w:rsidRDefault="003D5DEB" w:rsidP="003D5DEB">
            <w:pPr>
              <w:pStyle w:val="TableBody"/>
            </w:pPr>
            <w:r w:rsidRPr="003D5DEB">
              <w:t>Value=Boolean, Default=[True]</w:t>
            </w:r>
          </w:p>
        </w:tc>
        <w:tc>
          <w:tcPr>
            <w:tcW w:w="4320" w:type="dxa"/>
            <w:hideMark/>
          </w:tcPr>
          <w:p w14:paraId="0DCD83EA" w14:textId="77777777" w:rsidR="003D5DEB" w:rsidRPr="003D5DEB" w:rsidRDefault="003D5DEB" w:rsidP="003D5DEB">
            <w:pPr>
              <w:pStyle w:val="TableBody"/>
            </w:pPr>
            <w:r w:rsidRPr="003D5DEB">
              <w:t>When True, RIS will attempt to 'kill' or close the Word Viewer before opening a legacy report in a new instance of the Word Viewer.</w:t>
            </w:r>
          </w:p>
        </w:tc>
      </w:tr>
      <w:tr w:rsidR="003D5DEB" w:rsidRPr="003D5DEB" w14:paraId="600E89F0" w14:textId="77777777" w:rsidTr="005357AA">
        <w:tc>
          <w:tcPr>
            <w:tcW w:w="3600" w:type="dxa"/>
            <w:noWrap/>
            <w:hideMark/>
          </w:tcPr>
          <w:p w14:paraId="60CC8865" w14:textId="77777777" w:rsidR="003D5DEB" w:rsidRPr="003D5DEB" w:rsidRDefault="003D5DEB" w:rsidP="003D5DEB">
            <w:pPr>
              <w:pStyle w:val="TableBody"/>
            </w:pPr>
            <w:proofErr w:type="spellStart"/>
            <w:r w:rsidRPr="003D5DEB">
              <w:t>LabWorklistWindowInDays</w:t>
            </w:r>
            <w:proofErr w:type="spellEnd"/>
          </w:p>
        </w:tc>
        <w:tc>
          <w:tcPr>
            <w:tcW w:w="2160" w:type="dxa"/>
            <w:hideMark/>
          </w:tcPr>
          <w:p w14:paraId="219987F9" w14:textId="77777777" w:rsidR="003D5DEB" w:rsidRPr="003D5DEB" w:rsidRDefault="003D5DEB" w:rsidP="003D5DEB">
            <w:pPr>
              <w:pStyle w:val="TableBody"/>
            </w:pPr>
            <w:r w:rsidRPr="003D5DEB">
              <w:t>Value=Days as Integer, Default</w:t>
            </w:r>
            <w:proofErr w:type="gramStart"/>
            <w:r w:rsidRPr="003D5DEB">
              <w:t>=[</w:t>
            </w:r>
            <w:proofErr w:type="gramEnd"/>
            <w:r w:rsidRPr="003D5DEB">
              <w:t>14]</w:t>
            </w:r>
          </w:p>
        </w:tc>
        <w:tc>
          <w:tcPr>
            <w:tcW w:w="4320" w:type="dxa"/>
            <w:hideMark/>
          </w:tcPr>
          <w:p w14:paraId="1A0229E9" w14:textId="77777777" w:rsidR="003D5DEB" w:rsidRPr="003D5DEB" w:rsidRDefault="003D5DEB" w:rsidP="003D5DEB">
            <w:pPr>
              <w:pStyle w:val="TableBody"/>
            </w:pPr>
            <w:r w:rsidRPr="003D5DEB">
              <w:t xml:space="preserve">Number of days to show on the </w:t>
            </w:r>
            <w:proofErr w:type="spellStart"/>
            <w:r w:rsidRPr="003D5DEB">
              <w:t>LabWork</w:t>
            </w:r>
            <w:proofErr w:type="spellEnd"/>
            <w:r w:rsidRPr="003D5DEB">
              <w:t xml:space="preserve"> Needed Worklist.</w:t>
            </w:r>
          </w:p>
        </w:tc>
      </w:tr>
      <w:tr w:rsidR="003D5DEB" w:rsidRPr="003D5DEB" w14:paraId="197B6296" w14:textId="77777777" w:rsidTr="005357AA">
        <w:tc>
          <w:tcPr>
            <w:tcW w:w="3600" w:type="dxa"/>
            <w:noWrap/>
            <w:hideMark/>
          </w:tcPr>
          <w:p w14:paraId="28CEA22B" w14:textId="77777777" w:rsidR="003D5DEB" w:rsidRPr="003D5DEB" w:rsidRDefault="003D5DEB" w:rsidP="003D5DEB">
            <w:pPr>
              <w:pStyle w:val="TableBody"/>
            </w:pPr>
            <w:proofErr w:type="spellStart"/>
            <w:r w:rsidRPr="003D5DEB">
              <w:t>LateralitiesThatAreNotRelevant</w:t>
            </w:r>
            <w:proofErr w:type="spellEnd"/>
          </w:p>
        </w:tc>
        <w:tc>
          <w:tcPr>
            <w:tcW w:w="2160" w:type="dxa"/>
            <w:hideMark/>
          </w:tcPr>
          <w:p w14:paraId="1A300744" w14:textId="77777777" w:rsidR="003D5DEB" w:rsidRPr="003D5DEB" w:rsidRDefault="003D5DEB" w:rsidP="003D5DEB">
            <w:pPr>
              <w:pStyle w:val="TableBody"/>
            </w:pPr>
            <w:r w:rsidRPr="003D5DEB">
              <w:t>Value=CSV as String, Default=[</w:t>
            </w:r>
            <w:proofErr w:type="gramStart"/>
            <w:r w:rsidRPr="003D5DEB">
              <w:t>L,R</w:t>
            </w:r>
            <w:proofErr w:type="gramEnd"/>
            <w:r w:rsidRPr="003D5DEB">
              <w:t>]</w:t>
            </w:r>
          </w:p>
        </w:tc>
        <w:tc>
          <w:tcPr>
            <w:tcW w:w="4320" w:type="dxa"/>
            <w:hideMark/>
          </w:tcPr>
          <w:p w14:paraId="3F9385A8" w14:textId="77777777" w:rsidR="003D5DEB" w:rsidRPr="003D5DEB" w:rsidRDefault="003D5DEB" w:rsidP="003D5DEB">
            <w:pPr>
              <w:pStyle w:val="TableBody"/>
            </w:pPr>
            <w:r w:rsidRPr="003D5DEB">
              <w:t>Comma separated list of laterality codes that should never be relevant.</w:t>
            </w:r>
          </w:p>
        </w:tc>
      </w:tr>
      <w:tr w:rsidR="003D5DEB" w:rsidRPr="003D5DEB" w14:paraId="159A129A" w14:textId="77777777" w:rsidTr="005357AA">
        <w:tc>
          <w:tcPr>
            <w:tcW w:w="3600" w:type="dxa"/>
            <w:noWrap/>
            <w:hideMark/>
          </w:tcPr>
          <w:p w14:paraId="2D81E531" w14:textId="77777777" w:rsidR="003D5DEB" w:rsidRPr="003D5DEB" w:rsidRDefault="003D5DEB" w:rsidP="003D5DEB">
            <w:pPr>
              <w:pStyle w:val="TableBody"/>
            </w:pPr>
            <w:r w:rsidRPr="003D5DEB">
              <w:t>LayletterBIRAD0Default</w:t>
            </w:r>
          </w:p>
        </w:tc>
        <w:tc>
          <w:tcPr>
            <w:tcW w:w="2160" w:type="dxa"/>
            <w:hideMark/>
          </w:tcPr>
          <w:p w14:paraId="6B425454" w14:textId="77777777" w:rsidR="003D5DEB" w:rsidRPr="003D5DEB" w:rsidRDefault="003D5DEB" w:rsidP="003D5DEB">
            <w:pPr>
              <w:pStyle w:val="TableBody"/>
            </w:pPr>
            <w:r w:rsidRPr="003D5DEB">
              <w:t>Value=String, Default=Blank</w:t>
            </w:r>
          </w:p>
        </w:tc>
        <w:tc>
          <w:tcPr>
            <w:tcW w:w="4320" w:type="dxa"/>
            <w:hideMark/>
          </w:tcPr>
          <w:p w14:paraId="6AA9F7F3"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36CD6421" w14:textId="77777777" w:rsidTr="005357AA">
        <w:tc>
          <w:tcPr>
            <w:tcW w:w="3600" w:type="dxa"/>
            <w:noWrap/>
            <w:hideMark/>
          </w:tcPr>
          <w:p w14:paraId="52C851F2" w14:textId="77777777" w:rsidR="003D5DEB" w:rsidRPr="003D5DEB" w:rsidRDefault="003D5DEB" w:rsidP="003D5DEB">
            <w:pPr>
              <w:pStyle w:val="TableBody"/>
            </w:pPr>
            <w:r w:rsidRPr="003D5DEB">
              <w:t>LayletterBIRAD1Default</w:t>
            </w:r>
          </w:p>
        </w:tc>
        <w:tc>
          <w:tcPr>
            <w:tcW w:w="2160" w:type="dxa"/>
            <w:hideMark/>
          </w:tcPr>
          <w:p w14:paraId="69FC8D00" w14:textId="77777777" w:rsidR="003D5DEB" w:rsidRPr="003D5DEB" w:rsidRDefault="003D5DEB" w:rsidP="003D5DEB">
            <w:pPr>
              <w:pStyle w:val="TableBody"/>
            </w:pPr>
            <w:r w:rsidRPr="003D5DEB">
              <w:t>Value=String, Default=Blank</w:t>
            </w:r>
          </w:p>
        </w:tc>
        <w:tc>
          <w:tcPr>
            <w:tcW w:w="4320" w:type="dxa"/>
            <w:hideMark/>
          </w:tcPr>
          <w:p w14:paraId="18BA1BE8"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04ECF532" w14:textId="77777777" w:rsidTr="005357AA">
        <w:tc>
          <w:tcPr>
            <w:tcW w:w="3600" w:type="dxa"/>
            <w:noWrap/>
            <w:hideMark/>
          </w:tcPr>
          <w:p w14:paraId="00871F75" w14:textId="77777777" w:rsidR="003D5DEB" w:rsidRPr="003D5DEB" w:rsidRDefault="003D5DEB" w:rsidP="003D5DEB">
            <w:pPr>
              <w:pStyle w:val="TableBody"/>
            </w:pPr>
            <w:r w:rsidRPr="003D5DEB">
              <w:t>LayletterBIRAD2Default</w:t>
            </w:r>
          </w:p>
        </w:tc>
        <w:tc>
          <w:tcPr>
            <w:tcW w:w="2160" w:type="dxa"/>
            <w:hideMark/>
          </w:tcPr>
          <w:p w14:paraId="5ACE7A55" w14:textId="77777777" w:rsidR="003D5DEB" w:rsidRPr="003D5DEB" w:rsidRDefault="003D5DEB" w:rsidP="003D5DEB">
            <w:pPr>
              <w:pStyle w:val="TableBody"/>
            </w:pPr>
            <w:r w:rsidRPr="003D5DEB">
              <w:t>Value=String, Default=Blank</w:t>
            </w:r>
          </w:p>
        </w:tc>
        <w:tc>
          <w:tcPr>
            <w:tcW w:w="4320" w:type="dxa"/>
            <w:hideMark/>
          </w:tcPr>
          <w:p w14:paraId="3E37FCE0"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74AA8CA2" w14:textId="77777777" w:rsidTr="005357AA">
        <w:tc>
          <w:tcPr>
            <w:tcW w:w="3600" w:type="dxa"/>
            <w:noWrap/>
            <w:hideMark/>
          </w:tcPr>
          <w:p w14:paraId="11872E26" w14:textId="77777777" w:rsidR="003D5DEB" w:rsidRPr="003D5DEB" w:rsidRDefault="003D5DEB" w:rsidP="003D5DEB">
            <w:pPr>
              <w:pStyle w:val="TableBody"/>
            </w:pPr>
            <w:r w:rsidRPr="003D5DEB">
              <w:t>LayletterBIRAD3Default</w:t>
            </w:r>
          </w:p>
        </w:tc>
        <w:tc>
          <w:tcPr>
            <w:tcW w:w="2160" w:type="dxa"/>
            <w:hideMark/>
          </w:tcPr>
          <w:p w14:paraId="0A021703" w14:textId="77777777" w:rsidR="003D5DEB" w:rsidRPr="003D5DEB" w:rsidRDefault="003D5DEB" w:rsidP="003D5DEB">
            <w:pPr>
              <w:pStyle w:val="TableBody"/>
            </w:pPr>
            <w:r w:rsidRPr="003D5DEB">
              <w:t>Value=String, Default=Blank</w:t>
            </w:r>
          </w:p>
        </w:tc>
        <w:tc>
          <w:tcPr>
            <w:tcW w:w="4320" w:type="dxa"/>
            <w:hideMark/>
          </w:tcPr>
          <w:p w14:paraId="0D399234"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6F41D383" w14:textId="77777777" w:rsidTr="005357AA">
        <w:tc>
          <w:tcPr>
            <w:tcW w:w="3600" w:type="dxa"/>
            <w:noWrap/>
            <w:hideMark/>
          </w:tcPr>
          <w:p w14:paraId="4DE22873" w14:textId="77777777" w:rsidR="003D5DEB" w:rsidRPr="003D5DEB" w:rsidRDefault="003D5DEB" w:rsidP="003D5DEB">
            <w:pPr>
              <w:pStyle w:val="TableBody"/>
            </w:pPr>
            <w:r w:rsidRPr="003D5DEB">
              <w:t>LayletterBIRAD4Default</w:t>
            </w:r>
          </w:p>
        </w:tc>
        <w:tc>
          <w:tcPr>
            <w:tcW w:w="2160" w:type="dxa"/>
            <w:hideMark/>
          </w:tcPr>
          <w:p w14:paraId="78369885" w14:textId="77777777" w:rsidR="003D5DEB" w:rsidRPr="003D5DEB" w:rsidRDefault="003D5DEB" w:rsidP="003D5DEB">
            <w:pPr>
              <w:pStyle w:val="TableBody"/>
            </w:pPr>
            <w:r w:rsidRPr="003D5DEB">
              <w:t>Value=String, Default=Blank</w:t>
            </w:r>
          </w:p>
        </w:tc>
        <w:tc>
          <w:tcPr>
            <w:tcW w:w="4320" w:type="dxa"/>
            <w:hideMark/>
          </w:tcPr>
          <w:p w14:paraId="618610DD"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4C9A44B1" w14:textId="77777777" w:rsidTr="005357AA">
        <w:tc>
          <w:tcPr>
            <w:tcW w:w="3600" w:type="dxa"/>
            <w:noWrap/>
            <w:hideMark/>
          </w:tcPr>
          <w:p w14:paraId="4B5C31A4" w14:textId="77777777" w:rsidR="003D5DEB" w:rsidRPr="003D5DEB" w:rsidRDefault="003D5DEB" w:rsidP="003D5DEB">
            <w:pPr>
              <w:pStyle w:val="TableBody"/>
            </w:pPr>
            <w:r w:rsidRPr="003D5DEB">
              <w:t>LayletterBIRAD5Default</w:t>
            </w:r>
          </w:p>
        </w:tc>
        <w:tc>
          <w:tcPr>
            <w:tcW w:w="2160" w:type="dxa"/>
            <w:hideMark/>
          </w:tcPr>
          <w:p w14:paraId="2AE92D88" w14:textId="77777777" w:rsidR="003D5DEB" w:rsidRPr="003D5DEB" w:rsidRDefault="003D5DEB" w:rsidP="003D5DEB">
            <w:pPr>
              <w:pStyle w:val="TableBody"/>
            </w:pPr>
            <w:r w:rsidRPr="003D5DEB">
              <w:t>Value=String, Default=Blank</w:t>
            </w:r>
          </w:p>
        </w:tc>
        <w:tc>
          <w:tcPr>
            <w:tcW w:w="4320" w:type="dxa"/>
            <w:hideMark/>
          </w:tcPr>
          <w:p w14:paraId="4E8482C9"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47B69221" w14:textId="77777777" w:rsidTr="005357AA">
        <w:tc>
          <w:tcPr>
            <w:tcW w:w="3600" w:type="dxa"/>
            <w:noWrap/>
            <w:hideMark/>
          </w:tcPr>
          <w:p w14:paraId="554A14D0" w14:textId="77777777" w:rsidR="003D5DEB" w:rsidRPr="003D5DEB" w:rsidRDefault="003D5DEB" w:rsidP="003D5DEB">
            <w:pPr>
              <w:pStyle w:val="TableBody"/>
            </w:pPr>
            <w:r w:rsidRPr="003D5DEB">
              <w:t>LayletterBIRAD6Default</w:t>
            </w:r>
          </w:p>
        </w:tc>
        <w:tc>
          <w:tcPr>
            <w:tcW w:w="2160" w:type="dxa"/>
            <w:hideMark/>
          </w:tcPr>
          <w:p w14:paraId="160D5997" w14:textId="77777777" w:rsidR="003D5DEB" w:rsidRPr="003D5DEB" w:rsidRDefault="003D5DEB" w:rsidP="003D5DEB">
            <w:pPr>
              <w:pStyle w:val="TableBody"/>
            </w:pPr>
            <w:r w:rsidRPr="003D5DEB">
              <w:t>Value=String, Default=Blank</w:t>
            </w:r>
          </w:p>
        </w:tc>
        <w:tc>
          <w:tcPr>
            <w:tcW w:w="4320" w:type="dxa"/>
            <w:hideMark/>
          </w:tcPr>
          <w:p w14:paraId="1932AA28"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2EC804AB" w14:textId="77777777" w:rsidTr="005357AA">
        <w:tc>
          <w:tcPr>
            <w:tcW w:w="3600" w:type="dxa"/>
            <w:noWrap/>
            <w:hideMark/>
          </w:tcPr>
          <w:p w14:paraId="4210CE69" w14:textId="77777777" w:rsidR="003D5DEB" w:rsidRPr="003D5DEB" w:rsidRDefault="003D5DEB" w:rsidP="003D5DEB">
            <w:pPr>
              <w:pStyle w:val="TableBody"/>
            </w:pPr>
            <w:proofErr w:type="spellStart"/>
            <w:r w:rsidRPr="003D5DEB">
              <w:t>LayLetterDistributionMethod</w:t>
            </w:r>
            <w:proofErr w:type="spellEnd"/>
          </w:p>
        </w:tc>
        <w:tc>
          <w:tcPr>
            <w:tcW w:w="2160" w:type="dxa"/>
            <w:hideMark/>
          </w:tcPr>
          <w:p w14:paraId="19CB647E" w14:textId="77777777" w:rsidR="003D5DEB" w:rsidRPr="003D5DEB" w:rsidRDefault="003D5DEB" w:rsidP="003D5DEB">
            <w:pPr>
              <w:pStyle w:val="TableBody"/>
            </w:pPr>
            <w:r w:rsidRPr="003D5DEB">
              <w:t xml:space="preserve">Value=Ordered JSON list as String [from </w:t>
            </w:r>
            <w:proofErr w:type="spellStart"/>
            <w:r w:rsidRPr="003D5DEB">
              <w:t>DistributionMethod</w:t>
            </w:r>
            <w:proofErr w:type="spellEnd"/>
            <w:r w:rsidRPr="003D5DEB">
              <w:t xml:space="preserve"> lookup table], Default</w:t>
            </w:r>
            <w:proofErr w:type="gramStart"/>
            <w:r w:rsidRPr="003D5DEB">
              <w:t>=[</w:t>
            </w:r>
            <w:proofErr w:type="gramEnd"/>
            <w:r w:rsidRPr="003D5DEB">
              <w:t xml:space="preserve">"Use Preferred </w:t>
            </w:r>
            <w:proofErr w:type="spellStart"/>
            <w:r w:rsidRPr="003D5DEB">
              <w:t>Delivery","SMS</w:t>
            </w:r>
            <w:proofErr w:type="spellEnd"/>
            <w:r w:rsidRPr="003D5DEB">
              <w:t xml:space="preserve"> </w:t>
            </w:r>
            <w:proofErr w:type="spellStart"/>
            <w:r w:rsidRPr="003D5DEB">
              <w:t>Link","Email</w:t>
            </w:r>
            <w:proofErr w:type="spellEnd"/>
            <w:r w:rsidRPr="003D5DEB">
              <w:t xml:space="preserve"> </w:t>
            </w:r>
            <w:proofErr w:type="spellStart"/>
            <w:r w:rsidRPr="003D5DEB">
              <w:t>Link","Print</w:t>
            </w:r>
            <w:proofErr w:type="spellEnd"/>
            <w:r w:rsidRPr="003D5DEB">
              <w:t xml:space="preserve"> and SMS </w:t>
            </w:r>
            <w:proofErr w:type="spellStart"/>
            <w:r w:rsidRPr="003D5DEB">
              <w:t>Link","Print</w:t>
            </w:r>
            <w:proofErr w:type="spellEnd"/>
            <w:r w:rsidRPr="003D5DEB">
              <w:t xml:space="preserve"> and Email </w:t>
            </w:r>
            <w:proofErr w:type="spellStart"/>
            <w:r w:rsidRPr="003D5DEB">
              <w:t>Link","Print</w:t>
            </w:r>
            <w:proofErr w:type="spellEnd"/>
            <w:r w:rsidRPr="003D5DEB">
              <w:t>"]</w:t>
            </w:r>
          </w:p>
        </w:tc>
        <w:tc>
          <w:tcPr>
            <w:tcW w:w="4320" w:type="dxa"/>
            <w:hideMark/>
          </w:tcPr>
          <w:p w14:paraId="2ADB0127" w14:textId="77777777" w:rsidR="003D5DEB" w:rsidRPr="003D5DEB" w:rsidRDefault="003D5DEB" w:rsidP="003D5DEB">
            <w:pPr>
              <w:pStyle w:val="TableBody"/>
            </w:pPr>
            <w:r w:rsidRPr="003D5DEB">
              <w:t>Preferred distribution methods for Lay Letter. If most preferred method is unavailable, the next on the list will be tried until a valid delivery method is found. Note: Click Value to open custom editor. Added in v3.2022.6.20 #31279</w:t>
            </w:r>
          </w:p>
        </w:tc>
      </w:tr>
      <w:tr w:rsidR="003D5DEB" w:rsidRPr="003D5DEB" w14:paraId="4E3E4469" w14:textId="77777777" w:rsidTr="005357AA">
        <w:tc>
          <w:tcPr>
            <w:tcW w:w="3600" w:type="dxa"/>
            <w:noWrap/>
            <w:hideMark/>
          </w:tcPr>
          <w:p w14:paraId="4A67E33F" w14:textId="77777777" w:rsidR="003D5DEB" w:rsidRPr="003D5DEB" w:rsidRDefault="003D5DEB" w:rsidP="003D5DEB">
            <w:pPr>
              <w:pStyle w:val="TableBody"/>
            </w:pPr>
            <w:proofErr w:type="spellStart"/>
            <w:r w:rsidRPr="003D5DEB">
              <w:t>LayLetterScanType</w:t>
            </w:r>
            <w:proofErr w:type="spellEnd"/>
          </w:p>
        </w:tc>
        <w:tc>
          <w:tcPr>
            <w:tcW w:w="2160" w:type="dxa"/>
            <w:hideMark/>
          </w:tcPr>
          <w:p w14:paraId="0E85BA89" w14:textId="77777777" w:rsidR="003D5DEB" w:rsidRPr="003D5DEB" w:rsidRDefault="003D5DEB" w:rsidP="003D5DEB">
            <w:pPr>
              <w:pStyle w:val="TableBody"/>
            </w:pPr>
            <w:r w:rsidRPr="003D5DEB">
              <w:t xml:space="preserve">Value=Active "Scan Type Code" value as String [from </w:t>
            </w:r>
            <w:proofErr w:type="spellStart"/>
            <w:r w:rsidRPr="003D5DEB">
              <w:t>ScanTypes</w:t>
            </w:r>
            <w:proofErr w:type="spellEnd"/>
            <w:r w:rsidRPr="003D5DEB">
              <w:t xml:space="preserve"> lookup table], Default=[</w:t>
            </w:r>
            <w:proofErr w:type="spellStart"/>
            <w:r w:rsidRPr="003D5DEB">
              <w:t>LayLetter</w:t>
            </w:r>
            <w:proofErr w:type="spellEnd"/>
            <w:r w:rsidRPr="003D5DEB">
              <w:t>]</w:t>
            </w:r>
          </w:p>
        </w:tc>
        <w:tc>
          <w:tcPr>
            <w:tcW w:w="4320" w:type="dxa"/>
            <w:hideMark/>
          </w:tcPr>
          <w:p w14:paraId="3B51DAA8" w14:textId="77777777" w:rsidR="003D5DEB" w:rsidRPr="003D5DEB" w:rsidRDefault="003D5DEB" w:rsidP="003D5DEB">
            <w:pPr>
              <w:pStyle w:val="TableBody"/>
            </w:pPr>
            <w:r w:rsidRPr="003D5DEB">
              <w:t>Scan Type Code value that represents a Lay Letter. Added in v3.2022.6.20 #31465</w:t>
            </w:r>
          </w:p>
        </w:tc>
      </w:tr>
      <w:tr w:rsidR="003D5DEB" w:rsidRPr="003D5DEB" w14:paraId="7A240494" w14:textId="77777777" w:rsidTr="005357AA">
        <w:tc>
          <w:tcPr>
            <w:tcW w:w="3600" w:type="dxa"/>
            <w:noWrap/>
            <w:hideMark/>
          </w:tcPr>
          <w:p w14:paraId="45D340C4" w14:textId="77777777" w:rsidR="003D5DEB" w:rsidRPr="003D5DEB" w:rsidRDefault="003D5DEB" w:rsidP="003D5DEB">
            <w:pPr>
              <w:pStyle w:val="TableBody"/>
            </w:pPr>
            <w:proofErr w:type="spellStart"/>
            <w:r w:rsidRPr="003D5DEB">
              <w:t>LimitAdHocPeerReviewCasesPerConfiguration</w:t>
            </w:r>
            <w:proofErr w:type="spellEnd"/>
          </w:p>
        </w:tc>
        <w:tc>
          <w:tcPr>
            <w:tcW w:w="2160" w:type="dxa"/>
            <w:hideMark/>
          </w:tcPr>
          <w:p w14:paraId="54688A20" w14:textId="77777777" w:rsidR="003D5DEB" w:rsidRPr="003D5DEB" w:rsidRDefault="003D5DEB" w:rsidP="003D5DEB">
            <w:pPr>
              <w:pStyle w:val="TableBody"/>
            </w:pPr>
            <w:r w:rsidRPr="003D5DEB">
              <w:t>Value=Boolean, Default=[False]</w:t>
            </w:r>
          </w:p>
        </w:tc>
        <w:tc>
          <w:tcPr>
            <w:tcW w:w="4320" w:type="dxa"/>
            <w:hideMark/>
          </w:tcPr>
          <w:p w14:paraId="4987CF2E" w14:textId="77777777" w:rsidR="003D5DEB" w:rsidRPr="003D5DEB" w:rsidRDefault="003D5DEB" w:rsidP="003D5DEB">
            <w:pPr>
              <w:pStyle w:val="TableBody"/>
            </w:pPr>
            <w:r w:rsidRPr="003D5DEB">
              <w:t xml:space="preserve">Determines if cases will be available for ad-hoc peer review based on the Radiologist's configuration settings in the </w:t>
            </w:r>
            <w:proofErr w:type="spellStart"/>
            <w:r w:rsidRPr="003D5DEB">
              <w:t>RadPeerReviewAssignment</w:t>
            </w:r>
            <w:proofErr w:type="spellEnd"/>
            <w:r w:rsidRPr="003D5DEB">
              <w:t xml:space="preserve"> table. When True, only cases that match their configuration settings for Modality Type and Site Group will be available for ad-hoc peer review. When False, cases for any Modality Type or Site are available, </w:t>
            </w:r>
            <w:proofErr w:type="gramStart"/>
            <w:r w:rsidRPr="003D5DEB">
              <w:t>as long as</w:t>
            </w:r>
            <w:proofErr w:type="gramEnd"/>
            <w:r w:rsidRPr="003D5DEB">
              <w:t xml:space="preserve"> they did not participate in creating the original report.</w:t>
            </w:r>
          </w:p>
        </w:tc>
      </w:tr>
      <w:tr w:rsidR="003D5DEB" w:rsidRPr="003D5DEB" w14:paraId="1191ED8A" w14:textId="77777777" w:rsidTr="005357AA">
        <w:tc>
          <w:tcPr>
            <w:tcW w:w="3600" w:type="dxa"/>
            <w:noWrap/>
            <w:hideMark/>
          </w:tcPr>
          <w:p w14:paraId="52D09F0B" w14:textId="77777777" w:rsidR="003D5DEB" w:rsidRPr="003D5DEB" w:rsidRDefault="003D5DEB" w:rsidP="003D5DEB">
            <w:pPr>
              <w:pStyle w:val="TableBody"/>
            </w:pPr>
            <w:proofErr w:type="spellStart"/>
            <w:r w:rsidRPr="003D5DEB">
              <w:t>LMPEndingAge</w:t>
            </w:r>
            <w:proofErr w:type="spellEnd"/>
          </w:p>
        </w:tc>
        <w:tc>
          <w:tcPr>
            <w:tcW w:w="2160" w:type="dxa"/>
            <w:hideMark/>
          </w:tcPr>
          <w:p w14:paraId="28725DD0" w14:textId="77777777" w:rsidR="003D5DEB" w:rsidRPr="003D5DEB" w:rsidRDefault="003D5DEB" w:rsidP="003D5DEB">
            <w:pPr>
              <w:pStyle w:val="TableBody"/>
            </w:pPr>
            <w:r w:rsidRPr="003D5DEB">
              <w:t>Value=Integer, Default</w:t>
            </w:r>
            <w:proofErr w:type="gramStart"/>
            <w:r w:rsidRPr="003D5DEB">
              <w:t>=[</w:t>
            </w:r>
            <w:proofErr w:type="gramEnd"/>
            <w:r w:rsidRPr="003D5DEB">
              <w:t>56]</w:t>
            </w:r>
          </w:p>
        </w:tc>
        <w:tc>
          <w:tcPr>
            <w:tcW w:w="4320" w:type="dxa"/>
            <w:hideMark/>
          </w:tcPr>
          <w:p w14:paraId="4685AEDB" w14:textId="77777777" w:rsidR="003D5DEB" w:rsidRPr="003D5DEB" w:rsidRDefault="003D5DEB" w:rsidP="003D5DEB">
            <w:pPr>
              <w:pStyle w:val="TableBody"/>
            </w:pPr>
            <w:r w:rsidRPr="003D5DEB">
              <w:t>When the patient reaches this age, the LMP checker will no longer be enabled on the technologist screen.</w:t>
            </w:r>
          </w:p>
        </w:tc>
      </w:tr>
      <w:tr w:rsidR="003D5DEB" w:rsidRPr="003D5DEB" w14:paraId="4BA5A6C0" w14:textId="77777777" w:rsidTr="005357AA">
        <w:tc>
          <w:tcPr>
            <w:tcW w:w="3600" w:type="dxa"/>
            <w:noWrap/>
            <w:hideMark/>
          </w:tcPr>
          <w:p w14:paraId="265282C7" w14:textId="77777777" w:rsidR="003D5DEB" w:rsidRPr="003D5DEB" w:rsidRDefault="003D5DEB" w:rsidP="003D5DEB">
            <w:pPr>
              <w:pStyle w:val="TableBody"/>
            </w:pPr>
            <w:proofErr w:type="spellStart"/>
            <w:r w:rsidRPr="003D5DEB">
              <w:t>LMPStartingAge</w:t>
            </w:r>
            <w:proofErr w:type="spellEnd"/>
          </w:p>
        </w:tc>
        <w:tc>
          <w:tcPr>
            <w:tcW w:w="2160" w:type="dxa"/>
            <w:hideMark/>
          </w:tcPr>
          <w:p w14:paraId="466FD63F" w14:textId="77777777" w:rsidR="003D5DEB" w:rsidRPr="003D5DEB" w:rsidRDefault="003D5DEB" w:rsidP="003D5DEB">
            <w:pPr>
              <w:pStyle w:val="TableBody"/>
            </w:pPr>
            <w:r w:rsidRPr="003D5DEB">
              <w:t>Value=Integer, Default</w:t>
            </w:r>
            <w:proofErr w:type="gramStart"/>
            <w:r w:rsidRPr="003D5DEB">
              <w:t>=[</w:t>
            </w:r>
            <w:proofErr w:type="gramEnd"/>
            <w:r w:rsidRPr="003D5DEB">
              <w:t>12]</w:t>
            </w:r>
          </w:p>
        </w:tc>
        <w:tc>
          <w:tcPr>
            <w:tcW w:w="4320" w:type="dxa"/>
            <w:hideMark/>
          </w:tcPr>
          <w:p w14:paraId="4B7B1371" w14:textId="77777777" w:rsidR="003D5DEB" w:rsidRPr="003D5DEB" w:rsidRDefault="003D5DEB" w:rsidP="003D5DEB">
            <w:pPr>
              <w:pStyle w:val="TableBody"/>
            </w:pPr>
            <w:r w:rsidRPr="003D5DEB">
              <w:t>When the patient reaches this age, the LMP checker will be enabled on the technologist screen.</w:t>
            </w:r>
          </w:p>
        </w:tc>
      </w:tr>
      <w:tr w:rsidR="003D5DEB" w:rsidRPr="003D5DEB" w14:paraId="323700D2" w14:textId="77777777" w:rsidTr="005357AA">
        <w:tc>
          <w:tcPr>
            <w:tcW w:w="3600" w:type="dxa"/>
            <w:noWrap/>
            <w:hideMark/>
          </w:tcPr>
          <w:p w14:paraId="2CFADF47" w14:textId="77777777" w:rsidR="003D5DEB" w:rsidRPr="003D5DEB" w:rsidRDefault="003D5DEB" w:rsidP="003D5DEB">
            <w:pPr>
              <w:pStyle w:val="TableBody"/>
            </w:pPr>
            <w:proofErr w:type="spellStart"/>
            <w:r w:rsidRPr="003D5DEB">
              <w:t>LocationLayoutFormatString</w:t>
            </w:r>
            <w:proofErr w:type="spellEnd"/>
          </w:p>
        </w:tc>
        <w:tc>
          <w:tcPr>
            <w:tcW w:w="2160" w:type="dxa"/>
            <w:hideMark/>
          </w:tcPr>
          <w:p w14:paraId="2F54843B" w14:textId="77777777" w:rsidR="003D5DEB" w:rsidRPr="003D5DEB" w:rsidRDefault="003D5DEB" w:rsidP="003D5DEB">
            <w:pPr>
              <w:pStyle w:val="TableBody"/>
            </w:pPr>
            <w:r w:rsidRPr="003D5DEB">
              <w:t>Value=String, Default=[{description}]</w:t>
            </w:r>
          </w:p>
        </w:tc>
        <w:tc>
          <w:tcPr>
            <w:tcW w:w="4320" w:type="dxa"/>
            <w:hideMark/>
          </w:tcPr>
          <w:p w14:paraId="58619251" w14:textId="77777777" w:rsidR="003D5DEB" w:rsidRPr="003D5DEB" w:rsidRDefault="003D5DEB" w:rsidP="003D5DEB">
            <w:pPr>
              <w:pStyle w:val="TableBody"/>
            </w:pPr>
            <w:r w:rsidRPr="003D5DEB">
              <w:t xml:space="preserve">Desired layout for site and practice </w:t>
            </w:r>
            <w:proofErr w:type="gramStart"/>
            <w:r w:rsidRPr="003D5DEB">
              <w:t>drop</w:t>
            </w:r>
            <w:proofErr w:type="gramEnd"/>
            <w:r w:rsidRPr="003D5DEB">
              <w:t xml:space="preserve"> down fields e.g. ({code}) {description}.</w:t>
            </w:r>
          </w:p>
        </w:tc>
      </w:tr>
      <w:tr w:rsidR="003D5DEB" w:rsidRPr="003D5DEB" w14:paraId="73A5567B" w14:textId="77777777" w:rsidTr="005357AA">
        <w:tc>
          <w:tcPr>
            <w:tcW w:w="3600" w:type="dxa"/>
            <w:noWrap/>
            <w:hideMark/>
          </w:tcPr>
          <w:p w14:paraId="03275880" w14:textId="77777777" w:rsidR="003D5DEB" w:rsidRPr="003D5DEB" w:rsidRDefault="003D5DEB" w:rsidP="003D5DEB">
            <w:pPr>
              <w:pStyle w:val="TableBody"/>
            </w:pPr>
            <w:proofErr w:type="spellStart"/>
            <w:r w:rsidRPr="003D5DEB">
              <w:lastRenderedPageBreak/>
              <w:t>LockDurationInMinutes</w:t>
            </w:r>
            <w:proofErr w:type="spellEnd"/>
          </w:p>
        </w:tc>
        <w:tc>
          <w:tcPr>
            <w:tcW w:w="2160" w:type="dxa"/>
            <w:hideMark/>
          </w:tcPr>
          <w:p w14:paraId="177AE2AC" w14:textId="77777777" w:rsidR="003D5DEB" w:rsidRPr="003D5DEB" w:rsidRDefault="003D5DEB" w:rsidP="003D5DEB">
            <w:pPr>
              <w:pStyle w:val="TableBody"/>
            </w:pPr>
            <w:r w:rsidRPr="003D5DEB">
              <w:t>Value=Minutes as Integer, Default</w:t>
            </w:r>
            <w:proofErr w:type="gramStart"/>
            <w:r w:rsidRPr="003D5DEB">
              <w:t>=[</w:t>
            </w:r>
            <w:proofErr w:type="gramEnd"/>
            <w:r w:rsidRPr="003D5DEB">
              <w:t>5]</w:t>
            </w:r>
          </w:p>
        </w:tc>
        <w:tc>
          <w:tcPr>
            <w:tcW w:w="4320" w:type="dxa"/>
            <w:hideMark/>
          </w:tcPr>
          <w:p w14:paraId="60568E7E" w14:textId="77777777" w:rsidR="003D5DEB" w:rsidRPr="003D5DEB" w:rsidRDefault="003D5DEB" w:rsidP="003D5DEB">
            <w:pPr>
              <w:pStyle w:val="TableBody"/>
            </w:pPr>
            <w:r w:rsidRPr="003D5DEB">
              <w:t>Time in minutes a lock will be held on an order/study.</w:t>
            </w:r>
          </w:p>
        </w:tc>
      </w:tr>
      <w:tr w:rsidR="003D5DEB" w:rsidRPr="003D5DEB" w14:paraId="655F33BF" w14:textId="77777777" w:rsidTr="005357AA">
        <w:tc>
          <w:tcPr>
            <w:tcW w:w="3600" w:type="dxa"/>
            <w:noWrap/>
            <w:hideMark/>
          </w:tcPr>
          <w:p w14:paraId="28F39D4D" w14:textId="77777777" w:rsidR="003D5DEB" w:rsidRPr="003D5DEB" w:rsidRDefault="003D5DEB" w:rsidP="003D5DEB">
            <w:pPr>
              <w:pStyle w:val="TableBody"/>
            </w:pPr>
            <w:proofErr w:type="spellStart"/>
            <w:r w:rsidRPr="003D5DEB">
              <w:t>LookupCacheSettings</w:t>
            </w:r>
            <w:proofErr w:type="spellEnd"/>
          </w:p>
        </w:tc>
        <w:tc>
          <w:tcPr>
            <w:tcW w:w="2160" w:type="dxa"/>
            <w:hideMark/>
          </w:tcPr>
          <w:p w14:paraId="24E66D1D" w14:textId="77777777" w:rsidR="003D5DEB" w:rsidRPr="003D5DEB" w:rsidRDefault="003D5DEB" w:rsidP="003D5DEB">
            <w:pPr>
              <w:pStyle w:val="TableBody"/>
            </w:pPr>
            <w:r w:rsidRPr="003D5DEB">
              <w:t>Value=String, Default=[{"LookupTableTTLMinutes":60,"EnableHighPriorityLookupStrategy</w:t>
            </w:r>
            <w:proofErr w:type="gramStart"/>
            <w:r w:rsidRPr="003D5DEB">
              <w:t>":false</w:t>
            </w:r>
            <w:proofErr w:type="gramEnd"/>
            <w:r w:rsidRPr="003D5DEB">
              <w:t>,"MinAgeInMinutesOfLookupTableIndexForHighPriorityLookupStrategy":10,"EnableHighPriorityLookupStrategySpecified":true}]</w:t>
            </w:r>
          </w:p>
        </w:tc>
        <w:tc>
          <w:tcPr>
            <w:tcW w:w="4320" w:type="dxa"/>
            <w:hideMark/>
          </w:tcPr>
          <w:p w14:paraId="36F4B8B8" w14:textId="77777777" w:rsidR="003D5DEB" w:rsidRPr="003D5DEB" w:rsidRDefault="003D5DEB" w:rsidP="003D5DEB">
            <w:pPr>
              <w:pStyle w:val="TableBody"/>
            </w:pPr>
            <w:r w:rsidRPr="003D5DEB">
              <w:t>Settings used to control client-side lookup cache settings. Overrides the client config xml file. Note: Click Value to open custom editor. Caution: Restart of RIS Client or Refresh Configuration required. Added in v3.2018.5.5 #26280</w:t>
            </w:r>
          </w:p>
        </w:tc>
      </w:tr>
      <w:tr w:rsidR="003D5DEB" w:rsidRPr="003D5DEB" w14:paraId="331FA92D" w14:textId="77777777" w:rsidTr="005357AA">
        <w:tc>
          <w:tcPr>
            <w:tcW w:w="3600" w:type="dxa"/>
            <w:noWrap/>
            <w:hideMark/>
          </w:tcPr>
          <w:p w14:paraId="10511C7A" w14:textId="77777777" w:rsidR="003D5DEB" w:rsidRPr="003D5DEB" w:rsidRDefault="003D5DEB" w:rsidP="003D5DEB">
            <w:pPr>
              <w:pStyle w:val="TableBody"/>
            </w:pPr>
            <w:proofErr w:type="spellStart"/>
            <w:r w:rsidRPr="003D5DEB">
              <w:t>MaleGenderCode</w:t>
            </w:r>
            <w:proofErr w:type="spellEnd"/>
          </w:p>
        </w:tc>
        <w:tc>
          <w:tcPr>
            <w:tcW w:w="2160" w:type="dxa"/>
            <w:hideMark/>
          </w:tcPr>
          <w:p w14:paraId="12BE31FD" w14:textId="77777777" w:rsidR="003D5DEB" w:rsidRPr="003D5DEB" w:rsidRDefault="003D5DEB" w:rsidP="003D5DEB">
            <w:pPr>
              <w:pStyle w:val="TableBody"/>
            </w:pPr>
            <w:r w:rsidRPr="003D5DEB">
              <w:t>Value=String, Default=[M]</w:t>
            </w:r>
          </w:p>
        </w:tc>
        <w:tc>
          <w:tcPr>
            <w:tcW w:w="4320" w:type="dxa"/>
            <w:hideMark/>
          </w:tcPr>
          <w:p w14:paraId="25907D32" w14:textId="77777777" w:rsidR="003D5DEB" w:rsidRPr="003D5DEB" w:rsidRDefault="003D5DEB" w:rsidP="003D5DEB">
            <w:pPr>
              <w:pStyle w:val="TableBody"/>
            </w:pPr>
            <w:r w:rsidRPr="003D5DEB">
              <w:t xml:space="preserve">Code to identify the male gender; may be used to conditionally require data </w:t>
            </w:r>
            <w:proofErr w:type="gramStart"/>
            <w:r w:rsidRPr="003D5DEB">
              <w:t>e.g.</w:t>
            </w:r>
            <w:proofErr w:type="gramEnd"/>
            <w:r w:rsidRPr="003D5DEB">
              <w:t xml:space="preserve"> last menstrual period.</w:t>
            </w:r>
          </w:p>
        </w:tc>
      </w:tr>
      <w:tr w:rsidR="003D5DEB" w:rsidRPr="003D5DEB" w14:paraId="20BCC053" w14:textId="77777777" w:rsidTr="005357AA">
        <w:tc>
          <w:tcPr>
            <w:tcW w:w="3600" w:type="dxa"/>
            <w:noWrap/>
            <w:hideMark/>
          </w:tcPr>
          <w:p w14:paraId="60A9FE29" w14:textId="77777777" w:rsidR="003D5DEB" w:rsidRPr="003D5DEB" w:rsidRDefault="003D5DEB" w:rsidP="003D5DEB">
            <w:pPr>
              <w:pStyle w:val="TableBody"/>
            </w:pPr>
            <w:r w:rsidRPr="003D5DEB">
              <w:t>MammoCallBackDefault1</w:t>
            </w:r>
          </w:p>
        </w:tc>
        <w:tc>
          <w:tcPr>
            <w:tcW w:w="2160" w:type="dxa"/>
            <w:hideMark/>
          </w:tcPr>
          <w:p w14:paraId="74884A6D" w14:textId="77777777" w:rsidR="003D5DEB" w:rsidRPr="003D5DEB" w:rsidRDefault="003D5DEB" w:rsidP="003D5DEB">
            <w:pPr>
              <w:pStyle w:val="TableBody"/>
            </w:pPr>
            <w:r w:rsidRPr="003D5DEB">
              <w:t>Value=String, Default=Blank</w:t>
            </w:r>
          </w:p>
        </w:tc>
        <w:tc>
          <w:tcPr>
            <w:tcW w:w="4320" w:type="dxa"/>
            <w:hideMark/>
          </w:tcPr>
          <w:p w14:paraId="2B9C2824"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62113915" w14:textId="77777777" w:rsidTr="005357AA">
        <w:tc>
          <w:tcPr>
            <w:tcW w:w="3600" w:type="dxa"/>
            <w:noWrap/>
            <w:hideMark/>
          </w:tcPr>
          <w:p w14:paraId="042B026D" w14:textId="77777777" w:rsidR="003D5DEB" w:rsidRPr="003D5DEB" w:rsidRDefault="003D5DEB" w:rsidP="003D5DEB">
            <w:pPr>
              <w:pStyle w:val="TableBody"/>
            </w:pPr>
            <w:r w:rsidRPr="003D5DEB">
              <w:t>MammoCallBackDefault2</w:t>
            </w:r>
          </w:p>
        </w:tc>
        <w:tc>
          <w:tcPr>
            <w:tcW w:w="2160" w:type="dxa"/>
            <w:hideMark/>
          </w:tcPr>
          <w:p w14:paraId="0108D403" w14:textId="77777777" w:rsidR="003D5DEB" w:rsidRPr="003D5DEB" w:rsidRDefault="003D5DEB" w:rsidP="003D5DEB">
            <w:pPr>
              <w:pStyle w:val="TableBody"/>
            </w:pPr>
            <w:r w:rsidRPr="003D5DEB">
              <w:t>Value=String, Default=Blank</w:t>
            </w:r>
          </w:p>
        </w:tc>
        <w:tc>
          <w:tcPr>
            <w:tcW w:w="4320" w:type="dxa"/>
            <w:hideMark/>
          </w:tcPr>
          <w:p w14:paraId="4ABA2459"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01FA1709" w14:textId="77777777" w:rsidTr="005357AA">
        <w:tc>
          <w:tcPr>
            <w:tcW w:w="3600" w:type="dxa"/>
            <w:noWrap/>
            <w:hideMark/>
          </w:tcPr>
          <w:p w14:paraId="49C7BC43" w14:textId="77777777" w:rsidR="003D5DEB" w:rsidRPr="003D5DEB" w:rsidRDefault="003D5DEB" w:rsidP="003D5DEB">
            <w:pPr>
              <w:pStyle w:val="TableBody"/>
            </w:pPr>
            <w:r w:rsidRPr="003D5DEB">
              <w:t>MammoCallBackDefault3</w:t>
            </w:r>
          </w:p>
        </w:tc>
        <w:tc>
          <w:tcPr>
            <w:tcW w:w="2160" w:type="dxa"/>
            <w:hideMark/>
          </w:tcPr>
          <w:p w14:paraId="0E8E23D2" w14:textId="77777777" w:rsidR="003D5DEB" w:rsidRPr="003D5DEB" w:rsidRDefault="003D5DEB" w:rsidP="003D5DEB">
            <w:pPr>
              <w:pStyle w:val="TableBody"/>
            </w:pPr>
            <w:r w:rsidRPr="003D5DEB">
              <w:t>Value=String, Default=Blank</w:t>
            </w:r>
          </w:p>
        </w:tc>
        <w:tc>
          <w:tcPr>
            <w:tcW w:w="4320" w:type="dxa"/>
            <w:hideMark/>
          </w:tcPr>
          <w:p w14:paraId="7E00DBB8"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7DD69B6B" w14:textId="77777777" w:rsidTr="005357AA">
        <w:tc>
          <w:tcPr>
            <w:tcW w:w="3600" w:type="dxa"/>
            <w:noWrap/>
            <w:hideMark/>
          </w:tcPr>
          <w:p w14:paraId="72526B0A" w14:textId="77777777" w:rsidR="003D5DEB" w:rsidRPr="003D5DEB" w:rsidRDefault="003D5DEB" w:rsidP="003D5DEB">
            <w:pPr>
              <w:pStyle w:val="TableBody"/>
            </w:pPr>
            <w:r w:rsidRPr="003D5DEB">
              <w:t>MammoInvitationDefault1</w:t>
            </w:r>
          </w:p>
        </w:tc>
        <w:tc>
          <w:tcPr>
            <w:tcW w:w="2160" w:type="dxa"/>
            <w:hideMark/>
          </w:tcPr>
          <w:p w14:paraId="5EE1565E" w14:textId="77777777" w:rsidR="003D5DEB" w:rsidRPr="003D5DEB" w:rsidRDefault="003D5DEB" w:rsidP="003D5DEB">
            <w:pPr>
              <w:pStyle w:val="TableBody"/>
            </w:pPr>
            <w:r w:rsidRPr="003D5DEB">
              <w:t>Value=String, Default=Blank</w:t>
            </w:r>
          </w:p>
        </w:tc>
        <w:tc>
          <w:tcPr>
            <w:tcW w:w="4320" w:type="dxa"/>
            <w:hideMark/>
          </w:tcPr>
          <w:p w14:paraId="05BB4F1C"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0F3742C5" w14:textId="77777777" w:rsidTr="005357AA">
        <w:tc>
          <w:tcPr>
            <w:tcW w:w="3600" w:type="dxa"/>
            <w:noWrap/>
            <w:hideMark/>
          </w:tcPr>
          <w:p w14:paraId="2D154531" w14:textId="77777777" w:rsidR="003D5DEB" w:rsidRPr="003D5DEB" w:rsidRDefault="003D5DEB" w:rsidP="003D5DEB">
            <w:pPr>
              <w:pStyle w:val="TableBody"/>
            </w:pPr>
            <w:r w:rsidRPr="003D5DEB">
              <w:t>MammoInvitationDefault2</w:t>
            </w:r>
          </w:p>
        </w:tc>
        <w:tc>
          <w:tcPr>
            <w:tcW w:w="2160" w:type="dxa"/>
            <w:hideMark/>
          </w:tcPr>
          <w:p w14:paraId="240C433E" w14:textId="77777777" w:rsidR="003D5DEB" w:rsidRPr="003D5DEB" w:rsidRDefault="003D5DEB" w:rsidP="003D5DEB">
            <w:pPr>
              <w:pStyle w:val="TableBody"/>
            </w:pPr>
            <w:r w:rsidRPr="003D5DEB">
              <w:t>Value=String, Default=Blank</w:t>
            </w:r>
          </w:p>
        </w:tc>
        <w:tc>
          <w:tcPr>
            <w:tcW w:w="4320" w:type="dxa"/>
            <w:hideMark/>
          </w:tcPr>
          <w:p w14:paraId="057C5E38"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4F04CB7F" w14:textId="77777777" w:rsidTr="005357AA">
        <w:tc>
          <w:tcPr>
            <w:tcW w:w="3600" w:type="dxa"/>
            <w:noWrap/>
            <w:hideMark/>
          </w:tcPr>
          <w:p w14:paraId="56092A6D" w14:textId="77777777" w:rsidR="003D5DEB" w:rsidRPr="003D5DEB" w:rsidRDefault="003D5DEB" w:rsidP="003D5DEB">
            <w:pPr>
              <w:pStyle w:val="TableBody"/>
            </w:pPr>
            <w:r w:rsidRPr="003D5DEB">
              <w:t>MammoInvitationDefault3</w:t>
            </w:r>
          </w:p>
        </w:tc>
        <w:tc>
          <w:tcPr>
            <w:tcW w:w="2160" w:type="dxa"/>
            <w:hideMark/>
          </w:tcPr>
          <w:p w14:paraId="38AD6D8B" w14:textId="77777777" w:rsidR="003D5DEB" w:rsidRPr="003D5DEB" w:rsidRDefault="003D5DEB" w:rsidP="003D5DEB">
            <w:pPr>
              <w:pStyle w:val="TableBody"/>
            </w:pPr>
            <w:r w:rsidRPr="003D5DEB">
              <w:t>Value=String, Default=Blank</w:t>
            </w:r>
          </w:p>
        </w:tc>
        <w:tc>
          <w:tcPr>
            <w:tcW w:w="4320" w:type="dxa"/>
            <w:hideMark/>
          </w:tcPr>
          <w:p w14:paraId="70502E15"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5333645A" w14:textId="77777777" w:rsidTr="005357AA">
        <w:tc>
          <w:tcPr>
            <w:tcW w:w="3600" w:type="dxa"/>
            <w:noWrap/>
            <w:hideMark/>
          </w:tcPr>
          <w:p w14:paraId="05FFA853" w14:textId="77777777" w:rsidR="003D5DEB" w:rsidRPr="003D5DEB" w:rsidRDefault="003D5DEB" w:rsidP="003D5DEB">
            <w:pPr>
              <w:pStyle w:val="TableBody"/>
            </w:pPr>
            <w:r w:rsidRPr="003D5DEB">
              <w:t>MammoShortTermFollowupDefault1</w:t>
            </w:r>
          </w:p>
        </w:tc>
        <w:tc>
          <w:tcPr>
            <w:tcW w:w="2160" w:type="dxa"/>
            <w:hideMark/>
          </w:tcPr>
          <w:p w14:paraId="3BE91BD2" w14:textId="77777777" w:rsidR="003D5DEB" w:rsidRPr="003D5DEB" w:rsidRDefault="003D5DEB" w:rsidP="003D5DEB">
            <w:pPr>
              <w:pStyle w:val="TableBody"/>
            </w:pPr>
            <w:r w:rsidRPr="003D5DEB">
              <w:t>Value=String, Default=Blank</w:t>
            </w:r>
          </w:p>
        </w:tc>
        <w:tc>
          <w:tcPr>
            <w:tcW w:w="4320" w:type="dxa"/>
            <w:hideMark/>
          </w:tcPr>
          <w:p w14:paraId="78DD0C72"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04341A87" w14:textId="77777777" w:rsidTr="005357AA">
        <w:tc>
          <w:tcPr>
            <w:tcW w:w="3600" w:type="dxa"/>
            <w:noWrap/>
            <w:hideMark/>
          </w:tcPr>
          <w:p w14:paraId="759DC31C" w14:textId="77777777" w:rsidR="003D5DEB" w:rsidRPr="003D5DEB" w:rsidRDefault="003D5DEB" w:rsidP="003D5DEB">
            <w:pPr>
              <w:pStyle w:val="TableBody"/>
            </w:pPr>
            <w:r w:rsidRPr="003D5DEB">
              <w:t>MammoShortTermFollowupDefault2</w:t>
            </w:r>
          </w:p>
        </w:tc>
        <w:tc>
          <w:tcPr>
            <w:tcW w:w="2160" w:type="dxa"/>
            <w:hideMark/>
          </w:tcPr>
          <w:p w14:paraId="4052F106" w14:textId="77777777" w:rsidR="003D5DEB" w:rsidRPr="003D5DEB" w:rsidRDefault="003D5DEB" w:rsidP="003D5DEB">
            <w:pPr>
              <w:pStyle w:val="TableBody"/>
            </w:pPr>
            <w:r w:rsidRPr="003D5DEB">
              <w:t>Value=String, Default=Blank</w:t>
            </w:r>
          </w:p>
        </w:tc>
        <w:tc>
          <w:tcPr>
            <w:tcW w:w="4320" w:type="dxa"/>
            <w:hideMark/>
          </w:tcPr>
          <w:p w14:paraId="48F543BA"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19E1863D" w14:textId="77777777" w:rsidTr="005357AA">
        <w:tc>
          <w:tcPr>
            <w:tcW w:w="3600" w:type="dxa"/>
            <w:noWrap/>
            <w:hideMark/>
          </w:tcPr>
          <w:p w14:paraId="5DEA6C5B" w14:textId="77777777" w:rsidR="003D5DEB" w:rsidRPr="003D5DEB" w:rsidRDefault="003D5DEB" w:rsidP="003D5DEB">
            <w:pPr>
              <w:pStyle w:val="TableBody"/>
            </w:pPr>
            <w:r w:rsidRPr="003D5DEB">
              <w:t>MammoShortTermFollowupDefault3</w:t>
            </w:r>
          </w:p>
        </w:tc>
        <w:tc>
          <w:tcPr>
            <w:tcW w:w="2160" w:type="dxa"/>
            <w:hideMark/>
          </w:tcPr>
          <w:p w14:paraId="054BCB8F" w14:textId="77777777" w:rsidR="003D5DEB" w:rsidRPr="003D5DEB" w:rsidRDefault="003D5DEB" w:rsidP="003D5DEB">
            <w:pPr>
              <w:pStyle w:val="TableBody"/>
            </w:pPr>
            <w:r w:rsidRPr="003D5DEB">
              <w:t>Value=String, Default=Blank</w:t>
            </w:r>
          </w:p>
        </w:tc>
        <w:tc>
          <w:tcPr>
            <w:tcW w:w="4320" w:type="dxa"/>
            <w:hideMark/>
          </w:tcPr>
          <w:p w14:paraId="47CCE106" w14:textId="77777777" w:rsidR="003D5DEB" w:rsidRPr="003D5DEB" w:rsidRDefault="003D5DEB" w:rsidP="003D5DEB">
            <w:pPr>
              <w:pStyle w:val="TableBody"/>
            </w:pPr>
            <w:r w:rsidRPr="003D5DEB">
              <w:t xml:space="preserve">Path and name of the </w:t>
            </w:r>
            <w:proofErr w:type="spellStart"/>
            <w:r w:rsidRPr="003D5DEB">
              <w:t>SQLServer</w:t>
            </w:r>
            <w:proofErr w:type="spellEnd"/>
            <w:r w:rsidRPr="003D5DEB">
              <w:t xml:space="preserve"> Report Server file.</w:t>
            </w:r>
          </w:p>
        </w:tc>
      </w:tr>
      <w:tr w:rsidR="003D5DEB" w:rsidRPr="003D5DEB" w14:paraId="451FDD3E" w14:textId="77777777" w:rsidTr="005357AA">
        <w:tc>
          <w:tcPr>
            <w:tcW w:w="3600" w:type="dxa"/>
            <w:noWrap/>
            <w:hideMark/>
          </w:tcPr>
          <w:p w14:paraId="7BE78A94" w14:textId="77777777" w:rsidR="003D5DEB" w:rsidRPr="003D5DEB" w:rsidRDefault="003D5DEB" w:rsidP="003D5DEB">
            <w:pPr>
              <w:pStyle w:val="TableBody"/>
            </w:pPr>
            <w:proofErr w:type="spellStart"/>
            <w:r w:rsidRPr="003D5DEB">
              <w:t>MammoTypesEnabledForLayLetters</w:t>
            </w:r>
            <w:proofErr w:type="spellEnd"/>
          </w:p>
        </w:tc>
        <w:tc>
          <w:tcPr>
            <w:tcW w:w="2160" w:type="dxa"/>
            <w:hideMark/>
          </w:tcPr>
          <w:p w14:paraId="7CBC4759" w14:textId="77777777" w:rsidR="003D5DEB" w:rsidRPr="003D5DEB" w:rsidRDefault="003D5DEB" w:rsidP="003D5DEB">
            <w:pPr>
              <w:pStyle w:val="TableBody"/>
            </w:pPr>
            <w:r w:rsidRPr="003D5DEB">
              <w:t>Value=CSV as String, Default=Blank</w:t>
            </w:r>
          </w:p>
        </w:tc>
        <w:tc>
          <w:tcPr>
            <w:tcW w:w="4320" w:type="dxa"/>
            <w:hideMark/>
          </w:tcPr>
          <w:p w14:paraId="5E0A1DA3" w14:textId="77777777" w:rsidR="003D5DEB" w:rsidRPr="003D5DEB" w:rsidRDefault="003D5DEB" w:rsidP="003D5DEB">
            <w:pPr>
              <w:pStyle w:val="TableBody"/>
            </w:pPr>
            <w:r w:rsidRPr="003D5DEB">
              <w:t xml:space="preserve">Comma separated list of </w:t>
            </w:r>
            <w:proofErr w:type="spellStart"/>
            <w:r w:rsidRPr="003D5DEB">
              <w:t>mammo_type_codes</w:t>
            </w:r>
            <w:proofErr w:type="spellEnd"/>
            <w:r w:rsidRPr="003D5DEB">
              <w:t xml:space="preserve"> that are Lay Letter enabled. If blank, Lay Letters will be generated for all BI-RADS enabled exams.</w:t>
            </w:r>
          </w:p>
        </w:tc>
      </w:tr>
      <w:tr w:rsidR="003D5DEB" w:rsidRPr="003D5DEB" w14:paraId="4359BCF1" w14:textId="77777777" w:rsidTr="005357AA">
        <w:tc>
          <w:tcPr>
            <w:tcW w:w="3600" w:type="dxa"/>
            <w:noWrap/>
            <w:hideMark/>
          </w:tcPr>
          <w:p w14:paraId="727763FE" w14:textId="77777777" w:rsidR="003D5DEB" w:rsidRPr="003D5DEB" w:rsidRDefault="003D5DEB" w:rsidP="003D5DEB">
            <w:pPr>
              <w:pStyle w:val="TableBody"/>
            </w:pPr>
            <w:proofErr w:type="spellStart"/>
            <w:r w:rsidRPr="003D5DEB">
              <w:t>ManagementReportDefaultScreeningMammoType</w:t>
            </w:r>
            <w:proofErr w:type="spellEnd"/>
          </w:p>
        </w:tc>
        <w:tc>
          <w:tcPr>
            <w:tcW w:w="2160" w:type="dxa"/>
            <w:hideMark/>
          </w:tcPr>
          <w:p w14:paraId="69440A9F" w14:textId="77777777" w:rsidR="003D5DEB" w:rsidRPr="003D5DEB" w:rsidRDefault="003D5DEB" w:rsidP="003D5DEB">
            <w:pPr>
              <w:pStyle w:val="TableBody"/>
            </w:pPr>
            <w:r w:rsidRPr="003D5DEB">
              <w:t>Value=String, Default=[SCREEN]</w:t>
            </w:r>
          </w:p>
        </w:tc>
        <w:tc>
          <w:tcPr>
            <w:tcW w:w="4320" w:type="dxa"/>
            <w:hideMark/>
          </w:tcPr>
          <w:p w14:paraId="72585FA2" w14:textId="77777777" w:rsidR="003D5DEB" w:rsidRPr="003D5DEB" w:rsidRDefault="003D5DEB" w:rsidP="003D5DEB">
            <w:pPr>
              <w:pStyle w:val="TableBody"/>
            </w:pPr>
            <w:r w:rsidRPr="003D5DEB">
              <w:t xml:space="preserve">Screening </w:t>
            </w:r>
            <w:proofErr w:type="spellStart"/>
            <w:r w:rsidRPr="003D5DEB">
              <w:t>mammo</w:t>
            </w:r>
            <w:proofErr w:type="spellEnd"/>
            <w:r w:rsidRPr="003D5DEB">
              <w:t xml:space="preserve"> type to be used in management reports.</w:t>
            </w:r>
          </w:p>
        </w:tc>
      </w:tr>
      <w:tr w:rsidR="003D5DEB" w:rsidRPr="003D5DEB" w14:paraId="4DBAAC8E" w14:textId="77777777" w:rsidTr="005357AA">
        <w:tc>
          <w:tcPr>
            <w:tcW w:w="3600" w:type="dxa"/>
            <w:noWrap/>
            <w:hideMark/>
          </w:tcPr>
          <w:p w14:paraId="64B24363" w14:textId="77777777" w:rsidR="003D5DEB" w:rsidRPr="003D5DEB" w:rsidRDefault="003D5DEB" w:rsidP="003D5DEB">
            <w:pPr>
              <w:pStyle w:val="TableBody"/>
            </w:pPr>
            <w:proofErr w:type="spellStart"/>
            <w:r w:rsidRPr="003D5DEB">
              <w:t>MaxAppointmentBookZoom</w:t>
            </w:r>
            <w:proofErr w:type="spellEnd"/>
          </w:p>
        </w:tc>
        <w:tc>
          <w:tcPr>
            <w:tcW w:w="2160" w:type="dxa"/>
            <w:hideMark/>
          </w:tcPr>
          <w:p w14:paraId="25D02500" w14:textId="77777777" w:rsidR="003D5DEB" w:rsidRPr="003D5DEB" w:rsidRDefault="003D5DEB" w:rsidP="003D5DEB">
            <w:pPr>
              <w:pStyle w:val="TableBody"/>
            </w:pPr>
            <w:r w:rsidRPr="003D5DEB">
              <w:t>Value=Integer [100-1000 in increments of 100], Default</w:t>
            </w:r>
            <w:proofErr w:type="gramStart"/>
            <w:r w:rsidRPr="003D5DEB">
              <w:t>=[</w:t>
            </w:r>
            <w:proofErr w:type="gramEnd"/>
            <w:r w:rsidRPr="003D5DEB">
              <w:t>400]</w:t>
            </w:r>
          </w:p>
        </w:tc>
        <w:tc>
          <w:tcPr>
            <w:tcW w:w="4320" w:type="dxa"/>
            <w:hideMark/>
          </w:tcPr>
          <w:p w14:paraId="3D284A64" w14:textId="77777777" w:rsidR="003D5DEB" w:rsidRPr="003D5DEB" w:rsidRDefault="003D5DEB" w:rsidP="003D5DEB">
            <w:pPr>
              <w:pStyle w:val="TableBody"/>
            </w:pPr>
            <w:r w:rsidRPr="003D5DEB">
              <w:t>Maximum selectable value for zoom percentage in the Appointment Book. Values will round to the nearest 100. Added in v3.2018.2</w:t>
            </w:r>
          </w:p>
        </w:tc>
      </w:tr>
      <w:tr w:rsidR="003D5DEB" w:rsidRPr="003D5DEB" w14:paraId="555B909C" w14:textId="77777777" w:rsidTr="005357AA">
        <w:tc>
          <w:tcPr>
            <w:tcW w:w="3600" w:type="dxa"/>
            <w:noWrap/>
            <w:hideMark/>
          </w:tcPr>
          <w:p w14:paraId="0D7A8F58" w14:textId="77777777" w:rsidR="003D5DEB" w:rsidRPr="003D5DEB" w:rsidRDefault="003D5DEB" w:rsidP="003D5DEB">
            <w:pPr>
              <w:pStyle w:val="TableBody"/>
            </w:pPr>
            <w:proofErr w:type="spellStart"/>
            <w:r w:rsidRPr="003D5DEB">
              <w:t>MaxAttachmentSizeKB</w:t>
            </w:r>
            <w:proofErr w:type="spellEnd"/>
          </w:p>
        </w:tc>
        <w:tc>
          <w:tcPr>
            <w:tcW w:w="2160" w:type="dxa"/>
            <w:hideMark/>
          </w:tcPr>
          <w:p w14:paraId="31D9C895" w14:textId="77777777" w:rsidR="003D5DEB" w:rsidRPr="003D5DEB" w:rsidRDefault="003D5DEB" w:rsidP="003D5DEB">
            <w:pPr>
              <w:pStyle w:val="TableBody"/>
            </w:pPr>
            <w:r w:rsidRPr="003D5DEB">
              <w:t>Value=KB as Integer, Default</w:t>
            </w:r>
            <w:proofErr w:type="gramStart"/>
            <w:r w:rsidRPr="003D5DEB">
              <w:t>=[</w:t>
            </w:r>
            <w:proofErr w:type="gramEnd"/>
            <w:r w:rsidRPr="003D5DEB">
              <w:t>500]</w:t>
            </w:r>
          </w:p>
        </w:tc>
        <w:tc>
          <w:tcPr>
            <w:tcW w:w="4320" w:type="dxa"/>
            <w:hideMark/>
          </w:tcPr>
          <w:p w14:paraId="0AF0DD04" w14:textId="77777777" w:rsidR="003D5DEB" w:rsidRPr="003D5DEB" w:rsidRDefault="003D5DEB" w:rsidP="003D5DEB">
            <w:pPr>
              <w:pStyle w:val="TableBody"/>
            </w:pPr>
            <w:r w:rsidRPr="003D5DEB">
              <w:t>Maximum size in KB of an attachment page before RIS attempts to resize according to '</w:t>
            </w:r>
            <w:proofErr w:type="spellStart"/>
            <w:r w:rsidRPr="003D5DEB">
              <w:t>AttachmentResolutionWhenSizeExceedsMax</w:t>
            </w:r>
            <w:proofErr w:type="spellEnd"/>
            <w:r w:rsidRPr="003D5DEB">
              <w:t>'. Caution: Restart of all RIS core services required.</w:t>
            </w:r>
          </w:p>
        </w:tc>
      </w:tr>
      <w:tr w:rsidR="003D5DEB" w:rsidRPr="003D5DEB" w14:paraId="5790BCCD" w14:textId="77777777" w:rsidTr="005357AA">
        <w:tc>
          <w:tcPr>
            <w:tcW w:w="3600" w:type="dxa"/>
            <w:noWrap/>
            <w:hideMark/>
          </w:tcPr>
          <w:p w14:paraId="34C78651" w14:textId="77777777" w:rsidR="003D5DEB" w:rsidRPr="003D5DEB" w:rsidRDefault="003D5DEB" w:rsidP="003D5DEB">
            <w:pPr>
              <w:pStyle w:val="TableBody"/>
            </w:pPr>
            <w:proofErr w:type="spellStart"/>
            <w:r w:rsidRPr="003D5DEB">
              <w:t>MaxAutoSignTime</w:t>
            </w:r>
            <w:proofErr w:type="spellEnd"/>
          </w:p>
        </w:tc>
        <w:tc>
          <w:tcPr>
            <w:tcW w:w="2160" w:type="dxa"/>
            <w:hideMark/>
          </w:tcPr>
          <w:p w14:paraId="65789C81" w14:textId="77777777" w:rsidR="003D5DEB" w:rsidRPr="003D5DEB" w:rsidRDefault="003D5DEB" w:rsidP="003D5DEB">
            <w:pPr>
              <w:pStyle w:val="TableBody"/>
            </w:pPr>
            <w:r w:rsidRPr="003D5DEB">
              <w:t>Value=Minutes as Integer [0-9999], Default</w:t>
            </w:r>
            <w:proofErr w:type="gramStart"/>
            <w:r w:rsidRPr="003D5DEB">
              <w:t>=[</w:t>
            </w:r>
            <w:proofErr w:type="gramEnd"/>
            <w:r w:rsidRPr="003D5DEB">
              <w:t>5]</w:t>
            </w:r>
          </w:p>
        </w:tc>
        <w:tc>
          <w:tcPr>
            <w:tcW w:w="4320" w:type="dxa"/>
            <w:hideMark/>
          </w:tcPr>
          <w:p w14:paraId="5F18DADA" w14:textId="77777777" w:rsidR="003D5DEB" w:rsidRPr="003D5DEB" w:rsidRDefault="003D5DEB" w:rsidP="003D5DEB">
            <w:pPr>
              <w:pStyle w:val="TableBody"/>
            </w:pPr>
            <w:r w:rsidRPr="003D5DEB">
              <w:t>Maximum allowed time for Tentative signing.</w:t>
            </w:r>
          </w:p>
        </w:tc>
      </w:tr>
      <w:tr w:rsidR="003D5DEB" w:rsidRPr="003D5DEB" w14:paraId="131F2376" w14:textId="77777777" w:rsidTr="005357AA">
        <w:tc>
          <w:tcPr>
            <w:tcW w:w="3600" w:type="dxa"/>
            <w:noWrap/>
            <w:hideMark/>
          </w:tcPr>
          <w:p w14:paraId="66A7FBFB" w14:textId="77777777" w:rsidR="003D5DEB" w:rsidRPr="003D5DEB" w:rsidRDefault="003D5DEB" w:rsidP="003D5DEB">
            <w:pPr>
              <w:pStyle w:val="TableBody"/>
            </w:pPr>
            <w:proofErr w:type="spellStart"/>
            <w:r w:rsidRPr="003D5DEB">
              <w:t>MaxExamSearchTimeSpan</w:t>
            </w:r>
            <w:proofErr w:type="spellEnd"/>
          </w:p>
        </w:tc>
        <w:tc>
          <w:tcPr>
            <w:tcW w:w="2160" w:type="dxa"/>
            <w:hideMark/>
          </w:tcPr>
          <w:p w14:paraId="557AC185" w14:textId="77777777" w:rsidR="003D5DEB" w:rsidRPr="003D5DEB" w:rsidRDefault="003D5DEB" w:rsidP="003D5DEB">
            <w:pPr>
              <w:pStyle w:val="TableBody"/>
            </w:pPr>
            <w:r w:rsidRPr="003D5DEB">
              <w:t>Value=Days as Integer, Default</w:t>
            </w:r>
            <w:proofErr w:type="gramStart"/>
            <w:r w:rsidRPr="003D5DEB">
              <w:t>=[</w:t>
            </w:r>
            <w:proofErr w:type="gramEnd"/>
            <w:r w:rsidRPr="003D5DEB">
              <w:t>14]</w:t>
            </w:r>
          </w:p>
        </w:tc>
        <w:tc>
          <w:tcPr>
            <w:tcW w:w="4320" w:type="dxa"/>
            <w:hideMark/>
          </w:tcPr>
          <w:p w14:paraId="615EF663" w14:textId="77777777" w:rsidR="003D5DEB" w:rsidRPr="003D5DEB" w:rsidRDefault="003D5DEB" w:rsidP="003D5DEB">
            <w:pPr>
              <w:pStyle w:val="TableBody"/>
            </w:pPr>
            <w:r w:rsidRPr="003D5DEB">
              <w:t>Maximum time span for Exam Search.</w:t>
            </w:r>
          </w:p>
        </w:tc>
      </w:tr>
      <w:tr w:rsidR="003D5DEB" w:rsidRPr="003D5DEB" w14:paraId="278F9785" w14:textId="77777777" w:rsidTr="005357AA">
        <w:tc>
          <w:tcPr>
            <w:tcW w:w="3600" w:type="dxa"/>
            <w:noWrap/>
            <w:hideMark/>
          </w:tcPr>
          <w:p w14:paraId="2CA02422" w14:textId="77777777" w:rsidR="003D5DEB" w:rsidRPr="003D5DEB" w:rsidRDefault="003D5DEB" w:rsidP="003D5DEB">
            <w:pPr>
              <w:pStyle w:val="TableBody"/>
            </w:pPr>
            <w:proofErr w:type="spellStart"/>
            <w:r w:rsidRPr="003D5DEB">
              <w:lastRenderedPageBreak/>
              <w:t>MaxLogoFileSize</w:t>
            </w:r>
            <w:proofErr w:type="spellEnd"/>
          </w:p>
        </w:tc>
        <w:tc>
          <w:tcPr>
            <w:tcW w:w="2160" w:type="dxa"/>
            <w:hideMark/>
          </w:tcPr>
          <w:p w14:paraId="16970405" w14:textId="77777777" w:rsidR="003D5DEB" w:rsidRPr="003D5DEB" w:rsidRDefault="003D5DEB" w:rsidP="003D5DEB">
            <w:pPr>
              <w:pStyle w:val="TableBody"/>
            </w:pPr>
            <w:r w:rsidRPr="003D5DEB">
              <w:t>Value=Bytes as Integer, Default</w:t>
            </w:r>
            <w:proofErr w:type="gramStart"/>
            <w:r w:rsidRPr="003D5DEB">
              <w:t>=[</w:t>
            </w:r>
            <w:proofErr w:type="gramEnd"/>
            <w:r w:rsidRPr="003D5DEB">
              <w:t>250000]</w:t>
            </w:r>
          </w:p>
        </w:tc>
        <w:tc>
          <w:tcPr>
            <w:tcW w:w="4320" w:type="dxa"/>
            <w:hideMark/>
          </w:tcPr>
          <w:p w14:paraId="3A81FB39" w14:textId="77777777" w:rsidR="003D5DEB" w:rsidRPr="003D5DEB" w:rsidRDefault="003D5DEB" w:rsidP="003D5DEB">
            <w:pPr>
              <w:pStyle w:val="TableBody"/>
            </w:pPr>
            <w:r w:rsidRPr="003D5DEB">
              <w:t xml:space="preserve">Maximum size in bytes for image files uploaded for Practice or Site logos and images uploaded via the </w:t>
            </w:r>
            <w:proofErr w:type="spellStart"/>
            <w:r w:rsidRPr="003D5DEB">
              <w:t>ImageUploader</w:t>
            </w:r>
            <w:proofErr w:type="spellEnd"/>
            <w:r w:rsidRPr="003D5DEB">
              <w:t xml:space="preserve"> configuration screen.</w:t>
            </w:r>
          </w:p>
        </w:tc>
      </w:tr>
      <w:tr w:rsidR="003D5DEB" w:rsidRPr="003D5DEB" w14:paraId="67B5AE8D" w14:textId="77777777" w:rsidTr="005357AA">
        <w:tc>
          <w:tcPr>
            <w:tcW w:w="3600" w:type="dxa"/>
            <w:noWrap/>
            <w:hideMark/>
          </w:tcPr>
          <w:p w14:paraId="4AB48CAD" w14:textId="77777777" w:rsidR="003D5DEB" w:rsidRPr="003D5DEB" w:rsidRDefault="003D5DEB" w:rsidP="003D5DEB">
            <w:pPr>
              <w:pStyle w:val="TableBody"/>
            </w:pPr>
            <w:proofErr w:type="spellStart"/>
            <w:r w:rsidRPr="003D5DEB">
              <w:t>MaxLogoWidthOrHeight</w:t>
            </w:r>
            <w:proofErr w:type="spellEnd"/>
          </w:p>
        </w:tc>
        <w:tc>
          <w:tcPr>
            <w:tcW w:w="2160" w:type="dxa"/>
            <w:hideMark/>
          </w:tcPr>
          <w:p w14:paraId="0B85AE01" w14:textId="77777777" w:rsidR="003D5DEB" w:rsidRPr="003D5DEB" w:rsidRDefault="003D5DEB" w:rsidP="003D5DEB">
            <w:pPr>
              <w:pStyle w:val="TableBody"/>
            </w:pPr>
            <w:r w:rsidRPr="003D5DEB">
              <w:t>Value=Integer, Default</w:t>
            </w:r>
            <w:proofErr w:type="gramStart"/>
            <w:r w:rsidRPr="003D5DEB">
              <w:t>=[</w:t>
            </w:r>
            <w:proofErr w:type="gramEnd"/>
            <w:r w:rsidRPr="003D5DEB">
              <w:t>1000]</w:t>
            </w:r>
          </w:p>
        </w:tc>
        <w:tc>
          <w:tcPr>
            <w:tcW w:w="4320" w:type="dxa"/>
            <w:hideMark/>
          </w:tcPr>
          <w:p w14:paraId="22711815" w14:textId="77777777" w:rsidR="003D5DEB" w:rsidRPr="003D5DEB" w:rsidRDefault="003D5DEB" w:rsidP="003D5DEB">
            <w:pPr>
              <w:pStyle w:val="TableBody"/>
            </w:pPr>
            <w:r w:rsidRPr="003D5DEB">
              <w:t xml:space="preserve">Maximum number of pixels for Practice or Site logos and images uploaded via the </w:t>
            </w:r>
            <w:proofErr w:type="spellStart"/>
            <w:r w:rsidRPr="003D5DEB">
              <w:t>ImageUploader</w:t>
            </w:r>
            <w:proofErr w:type="spellEnd"/>
            <w:r w:rsidRPr="003D5DEB">
              <w:t xml:space="preserve"> configuration screen.</w:t>
            </w:r>
          </w:p>
        </w:tc>
      </w:tr>
      <w:tr w:rsidR="003D5DEB" w:rsidRPr="003D5DEB" w14:paraId="3EBC42C2" w14:textId="77777777" w:rsidTr="005357AA">
        <w:tc>
          <w:tcPr>
            <w:tcW w:w="3600" w:type="dxa"/>
            <w:noWrap/>
            <w:hideMark/>
          </w:tcPr>
          <w:p w14:paraId="3FF637A8" w14:textId="77777777" w:rsidR="003D5DEB" w:rsidRPr="003D5DEB" w:rsidRDefault="003D5DEB" w:rsidP="003D5DEB">
            <w:pPr>
              <w:pStyle w:val="TableBody"/>
            </w:pPr>
            <w:proofErr w:type="spellStart"/>
            <w:r w:rsidRPr="003D5DEB">
              <w:t>MaxPaymentAboveAmountToCollect</w:t>
            </w:r>
            <w:proofErr w:type="spellEnd"/>
          </w:p>
        </w:tc>
        <w:tc>
          <w:tcPr>
            <w:tcW w:w="2160" w:type="dxa"/>
            <w:hideMark/>
          </w:tcPr>
          <w:p w14:paraId="63C1F91A" w14:textId="77777777" w:rsidR="003D5DEB" w:rsidRPr="003D5DEB" w:rsidRDefault="003D5DEB" w:rsidP="003D5DEB">
            <w:pPr>
              <w:pStyle w:val="TableBody"/>
            </w:pPr>
            <w:r w:rsidRPr="003D5DEB">
              <w:t>Value=Integer, Default</w:t>
            </w:r>
            <w:proofErr w:type="gramStart"/>
            <w:r w:rsidRPr="003D5DEB">
              <w:t>=[</w:t>
            </w:r>
            <w:proofErr w:type="gramEnd"/>
            <w:r w:rsidRPr="003D5DEB">
              <w:t>999]</w:t>
            </w:r>
          </w:p>
        </w:tc>
        <w:tc>
          <w:tcPr>
            <w:tcW w:w="4320" w:type="dxa"/>
            <w:hideMark/>
          </w:tcPr>
          <w:p w14:paraId="237E48D1" w14:textId="77777777" w:rsidR="003D5DEB" w:rsidRPr="003D5DEB" w:rsidRDefault="003D5DEB" w:rsidP="003D5DEB">
            <w:pPr>
              <w:pStyle w:val="TableBody"/>
            </w:pPr>
            <w:r w:rsidRPr="003D5DEB">
              <w:t>Maximum $ above the amount to collect that will be allowed.</w:t>
            </w:r>
          </w:p>
        </w:tc>
      </w:tr>
      <w:tr w:rsidR="003D5DEB" w:rsidRPr="003D5DEB" w14:paraId="77A994F3" w14:textId="77777777" w:rsidTr="005357AA">
        <w:tc>
          <w:tcPr>
            <w:tcW w:w="3600" w:type="dxa"/>
            <w:noWrap/>
            <w:hideMark/>
          </w:tcPr>
          <w:p w14:paraId="5759D53B" w14:textId="77777777" w:rsidR="003D5DEB" w:rsidRPr="003D5DEB" w:rsidRDefault="003D5DEB" w:rsidP="003D5DEB">
            <w:pPr>
              <w:pStyle w:val="TableBody"/>
            </w:pPr>
            <w:proofErr w:type="spellStart"/>
            <w:r w:rsidRPr="003D5DEB">
              <w:t>MaxPaymentAmount</w:t>
            </w:r>
            <w:proofErr w:type="spellEnd"/>
          </w:p>
        </w:tc>
        <w:tc>
          <w:tcPr>
            <w:tcW w:w="2160" w:type="dxa"/>
            <w:hideMark/>
          </w:tcPr>
          <w:p w14:paraId="2C562096" w14:textId="77777777" w:rsidR="003D5DEB" w:rsidRPr="003D5DEB" w:rsidRDefault="003D5DEB" w:rsidP="003D5DEB">
            <w:pPr>
              <w:pStyle w:val="TableBody"/>
            </w:pPr>
            <w:r w:rsidRPr="003D5DEB">
              <w:t>Value=Integer, Default</w:t>
            </w:r>
            <w:proofErr w:type="gramStart"/>
            <w:r w:rsidRPr="003D5DEB">
              <w:t>=[</w:t>
            </w:r>
            <w:proofErr w:type="gramEnd"/>
            <w:r w:rsidRPr="003D5DEB">
              <w:t>6000]</w:t>
            </w:r>
          </w:p>
        </w:tc>
        <w:tc>
          <w:tcPr>
            <w:tcW w:w="4320" w:type="dxa"/>
            <w:hideMark/>
          </w:tcPr>
          <w:p w14:paraId="7F2CE066" w14:textId="77777777" w:rsidR="003D5DEB" w:rsidRPr="003D5DEB" w:rsidRDefault="003D5DEB" w:rsidP="003D5DEB">
            <w:pPr>
              <w:pStyle w:val="TableBody"/>
            </w:pPr>
            <w:r w:rsidRPr="003D5DEB">
              <w:t>Maximum $ amount that can be paid in a single payment.</w:t>
            </w:r>
          </w:p>
        </w:tc>
      </w:tr>
      <w:tr w:rsidR="003D5DEB" w:rsidRPr="003D5DEB" w14:paraId="78337878" w14:textId="77777777" w:rsidTr="005357AA">
        <w:tc>
          <w:tcPr>
            <w:tcW w:w="3600" w:type="dxa"/>
            <w:noWrap/>
            <w:hideMark/>
          </w:tcPr>
          <w:p w14:paraId="3FC41DB2" w14:textId="77777777" w:rsidR="003D5DEB" w:rsidRPr="003D5DEB" w:rsidRDefault="003D5DEB" w:rsidP="003D5DEB">
            <w:pPr>
              <w:pStyle w:val="TableBody"/>
            </w:pPr>
            <w:proofErr w:type="spellStart"/>
            <w:r w:rsidRPr="003D5DEB">
              <w:t>MaxRelevantPriors</w:t>
            </w:r>
            <w:proofErr w:type="spellEnd"/>
          </w:p>
        </w:tc>
        <w:tc>
          <w:tcPr>
            <w:tcW w:w="2160" w:type="dxa"/>
            <w:hideMark/>
          </w:tcPr>
          <w:p w14:paraId="61B41366" w14:textId="77777777" w:rsidR="003D5DEB" w:rsidRPr="003D5DEB" w:rsidRDefault="003D5DEB" w:rsidP="003D5DEB">
            <w:pPr>
              <w:pStyle w:val="TableBody"/>
            </w:pPr>
            <w:r w:rsidRPr="003D5DEB">
              <w:t>Value=Integer, Default</w:t>
            </w:r>
            <w:proofErr w:type="gramStart"/>
            <w:r w:rsidRPr="003D5DEB">
              <w:t>=[</w:t>
            </w:r>
            <w:proofErr w:type="gramEnd"/>
            <w:r w:rsidRPr="003D5DEB">
              <w:t>2]</w:t>
            </w:r>
          </w:p>
        </w:tc>
        <w:tc>
          <w:tcPr>
            <w:tcW w:w="4320" w:type="dxa"/>
            <w:hideMark/>
          </w:tcPr>
          <w:p w14:paraId="545912CF" w14:textId="77777777" w:rsidR="003D5DEB" w:rsidRPr="003D5DEB" w:rsidRDefault="003D5DEB" w:rsidP="003D5DEB">
            <w:pPr>
              <w:pStyle w:val="TableBody"/>
            </w:pPr>
            <w:r w:rsidRPr="003D5DEB">
              <w:t>Default maximum number of Relevant Priors sent to PACS.</w:t>
            </w:r>
          </w:p>
        </w:tc>
      </w:tr>
      <w:tr w:rsidR="003D5DEB" w:rsidRPr="003D5DEB" w14:paraId="5D3D6406" w14:textId="77777777" w:rsidTr="005357AA">
        <w:tc>
          <w:tcPr>
            <w:tcW w:w="3600" w:type="dxa"/>
            <w:noWrap/>
            <w:hideMark/>
          </w:tcPr>
          <w:p w14:paraId="69A19BA9" w14:textId="77777777" w:rsidR="003D5DEB" w:rsidRPr="003D5DEB" w:rsidRDefault="003D5DEB" w:rsidP="003D5DEB">
            <w:pPr>
              <w:pStyle w:val="TableBody"/>
            </w:pPr>
            <w:proofErr w:type="spellStart"/>
            <w:r w:rsidRPr="003D5DEB">
              <w:t>MaxUILockTimeoutMin</w:t>
            </w:r>
            <w:proofErr w:type="spellEnd"/>
          </w:p>
        </w:tc>
        <w:tc>
          <w:tcPr>
            <w:tcW w:w="2160" w:type="dxa"/>
            <w:hideMark/>
          </w:tcPr>
          <w:p w14:paraId="77DD9D33" w14:textId="77777777" w:rsidR="003D5DEB" w:rsidRPr="003D5DEB" w:rsidRDefault="003D5DEB" w:rsidP="003D5DEB">
            <w:pPr>
              <w:pStyle w:val="TableBody"/>
            </w:pPr>
            <w:r w:rsidRPr="003D5DEB">
              <w:t>Value=Minutes as Integer, Default</w:t>
            </w:r>
            <w:proofErr w:type="gramStart"/>
            <w:r w:rsidRPr="003D5DEB">
              <w:t>=[</w:t>
            </w:r>
            <w:proofErr w:type="gramEnd"/>
            <w:r w:rsidRPr="003D5DEB">
              <w:t>60]</w:t>
            </w:r>
          </w:p>
        </w:tc>
        <w:tc>
          <w:tcPr>
            <w:tcW w:w="4320" w:type="dxa"/>
            <w:hideMark/>
          </w:tcPr>
          <w:p w14:paraId="0BE4A292" w14:textId="77777777" w:rsidR="003D5DEB" w:rsidRPr="003D5DEB" w:rsidRDefault="003D5DEB" w:rsidP="003D5DEB">
            <w:pPr>
              <w:pStyle w:val="TableBody"/>
            </w:pPr>
            <w:r w:rsidRPr="003D5DEB">
              <w:t>Maximum number of minutes for the application lock user preference, requiring them to re-enter a password.</w:t>
            </w:r>
          </w:p>
        </w:tc>
      </w:tr>
      <w:tr w:rsidR="003D5DEB" w:rsidRPr="003D5DEB" w14:paraId="497CDCCE" w14:textId="77777777" w:rsidTr="005357AA">
        <w:tc>
          <w:tcPr>
            <w:tcW w:w="3600" w:type="dxa"/>
            <w:noWrap/>
            <w:hideMark/>
          </w:tcPr>
          <w:p w14:paraId="173321BC" w14:textId="77777777" w:rsidR="003D5DEB" w:rsidRPr="003D5DEB" w:rsidRDefault="003D5DEB" w:rsidP="003D5DEB">
            <w:pPr>
              <w:pStyle w:val="TableBody"/>
            </w:pPr>
            <w:proofErr w:type="spellStart"/>
            <w:r w:rsidRPr="003D5DEB">
              <w:t>MaxWorklistItem</w:t>
            </w:r>
            <w:proofErr w:type="spellEnd"/>
          </w:p>
        </w:tc>
        <w:tc>
          <w:tcPr>
            <w:tcW w:w="2160" w:type="dxa"/>
            <w:hideMark/>
          </w:tcPr>
          <w:p w14:paraId="1FA1DDD3" w14:textId="77777777" w:rsidR="003D5DEB" w:rsidRPr="003D5DEB" w:rsidRDefault="003D5DEB" w:rsidP="003D5DEB">
            <w:pPr>
              <w:pStyle w:val="TableBody"/>
            </w:pPr>
            <w:r w:rsidRPr="003D5DEB">
              <w:t>Value=Integer [1-500], Default</w:t>
            </w:r>
            <w:proofErr w:type="gramStart"/>
            <w:r w:rsidRPr="003D5DEB">
              <w:t>=[</w:t>
            </w:r>
            <w:proofErr w:type="gramEnd"/>
            <w:r w:rsidRPr="003D5DEB">
              <w:t>100]</w:t>
            </w:r>
          </w:p>
        </w:tc>
        <w:tc>
          <w:tcPr>
            <w:tcW w:w="4320" w:type="dxa"/>
            <w:hideMark/>
          </w:tcPr>
          <w:p w14:paraId="1FC7A7CB" w14:textId="77777777" w:rsidR="003D5DEB" w:rsidRPr="003D5DEB" w:rsidRDefault="003D5DEB" w:rsidP="003D5DEB">
            <w:pPr>
              <w:pStyle w:val="TableBody"/>
            </w:pPr>
            <w:r w:rsidRPr="003D5DEB">
              <w:t xml:space="preserve">Maximum number of worklist items that can </w:t>
            </w:r>
            <w:proofErr w:type="spellStart"/>
            <w:r w:rsidRPr="003D5DEB">
              <w:t>ben</w:t>
            </w:r>
            <w:proofErr w:type="spellEnd"/>
            <w:r w:rsidRPr="003D5DEB">
              <w:t xml:space="preserve"> returned. Values greater than 500 will be interpreted as the maximum of 500.</w:t>
            </w:r>
          </w:p>
        </w:tc>
      </w:tr>
      <w:tr w:rsidR="003D5DEB" w:rsidRPr="003D5DEB" w14:paraId="7C02F9BE" w14:textId="77777777" w:rsidTr="005357AA">
        <w:tc>
          <w:tcPr>
            <w:tcW w:w="3600" w:type="dxa"/>
            <w:noWrap/>
            <w:hideMark/>
          </w:tcPr>
          <w:p w14:paraId="562F9E4E" w14:textId="77777777" w:rsidR="003D5DEB" w:rsidRPr="003D5DEB" w:rsidRDefault="003D5DEB" w:rsidP="003D5DEB">
            <w:pPr>
              <w:pStyle w:val="TableBody"/>
            </w:pPr>
            <w:proofErr w:type="spellStart"/>
            <w:r w:rsidRPr="003D5DEB">
              <w:t>MiMS_DomainManagement_URL</w:t>
            </w:r>
            <w:proofErr w:type="spellEnd"/>
          </w:p>
        </w:tc>
        <w:tc>
          <w:tcPr>
            <w:tcW w:w="2160" w:type="dxa"/>
            <w:hideMark/>
          </w:tcPr>
          <w:p w14:paraId="7BD8FD82" w14:textId="77777777" w:rsidR="003D5DEB" w:rsidRPr="003D5DEB" w:rsidRDefault="003D5DEB" w:rsidP="003D5DEB">
            <w:pPr>
              <w:pStyle w:val="TableBody"/>
            </w:pPr>
            <w:r w:rsidRPr="003D5DEB">
              <w:t>Value=URL as String, Default=Blank</w:t>
            </w:r>
          </w:p>
        </w:tc>
        <w:tc>
          <w:tcPr>
            <w:tcW w:w="4320" w:type="dxa"/>
            <w:hideMark/>
          </w:tcPr>
          <w:p w14:paraId="4E826900" w14:textId="77777777" w:rsidR="003D5DEB" w:rsidRPr="003D5DEB" w:rsidRDefault="003D5DEB" w:rsidP="003D5DEB">
            <w:pPr>
              <w:pStyle w:val="TableBody"/>
            </w:pPr>
            <w:r w:rsidRPr="003D5DEB">
              <w:t>Defines the URL that will be used for account creation on the MIM Domain.</w:t>
            </w:r>
          </w:p>
        </w:tc>
      </w:tr>
      <w:tr w:rsidR="003D5DEB" w:rsidRPr="003D5DEB" w14:paraId="1B827C11" w14:textId="77777777" w:rsidTr="005357AA">
        <w:tc>
          <w:tcPr>
            <w:tcW w:w="3600" w:type="dxa"/>
            <w:noWrap/>
            <w:hideMark/>
          </w:tcPr>
          <w:p w14:paraId="1933D893" w14:textId="77777777" w:rsidR="003D5DEB" w:rsidRPr="003D5DEB" w:rsidRDefault="003D5DEB" w:rsidP="003D5DEB">
            <w:pPr>
              <w:pStyle w:val="TableBody"/>
            </w:pPr>
            <w:proofErr w:type="spellStart"/>
            <w:r w:rsidRPr="003D5DEB">
              <w:t>MiMS_URL</w:t>
            </w:r>
            <w:proofErr w:type="spellEnd"/>
          </w:p>
        </w:tc>
        <w:tc>
          <w:tcPr>
            <w:tcW w:w="2160" w:type="dxa"/>
            <w:hideMark/>
          </w:tcPr>
          <w:p w14:paraId="75083E44" w14:textId="77777777" w:rsidR="003D5DEB" w:rsidRPr="003D5DEB" w:rsidRDefault="003D5DEB" w:rsidP="003D5DEB">
            <w:pPr>
              <w:pStyle w:val="TableBody"/>
            </w:pPr>
            <w:r w:rsidRPr="003D5DEB">
              <w:t>Value=URL as String, Default=Blank</w:t>
            </w:r>
          </w:p>
        </w:tc>
        <w:tc>
          <w:tcPr>
            <w:tcW w:w="4320" w:type="dxa"/>
            <w:hideMark/>
          </w:tcPr>
          <w:p w14:paraId="58499FC0" w14:textId="77777777" w:rsidR="003D5DEB" w:rsidRPr="003D5DEB" w:rsidRDefault="003D5DEB" w:rsidP="003D5DEB">
            <w:pPr>
              <w:pStyle w:val="TableBody"/>
            </w:pPr>
            <w:r w:rsidRPr="003D5DEB">
              <w:t>URL that will be used for MIM image viewing.</w:t>
            </w:r>
          </w:p>
        </w:tc>
      </w:tr>
      <w:tr w:rsidR="003D5DEB" w:rsidRPr="003D5DEB" w14:paraId="1F72764F" w14:textId="77777777" w:rsidTr="005357AA">
        <w:tc>
          <w:tcPr>
            <w:tcW w:w="3600" w:type="dxa"/>
            <w:noWrap/>
            <w:hideMark/>
          </w:tcPr>
          <w:p w14:paraId="77DE608E" w14:textId="77777777" w:rsidR="003D5DEB" w:rsidRPr="003D5DEB" w:rsidRDefault="003D5DEB" w:rsidP="003D5DEB">
            <w:pPr>
              <w:pStyle w:val="TableBody"/>
            </w:pPr>
            <w:proofErr w:type="spellStart"/>
            <w:r w:rsidRPr="003D5DEB">
              <w:t>MinimumTimeBetweenRepeatProcedures</w:t>
            </w:r>
            <w:proofErr w:type="spellEnd"/>
          </w:p>
        </w:tc>
        <w:tc>
          <w:tcPr>
            <w:tcW w:w="2160" w:type="dxa"/>
            <w:hideMark/>
          </w:tcPr>
          <w:p w14:paraId="292B1342" w14:textId="77777777" w:rsidR="003D5DEB" w:rsidRPr="003D5DEB" w:rsidRDefault="003D5DEB" w:rsidP="003D5DEB">
            <w:pPr>
              <w:pStyle w:val="TableBody"/>
            </w:pPr>
            <w:r w:rsidRPr="003D5DEB">
              <w:t>Value=Minutes as Integer, Default</w:t>
            </w:r>
            <w:proofErr w:type="gramStart"/>
            <w:r w:rsidRPr="003D5DEB">
              <w:t>=[</w:t>
            </w:r>
            <w:proofErr w:type="gramEnd"/>
            <w:r w:rsidRPr="003D5DEB">
              <w:t>30]</w:t>
            </w:r>
          </w:p>
        </w:tc>
        <w:tc>
          <w:tcPr>
            <w:tcW w:w="4320" w:type="dxa"/>
            <w:hideMark/>
          </w:tcPr>
          <w:p w14:paraId="748EA590" w14:textId="77777777" w:rsidR="003D5DEB" w:rsidRPr="003D5DEB" w:rsidRDefault="003D5DEB" w:rsidP="003D5DEB">
            <w:pPr>
              <w:pStyle w:val="TableBody"/>
            </w:pPr>
            <w:r w:rsidRPr="003D5DEB">
              <w:t>Minimum number of minutes after the end of an exam when the same procedure code will not be considered a back-to-back repeat for Resource Scheduling. Added in v3.2018.2</w:t>
            </w:r>
          </w:p>
        </w:tc>
      </w:tr>
      <w:tr w:rsidR="003D5DEB" w:rsidRPr="003D5DEB" w14:paraId="7180A38E" w14:textId="77777777" w:rsidTr="005357AA">
        <w:tc>
          <w:tcPr>
            <w:tcW w:w="3600" w:type="dxa"/>
            <w:noWrap/>
            <w:hideMark/>
          </w:tcPr>
          <w:p w14:paraId="053164E2" w14:textId="77777777" w:rsidR="003D5DEB" w:rsidRPr="003D5DEB" w:rsidRDefault="003D5DEB" w:rsidP="003D5DEB">
            <w:pPr>
              <w:pStyle w:val="TableBody"/>
            </w:pPr>
            <w:proofErr w:type="spellStart"/>
            <w:r w:rsidRPr="003D5DEB">
              <w:t>MinPhoneNumberSearchLength</w:t>
            </w:r>
            <w:proofErr w:type="spellEnd"/>
          </w:p>
        </w:tc>
        <w:tc>
          <w:tcPr>
            <w:tcW w:w="2160" w:type="dxa"/>
            <w:hideMark/>
          </w:tcPr>
          <w:p w14:paraId="52F7DDB6" w14:textId="77777777" w:rsidR="003D5DEB" w:rsidRPr="003D5DEB" w:rsidRDefault="003D5DEB" w:rsidP="003D5DEB">
            <w:pPr>
              <w:pStyle w:val="TableBody"/>
            </w:pPr>
            <w:r w:rsidRPr="003D5DEB">
              <w:t>Value=Integer, Default</w:t>
            </w:r>
            <w:proofErr w:type="gramStart"/>
            <w:r w:rsidRPr="003D5DEB">
              <w:t>=[</w:t>
            </w:r>
            <w:proofErr w:type="gramEnd"/>
            <w:r w:rsidRPr="003D5DEB">
              <w:t>10]</w:t>
            </w:r>
          </w:p>
        </w:tc>
        <w:tc>
          <w:tcPr>
            <w:tcW w:w="4320" w:type="dxa"/>
            <w:hideMark/>
          </w:tcPr>
          <w:p w14:paraId="0A015E05" w14:textId="77777777" w:rsidR="003D5DEB" w:rsidRPr="003D5DEB" w:rsidRDefault="003D5DEB" w:rsidP="003D5DEB">
            <w:pPr>
              <w:pStyle w:val="TableBody"/>
            </w:pPr>
            <w:r w:rsidRPr="003D5DEB">
              <w:t>Minimum search text length needed to perform a patient search on just a phone number.</w:t>
            </w:r>
          </w:p>
        </w:tc>
      </w:tr>
      <w:tr w:rsidR="003D5DEB" w:rsidRPr="003D5DEB" w14:paraId="593B2D3E" w14:textId="77777777" w:rsidTr="005357AA">
        <w:tc>
          <w:tcPr>
            <w:tcW w:w="3600" w:type="dxa"/>
            <w:noWrap/>
            <w:hideMark/>
          </w:tcPr>
          <w:p w14:paraId="6F0F7233" w14:textId="77777777" w:rsidR="003D5DEB" w:rsidRPr="003D5DEB" w:rsidRDefault="003D5DEB" w:rsidP="003D5DEB">
            <w:pPr>
              <w:pStyle w:val="TableBody"/>
            </w:pPr>
            <w:proofErr w:type="spellStart"/>
            <w:r w:rsidRPr="003D5DEB">
              <w:t>MonthsToKeepPatientMergeHistory</w:t>
            </w:r>
            <w:proofErr w:type="spellEnd"/>
          </w:p>
        </w:tc>
        <w:tc>
          <w:tcPr>
            <w:tcW w:w="2160" w:type="dxa"/>
            <w:hideMark/>
          </w:tcPr>
          <w:p w14:paraId="3E9CF2DB" w14:textId="77777777" w:rsidR="003D5DEB" w:rsidRPr="003D5DEB" w:rsidRDefault="003D5DEB" w:rsidP="003D5DEB">
            <w:pPr>
              <w:pStyle w:val="TableBody"/>
            </w:pPr>
            <w:r w:rsidRPr="003D5DEB">
              <w:t>Value=Months as Integer, Default</w:t>
            </w:r>
            <w:proofErr w:type="gramStart"/>
            <w:r w:rsidRPr="003D5DEB">
              <w:t>=[</w:t>
            </w:r>
            <w:proofErr w:type="gramEnd"/>
            <w:r w:rsidRPr="003D5DEB">
              <w:t>12]</w:t>
            </w:r>
          </w:p>
        </w:tc>
        <w:tc>
          <w:tcPr>
            <w:tcW w:w="4320" w:type="dxa"/>
            <w:hideMark/>
          </w:tcPr>
          <w:p w14:paraId="261D9DCB" w14:textId="77777777" w:rsidR="003D5DEB" w:rsidRPr="003D5DEB" w:rsidRDefault="003D5DEB" w:rsidP="003D5DEB">
            <w:pPr>
              <w:pStyle w:val="TableBody"/>
            </w:pPr>
            <w:r w:rsidRPr="003D5DEB">
              <w:t>Maximum number of months to allow rows to exist for patient merge history.</w:t>
            </w:r>
          </w:p>
        </w:tc>
      </w:tr>
      <w:tr w:rsidR="003D5DEB" w:rsidRPr="003D5DEB" w14:paraId="7E8771F4" w14:textId="77777777" w:rsidTr="005357AA">
        <w:tc>
          <w:tcPr>
            <w:tcW w:w="3600" w:type="dxa"/>
            <w:noWrap/>
            <w:hideMark/>
          </w:tcPr>
          <w:p w14:paraId="4E437BB7" w14:textId="77777777" w:rsidR="003D5DEB" w:rsidRPr="003D5DEB" w:rsidRDefault="003D5DEB" w:rsidP="003D5DEB">
            <w:pPr>
              <w:pStyle w:val="TableBody"/>
            </w:pPr>
            <w:proofErr w:type="spellStart"/>
            <w:r w:rsidRPr="003D5DEB">
              <w:t>MRIProcedureGroupCode</w:t>
            </w:r>
            <w:proofErr w:type="spellEnd"/>
          </w:p>
        </w:tc>
        <w:tc>
          <w:tcPr>
            <w:tcW w:w="2160" w:type="dxa"/>
            <w:hideMark/>
          </w:tcPr>
          <w:p w14:paraId="0DEDED4E" w14:textId="77777777" w:rsidR="003D5DEB" w:rsidRPr="003D5DEB" w:rsidRDefault="003D5DEB" w:rsidP="003D5DEB">
            <w:pPr>
              <w:pStyle w:val="TableBody"/>
            </w:pPr>
            <w:r w:rsidRPr="003D5DEB">
              <w:t xml:space="preserve">Value="Modality Type Code" as String [from </w:t>
            </w:r>
            <w:proofErr w:type="spellStart"/>
            <w:r w:rsidRPr="003D5DEB">
              <w:t>ModalityType</w:t>
            </w:r>
            <w:proofErr w:type="spellEnd"/>
            <w:r w:rsidRPr="003D5DEB">
              <w:t xml:space="preserve"> lookup table], Default=[MR]</w:t>
            </w:r>
          </w:p>
        </w:tc>
        <w:tc>
          <w:tcPr>
            <w:tcW w:w="4320" w:type="dxa"/>
            <w:hideMark/>
          </w:tcPr>
          <w:p w14:paraId="7BB58A4C" w14:textId="77777777" w:rsidR="003D5DEB" w:rsidRPr="003D5DEB" w:rsidRDefault="003D5DEB" w:rsidP="003D5DEB">
            <w:pPr>
              <w:pStyle w:val="TableBody"/>
            </w:pPr>
            <w:r w:rsidRPr="003D5DEB">
              <w:t>Modality Type Code representing MRI. When matched, the Magnet Type will be displayed. Added in v3.2022.2.14 #30981</w:t>
            </w:r>
          </w:p>
        </w:tc>
      </w:tr>
      <w:tr w:rsidR="003D5DEB" w:rsidRPr="003D5DEB" w14:paraId="2E2F572D" w14:textId="77777777" w:rsidTr="005357AA">
        <w:tc>
          <w:tcPr>
            <w:tcW w:w="3600" w:type="dxa"/>
            <w:noWrap/>
            <w:hideMark/>
          </w:tcPr>
          <w:p w14:paraId="2D2B90A8" w14:textId="77777777" w:rsidR="003D5DEB" w:rsidRPr="003D5DEB" w:rsidRDefault="003D5DEB" w:rsidP="003D5DEB">
            <w:pPr>
              <w:pStyle w:val="TableBody"/>
            </w:pPr>
            <w:proofErr w:type="spellStart"/>
            <w:r w:rsidRPr="003D5DEB">
              <w:t>MRNPrefix</w:t>
            </w:r>
            <w:proofErr w:type="spellEnd"/>
          </w:p>
        </w:tc>
        <w:tc>
          <w:tcPr>
            <w:tcW w:w="2160" w:type="dxa"/>
            <w:hideMark/>
          </w:tcPr>
          <w:p w14:paraId="7B594FF9" w14:textId="77777777" w:rsidR="003D5DEB" w:rsidRPr="003D5DEB" w:rsidRDefault="003D5DEB" w:rsidP="003D5DEB">
            <w:pPr>
              <w:pStyle w:val="TableBody"/>
            </w:pPr>
            <w:r w:rsidRPr="003D5DEB">
              <w:t>Value=String, Default=Blank</w:t>
            </w:r>
          </w:p>
        </w:tc>
        <w:tc>
          <w:tcPr>
            <w:tcW w:w="4320" w:type="dxa"/>
            <w:hideMark/>
          </w:tcPr>
          <w:p w14:paraId="2C5E0695" w14:textId="77777777" w:rsidR="003D5DEB" w:rsidRPr="003D5DEB" w:rsidRDefault="003D5DEB" w:rsidP="003D5DEB">
            <w:pPr>
              <w:pStyle w:val="TableBody"/>
            </w:pPr>
            <w:r w:rsidRPr="003D5DEB">
              <w:t>A prefix that will be added to the new MRNs that are assigned.</w:t>
            </w:r>
          </w:p>
        </w:tc>
      </w:tr>
      <w:tr w:rsidR="003D5DEB" w:rsidRPr="003D5DEB" w14:paraId="75C9548C" w14:textId="77777777" w:rsidTr="005357AA">
        <w:tc>
          <w:tcPr>
            <w:tcW w:w="3600" w:type="dxa"/>
            <w:noWrap/>
            <w:hideMark/>
          </w:tcPr>
          <w:p w14:paraId="6930130A" w14:textId="77777777" w:rsidR="003D5DEB" w:rsidRPr="003D5DEB" w:rsidRDefault="003D5DEB" w:rsidP="003D5DEB">
            <w:pPr>
              <w:pStyle w:val="TableBody"/>
            </w:pPr>
            <w:proofErr w:type="spellStart"/>
            <w:r w:rsidRPr="003D5DEB">
              <w:t>MRNSuffix</w:t>
            </w:r>
            <w:proofErr w:type="spellEnd"/>
          </w:p>
        </w:tc>
        <w:tc>
          <w:tcPr>
            <w:tcW w:w="2160" w:type="dxa"/>
            <w:hideMark/>
          </w:tcPr>
          <w:p w14:paraId="74576196" w14:textId="77777777" w:rsidR="003D5DEB" w:rsidRPr="003D5DEB" w:rsidRDefault="003D5DEB" w:rsidP="003D5DEB">
            <w:pPr>
              <w:pStyle w:val="TableBody"/>
            </w:pPr>
            <w:r w:rsidRPr="003D5DEB">
              <w:t>Value=String, Default=Blank</w:t>
            </w:r>
          </w:p>
        </w:tc>
        <w:tc>
          <w:tcPr>
            <w:tcW w:w="4320" w:type="dxa"/>
            <w:hideMark/>
          </w:tcPr>
          <w:p w14:paraId="5747BA77" w14:textId="77777777" w:rsidR="003D5DEB" w:rsidRPr="003D5DEB" w:rsidRDefault="003D5DEB" w:rsidP="003D5DEB">
            <w:pPr>
              <w:pStyle w:val="TableBody"/>
            </w:pPr>
            <w:r w:rsidRPr="003D5DEB">
              <w:t>A suffix that will be appended to the new MRNs that are assigned.</w:t>
            </w:r>
          </w:p>
        </w:tc>
      </w:tr>
      <w:tr w:rsidR="003D5DEB" w:rsidRPr="003D5DEB" w14:paraId="35F83C1D" w14:textId="77777777" w:rsidTr="005357AA">
        <w:tc>
          <w:tcPr>
            <w:tcW w:w="3600" w:type="dxa"/>
            <w:noWrap/>
            <w:hideMark/>
          </w:tcPr>
          <w:p w14:paraId="47BD7F96" w14:textId="77777777" w:rsidR="003D5DEB" w:rsidRPr="003D5DEB" w:rsidRDefault="003D5DEB" w:rsidP="003D5DEB">
            <w:pPr>
              <w:pStyle w:val="TableBody"/>
            </w:pPr>
            <w:proofErr w:type="spellStart"/>
            <w:r w:rsidRPr="003D5DEB">
              <w:t>MTWTranscriptionPreFetch</w:t>
            </w:r>
            <w:proofErr w:type="spellEnd"/>
          </w:p>
        </w:tc>
        <w:tc>
          <w:tcPr>
            <w:tcW w:w="2160" w:type="dxa"/>
            <w:hideMark/>
          </w:tcPr>
          <w:p w14:paraId="4BD479BB" w14:textId="77777777" w:rsidR="003D5DEB" w:rsidRPr="003D5DEB" w:rsidRDefault="003D5DEB" w:rsidP="003D5DEB">
            <w:pPr>
              <w:pStyle w:val="TableBody"/>
            </w:pPr>
            <w:r w:rsidRPr="003D5DEB">
              <w:t>Value=Integer, Default</w:t>
            </w:r>
            <w:proofErr w:type="gramStart"/>
            <w:r w:rsidRPr="003D5DEB">
              <w:t>=[</w:t>
            </w:r>
            <w:proofErr w:type="gramEnd"/>
            <w:r w:rsidRPr="003D5DEB">
              <w:t>5]</w:t>
            </w:r>
          </w:p>
        </w:tc>
        <w:tc>
          <w:tcPr>
            <w:tcW w:w="4320" w:type="dxa"/>
            <w:hideMark/>
          </w:tcPr>
          <w:p w14:paraId="314EC56A" w14:textId="77777777" w:rsidR="003D5DEB" w:rsidRPr="003D5DEB" w:rsidRDefault="003D5DEB" w:rsidP="003D5DEB">
            <w:pPr>
              <w:pStyle w:val="TableBody"/>
            </w:pPr>
            <w:r w:rsidRPr="003D5DEB">
              <w:t>Number of cached items retrieved to the MTW workstation.</w:t>
            </w:r>
          </w:p>
        </w:tc>
      </w:tr>
      <w:tr w:rsidR="003D5DEB" w:rsidRPr="003D5DEB" w14:paraId="5248C47D" w14:textId="77777777" w:rsidTr="005357AA">
        <w:tc>
          <w:tcPr>
            <w:tcW w:w="3600" w:type="dxa"/>
            <w:noWrap/>
            <w:hideMark/>
          </w:tcPr>
          <w:p w14:paraId="0F26FEC1" w14:textId="77777777" w:rsidR="003D5DEB" w:rsidRPr="003D5DEB" w:rsidRDefault="003D5DEB" w:rsidP="003D5DEB">
            <w:pPr>
              <w:pStyle w:val="TableBody"/>
            </w:pPr>
            <w:proofErr w:type="spellStart"/>
            <w:r w:rsidRPr="003D5DEB">
              <w:t>MUClinicalSummary</w:t>
            </w:r>
            <w:proofErr w:type="spellEnd"/>
          </w:p>
        </w:tc>
        <w:tc>
          <w:tcPr>
            <w:tcW w:w="2160" w:type="dxa"/>
            <w:hideMark/>
          </w:tcPr>
          <w:p w14:paraId="6607D9E6" w14:textId="77777777" w:rsidR="003D5DEB" w:rsidRPr="003D5DEB" w:rsidRDefault="003D5DEB" w:rsidP="003D5DEB">
            <w:pPr>
              <w:pStyle w:val="TableBody"/>
            </w:pPr>
            <w:r w:rsidRPr="003D5DEB">
              <w:t>Value=String, Default</w:t>
            </w:r>
            <w:proofErr w:type="gramStart"/>
            <w:r w:rsidRPr="003D5DEB">
              <w:t>=[</w:t>
            </w:r>
            <w:proofErr w:type="gramEnd"/>
            <w:r w:rsidRPr="003D5DEB">
              <w:t>Clinical Summary]</w:t>
            </w:r>
          </w:p>
        </w:tc>
        <w:tc>
          <w:tcPr>
            <w:tcW w:w="4320" w:type="dxa"/>
            <w:hideMark/>
          </w:tcPr>
          <w:p w14:paraId="563F37B3" w14:textId="77777777" w:rsidR="003D5DEB" w:rsidRPr="003D5DEB" w:rsidRDefault="003D5DEB" w:rsidP="003D5DEB">
            <w:pPr>
              <w:pStyle w:val="TableBody"/>
            </w:pPr>
            <w:r w:rsidRPr="003D5DEB">
              <w:t>Name of the MU Clinical Summary Report.</w:t>
            </w:r>
          </w:p>
        </w:tc>
      </w:tr>
      <w:tr w:rsidR="003D5DEB" w:rsidRPr="003D5DEB" w14:paraId="27F10BE6" w14:textId="77777777" w:rsidTr="005357AA">
        <w:tc>
          <w:tcPr>
            <w:tcW w:w="3600" w:type="dxa"/>
            <w:noWrap/>
            <w:hideMark/>
          </w:tcPr>
          <w:p w14:paraId="4CA6CFEB" w14:textId="77777777" w:rsidR="003D5DEB" w:rsidRPr="003D5DEB" w:rsidRDefault="003D5DEB" w:rsidP="003D5DEB">
            <w:pPr>
              <w:pStyle w:val="TableBody"/>
            </w:pPr>
            <w:proofErr w:type="spellStart"/>
            <w:r w:rsidRPr="003D5DEB">
              <w:t>MUDisableFields</w:t>
            </w:r>
            <w:proofErr w:type="spellEnd"/>
          </w:p>
        </w:tc>
        <w:tc>
          <w:tcPr>
            <w:tcW w:w="2160" w:type="dxa"/>
            <w:hideMark/>
          </w:tcPr>
          <w:p w14:paraId="3683426A" w14:textId="77777777" w:rsidR="003D5DEB" w:rsidRPr="003D5DEB" w:rsidRDefault="003D5DEB" w:rsidP="003D5DEB">
            <w:pPr>
              <w:pStyle w:val="TableBody"/>
            </w:pPr>
            <w:r w:rsidRPr="003D5DEB">
              <w:t xml:space="preserve">Value=String, </w:t>
            </w:r>
            <w:proofErr w:type="gramStart"/>
            <w:r w:rsidRPr="003D5DEB">
              <w:t>Set</w:t>
            </w:r>
            <w:proofErr w:type="gramEnd"/>
            <w:r w:rsidRPr="003D5DEB">
              <w:t xml:space="preserve"> to [N] to disable, Default=[Y]</w:t>
            </w:r>
          </w:p>
        </w:tc>
        <w:tc>
          <w:tcPr>
            <w:tcW w:w="4320" w:type="dxa"/>
            <w:hideMark/>
          </w:tcPr>
          <w:p w14:paraId="6497A064" w14:textId="77777777" w:rsidR="003D5DEB" w:rsidRPr="003D5DEB" w:rsidRDefault="003D5DEB" w:rsidP="003D5DEB">
            <w:pPr>
              <w:pStyle w:val="TableBody"/>
            </w:pPr>
            <w:r w:rsidRPr="003D5DEB">
              <w:t>Disables MU fields not required by radiology.</w:t>
            </w:r>
          </w:p>
        </w:tc>
      </w:tr>
      <w:tr w:rsidR="003D5DEB" w:rsidRPr="003D5DEB" w14:paraId="142C8DD1" w14:textId="77777777" w:rsidTr="005357AA">
        <w:tc>
          <w:tcPr>
            <w:tcW w:w="3600" w:type="dxa"/>
            <w:noWrap/>
            <w:hideMark/>
          </w:tcPr>
          <w:p w14:paraId="65623BC9" w14:textId="77777777" w:rsidR="003D5DEB" w:rsidRPr="003D5DEB" w:rsidRDefault="003D5DEB" w:rsidP="003D5DEB">
            <w:pPr>
              <w:pStyle w:val="TableBody"/>
            </w:pPr>
            <w:proofErr w:type="spellStart"/>
            <w:r w:rsidRPr="003D5DEB">
              <w:t>MUExportAllPath</w:t>
            </w:r>
            <w:proofErr w:type="spellEnd"/>
          </w:p>
        </w:tc>
        <w:tc>
          <w:tcPr>
            <w:tcW w:w="2160" w:type="dxa"/>
            <w:hideMark/>
          </w:tcPr>
          <w:p w14:paraId="049C87EF" w14:textId="77777777" w:rsidR="003D5DEB" w:rsidRPr="003D5DEB" w:rsidRDefault="003D5DEB" w:rsidP="003D5DEB">
            <w:pPr>
              <w:pStyle w:val="TableBody"/>
            </w:pPr>
            <w:r w:rsidRPr="003D5DEB">
              <w:t>Value=String, Default=Blank</w:t>
            </w:r>
          </w:p>
        </w:tc>
        <w:tc>
          <w:tcPr>
            <w:tcW w:w="4320" w:type="dxa"/>
            <w:hideMark/>
          </w:tcPr>
          <w:p w14:paraId="04177D3F" w14:textId="77777777" w:rsidR="003D5DEB" w:rsidRPr="003D5DEB" w:rsidRDefault="003D5DEB" w:rsidP="003D5DEB">
            <w:pPr>
              <w:pStyle w:val="TableBody"/>
            </w:pPr>
            <w:r w:rsidRPr="003D5DEB">
              <w:t>Path where the MU feature to export all patient CCDA will be stored.</w:t>
            </w:r>
          </w:p>
        </w:tc>
      </w:tr>
      <w:tr w:rsidR="003D5DEB" w:rsidRPr="003D5DEB" w14:paraId="3F792EFD" w14:textId="77777777" w:rsidTr="005357AA">
        <w:tc>
          <w:tcPr>
            <w:tcW w:w="3600" w:type="dxa"/>
            <w:noWrap/>
            <w:hideMark/>
          </w:tcPr>
          <w:p w14:paraId="0C4939AF" w14:textId="77777777" w:rsidR="003D5DEB" w:rsidRPr="003D5DEB" w:rsidRDefault="003D5DEB" w:rsidP="003D5DEB">
            <w:pPr>
              <w:pStyle w:val="TableBody"/>
            </w:pPr>
            <w:proofErr w:type="spellStart"/>
            <w:r w:rsidRPr="003D5DEB">
              <w:t>MUImplantableDeviceUrl</w:t>
            </w:r>
            <w:proofErr w:type="spellEnd"/>
          </w:p>
        </w:tc>
        <w:tc>
          <w:tcPr>
            <w:tcW w:w="2160" w:type="dxa"/>
            <w:hideMark/>
          </w:tcPr>
          <w:p w14:paraId="7036AF3C" w14:textId="77777777" w:rsidR="003D5DEB" w:rsidRPr="003D5DEB" w:rsidRDefault="003D5DEB" w:rsidP="003D5DEB">
            <w:pPr>
              <w:pStyle w:val="TableBody"/>
            </w:pPr>
            <w:r w:rsidRPr="003D5DEB">
              <w:t>Value=URL as String, Default=[https://accessgudid.nlm.nih.gov/api/v1/]</w:t>
            </w:r>
          </w:p>
        </w:tc>
        <w:tc>
          <w:tcPr>
            <w:tcW w:w="4320" w:type="dxa"/>
            <w:hideMark/>
          </w:tcPr>
          <w:p w14:paraId="7CED87A1" w14:textId="77777777" w:rsidR="003D5DEB" w:rsidRPr="003D5DEB" w:rsidRDefault="003D5DEB" w:rsidP="003D5DEB">
            <w:pPr>
              <w:pStyle w:val="TableBody"/>
            </w:pPr>
            <w:r w:rsidRPr="003D5DEB">
              <w:t>GUDID Base URL.</w:t>
            </w:r>
          </w:p>
        </w:tc>
      </w:tr>
      <w:tr w:rsidR="003D5DEB" w:rsidRPr="003D5DEB" w14:paraId="406685A4" w14:textId="77777777" w:rsidTr="005357AA">
        <w:tc>
          <w:tcPr>
            <w:tcW w:w="3600" w:type="dxa"/>
            <w:noWrap/>
            <w:hideMark/>
          </w:tcPr>
          <w:p w14:paraId="270C715C" w14:textId="77777777" w:rsidR="003D5DEB" w:rsidRPr="003D5DEB" w:rsidRDefault="003D5DEB" w:rsidP="003D5DEB">
            <w:pPr>
              <w:pStyle w:val="TableBody"/>
            </w:pPr>
            <w:proofErr w:type="spellStart"/>
            <w:r w:rsidRPr="003D5DEB">
              <w:lastRenderedPageBreak/>
              <w:t>MUInfoButtonSearchUrl</w:t>
            </w:r>
            <w:proofErr w:type="spellEnd"/>
          </w:p>
        </w:tc>
        <w:tc>
          <w:tcPr>
            <w:tcW w:w="2160" w:type="dxa"/>
            <w:hideMark/>
          </w:tcPr>
          <w:p w14:paraId="23659AE9" w14:textId="77777777" w:rsidR="003D5DEB" w:rsidRPr="003D5DEB" w:rsidRDefault="003D5DEB" w:rsidP="003D5DEB">
            <w:pPr>
              <w:pStyle w:val="TableBody"/>
            </w:pPr>
            <w:r w:rsidRPr="003D5DEB">
              <w:t>Value=URL as String, Default=[http://vsearch.nlm.nih.gov/vivisimo/cgi-bin/query-meta?v%3Aproject=medlineplus&amp;query</w:t>
            </w:r>
            <w:proofErr w:type="gramStart"/>
            <w:r w:rsidRPr="003D5DEB">
              <w:t>={</w:t>
            </w:r>
            <w:proofErr w:type="gramEnd"/>
            <w:r w:rsidRPr="003D5DEB">
              <w:t>0}]</w:t>
            </w:r>
          </w:p>
        </w:tc>
        <w:tc>
          <w:tcPr>
            <w:tcW w:w="4320" w:type="dxa"/>
            <w:hideMark/>
          </w:tcPr>
          <w:p w14:paraId="0BF490E0" w14:textId="77777777" w:rsidR="003D5DEB" w:rsidRPr="003D5DEB" w:rsidRDefault="003D5DEB" w:rsidP="003D5DEB">
            <w:pPr>
              <w:pStyle w:val="TableBody"/>
            </w:pPr>
            <w:r w:rsidRPr="003D5DEB">
              <w:t>Search URL that gets launched when clicking on the Info Button.</w:t>
            </w:r>
          </w:p>
        </w:tc>
      </w:tr>
      <w:tr w:rsidR="003D5DEB" w:rsidRPr="003D5DEB" w14:paraId="30ACC2C5" w14:textId="77777777" w:rsidTr="005357AA">
        <w:tc>
          <w:tcPr>
            <w:tcW w:w="3600" w:type="dxa"/>
            <w:noWrap/>
            <w:hideMark/>
          </w:tcPr>
          <w:p w14:paraId="3821BB1F" w14:textId="77777777" w:rsidR="003D5DEB" w:rsidRPr="003D5DEB" w:rsidRDefault="003D5DEB" w:rsidP="003D5DEB">
            <w:pPr>
              <w:pStyle w:val="TableBody"/>
            </w:pPr>
            <w:proofErr w:type="spellStart"/>
            <w:r w:rsidRPr="003D5DEB">
              <w:t>MUMedicationSyncFrequency</w:t>
            </w:r>
            <w:proofErr w:type="spellEnd"/>
          </w:p>
        </w:tc>
        <w:tc>
          <w:tcPr>
            <w:tcW w:w="2160" w:type="dxa"/>
            <w:hideMark/>
          </w:tcPr>
          <w:p w14:paraId="0114663D" w14:textId="77777777" w:rsidR="003D5DEB" w:rsidRPr="003D5DEB" w:rsidRDefault="003D5DEB" w:rsidP="003D5DEB">
            <w:pPr>
              <w:pStyle w:val="TableBody"/>
            </w:pPr>
            <w:r w:rsidRPr="003D5DEB">
              <w:t>Value=Minutes as Integer, Set to [-1] to disable, Default</w:t>
            </w:r>
            <w:proofErr w:type="gramStart"/>
            <w:r w:rsidRPr="003D5DEB">
              <w:t>=[</w:t>
            </w:r>
            <w:proofErr w:type="gramEnd"/>
            <w:r w:rsidRPr="003D5DEB">
              <w:t>-1]</w:t>
            </w:r>
          </w:p>
        </w:tc>
        <w:tc>
          <w:tcPr>
            <w:tcW w:w="4320" w:type="dxa"/>
            <w:hideMark/>
          </w:tcPr>
          <w:p w14:paraId="06A2DAB3" w14:textId="77777777" w:rsidR="003D5DEB" w:rsidRPr="003D5DEB" w:rsidRDefault="003D5DEB" w:rsidP="003D5DEB">
            <w:pPr>
              <w:pStyle w:val="TableBody"/>
            </w:pPr>
            <w:r w:rsidRPr="003D5DEB">
              <w:t>Frequency at which an auto sync of medication will occur when meds are displayed.</w:t>
            </w:r>
          </w:p>
        </w:tc>
      </w:tr>
      <w:tr w:rsidR="003D5DEB" w:rsidRPr="003D5DEB" w14:paraId="0DA7A6C3" w14:textId="77777777" w:rsidTr="005357AA">
        <w:tc>
          <w:tcPr>
            <w:tcW w:w="3600" w:type="dxa"/>
            <w:noWrap/>
            <w:hideMark/>
          </w:tcPr>
          <w:p w14:paraId="6EB8D850" w14:textId="77777777" w:rsidR="003D5DEB" w:rsidRPr="003D5DEB" w:rsidRDefault="003D5DEB" w:rsidP="003D5DEB">
            <w:pPr>
              <w:pStyle w:val="TableBody"/>
            </w:pPr>
            <w:proofErr w:type="spellStart"/>
            <w:r w:rsidRPr="003D5DEB">
              <w:t>MUMedlinePlusConnectBaseUrl</w:t>
            </w:r>
            <w:proofErr w:type="spellEnd"/>
          </w:p>
        </w:tc>
        <w:tc>
          <w:tcPr>
            <w:tcW w:w="2160" w:type="dxa"/>
            <w:hideMark/>
          </w:tcPr>
          <w:p w14:paraId="444F6053" w14:textId="77777777" w:rsidR="003D5DEB" w:rsidRPr="003D5DEB" w:rsidRDefault="003D5DEB" w:rsidP="003D5DEB">
            <w:pPr>
              <w:pStyle w:val="TableBody"/>
            </w:pPr>
            <w:r w:rsidRPr="003D5DEB">
              <w:t>Value=URL as String, Default=[https://apps.nlm.nih.gov/medlineplus/services/mpconnect_service.cfm]</w:t>
            </w:r>
          </w:p>
        </w:tc>
        <w:tc>
          <w:tcPr>
            <w:tcW w:w="4320" w:type="dxa"/>
            <w:hideMark/>
          </w:tcPr>
          <w:p w14:paraId="342F178F" w14:textId="77777777" w:rsidR="003D5DEB" w:rsidRPr="003D5DEB" w:rsidRDefault="003D5DEB" w:rsidP="003D5DEB">
            <w:pPr>
              <w:pStyle w:val="TableBody"/>
            </w:pPr>
            <w:r w:rsidRPr="003D5DEB">
              <w:t>MedlinePlus Connect Base URL.</w:t>
            </w:r>
          </w:p>
        </w:tc>
      </w:tr>
      <w:tr w:rsidR="003D5DEB" w:rsidRPr="003D5DEB" w14:paraId="4641D1E9" w14:textId="77777777" w:rsidTr="005357AA">
        <w:tc>
          <w:tcPr>
            <w:tcW w:w="3600" w:type="dxa"/>
            <w:noWrap/>
            <w:hideMark/>
          </w:tcPr>
          <w:p w14:paraId="73B54A33" w14:textId="77777777" w:rsidR="003D5DEB" w:rsidRPr="003D5DEB" w:rsidRDefault="003D5DEB" w:rsidP="003D5DEB">
            <w:pPr>
              <w:pStyle w:val="TableBody"/>
            </w:pPr>
            <w:proofErr w:type="spellStart"/>
            <w:r w:rsidRPr="003D5DEB">
              <w:t>MUMedlinePlusConnectDebug</w:t>
            </w:r>
            <w:proofErr w:type="spellEnd"/>
          </w:p>
        </w:tc>
        <w:tc>
          <w:tcPr>
            <w:tcW w:w="2160" w:type="dxa"/>
            <w:hideMark/>
          </w:tcPr>
          <w:p w14:paraId="0CEC6BAF" w14:textId="77777777" w:rsidR="003D5DEB" w:rsidRPr="003D5DEB" w:rsidRDefault="003D5DEB" w:rsidP="003D5DEB">
            <w:pPr>
              <w:pStyle w:val="TableBody"/>
            </w:pPr>
            <w:r w:rsidRPr="003D5DEB">
              <w:t>Value=Boolean, Default=[False]</w:t>
            </w:r>
          </w:p>
        </w:tc>
        <w:tc>
          <w:tcPr>
            <w:tcW w:w="4320" w:type="dxa"/>
            <w:hideMark/>
          </w:tcPr>
          <w:p w14:paraId="64EBD471" w14:textId="77777777" w:rsidR="003D5DEB" w:rsidRPr="003D5DEB" w:rsidRDefault="003D5DEB" w:rsidP="003D5DEB">
            <w:pPr>
              <w:pStyle w:val="TableBody"/>
            </w:pPr>
            <w:r w:rsidRPr="003D5DEB">
              <w:t xml:space="preserve">When True, a prompt is added to UI for reviewing </w:t>
            </w:r>
            <w:proofErr w:type="spellStart"/>
            <w:r w:rsidRPr="003D5DEB">
              <w:t>MedlinePlusConnect</w:t>
            </w:r>
            <w:proofErr w:type="spellEnd"/>
            <w:r w:rsidRPr="003D5DEB">
              <w:t xml:space="preserve"> XML messages.</w:t>
            </w:r>
          </w:p>
        </w:tc>
      </w:tr>
      <w:tr w:rsidR="003D5DEB" w:rsidRPr="003D5DEB" w14:paraId="2014AE90" w14:textId="77777777" w:rsidTr="005357AA">
        <w:tc>
          <w:tcPr>
            <w:tcW w:w="3600" w:type="dxa"/>
            <w:noWrap/>
            <w:hideMark/>
          </w:tcPr>
          <w:p w14:paraId="661EAFD5" w14:textId="77777777" w:rsidR="003D5DEB" w:rsidRPr="003D5DEB" w:rsidRDefault="003D5DEB" w:rsidP="003D5DEB">
            <w:pPr>
              <w:pStyle w:val="TableBody"/>
            </w:pPr>
            <w:proofErr w:type="spellStart"/>
            <w:r w:rsidRPr="003D5DEB">
              <w:t>MUMedlinePlusConnectDrugSearch</w:t>
            </w:r>
            <w:proofErr w:type="spellEnd"/>
          </w:p>
        </w:tc>
        <w:tc>
          <w:tcPr>
            <w:tcW w:w="2160" w:type="dxa"/>
            <w:hideMark/>
          </w:tcPr>
          <w:p w14:paraId="424C7690" w14:textId="77777777" w:rsidR="003D5DEB" w:rsidRPr="003D5DEB" w:rsidRDefault="003D5DEB" w:rsidP="003D5DEB">
            <w:pPr>
              <w:pStyle w:val="TableBody"/>
            </w:pPr>
            <w:r w:rsidRPr="003D5DEB">
              <w:t>Value=String, Default=[</w:t>
            </w:r>
            <w:proofErr w:type="spellStart"/>
            <w:r w:rsidRPr="003D5DEB">
              <w:t>mainSearchCriteria.v.cs</w:t>
            </w:r>
            <w:proofErr w:type="spellEnd"/>
            <w:r w:rsidRPr="003D5DEB">
              <w:t>=2.16.840.1.113883.6.88]</w:t>
            </w:r>
          </w:p>
        </w:tc>
        <w:tc>
          <w:tcPr>
            <w:tcW w:w="4320" w:type="dxa"/>
            <w:hideMark/>
          </w:tcPr>
          <w:p w14:paraId="0A6D59A4" w14:textId="77777777" w:rsidR="003D5DEB" w:rsidRPr="003D5DEB" w:rsidRDefault="003D5DEB" w:rsidP="003D5DEB">
            <w:pPr>
              <w:pStyle w:val="TableBody"/>
            </w:pPr>
            <w:r w:rsidRPr="003D5DEB">
              <w:t>MedlinePlus Connect Drug RXCUI search specification.</w:t>
            </w:r>
          </w:p>
        </w:tc>
      </w:tr>
      <w:tr w:rsidR="003D5DEB" w:rsidRPr="003D5DEB" w14:paraId="59E12445" w14:textId="77777777" w:rsidTr="005357AA">
        <w:tc>
          <w:tcPr>
            <w:tcW w:w="3600" w:type="dxa"/>
            <w:noWrap/>
            <w:hideMark/>
          </w:tcPr>
          <w:p w14:paraId="547996D0" w14:textId="77777777" w:rsidR="003D5DEB" w:rsidRPr="003D5DEB" w:rsidRDefault="003D5DEB" w:rsidP="003D5DEB">
            <w:pPr>
              <w:pStyle w:val="TableBody"/>
            </w:pPr>
            <w:proofErr w:type="spellStart"/>
            <w:r w:rsidRPr="003D5DEB">
              <w:t>MUMedlinePlusConnectEnabled</w:t>
            </w:r>
            <w:proofErr w:type="spellEnd"/>
          </w:p>
        </w:tc>
        <w:tc>
          <w:tcPr>
            <w:tcW w:w="2160" w:type="dxa"/>
            <w:hideMark/>
          </w:tcPr>
          <w:p w14:paraId="579B94DC" w14:textId="77777777" w:rsidR="003D5DEB" w:rsidRPr="003D5DEB" w:rsidRDefault="003D5DEB" w:rsidP="003D5DEB">
            <w:pPr>
              <w:pStyle w:val="TableBody"/>
            </w:pPr>
            <w:r w:rsidRPr="003D5DEB">
              <w:t>Value=Boolean, Default=[False]</w:t>
            </w:r>
          </w:p>
        </w:tc>
        <w:tc>
          <w:tcPr>
            <w:tcW w:w="4320" w:type="dxa"/>
            <w:hideMark/>
          </w:tcPr>
          <w:p w14:paraId="06AA99F6" w14:textId="77777777" w:rsidR="003D5DEB" w:rsidRPr="003D5DEB" w:rsidRDefault="003D5DEB" w:rsidP="003D5DEB">
            <w:pPr>
              <w:pStyle w:val="TableBody"/>
            </w:pPr>
            <w:r w:rsidRPr="003D5DEB">
              <w:t>When True, the MedlinePlus Connect MU feature is enabled.</w:t>
            </w:r>
          </w:p>
        </w:tc>
      </w:tr>
      <w:tr w:rsidR="003D5DEB" w:rsidRPr="003D5DEB" w14:paraId="732C714A" w14:textId="77777777" w:rsidTr="005357AA">
        <w:tc>
          <w:tcPr>
            <w:tcW w:w="3600" w:type="dxa"/>
            <w:noWrap/>
            <w:hideMark/>
          </w:tcPr>
          <w:p w14:paraId="2D3943DC" w14:textId="77777777" w:rsidR="003D5DEB" w:rsidRPr="003D5DEB" w:rsidRDefault="003D5DEB" w:rsidP="003D5DEB">
            <w:pPr>
              <w:pStyle w:val="TableBody"/>
            </w:pPr>
            <w:proofErr w:type="spellStart"/>
            <w:r w:rsidRPr="003D5DEB">
              <w:t>MUMedlinePlusConnectLabSearch</w:t>
            </w:r>
            <w:proofErr w:type="spellEnd"/>
          </w:p>
        </w:tc>
        <w:tc>
          <w:tcPr>
            <w:tcW w:w="2160" w:type="dxa"/>
            <w:hideMark/>
          </w:tcPr>
          <w:p w14:paraId="08ED0BC4" w14:textId="77777777" w:rsidR="003D5DEB" w:rsidRPr="003D5DEB" w:rsidRDefault="003D5DEB" w:rsidP="003D5DEB">
            <w:pPr>
              <w:pStyle w:val="TableBody"/>
            </w:pPr>
            <w:r w:rsidRPr="003D5DEB">
              <w:t>Value=String, Default=[</w:t>
            </w:r>
            <w:proofErr w:type="spellStart"/>
            <w:r w:rsidRPr="003D5DEB">
              <w:t>mainSearchCriteria.v.cs</w:t>
            </w:r>
            <w:proofErr w:type="spellEnd"/>
            <w:r w:rsidRPr="003D5DEB">
              <w:t>=2.16.840.1.113883.6.1]</w:t>
            </w:r>
          </w:p>
        </w:tc>
        <w:tc>
          <w:tcPr>
            <w:tcW w:w="4320" w:type="dxa"/>
            <w:hideMark/>
          </w:tcPr>
          <w:p w14:paraId="08E92491" w14:textId="77777777" w:rsidR="003D5DEB" w:rsidRPr="003D5DEB" w:rsidRDefault="003D5DEB" w:rsidP="003D5DEB">
            <w:pPr>
              <w:pStyle w:val="TableBody"/>
            </w:pPr>
            <w:r w:rsidRPr="003D5DEB">
              <w:t>MedlinePlus Connect Lab LOINC search specification.</w:t>
            </w:r>
          </w:p>
        </w:tc>
      </w:tr>
      <w:tr w:rsidR="003D5DEB" w:rsidRPr="003D5DEB" w14:paraId="2B516168" w14:textId="77777777" w:rsidTr="005357AA">
        <w:tc>
          <w:tcPr>
            <w:tcW w:w="3600" w:type="dxa"/>
            <w:noWrap/>
            <w:hideMark/>
          </w:tcPr>
          <w:p w14:paraId="0B0320F1" w14:textId="77777777" w:rsidR="003D5DEB" w:rsidRPr="003D5DEB" w:rsidRDefault="003D5DEB" w:rsidP="003D5DEB">
            <w:pPr>
              <w:pStyle w:val="TableBody"/>
            </w:pPr>
            <w:r w:rsidRPr="003D5DEB">
              <w:t>MUMedlinePlusConnectProblemSearchICD10</w:t>
            </w:r>
          </w:p>
        </w:tc>
        <w:tc>
          <w:tcPr>
            <w:tcW w:w="2160" w:type="dxa"/>
            <w:hideMark/>
          </w:tcPr>
          <w:p w14:paraId="1213772C" w14:textId="77777777" w:rsidR="003D5DEB" w:rsidRPr="003D5DEB" w:rsidRDefault="003D5DEB" w:rsidP="003D5DEB">
            <w:pPr>
              <w:pStyle w:val="TableBody"/>
            </w:pPr>
            <w:r w:rsidRPr="003D5DEB">
              <w:t>Value=String, Default=[</w:t>
            </w:r>
            <w:proofErr w:type="spellStart"/>
            <w:r w:rsidRPr="003D5DEB">
              <w:t>mainSearchCriteria.v.cs</w:t>
            </w:r>
            <w:proofErr w:type="spellEnd"/>
            <w:r w:rsidRPr="003D5DEB">
              <w:t>=2.16.840.1.113883.6.90]</w:t>
            </w:r>
          </w:p>
        </w:tc>
        <w:tc>
          <w:tcPr>
            <w:tcW w:w="4320" w:type="dxa"/>
            <w:hideMark/>
          </w:tcPr>
          <w:p w14:paraId="0FCFA09D" w14:textId="77777777" w:rsidR="003D5DEB" w:rsidRPr="003D5DEB" w:rsidRDefault="003D5DEB" w:rsidP="003D5DEB">
            <w:pPr>
              <w:pStyle w:val="TableBody"/>
            </w:pPr>
            <w:r w:rsidRPr="003D5DEB">
              <w:t>MedlinePlus Connect Problem ICD-10 search specification.</w:t>
            </w:r>
          </w:p>
        </w:tc>
      </w:tr>
      <w:tr w:rsidR="003D5DEB" w:rsidRPr="003D5DEB" w14:paraId="74DA2E76" w14:textId="77777777" w:rsidTr="005357AA">
        <w:tc>
          <w:tcPr>
            <w:tcW w:w="3600" w:type="dxa"/>
            <w:noWrap/>
            <w:hideMark/>
          </w:tcPr>
          <w:p w14:paraId="6C12995D" w14:textId="77777777" w:rsidR="003D5DEB" w:rsidRPr="003D5DEB" w:rsidRDefault="003D5DEB" w:rsidP="003D5DEB">
            <w:pPr>
              <w:pStyle w:val="TableBody"/>
            </w:pPr>
            <w:r w:rsidRPr="003D5DEB">
              <w:t>MUMedlinePlusConnectProblemSearchICD9</w:t>
            </w:r>
          </w:p>
        </w:tc>
        <w:tc>
          <w:tcPr>
            <w:tcW w:w="2160" w:type="dxa"/>
            <w:hideMark/>
          </w:tcPr>
          <w:p w14:paraId="209262AC" w14:textId="77777777" w:rsidR="003D5DEB" w:rsidRPr="003D5DEB" w:rsidRDefault="003D5DEB" w:rsidP="003D5DEB">
            <w:pPr>
              <w:pStyle w:val="TableBody"/>
            </w:pPr>
            <w:r w:rsidRPr="003D5DEB">
              <w:t>Value=String, Default=[</w:t>
            </w:r>
            <w:proofErr w:type="spellStart"/>
            <w:r w:rsidRPr="003D5DEB">
              <w:t>mainSearchCriteria.v.cs</w:t>
            </w:r>
            <w:proofErr w:type="spellEnd"/>
            <w:r w:rsidRPr="003D5DEB">
              <w:t>=2.16.840.1.113883.6.103]</w:t>
            </w:r>
          </w:p>
        </w:tc>
        <w:tc>
          <w:tcPr>
            <w:tcW w:w="4320" w:type="dxa"/>
            <w:hideMark/>
          </w:tcPr>
          <w:p w14:paraId="2AE02AE4" w14:textId="77777777" w:rsidR="003D5DEB" w:rsidRPr="003D5DEB" w:rsidRDefault="003D5DEB" w:rsidP="003D5DEB">
            <w:pPr>
              <w:pStyle w:val="TableBody"/>
            </w:pPr>
            <w:r w:rsidRPr="003D5DEB">
              <w:t>MedlinePlus Connect Problem ICD-9-CM search specification.</w:t>
            </w:r>
          </w:p>
        </w:tc>
      </w:tr>
      <w:tr w:rsidR="003D5DEB" w:rsidRPr="003D5DEB" w14:paraId="1D305AE2" w14:textId="77777777" w:rsidTr="005357AA">
        <w:tc>
          <w:tcPr>
            <w:tcW w:w="3600" w:type="dxa"/>
            <w:noWrap/>
            <w:hideMark/>
          </w:tcPr>
          <w:p w14:paraId="71356990" w14:textId="77777777" w:rsidR="003D5DEB" w:rsidRPr="003D5DEB" w:rsidRDefault="003D5DEB" w:rsidP="003D5DEB">
            <w:pPr>
              <w:pStyle w:val="TableBody"/>
            </w:pPr>
            <w:proofErr w:type="spellStart"/>
            <w:r w:rsidRPr="003D5DEB">
              <w:t>MUMedlinePlusConnectProblemSearchSNOMED</w:t>
            </w:r>
            <w:proofErr w:type="spellEnd"/>
          </w:p>
        </w:tc>
        <w:tc>
          <w:tcPr>
            <w:tcW w:w="2160" w:type="dxa"/>
            <w:hideMark/>
          </w:tcPr>
          <w:p w14:paraId="291FAD87" w14:textId="77777777" w:rsidR="003D5DEB" w:rsidRPr="003D5DEB" w:rsidRDefault="003D5DEB" w:rsidP="003D5DEB">
            <w:pPr>
              <w:pStyle w:val="TableBody"/>
            </w:pPr>
            <w:r w:rsidRPr="003D5DEB">
              <w:t>Value=String, Default=[</w:t>
            </w:r>
            <w:proofErr w:type="spellStart"/>
            <w:r w:rsidRPr="003D5DEB">
              <w:t>mainSearchCriteria.v.cs</w:t>
            </w:r>
            <w:proofErr w:type="spellEnd"/>
            <w:r w:rsidRPr="003D5DEB">
              <w:t>=2.16.840.1.113883.6.96]</w:t>
            </w:r>
          </w:p>
        </w:tc>
        <w:tc>
          <w:tcPr>
            <w:tcW w:w="4320" w:type="dxa"/>
            <w:hideMark/>
          </w:tcPr>
          <w:p w14:paraId="3F50E364" w14:textId="77777777" w:rsidR="003D5DEB" w:rsidRPr="003D5DEB" w:rsidRDefault="003D5DEB" w:rsidP="003D5DEB">
            <w:pPr>
              <w:pStyle w:val="TableBody"/>
            </w:pPr>
            <w:r w:rsidRPr="003D5DEB">
              <w:t>MedlinePlus Connect Problem SNOMED search specification.</w:t>
            </w:r>
          </w:p>
        </w:tc>
      </w:tr>
      <w:tr w:rsidR="003D5DEB" w:rsidRPr="003D5DEB" w14:paraId="63A99054" w14:textId="77777777" w:rsidTr="005357AA">
        <w:tc>
          <w:tcPr>
            <w:tcW w:w="3600" w:type="dxa"/>
            <w:noWrap/>
            <w:hideMark/>
          </w:tcPr>
          <w:p w14:paraId="631B44A0" w14:textId="77777777" w:rsidR="003D5DEB" w:rsidRPr="003D5DEB" w:rsidRDefault="003D5DEB" w:rsidP="003D5DEB">
            <w:pPr>
              <w:pStyle w:val="TableBody"/>
            </w:pPr>
            <w:proofErr w:type="spellStart"/>
            <w:r w:rsidRPr="003D5DEB">
              <w:t>MUShowCCDAButton</w:t>
            </w:r>
            <w:proofErr w:type="spellEnd"/>
          </w:p>
        </w:tc>
        <w:tc>
          <w:tcPr>
            <w:tcW w:w="2160" w:type="dxa"/>
            <w:hideMark/>
          </w:tcPr>
          <w:p w14:paraId="282494A1" w14:textId="77777777" w:rsidR="003D5DEB" w:rsidRPr="003D5DEB" w:rsidRDefault="003D5DEB" w:rsidP="003D5DEB">
            <w:pPr>
              <w:pStyle w:val="TableBody"/>
            </w:pPr>
            <w:r w:rsidRPr="003D5DEB">
              <w:t>Value=Boolean, Default=[True]</w:t>
            </w:r>
          </w:p>
        </w:tc>
        <w:tc>
          <w:tcPr>
            <w:tcW w:w="4320" w:type="dxa"/>
            <w:hideMark/>
          </w:tcPr>
          <w:p w14:paraId="1E66AA8C" w14:textId="77777777" w:rsidR="003D5DEB" w:rsidRPr="003D5DEB" w:rsidRDefault="003D5DEB" w:rsidP="003D5DEB">
            <w:pPr>
              <w:pStyle w:val="TableBody"/>
            </w:pPr>
            <w:r w:rsidRPr="003D5DEB">
              <w:t>When True, the CCDA button is displayed in MU tab.</w:t>
            </w:r>
          </w:p>
        </w:tc>
      </w:tr>
      <w:tr w:rsidR="003D5DEB" w:rsidRPr="003D5DEB" w14:paraId="7DE2D977" w14:textId="77777777" w:rsidTr="005357AA">
        <w:tc>
          <w:tcPr>
            <w:tcW w:w="3600" w:type="dxa"/>
            <w:noWrap/>
            <w:hideMark/>
          </w:tcPr>
          <w:p w14:paraId="7B12CDB0" w14:textId="77777777" w:rsidR="003D5DEB" w:rsidRPr="003D5DEB" w:rsidRDefault="003D5DEB" w:rsidP="003D5DEB">
            <w:pPr>
              <w:pStyle w:val="TableBody"/>
            </w:pPr>
            <w:proofErr w:type="spellStart"/>
            <w:r w:rsidRPr="003D5DEB">
              <w:t>MUShowCCRButton</w:t>
            </w:r>
            <w:proofErr w:type="spellEnd"/>
          </w:p>
        </w:tc>
        <w:tc>
          <w:tcPr>
            <w:tcW w:w="2160" w:type="dxa"/>
            <w:hideMark/>
          </w:tcPr>
          <w:p w14:paraId="1B69DDB7" w14:textId="77777777" w:rsidR="003D5DEB" w:rsidRPr="003D5DEB" w:rsidRDefault="003D5DEB" w:rsidP="003D5DEB">
            <w:pPr>
              <w:pStyle w:val="TableBody"/>
            </w:pPr>
            <w:r w:rsidRPr="003D5DEB">
              <w:t>Value=Boolean, Default=[True]</w:t>
            </w:r>
          </w:p>
        </w:tc>
        <w:tc>
          <w:tcPr>
            <w:tcW w:w="4320" w:type="dxa"/>
            <w:hideMark/>
          </w:tcPr>
          <w:p w14:paraId="476B63DC" w14:textId="77777777" w:rsidR="003D5DEB" w:rsidRPr="003D5DEB" w:rsidRDefault="003D5DEB" w:rsidP="003D5DEB">
            <w:pPr>
              <w:pStyle w:val="TableBody"/>
            </w:pPr>
            <w:r w:rsidRPr="003D5DEB">
              <w:t>When True, the CCR button is displayed in MU tab.</w:t>
            </w:r>
          </w:p>
        </w:tc>
      </w:tr>
      <w:tr w:rsidR="003D5DEB" w:rsidRPr="003D5DEB" w14:paraId="1B82C714" w14:textId="77777777" w:rsidTr="005357AA">
        <w:tc>
          <w:tcPr>
            <w:tcW w:w="3600" w:type="dxa"/>
            <w:noWrap/>
            <w:hideMark/>
          </w:tcPr>
          <w:p w14:paraId="02BDB5AD" w14:textId="77777777" w:rsidR="003D5DEB" w:rsidRPr="003D5DEB" w:rsidRDefault="003D5DEB" w:rsidP="003D5DEB">
            <w:pPr>
              <w:pStyle w:val="TableBody"/>
            </w:pPr>
            <w:r w:rsidRPr="003D5DEB">
              <w:t>NewCropAccountAddress1</w:t>
            </w:r>
          </w:p>
        </w:tc>
        <w:tc>
          <w:tcPr>
            <w:tcW w:w="2160" w:type="dxa"/>
            <w:hideMark/>
          </w:tcPr>
          <w:p w14:paraId="42EF62AC" w14:textId="77777777" w:rsidR="003D5DEB" w:rsidRPr="003D5DEB" w:rsidRDefault="003D5DEB" w:rsidP="003D5DEB">
            <w:pPr>
              <w:pStyle w:val="TableBody"/>
            </w:pPr>
            <w:r w:rsidRPr="003D5DEB">
              <w:t>Value=String, Default=Blank</w:t>
            </w:r>
          </w:p>
        </w:tc>
        <w:tc>
          <w:tcPr>
            <w:tcW w:w="4320" w:type="dxa"/>
            <w:hideMark/>
          </w:tcPr>
          <w:p w14:paraId="74A93C7F" w14:textId="77777777" w:rsidR="003D5DEB" w:rsidRPr="003D5DEB" w:rsidRDefault="003D5DEB" w:rsidP="003D5DEB">
            <w:pPr>
              <w:pStyle w:val="TableBody"/>
            </w:pPr>
            <w:proofErr w:type="spellStart"/>
            <w:r w:rsidRPr="003D5DEB">
              <w:t>NewCrop</w:t>
            </w:r>
            <w:proofErr w:type="spellEnd"/>
            <w:r w:rsidRPr="003D5DEB">
              <w:t xml:space="preserve"> Account Address line 1.</w:t>
            </w:r>
          </w:p>
        </w:tc>
      </w:tr>
      <w:tr w:rsidR="003D5DEB" w:rsidRPr="003D5DEB" w14:paraId="095679D3" w14:textId="77777777" w:rsidTr="005357AA">
        <w:tc>
          <w:tcPr>
            <w:tcW w:w="3600" w:type="dxa"/>
            <w:noWrap/>
            <w:hideMark/>
          </w:tcPr>
          <w:p w14:paraId="031C1652" w14:textId="77777777" w:rsidR="003D5DEB" w:rsidRPr="003D5DEB" w:rsidRDefault="003D5DEB" w:rsidP="003D5DEB">
            <w:pPr>
              <w:pStyle w:val="TableBody"/>
            </w:pPr>
            <w:r w:rsidRPr="003D5DEB">
              <w:t>NewCropAccountAddress2</w:t>
            </w:r>
          </w:p>
        </w:tc>
        <w:tc>
          <w:tcPr>
            <w:tcW w:w="2160" w:type="dxa"/>
            <w:hideMark/>
          </w:tcPr>
          <w:p w14:paraId="67910946" w14:textId="77777777" w:rsidR="003D5DEB" w:rsidRPr="003D5DEB" w:rsidRDefault="003D5DEB" w:rsidP="003D5DEB">
            <w:pPr>
              <w:pStyle w:val="TableBody"/>
            </w:pPr>
            <w:r w:rsidRPr="003D5DEB">
              <w:t>Value=String, Default=Blank</w:t>
            </w:r>
          </w:p>
        </w:tc>
        <w:tc>
          <w:tcPr>
            <w:tcW w:w="4320" w:type="dxa"/>
            <w:hideMark/>
          </w:tcPr>
          <w:p w14:paraId="421DB932" w14:textId="77777777" w:rsidR="003D5DEB" w:rsidRPr="003D5DEB" w:rsidRDefault="003D5DEB" w:rsidP="003D5DEB">
            <w:pPr>
              <w:pStyle w:val="TableBody"/>
            </w:pPr>
            <w:proofErr w:type="spellStart"/>
            <w:r w:rsidRPr="003D5DEB">
              <w:t>NewCrop</w:t>
            </w:r>
            <w:proofErr w:type="spellEnd"/>
            <w:r w:rsidRPr="003D5DEB">
              <w:t xml:space="preserve"> Account Address line 2.</w:t>
            </w:r>
          </w:p>
        </w:tc>
      </w:tr>
      <w:tr w:rsidR="003D5DEB" w:rsidRPr="003D5DEB" w14:paraId="2A81750E" w14:textId="77777777" w:rsidTr="005357AA">
        <w:tc>
          <w:tcPr>
            <w:tcW w:w="3600" w:type="dxa"/>
            <w:noWrap/>
            <w:hideMark/>
          </w:tcPr>
          <w:p w14:paraId="558C5224" w14:textId="77777777" w:rsidR="003D5DEB" w:rsidRPr="003D5DEB" w:rsidRDefault="003D5DEB" w:rsidP="003D5DEB">
            <w:pPr>
              <w:pStyle w:val="TableBody"/>
            </w:pPr>
            <w:proofErr w:type="spellStart"/>
            <w:r w:rsidRPr="003D5DEB">
              <w:t>NewCropAccountCity</w:t>
            </w:r>
            <w:proofErr w:type="spellEnd"/>
          </w:p>
        </w:tc>
        <w:tc>
          <w:tcPr>
            <w:tcW w:w="2160" w:type="dxa"/>
            <w:hideMark/>
          </w:tcPr>
          <w:p w14:paraId="03381BA7" w14:textId="77777777" w:rsidR="003D5DEB" w:rsidRPr="003D5DEB" w:rsidRDefault="003D5DEB" w:rsidP="003D5DEB">
            <w:pPr>
              <w:pStyle w:val="TableBody"/>
            </w:pPr>
            <w:r w:rsidRPr="003D5DEB">
              <w:t>Value=String, Default=Blank</w:t>
            </w:r>
          </w:p>
        </w:tc>
        <w:tc>
          <w:tcPr>
            <w:tcW w:w="4320" w:type="dxa"/>
            <w:hideMark/>
          </w:tcPr>
          <w:p w14:paraId="1A8990B7" w14:textId="77777777" w:rsidR="003D5DEB" w:rsidRPr="003D5DEB" w:rsidRDefault="003D5DEB" w:rsidP="003D5DEB">
            <w:pPr>
              <w:pStyle w:val="TableBody"/>
            </w:pPr>
            <w:proofErr w:type="spellStart"/>
            <w:r w:rsidRPr="003D5DEB">
              <w:t>NewCrop</w:t>
            </w:r>
            <w:proofErr w:type="spellEnd"/>
            <w:r w:rsidRPr="003D5DEB">
              <w:t xml:space="preserve"> Account City.</w:t>
            </w:r>
          </w:p>
        </w:tc>
      </w:tr>
      <w:tr w:rsidR="003D5DEB" w:rsidRPr="003D5DEB" w14:paraId="1069AC10" w14:textId="77777777" w:rsidTr="005357AA">
        <w:tc>
          <w:tcPr>
            <w:tcW w:w="3600" w:type="dxa"/>
            <w:noWrap/>
            <w:hideMark/>
          </w:tcPr>
          <w:p w14:paraId="437469E2" w14:textId="77777777" w:rsidR="003D5DEB" w:rsidRPr="003D5DEB" w:rsidRDefault="003D5DEB" w:rsidP="003D5DEB">
            <w:pPr>
              <w:pStyle w:val="TableBody"/>
            </w:pPr>
            <w:proofErr w:type="spellStart"/>
            <w:r w:rsidRPr="003D5DEB">
              <w:t>NewCropAccountCountry</w:t>
            </w:r>
            <w:proofErr w:type="spellEnd"/>
          </w:p>
        </w:tc>
        <w:tc>
          <w:tcPr>
            <w:tcW w:w="2160" w:type="dxa"/>
            <w:hideMark/>
          </w:tcPr>
          <w:p w14:paraId="640EEE19" w14:textId="77777777" w:rsidR="003D5DEB" w:rsidRPr="003D5DEB" w:rsidRDefault="003D5DEB" w:rsidP="003D5DEB">
            <w:pPr>
              <w:pStyle w:val="TableBody"/>
            </w:pPr>
            <w:r w:rsidRPr="003D5DEB">
              <w:t>Value=String, Default=Blank</w:t>
            </w:r>
          </w:p>
        </w:tc>
        <w:tc>
          <w:tcPr>
            <w:tcW w:w="4320" w:type="dxa"/>
            <w:hideMark/>
          </w:tcPr>
          <w:p w14:paraId="2BD11D9C" w14:textId="77777777" w:rsidR="003D5DEB" w:rsidRPr="003D5DEB" w:rsidRDefault="003D5DEB" w:rsidP="003D5DEB">
            <w:pPr>
              <w:pStyle w:val="TableBody"/>
            </w:pPr>
            <w:proofErr w:type="spellStart"/>
            <w:r w:rsidRPr="003D5DEB">
              <w:t>NewCrop</w:t>
            </w:r>
            <w:proofErr w:type="spellEnd"/>
            <w:r w:rsidRPr="003D5DEB">
              <w:t xml:space="preserve"> Account Country.</w:t>
            </w:r>
          </w:p>
        </w:tc>
      </w:tr>
      <w:tr w:rsidR="003D5DEB" w:rsidRPr="003D5DEB" w14:paraId="738F4F26" w14:textId="77777777" w:rsidTr="005357AA">
        <w:tc>
          <w:tcPr>
            <w:tcW w:w="3600" w:type="dxa"/>
            <w:noWrap/>
            <w:hideMark/>
          </w:tcPr>
          <w:p w14:paraId="40FA92BE" w14:textId="77777777" w:rsidR="003D5DEB" w:rsidRPr="003D5DEB" w:rsidRDefault="003D5DEB" w:rsidP="003D5DEB">
            <w:pPr>
              <w:pStyle w:val="TableBody"/>
            </w:pPr>
            <w:proofErr w:type="spellStart"/>
            <w:r w:rsidRPr="003D5DEB">
              <w:lastRenderedPageBreak/>
              <w:t>NewCropAccountFAXNumber</w:t>
            </w:r>
            <w:proofErr w:type="spellEnd"/>
          </w:p>
        </w:tc>
        <w:tc>
          <w:tcPr>
            <w:tcW w:w="2160" w:type="dxa"/>
            <w:hideMark/>
          </w:tcPr>
          <w:p w14:paraId="67DC4DF3" w14:textId="77777777" w:rsidR="003D5DEB" w:rsidRPr="003D5DEB" w:rsidRDefault="003D5DEB" w:rsidP="003D5DEB">
            <w:pPr>
              <w:pStyle w:val="TableBody"/>
            </w:pPr>
            <w:r w:rsidRPr="003D5DEB">
              <w:t>Value=String, Default=Blank</w:t>
            </w:r>
          </w:p>
        </w:tc>
        <w:tc>
          <w:tcPr>
            <w:tcW w:w="4320" w:type="dxa"/>
            <w:hideMark/>
          </w:tcPr>
          <w:p w14:paraId="09A755B2" w14:textId="77777777" w:rsidR="003D5DEB" w:rsidRPr="003D5DEB" w:rsidRDefault="003D5DEB" w:rsidP="003D5DEB">
            <w:pPr>
              <w:pStyle w:val="TableBody"/>
            </w:pPr>
            <w:proofErr w:type="spellStart"/>
            <w:r w:rsidRPr="003D5DEB">
              <w:t>NewCrop</w:t>
            </w:r>
            <w:proofErr w:type="spellEnd"/>
            <w:r w:rsidRPr="003D5DEB">
              <w:t xml:space="preserve"> Account Fax Number.</w:t>
            </w:r>
          </w:p>
        </w:tc>
      </w:tr>
      <w:tr w:rsidR="003D5DEB" w:rsidRPr="003D5DEB" w14:paraId="77C1B4FA" w14:textId="77777777" w:rsidTr="005357AA">
        <w:tc>
          <w:tcPr>
            <w:tcW w:w="3600" w:type="dxa"/>
            <w:noWrap/>
            <w:hideMark/>
          </w:tcPr>
          <w:p w14:paraId="5BDC5B91" w14:textId="77777777" w:rsidR="003D5DEB" w:rsidRPr="003D5DEB" w:rsidRDefault="003D5DEB" w:rsidP="003D5DEB">
            <w:pPr>
              <w:pStyle w:val="TableBody"/>
            </w:pPr>
            <w:proofErr w:type="spellStart"/>
            <w:r w:rsidRPr="003D5DEB">
              <w:t>NewCropAccountID</w:t>
            </w:r>
            <w:proofErr w:type="spellEnd"/>
          </w:p>
        </w:tc>
        <w:tc>
          <w:tcPr>
            <w:tcW w:w="2160" w:type="dxa"/>
            <w:hideMark/>
          </w:tcPr>
          <w:p w14:paraId="2FB19FC5" w14:textId="77777777" w:rsidR="003D5DEB" w:rsidRPr="003D5DEB" w:rsidRDefault="003D5DEB" w:rsidP="003D5DEB">
            <w:pPr>
              <w:pStyle w:val="TableBody"/>
            </w:pPr>
            <w:r w:rsidRPr="003D5DEB">
              <w:t>Value=String, Default=Blank</w:t>
            </w:r>
          </w:p>
        </w:tc>
        <w:tc>
          <w:tcPr>
            <w:tcW w:w="4320" w:type="dxa"/>
            <w:hideMark/>
          </w:tcPr>
          <w:p w14:paraId="4C4B1717" w14:textId="77777777" w:rsidR="003D5DEB" w:rsidRPr="003D5DEB" w:rsidRDefault="003D5DEB" w:rsidP="003D5DEB">
            <w:pPr>
              <w:pStyle w:val="TableBody"/>
            </w:pPr>
            <w:proofErr w:type="spellStart"/>
            <w:r w:rsidRPr="003D5DEB">
              <w:t>NewCrop</w:t>
            </w:r>
            <w:proofErr w:type="spellEnd"/>
            <w:r w:rsidRPr="003D5DEB">
              <w:t xml:space="preserve"> </w:t>
            </w:r>
            <w:proofErr w:type="spellStart"/>
            <w:r w:rsidRPr="003D5DEB">
              <w:t>AccountID</w:t>
            </w:r>
            <w:proofErr w:type="spellEnd"/>
            <w:r w:rsidRPr="003D5DEB">
              <w:t>.</w:t>
            </w:r>
          </w:p>
        </w:tc>
      </w:tr>
      <w:tr w:rsidR="003D5DEB" w:rsidRPr="003D5DEB" w14:paraId="1F1A8C32" w14:textId="77777777" w:rsidTr="005357AA">
        <w:tc>
          <w:tcPr>
            <w:tcW w:w="3600" w:type="dxa"/>
            <w:noWrap/>
            <w:hideMark/>
          </w:tcPr>
          <w:p w14:paraId="5D48E30A" w14:textId="77777777" w:rsidR="003D5DEB" w:rsidRPr="003D5DEB" w:rsidRDefault="003D5DEB" w:rsidP="003D5DEB">
            <w:pPr>
              <w:pStyle w:val="TableBody"/>
            </w:pPr>
            <w:proofErr w:type="spellStart"/>
            <w:r w:rsidRPr="003D5DEB">
              <w:t>NewCropAccountName</w:t>
            </w:r>
            <w:proofErr w:type="spellEnd"/>
          </w:p>
        </w:tc>
        <w:tc>
          <w:tcPr>
            <w:tcW w:w="2160" w:type="dxa"/>
            <w:hideMark/>
          </w:tcPr>
          <w:p w14:paraId="503AD92A" w14:textId="77777777" w:rsidR="003D5DEB" w:rsidRPr="003D5DEB" w:rsidRDefault="003D5DEB" w:rsidP="003D5DEB">
            <w:pPr>
              <w:pStyle w:val="TableBody"/>
            </w:pPr>
            <w:r w:rsidRPr="003D5DEB">
              <w:t>Value=String, Default=Blank</w:t>
            </w:r>
          </w:p>
        </w:tc>
        <w:tc>
          <w:tcPr>
            <w:tcW w:w="4320" w:type="dxa"/>
            <w:hideMark/>
          </w:tcPr>
          <w:p w14:paraId="7CA9F4A0" w14:textId="77777777" w:rsidR="003D5DEB" w:rsidRPr="003D5DEB" w:rsidRDefault="003D5DEB" w:rsidP="003D5DEB">
            <w:pPr>
              <w:pStyle w:val="TableBody"/>
            </w:pPr>
            <w:proofErr w:type="spellStart"/>
            <w:r w:rsidRPr="003D5DEB">
              <w:t>NewCrop</w:t>
            </w:r>
            <w:proofErr w:type="spellEnd"/>
            <w:r w:rsidRPr="003D5DEB">
              <w:t xml:space="preserve"> Account Name.</w:t>
            </w:r>
          </w:p>
        </w:tc>
      </w:tr>
      <w:tr w:rsidR="003D5DEB" w:rsidRPr="003D5DEB" w14:paraId="4E841642" w14:textId="77777777" w:rsidTr="005357AA">
        <w:tc>
          <w:tcPr>
            <w:tcW w:w="3600" w:type="dxa"/>
            <w:noWrap/>
            <w:hideMark/>
          </w:tcPr>
          <w:p w14:paraId="58812D8F" w14:textId="77777777" w:rsidR="003D5DEB" w:rsidRPr="003D5DEB" w:rsidRDefault="003D5DEB" w:rsidP="003D5DEB">
            <w:pPr>
              <w:pStyle w:val="TableBody"/>
            </w:pPr>
            <w:proofErr w:type="spellStart"/>
            <w:r w:rsidRPr="003D5DEB">
              <w:t>NewCropAccountPhoneNumber</w:t>
            </w:r>
            <w:proofErr w:type="spellEnd"/>
          </w:p>
        </w:tc>
        <w:tc>
          <w:tcPr>
            <w:tcW w:w="2160" w:type="dxa"/>
            <w:hideMark/>
          </w:tcPr>
          <w:p w14:paraId="6EBDA728" w14:textId="77777777" w:rsidR="003D5DEB" w:rsidRPr="003D5DEB" w:rsidRDefault="003D5DEB" w:rsidP="003D5DEB">
            <w:pPr>
              <w:pStyle w:val="TableBody"/>
            </w:pPr>
            <w:r w:rsidRPr="003D5DEB">
              <w:t>Value=String, Default=Blank</w:t>
            </w:r>
          </w:p>
        </w:tc>
        <w:tc>
          <w:tcPr>
            <w:tcW w:w="4320" w:type="dxa"/>
            <w:hideMark/>
          </w:tcPr>
          <w:p w14:paraId="7CC28C0F" w14:textId="77777777" w:rsidR="003D5DEB" w:rsidRPr="003D5DEB" w:rsidRDefault="003D5DEB" w:rsidP="003D5DEB">
            <w:pPr>
              <w:pStyle w:val="TableBody"/>
            </w:pPr>
            <w:proofErr w:type="spellStart"/>
            <w:r w:rsidRPr="003D5DEB">
              <w:t>NewCrop</w:t>
            </w:r>
            <w:proofErr w:type="spellEnd"/>
            <w:r w:rsidRPr="003D5DEB">
              <w:t xml:space="preserve"> Account Phone Number.</w:t>
            </w:r>
          </w:p>
        </w:tc>
      </w:tr>
      <w:tr w:rsidR="003D5DEB" w:rsidRPr="003D5DEB" w14:paraId="77BED0AB" w14:textId="77777777" w:rsidTr="005357AA">
        <w:tc>
          <w:tcPr>
            <w:tcW w:w="3600" w:type="dxa"/>
            <w:noWrap/>
            <w:hideMark/>
          </w:tcPr>
          <w:p w14:paraId="3C56B0BA" w14:textId="77777777" w:rsidR="003D5DEB" w:rsidRPr="003D5DEB" w:rsidRDefault="003D5DEB" w:rsidP="003D5DEB">
            <w:pPr>
              <w:pStyle w:val="TableBody"/>
            </w:pPr>
            <w:proofErr w:type="spellStart"/>
            <w:r w:rsidRPr="003D5DEB">
              <w:t>NewCropAccountSiteID</w:t>
            </w:r>
            <w:proofErr w:type="spellEnd"/>
          </w:p>
        </w:tc>
        <w:tc>
          <w:tcPr>
            <w:tcW w:w="2160" w:type="dxa"/>
            <w:hideMark/>
          </w:tcPr>
          <w:p w14:paraId="64C6A5BC" w14:textId="77777777" w:rsidR="003D5DEB" w:rsidRPr="003D5DEB" w:rsidRDefault="003D5DEB" w:rsidP="003D5DEB">
            <w:pPr>
              <w:pStyle w:val="TableBody"/>
            </w:pPr>
            <w:r w:rsidRPr="003D5DEB">
              <w:t>Value=String, Default=Blank</w:t>
            </w:r>
          </w:p>
        </w:tc>
        <w:tc>
          <w:tcPr>
            <w:tcW w:w="4320" w:type="dxa"/>
            <w:hideMark/>
          </w:tcPr>
          <w:p w14:paraId="33D11928" w14:textId="77777777" w:rsidR="003D5DEB" w:rsidRPr="003D5DEB" w:rsidRDefault="003D5DEB" w:rsidP="003D5DEB">
            <w:pPr>
              <w:pStyle w:val="TableBody"/>
            </w:pPr>
            <w:proofErr w:type="spellStart"/>
            <w:r w:rsidRPr="003D5DEB">
              <w:t>NewCrop</w:t>
            </w:r>
            <w:proofErr w:type="spellEnd"/>
            <w:r w:rsidRPr="003D5DEB">
              <w:t xml:space="preserve"> Account Site ID.</w:t>
            </w:r>
          </w:p>
        </w:tc>
      </w:tr>
      <w:tr w:rsidR="003D5DEB" w:rsidRPr="003D5DEB" w14:paraId="7BBC65B0" w14:textId="77777777" w:rsidTr="005357AA">
        <w:tc>
          <w:tcPr>
            <w:tcW w:w="3600" w:type="dxa"/>
            <w:noWrap/>
            <w:hideMark/>
          </w:tcPr>
          <w:p w14:paraId="6E5838B6" w14:textId="77777777" w:rsidR="003D5DEB" w:rsidRPr="003D5DEB" w:rsidRDefault="003D5DEB" w:rsidP="003D5DEB">
            <w:pPr>
              <w:pStyle w:val="TableBody"/>
            </w:pPr>
            <w:proofErr w:type="spellStart"/>
            <w:r w:rsidRPr="003D5DEB">
              <w:t>NewCropAccountState</w:t>
            </w:r>
            <w:proofErr w:type="spellEnd"/>
          </w:p>
        </w:tc>
        <w:tc>
          <w:tcPr>
            <w:tcW w:w="2160" w:type="dxa"/>
            <w:hideMark/>
          </w:tcPr>
          <w:p w14:paraId="4984A36A" w14:textId="77777777" w:rsidR="003D5DEB" w:rsidRPr="003D5DEB" w:rsidRDefault="003D5DEB" w:rsidP="003D5DEB">
            <w:pPr>
              <w:pStyle w:val="TableBody"/>
            </w:pPr>
            <w:r w:rsidRPr="003D5DEB">
              <w:t>Value=String, Default=Blank</w:t>
            </w:r>
          </w:p>
        </w:tc>
        <w:tc>
          <w:tcPr>
            <w:tcW w:w="4320" w:type="dxa"/>
            <w:hideMark/>
          </w:tcPr>
          <w:p w14:paraId="007DF8BF" w14:textId="77777777" w:rsidR="003D5DEB" w:rsidRPr="003D5DEB" w:rsidRDefault="003D5DEB" w:rsidP="003D5DEB">
            <w:pPr>
              <w:pStyle w:val="TableBody"/>
            </w:pPr>
            <w:proofErr w:type="spellStart"/>
            <w:r w:rsidRPr="003D5DEB">
              <w:t>NewCrop</w:t>
            </w:r>
            <w:proofErr w:type="spellEnd"/>
            <w:r w:rsidRPr="003D5DEB">
              <w:t xml:space="preserve"> Account State.</w:t>
            </w:r>
          </w:p>
        </w:tc>
      </w:tr>
      <w:tr w:rsidR="003D5DEB" w:rsidRPr="003D5DEB" w14:paraId="718E88B7" w14:textId="77777777" w:rsidTr="005357AA">
        <w:tc>
          <w:tcPr>
            <w:tcW w:w="3600" w:type="dxa"/>
            <w:noWrap/>
            <w:hideMark/>
          </w:tcPr>
          <w:p w14:paraId="05961AE3" w14:textId="77777777" w:rsidR="003D5DEB" w:rsidRPr="003D5DEB" w:rsidRDefault="003D5DEB" w:rsidP="003D5DEB">
            <w:pPr>
              <w:pStyle w:val="TableBody"/>
            </w:pPr>
            <w:proofErr w:type="spellStart"/>
            <w:r w:rsidRPr="003D5DEB">
              <w:t>NewCropAccountZIP</w:t>
            </w:r>
            <w:proofErr w:type="spellEnd"/>
          </w:p>
        </w:tc>
        <w:tc>
          <w:tcPr>
            <w:tcW w:w="2160" w:type="dxa"/>
            <w:hideMark/>
          </w:tcPr>
          <w:p w14:paraId="6A921E8D" w14:textId="77777777" w:rsidR="003D5DEB" w:rsidRPr="003D5DEB" w:rsidRDefault="003D5DEB" w:rsidP="003D5DEB">
            <w:pPr>
              <w:pStyle w:val="TableBody"/>
            </w:pPr>
            <w:r w:rsidRPr="003D5DEB">
              <w:t>Value=Integer, Default=Blank</w:t>
            </w:r>
          </w:p>
        </w:tc>
        <w:tc>
          <w:tcPr>
            <w:tcW w:w="4320" w:type="dxa"/>
            <w:hideMark/>
          </w:tcPr>
          <w:p w14:paraId="02AAE7E2" w14:textId="77777777" w:rsidR="003D5DEB" w:rsidRPr="003D5DEB" w:rsidRDefault="003D5DEB" w:rsidP="003D5DEB">
            <w:pPr>
              <w:pStyle w:val="TableBody"/>
            </w:pPr>
            <w:proofErr w:type="spellStart"/>
            <w:r w:rsidRPr="003D5DEB">
              <w:t>NewCrop</w:t>
            </w:r>
            <w:proofErr w:type="spellEnd"/>
            <w:r w:rsidRPr="003D5DEB">
              <w:t xml:space="preserve"> Account Zip.</w:t>
            </w:r>
          </w:p>
        </w:tc>
      </w:tr>
      <w:tr w:rsidR="003D5DEB" w:rsidRPr="003D5DEB" w14:paraId="44C73FA1" w14:textId="77777777" w:rsidTr="005357AA">
        <w:tc>
          <w:tcPr>
            <w:tcW w:w="3600" w:type="dxa"/>
            <w:noWrap/>
            <w:hideMark/>
          </w:tcPr>
          <w:p w14:paraId="041FB67E" w14:textId="77777777" w:rsidR="003D5DEB" w:rsidRPr="003D5DEB" w:rsidRDefault="003D5DEB" w:rsidP="003D5DEB">
            <w:pPr>
              <w:pStyle w:val="TableBody"/>
            </w:pPr>
            <w:proofErr w:type="spellStart"/>
            <w:r w:rsidRPr="003D5DEB">
              <w:t>NewCropAccountZIPExt</w:t>
            </w:r>
            <w:proofErr w:type="spellEnd"/>
          </w:p>
        </w:tc>
        <w:tc>
          <w:tcPr>
            <w:tcW w:w="2160" w:type="dxa"/>
            <w:hideMark/>
          </w:tcPr>
          <w:p w14:paraId="4FA8BA71" w14:textId="77777777" w:rsidR="003D5DEB" w:rsidRPr="003D5DEB" w:rsidRDefault="003D5DEB" w:rsidP="003D5DEB">
            <w:pPr>
              <w:pStyle w:val="TableBody"/>
            </w:pPr>
            <w:r w:rsidRPr="003D5DEB">
              <w:t>Value=Integer, Default=Blank</w:t>
            </w:r>
          </w:p>
        </w:tc>
        <w:tc>
          <w:tcPr>
            <w:tcW w:w="4320" w:type="dxa"/>
            <w:hideMark/>
          </w:tcPr>
          <w:p w14:paraId="17056382" w14:textId="77777777" w:rsidR="003D5DEB" w:rsidRPr="003D5DEB" w:rsidRDefault="003D5DEB" w:rsidP="003D5DEB">
            <w:pPr>
              <w:pStyle w:val="TableBody"/>
            </w:pPr>
            <w:proofErr w:type="spellStart"/>
            <w:r w:rsidRPr="003D5DEB">
              <w:t>NewCrop</w:t>
            </w:r>
            <w:proofErr w:type="spellEnd"/>
            <w:r w:rsidRPr="003D5DEB">
              <w:t xml:space="preserve"> Account Zip Ext.</w:t>
            </w:r>
          </w:p>
        </w:tc>
      </w:tr>
      <w:tr w:rsidR="003D5DEB" w:rsidRPr="003D5DEB" w14:paraId="4CF89853" w14:textId="77777777" w:rsidTr="005357AA">
        <w:tc>
          <w:tcPr>
            <w:tcW w:w="3600" w:type="dxa"/>
            <w:noWrap/>
            <w:hideMark/>
          </w:tcPr>
          <w:p w14:paraId="2AE0CF51" w14:textId="77777777" w:rsidR="003D5DEB" w:rsidRPr="003D5DEB" w:rsidRDefault="003D5DEB" w:rsidP="003D5DEB">
            <w:pPr>
              <w:pStyle w:val="TableBody"/>
            </w:pPr>
            <w:proofErr w:type="spellStart"/>
            <w:r w:rsidRPr="003D5DEB">
              <w:t>NewCropDebugMode</w:t>
            </w:r>
            <w:proofErr w:type="spellEnd"/>
          </w:p>
        </w:tc>
        <w:tc>
          <w:tcPr>
            <w:tcW w:w="2160" w:type="dxa"/>
            <w:hideMark/>
          </w:tcPr>
          <w:p w14:paraId="0D7E2960" w14:textId="77777777" w:rsidR="003D5DEB" w:rsidRPr="003D5DEB" w:rsidRDefault="003D5DEB" w:rsidP="003D5DEB">
            <w:pPr>
              <w:pStyle w:val="TableBody"/>
            </w:pPr>
            <w:r w:rsidRPr="003D5DEB">
              <w:t>Value=Boolean, Default=[False]</w:t>
            </w:r>
          </w:p>
        </w:tc>
        <w:tc>
          <w:tcPr>
            <w:tcW w:w="4320" w:type="dxa"/>
            <w:hideMark/>
          </w:tcPr>
          <w:p w14:paraId="3C05FE46" w14:textId="77777777" w:rsidR="003D5DEB" w:rsidRPr="003D5DEB" w:rsidRDefault="003D5DEB" w:rsidP="003D5DEB">
            <w:pPr>
              <w:pStyle w:val="TableBody"/>
            </w:pPr>
            <w:r w:rsidRPr="003D5DEB">
              <w:t xml:space="preserve">When True, a prompt is added to UI for reviewing </w:t>
            </w:r>
            <w:proofErr w:type="spellStart"/>
            <w:r w:rsidRPr="003D5DEB">
              <w:t>NewCrop</w:t>
            </w:r>
            <w:proofErr w:type="spellEnd"/>
            <w:r w:rsidRPr="003D5DEB">
              <w:t xml:space="preserve"> XML messaging.</w:t>
            </w:r>
          </w:p>
        </w:tc>
      </w:tr>
      <w:tr w:rsidR="003D5DEB" w:rsidRPr="003D5DEB" w14:paraId="0C3ED08D" w14:textId="77777777" w:rsidTr="005357AA">
        <w:tc>
          <w:tcPr>
            <w:tcW w:w="3600" w:type="dxa"/>
            <w:noWrap/>
            <w:hideMark/>
          </w:tcPr>
          <w:p w14:paraId="77F87A45" w14:textId="77777777" w:rsidR="003D5DEB" w:rsidRPr="003D5DEB" w:rsidRDefault="003D5DEB" w:rsidP="003D5DEB">
            <w:pPr>
              <w:pStyle w:val="TableBody"/>
            </w:pPr>
            <w:proofErr w:type="spellStart"/>
            <w:r w:rsidRPr="003D5DEB">
              <w:t>NewCropPartnerName</w:t>
            </w:r>
            <w:proofErr w:type="spellEnd"/>
          </w:p>
        </w:tc>
        <w:tc>
          <w:tcPr>
            <w:tcW w:w="2160" w:type="dxa"/>
            <w:hideMark/>
          </w:tcPr>
          <w:p w14:paraId="1277AC45" w14:textId="77777777" w:rsidR="003D5DEB" w:rsidRPr="003D5DEB" w:rsidRDefault="003D5DEB" w:rsidP="003D5DEB">
            <w:pPr>
              <w:pStyle w:val="TableBody"/>
            </w:pPr>
            <w:r w:rsidRPr="003D5DEB">
              <w:t>Value=String, Default=Blank</w:t>
            </w:r>
          </w:p>
        </w:tc>
        <w:tc>
          <w:tcPr>
            <w:tcW w:w="4320" w:type="dxa"/>
            <w:hideMark/>
          </w:tcPr>
          <w:p w14:paraId="141888A5" w14:textId="77777777" w:rsidR="003D5DEB" w:rsidRPr="003D5DEB" w:rsidRDefault="003D5DEB" w:rsidP="003D5DEB">
            <w:pPr>
              <w:pStyle w:val="TableBody"/>
            </w:pPr>
            <w:proofErr w:type="spellStart"/>
            <w:r w:rsidRPr="003D5DEB">
              <w:t>NewCrop</w:t>
            </w:r>
            <w:proofErr w:type="spellEnd"/>
            <w:r w:rsidRPr="003D5DEB">
              <w:t xml:space="preserve"> Partner Name.</w:t>
            </w:r>
          </w:p>
        </w:tc>
      </w:tr>
      <w:tr w:rsidR="003D5DEB" w:rsidRPr="003D5DEB" w14:paraId="2387E912" w14:textId="77777777" w:rsidTr="005357AA">
        <w:tc>
          <w:tcPr>
            <w:tcW w:w="3600" w:type="dxa"/>
            <w:noWrap/>
            <w:hideMark/>
          </w:tcPr>
          <w:p w14:paraId="60D363F3" w14:textId="77777777" w:rsidR="003D5DEB" w:rsidRPr="003D5DEB" w:rsidRDefault="003D5DEB" w:rsidP="003D5DEB">
            <w:pPr>
              <w:pStyle w:val="TableBody"/>
            </w:pPr>
            <w:proofErr w:type="spellStart"/>
            <w:r w:rsidRPr="003D5DEB">
              <w:t>NewCropPassword</w:t>
            </w:r>
            <w:proofErr w:type="spellEnd"/>
          </w:p>
        </w:tc>
        <w:tc>
          <w:tcPr>
            <w:tcW w:w="2160" w:type="dxa"/>
            <w:hideMark/>
          </w:tcPr>
          <w:p w14:paraId="28AE39FF" w14:textId="77777777" w:rsidR="003D5DEB" w:rsidRPr="003D5DEB" w:rsidRDefault="003D5DEB" w:rsidP="003D5DEB">
            <w:pPr>
              <w:pStyle w:val="TableBody"/>
            </w:pPr>
            <w:r w:rsidRPr="003D5DEB">
              <w:t>Value=String, Default=Blank</w:t>
            </w:r>
          </w:p>
        </w:tc>
        <w:tc>
          <w:tcPr>
            <w:tcW w:w="4320" w:type="dxa"/>
            <w:hideMark/>
          </w:tcPr>
          <w:p w14:paraId="3EF3A183" w14:textId="77777777" w:rsidR="003D5DEB" w:rsidRPr="003D5DEB" w:rsidRDefault="003D5DEB" w:rsidP="003D5DEB">
            <w:pPr>
              <w:pStyle w:val="TableBody"/>
            </w:pPr>
            <w:proofErr w:type="spellStart"/>
            <w:r w:rsidRPr="003D5DEB">
              <w:t>NewCrop</w:t>
            </w:r>
            <w:proofErr w:type="spellEnd"/>
            <w:r w:rsidRPr="003D5DEB">
              <w:t xml:space="preserve"> Password.</w:t>
            </w:r>
          </w:p>
        </w:tc>
      </w:tr>
      <w:tr w:rsidR="003D5DEB" w:rsidRPr="003D5DEB" w14:paraId="1D3DEBDC" w14:textId="77777777" w:rsidTr="005357AA">
        <w:tc>
          <w:tcPr>
            <w:tcW w:w="3600" w:type="dxa"/>
            <w:noWrap/>
            <w:hideMark/>
          </w:tcPr>
          <w:p w14:paraId="30052025" w14:textId="77777777" w:rsidR="003D5DEB" w:rsidRPr="003D5DEB" w:rsidRDefault="003D5DEB" w:rsidP="003D5DEB">
            <w:pPr>
              <w:pStyle w:val="TableBody"/>
            </w:pPr>
            <w:proofErr w:type="spellStart"/>
            <w:r w:rsidRPr="003D5DEB">
              <w:t>NewCropPrescriptionURL</w:t>
            </w:r>
            <w:proofErr w:type="spellEnd"/>
          </w:p>
        </w:tc>
        <w:tc>
          <w:tcPr>
            <w:tcW w:w="2160" w:type="dxa"/>
            <w:hideMark/>
          </w:tcPr>
          <w:p w14:paraId="4FAF05A8" w14:textId="77777777" w:rsidR="003D5DEB" w:rsidRPr="003D5DEB" w:rsidRDefault="003D5DEB" w:rsidP="003D5DEB">
            <w:pPr>
              <w:pStyle w:val="TableBody"/>
            </w:pPr>
            <w:r w:rsidRPr="003D5DEB">
              <w:t>Value=URL as String, Default=Blank</w:t>
            </w:r>
          </w:p>
        </w:tc>
        <w:tc>
          <w:tcPr>
            <w:tcW w:w="4320" w:type="dxa"/>
            <w:hideMark/>
          </w:tcPr>
          <w:p w14:paraId="0878CC2F" w14:textId="77777777" w:rsidR="003D5DEB" w:rsidRPr="003D5DEB" w:rsidRDefault="003D5DEB" w:rsidP="003D5DEB">
            <w:pPr>
              <w:pStyle w:val="TableBody"/>
            </w:pPr>
            <w:proofErr w:type="spellStart"/>
            <w:r w:rsidRPr="003D5DEB">
              <w:t>NewCrop</w:t>
            </w:r>
            <w:proofErr w:type="spellEnd"/>
            <w:r w:rsidRPr="003D5DEB">
              <w:t xml:space="preserve"> Prescription URL.</w:t>
            </w:r>
          </w:p>
        </w:tc>
      </w:tr>
      <w:tr w:rsidR="003D5DEB" w:rsidRPr="003D5DEB" w14:paraId="2E04CD0D" w14:textId="77777777" w:rsidTr="005357AA">
        <w:tc>
          <w:tcPr>
            <w:tcW w:w="3600" w:type="dxa"/>
            <w:noWrap/>
            <w:hideMark/>
          </w:tcPr>
          <w:p w14:paraId="6B8E2705" w14:textId="77777777" w:rsidR="003D5DEB" w:rsidRPr="003D5DEB" w:rsidRDefault="003D5DEB" w:rsidP="003D5DEB">
            <w:pPr>
              <w:pStyle w:val="TableBody"/>
            </w:pPr>
            <w:proofErr w:type="spellStart"/>
            <w:r w:rsidRPr="003D5DEB">
              <w:t>NewCropUsername</w:t>
            </w:r>
            <w:proofErr w:type="spellEnd"/>
          </w:p>
        </w:tc>
        <w:tc>
          <w:tcPr>
            <w:tcW w:w="2160" w:type="dxa"/>
            <w:hideMark/>
          </w:tcPr>
          <w:p w14:paraId="477BCB53" w14:textId="77777777" w:rsidR="003D5DEB" w:rsidRPr="003D5DEB" w:rsidRDefault="003D5DEB" w:rsidP="003D5DEB">
            <w:pPr>
              <w:pStyle w:val="TableBody"/>
            </w:pPr>
            <w:r w:rsidRPr="003D5DEB">
              <w:t>Value=String, Default=Blank</w:t>
            </w:r>
          </w:p>
        </w:tc>
        <w:tc>
          <w:tcPr>
            <w:tcW w:w="4320" w:type="dxa"/>
            <w:hideMark/>
          </w:tcPr>
          <w:p w14:paraId="73340731" w14:textId="77777777" w:rsidR="003D5DEB" w:rsidRPr="003D5DEB" w:rsidRDefault="003D5DEB" w:rsidP="003D5DEB">
            <w:pPr>
              <w:pStyle w:val="TableBody"/>
            </w:pPr>
            <w:proofErr w:type="spellStart"/>
            <w:r w:rsidRPr="003D5DEB">
              <w:t>NewCrop</w:t>
            </w:r>
            <w:proofErr w:type="spellEnd"/>
            <w:r w:rsidRPr="003D5DEB">
              <w:t xml:space="preserve"> </w:t>
            </w:r>
            <w:proofErr w:type="spellStart"/>
            <w:r w:rsidRPr="003D5DEB">
              <w:t>UserName</w:t>
            </w:r>
            <w:proofErr w:type="spellEnd"/>
            <w:r w:rsidRPr="003D5DEB">
              <w:t>.</w:t>
            </w:r>
          </w:p>
        </w:tc>
      </w:tr>
      <w:tr w:rsidR="003D5DEB" w:rsidRPr="003D5DEB" w14:paraId="12C92ACF" w14:textId="77777777" w:rsidTr="005357AA">
        <w:tc>
          <w:tcPr>
            <w:tcW w:w="3600" w:type="dxa"/>
            <w:noWrap/>
            <w:hideMark/>
          </w:tcPr>
          <w:p w14:paraId="093B3515" w14:textId="77777777" w:rsidR="003D5DEB" w:rsidRPr="003D5DEB" w:rsidRDefault="003D5DEB" w:rsidP="003D5DEB">
            <w:pPr>
              <w:pStyle w:val="TableBody"/>
            </w:pPr>
            <w:proofErr w:type="spellStart"/>
            <w:r w:rsidRPr="003D5DEB">
              <w:t>NewCropWSURL</w:t>
            </w:r>
            <w:proofErr w:type="spellEnd"/>
          </w:p>
        </w:tc>
        <w:tc>
          <w:tcPr>
            <w:tcW w:w="2160" w:type="dxa"/>
            <w:hideMark/>
          </w:tcPr>
          <w:p w14:paraId="3F701370" w14:textId="77777777" w:rsidR="003D5DEB" w:rsidRPr="003D5DEB" w:rsidRDefault="003D5DEB" w:rsidP="003D5DEB">
            <w:pPr>
              <w:pStyle w:val="TableBody"/>
            </w:pPr>
            <w:r w:rsidRPr="003D5DEB">
              <w:t>Value=URL as String, Default=Blank</w:t>
            </w:r>
          </w:p>
        </w:tc>
        <w:tc>
          <w:tcPr>
            <w:tcW w:w="4320" w:type="dxa"/>
            <w:hideMark/>
          </w:tcPr>
          <w:p w14:paraId="49A67AFD" w14:textId="77777777" w:rsidR="003D5DEB" w:rsidRPr="003D5DEB" w:rsidRDefault="003D5DEB" w:rsidP="003D5DEB">
            <w:pPr>
              <w:pStyle w:val="TableBody"/>
            </w:pPr>
            <w:proofErr w:type="spellStart"/>
            <w:r w:rsidRPr="003D5DEB">
              <w:t>NewCrop</w:t>
            </w:r>
            <w:proofErr w:type="spellEnd"/>
            <w:r w:rsidRPr="003D5DEB">
              <w:t xml:space="preserve"> WS URL.</w:t>
            </w:r>
          </w:p>
        </w:tc>
      </w:tr>
      <w:tr w:rsidR="003D5DEB" w:rsidRPr="003D5DEB" w14:paraId="3CCBB723" w14:textId="77777777" w:rsidTr="005357AA">
        <w:tc>
          <w:tcPr>
            <w:tcW w:w="3600" w:type="dxa"/>
            <w:noWrap/>
            <w:hideMark/>
          </w:tcPr>
          <w:p w14:paraId="4A7BF415" w14:textId="77777777" w:rsidR="003D5DEB" w:rsidRPr="003D5DEB" w:rsidRDefault="003D5DEB" w:rsidP="003D5DEB">
            <w:pPr>
              <w:pStyle w:val="TableBody"/>
            </w:pPr>
            <w:proofErr w:type="spellStart"/>
            <w:r w:rsidRPr="003D5DEB">
              <w:t>NominalChargeForPreApprovedPayment</w:t>
            </w:r>
            <w:proofErr w:type="spellEnd"/>
          </w:p>
        </w:tc>
        <w:tc>
          <w:tcPr>
            <w:tcW w:w="2160" w:type="dxa"/>
            <w:hideMark/>
          </w:tcPr>
          <w:p w14:paraId="104F9BE7" w14:textId="77777777" w:rsidR="003D5DEB" w:rsidRPr="003D5DEB" w:rsidRDefault="003D5DEB" w:rsidP="003D5DEB">
            <w:pPr>
              <w:pStyle w:val="TableBody"/>
            </w:pPr>
            <w:r w:rsidRPr="003D5DEB">
              <w:t>Value=Decimal, Default</w:t>
            </w:r>
            <w:proofErr w:type="gramStart"/>
            <w:r w:rsidRPr="003D5DEB">
              <w:t>=[</w:t>
            </w:r>
            <w:proofErr w:type="gramEnd"/>
            <w:r w:rsidRPr="003D5DEB">
              <w:t>0.10]</w:t>
            </w:r>
          </w:p>
        </w:tc>
        <w:tc>
          <w:tcPr>
            <w:tcW w:w="4320" w:type="dxa"/>
            <w:hideMark/>
          </w:tcPr>
          <w:p w14:paraId="591CB154" w14:textId="77777777" w:rsidR="003D5DEB" w:rsidRPr="003D5DEB" w:rsidRDefault="003D5DEB" w:rsidP="003D5DEB">
            <w:pPr>
              <w:pStyle w:val="TableBody"/>
            </w:pPr>
            <w:r w:rsidRPr="003D5DEB">
              <w:t xml:space="preserve">If a </w:t>
            </w:r>
            <w:proofErr w:type="spellStart"/>
            <w:r w:rsidRPr="003D5DEB">
              <w:t>PreApproved</w:t>
            </w:r>
            <w:proofErr w:type="spellEnd"/>
            <w:r w:rsidRPr="003D5DEB">
              <w:t xml:space="preserve"> Payment is set up when a patient is not also making a payment in the same transaction, a nominal charge is required for </w:t>
            </w:r>
            <w:proofErr w:type="spellStart"/>
            <w:r w:rsidRPr="003D5DEB">
              <w:t>ImaginePay</w:t>
            </w:r>
            <w:proofErr w:type="spellEnd"/>
            <w:r w:rsidRPr="003D5DEB">
              <w:t xml:space="preserve"> to tokenize the credit card. This setting controls the amount that will be charged to the credit card for the tokenization process. This amount is not applied when taking a payment and setting up a </w:t>
            </w:r>
            <w:proofErr w:type="spellStart"/>
            <w:r w:rsidRPr="003D5DEB">
              <w:t>PreApproved</w:t>
            </w:r>
            <w:proofErr w:type="spellEnd"/>
            <w:r w:rsidRPr="003D5DEB">
              <w:t xml:space="preserve"> payment in the same transaction. Added in v3.2018.5.24 #27641</w:t>
            </w:r>
          </w:p>
        </w:tc>
      </w:tr>
      <w:tr w:rsidR="003D5DEB" w:rsidRPr="003D5DEB" w14:paraId="76996F1A" w14:textId="77777777" w:rsidTr="005357AA">
        <w:tc>
          <w:tcPr>
            <w:tcW w:w="3600" w:type="dxa"/>
            <w:noWrap/>
            <w:hideMark/>
          </w:tcPr>
          <w:p w14:paraId="6E3D8876" w14:textId="77777777" w:rsidR="003D5DEB" w:rsidRPr="003D5DEB" w:rsidRDefault="003D5DEB" w:rsidP="003D5DEB">
            <w:pPr>
              <w:pStyle w:val="TableBody"/>
            </w:pPr>
            <w:proofErr w:type="spellStart"/>
            <w:r w:rsidRPr="003D5DEB">
              <w:t>NPDServiceAddress</w:t>
            </w:r>
            <w:proofErr w:type="spellEnd"/>
          </w:p>
        </w:tc>
        <w:tc>
          <w:tcPr>
            <w:tcW w:w="2160" w:type="dxa"/>
            <w:hideMark/>
          </w:tcPr>
          <w:p w14:paraId="49A91366" w14:textId="77777777" w:rsidR="003D5DEB" w:rsidRPr="003D5DEB" w:rsidRDefault="003D5DEB" w:rsidP="003D5DEB">
            <w:pPr>
              <w:pStyle w:val="TableBody"/>
            </w:pPr>
            <w:r w:rsidRPr="003D5DEB">
              <w:t>Value=String, Default=Blank</w:t>
            </w:r>
          </w:p>
        </w:tc>
        <w:tc>
          <w:tcPr>
            <w:tcW w:w="4320" w:type="dxa"/>
            <w:hideMark/>
          </w:tcPr>
          <w:p w14:paraId="765A05B2" w14:textId="77777777" w:rsidR="003D5DEB" w:rsidRPr="003D5DEB" w:rsidRDefault="003D5DEB" w:rsidP="003D5DEB">
            <w:pPr>
              <w:pStyle w:val="TableBody"/>
            </w:pPr>
            <w:r w:rsidRPr="003D5DEB">
              <w:t>URI to NPD Service. If blank, we will use the address in the application config. An example URI is: http://10.10.1.23/NPDService/NPDService.asmx.</w:t>
            </w:r>
          </w:p>
        </w:tc>
      </w:tr>
      <w:tr w:rsidR="003D5DEB" w:rsidRPr="003D5DEB" w14:paraId="0B24916B" w14:textId="77777777" w:rsidTr="005357AA">
        <w:tc>
          <w:tcPr>
            <w:tcW w:w="3600" w:type="dxa"/>
            <w:noWrap/>
            <w:hideMark/>
          </w:tcPr>
          <w:p w14:paraId="774838F2" w14:textId="77777777" w:rsidR="003D5DEB" w:rsidRPr="003D5DEB" w:rsidRDefault="003D5DEB" w:rsidP="003D5DEB">
            <w:pPr>
              <w:pStyle w:val="TableBody"/>
            </w:pPr>
            <w:r w:rsidRPr="003D5DEB">
              <w:t>NPI_URL</w:t>
            </w:r>
          </w:p>
        </w:tc>
        <w:tc>
          <w:tcPr>
            <w:tcW w:w="2160" w:type="dxa"/>
            <w:hideMark/>
          </w:tcPr>
          <w:p w14:paraId="28BD8989" w14:textId="77777777" w:rsidR="003D5DEB" w:rsidRPr="003D5DEB" w:rsidRDefault="003D5DEB" w:rsidP="003D5DEB">
            <w:pPr>
              <w:pStyle w:val="TableBody"/>
            </w:pPr>
            <w:r w:rsidRPr="003D5DEB">
              <w:t>Value=URL as String, Default=[https://npiregistry.cms.hhs.gov/registry/search-results-table?first_name={firstname}&amp;last_name={lastname}]</w:t>
            </w:r>
          </w:p>
        </w:tc>
        <w:tc>
          <w:tcPr>
            <w:tcW w:w="4320" w:type="dxa"/>
            <w:hideMark/>
          </w:tcPr>
          <w:p w14:paraId="0A521CB9" w14:textId="77777777" w:rsidR="003D5DEB" w:rsidRPr="003D5DEB" w:rsidRDefault="003D5DEB" w:rsidP="003D5DEB">
            <w:pPr>
              <w:pStyle w:val="TableBody"/>
            </w:pPr>
            <w:r w:rsidRPr="003D5DEB">
              <w:t>URL to NPI registry including placeholders for {</w:t>
            </w:r>
            <w:proofErr w:type="spellStart"/>
            <w:r w:rsidRPr="003D5DEB">
              <w:t>firstname</w:t>
            </w:r>
            <w:proofErr w:type="spellEnd"/>
            <w:r w:rsidRPr="003D5DEB">
              <w:t>} and {</w:t>
            </w:r>
            <w:proofErr w:type="spellStart"/>
            <w:r w:rsidRPr="003D5DEB">
              <w:t>lastname</w:t>
            </w:r>
            <w:proofErr w:type="spellEnd"/>
            <w:r w:rsidRPr="003D5DEB">
              <w:t>}.</w:t>
            </w:r>
          </w:p>
        </w:tc>
      </w:tr>
      <w:tr w:rsidR="003D5DEB" w:rsidRPr="003D5DEB" w14:paraId="4511C3C7" w14:textId="77777777" w:rsidTr="005357AA">
        <w:tc>
          <w:tcPr>
            <w:tcW w:w="3600" w:type="dxa"/>
            <w:noWrap/>
            <w:hideMark/>
          </w:tcPr>
          <w:p w14:paraId="14EB6FCB" w14:textId="77777777" w:rsidR="003D5DEB" w:rsidRPr="003D5DEB" w:rsidRDefault="003D5DEB" w:rsidP="003D5DEB">
            <w:pPr>
              <w:pStyle w:val="TableBody"/>
            </w:pPr>
            <w:proofErr w:type="spellStart"/>
            <w:r w:rsidRPr="003D5DEB">
              <w:t>NPILength</w:t>
            </w:r>
            <w:proofErr w:type="spellEnd"/>
          </w:p>
        </w:tc>
        <w:tc>
          <w:tcPr>
            <w:tcW w:w="2160" w:type="dxa"/>
            <w:hideMark/>
          </w:tcPr>
          <w:p w14:paraId="272C81E2" w14:textId="77777777" w:rsidR="003D5DEB" w:rsidRPr="003D5DEB" w:rsidRDefault="003D5DEB" w:rsidP="003D5DEB">
            <w:pPr>
              <w:pStyle w:val="TableBody"/>
            </w:pPr>
            <w:r w:rsidRPr="003D5DEB">
              <w:t xml:space="preserve">Value=Integer, </w:t>
            </w:r>
            <w:proofErr w:type="gramStart"/>
            <w:r w:rsidRPr="003D5DEB">
              <w:t>Set</w:t>
            </w:r>
            <w:proofErr w:type="gramEnd"/>
            <w:r w:rsidRPr="003D5DEB">
              <w:t xml:space="preserve"> to [0] to disable, Default=Blank</w:t>
            </w:r>
          </w:p>
        </w:tc>
        <w:tc>
          <w:tcPr>
            <w:tcW w:w="4320" w:type="dxa"/>
            <w:hideMark/>
          </w:tcPr>
          <w:p w14:paraId="717F8B59" w14:textId="77777777" w:rsidR="003D5DEB" w:rsidRPr="003D5DEB" w:rsidRDefault="003D5DEB" w:rsidP="003D5DEB">
            <w:pPr>
              <w:pStyle w:val="TableBody"/>
            </w:pPr>
            <w:r w:rsidRPr="003D5DEB">
              <w:t>Required length of the NPI field. If blank or zero, any length is allowed up to 20, which is the maximum length of the column.</w:t>
            </w:r>
          </w:p>
        </w:tc>
      </w:tr>
      <w:tr w:rsidR="003D5DEB" w:rsidRPr="003D5DEB" w14:paraId="621F007F" w14:textId="77777777" w:rsidTr="005357AA">
        <w:tc>
          <w:tcPr>
            <w:tcW w:w="3600" w:type="dxa"/>
            <w:noWrap/>
            <w:hideMark/>
          </w:tcPr>
          <w:p w14:paraId="5590793E" w14:textId="77777777" w:rsidR="003D5DEB" w:rsidRPr="003D5DEB" w:rsidRDefault="003D5DEB" w:rsidP="003D5DEB">
            <w:pPr>
              <w:pStyle w:val="TableBody"/>
            </w:pPr>
            <w:proofErr w:type="spellStart"/>
            <w:r w:rsidRPr="003D5DEB">
              <w:lastRenderedPageBreak/>
              <w:t>NPILengthErrorText</w:t>
            </w:r>
            <w:proofErr w:type="spellEnd"/>
          </w:p>
        </w:tc>
        <w:tc>
          <w:tcPr>
            <w:tcW w:w="2160" w:type="dxa"/>
            <w:hideMark/>
          </w:tcPr>
          <w:p w14:paraId="22881219" w14:textId="77777777" w:rsidR="003D5DEB" w:rsidRPr="003D5DEB" w:rsidRDefault="003D5DEB" w:rsidP="003D5DEB">
            <w:pPr>
              <w:pStyle w:val="TableBody"/>
            </w:pPr>
            <w:r w:rsidRPr="003D5DEB">
              <w:t>Value=String, Blank to disable, Default=Blank</w:t>
            </w:r>
          </w:p>
        </w:tc>
        <w:tc>
          <w:tcPr>
            <w:tcW w:w="4320" w:type="dxa"/>
            <w:hideMark/>
          </w:tcPr>
          <w:p w14:paraId="592B0300" w14:textId="77777777" w:rsidR="003D5DEB" w:rsidRPr="003D5DEB" w:rsidRDefault="003D5DEB" w:rsidP="003D5DEB">
            <w:pPr>
              <w:pStyle w:val="TableBody"/>
            </w:pPr>
            <w:r w:rsidRPr="003D5DEB">
              <w:t>Text to display when the NPI length is invalid. If blank, the default error text will be displayed.</w:t>
            </w:r>
          </w:p>
        </w:tc>
      </w:tr>
      <w:tr w:rsidR="003D5DEB" w:rsidRPr="003D5DEB" w14:paraId="462D4358" w14:textId="77777777" w:rsidTr="005357AA">
        <w:tc>
          <w:tcPr>
            <w:tcW w:w="3600" w:type="dxa"/>
            <w:noWrap/>
            <w:hideMark/>
          </w:tcPr>
          <w:p w14:paraId="5A62FEBF" w14:textId="77777777" w:rsidR="003D5DEB" w:rsidRPr="003D5DEB" w:rsidRDefault="003D5DEB" w:rsidP="003D5DEB">
            <w:pPr>
              <w:pStyle w:val="TableBody"/>
            </w:pPr>
            <w:proofErr w:type="spellStart"/>
            <w:r w:rsidRPr="003D5DEB">
              <w:t>OfficeAddressCode</w:t>
            </w:r>
            <w:proofErr w:type="spellEnd"/>
          </w:p>
        </w:tc>
        <w:tc>
          <w:tcPr>
            <w:tcW w:w="2160" w:type="dxa"/>
            <w:hideMark/>
          </w:tcPr>
          <w:p w14:paraId="22D3D3D5" w14:textId="77777777" w:rsidR="003D5DEB" w:rsidRPr="003D5DEB" w:rsidRDefault="003D5DEB" w:rsidP="003D5DEB">
            <w:pPr>
              <w:pStyle w:val="TableBody"/>
            </w:pPr>
            <w:r w:rsidRPr="003D5DEB">
              <w:t>Value=String, Default=[Work]</w:t>
            </w:r>
          </w:p>
        </w:tc>
        <w:tc>
          <w:tcPr>
            <w:tcW w:w="4320" w:type="dxa"/>
            <w:hideMark/>
          </w:tcPr>
          <w:p w14:paraId="3372622E" w14:textId="77777777" w:rsidR="003D5DEB" w:rsidRPr="003D5DEB" w:rsidRDefault="003D5DEB" w:rsidP="003D5DEB">
            <w:pPr>
              <w:pStyle w:val="TableBody"/>
            </w:pPr>
            <w:r w:rsidRPr="003D5DEB">
              <w:t>Code to identify the work/office address type.</w:t>
            </w:r>
          </w:p>
        </w:tc>
      </w:tr>
      <w:tr w:rsidR="003D5DEB" w:rsidRPr="003D5DEB" w14:paraId="664C3F62" w14:textId="77777777" w:rsidTr="005357AA">
        <w:tc>
          <w:tcPr>
            <w:tcW w:w="3600" w:type="dxa"/>
            <w:noWrap/>
            <w:hideMark/>
          </w:tcPr>
          <w:p w14:paraId="517D6F7E" w14:textId="77777777" w:rsidR="003D5DEB" w:rsidRPr="003D5DEB" w:rsidRDefault="003D5DEB" w:rsidP="003D5DEB">
            <w:pPr>
              <w:pStyle w:val="TableBody"/>
            </w:pPr>
            <w:proofErr w:type="spellStart"/>
            <w:r w:rsidRPr="003D5DEB">
              <w:t>OptimizedDataSetAssignments</w:t>
            </w:r>
            <w:proofErr w:type="spellEnd"/>
          </w:p>
        </w:tc>
        <w:tc>
          <w:tcPr>
            <w:tcW w:w="2160" w:type="dxa"/>
            <w:hideMark/>
          </w:tcPr>
          <w:p w14:paraId="542B1D86" w14:textId="77777777" w:rsidR="003D5DEB" w:rsidRPr="003D5DEB" w:rsidRDefault="003D5DEB" w:rsidP="003D5DEB">
            <w:pPr>
              <w:pStyle w:val="TableBody"/>
            </w:pPr>
            <w:r w:rsidRPr="003D5DEB">
              <w:t>Value=Boolean, Default=[True]</w:t>
            </w:r>
          </w:p>
        </w:tc>
        <w:tc>
          <w:tcPr>
            <w:tcW w:w="4320" w:type="dxa"/>
            <w:hideMark/>
          </w:tcPr>
          <w:p w14:paraId="151874F9" w14:textId="77777777" w:rsidR="003D5DEB" w:rsidRPr="003D5DEB" w:rsidRDefault="003D5DEB" w:rsidP="003D5DEB">
            <w:pPr>
              <w:pStyle w:val="TableBody"/>
            </w:pPr>
            <w:r w:rsidRPr="003D5DEB">
              <w:t>When True, internal assignments only occur when there is an actual difference in the data, otherwise the assignment is always performed (which will trigger extra events to fire). Caution: Consult with RIS Development Support before modifying.</w:t>
            </w:r>
          </w:p>
        </w:tc>
      </w:tr>
      <w:tr w:rsidR="003D5DEB" w:rsidRPr="003D5DEB" w14:paraId="40996451" w14:textId="77777777" w:rsidTr="005357AA">
        <w:tc>
          <w:tcPr>
            <w:tcW w:w="3600" w:type="dxa"/>
            <w:noWrap/>
            <w:hideMark/>
          </w:tcPr>
          <w:p w14:paraId="16288505" w14:textId="77777777" w:rsidR="003D5DEB" w:rsidRPr="003D5DEB" w:rsidRDefault="003D5DEB" w:rsidP="003D5DEB">
            <w:pPr>
              <w:pStyle w:val="TableBody"/>
            </w:pPr>
            <w:proofErr w:type="spellStart"/>
            <w:r w:rsidRPr="003D5DEB">
              <w:t>OrderLevelAccessionNumber</w:t>
            </w:r>
            <w:proofErr w:type="spellEnd"/>
            <w:r w:rsidRPr="003D5DEB">
              <w:t xml:space="preserve"> </w:t>
            </w:r>
          </w:p>
        </w:tc>
        <w:tc>
          <w:tcPr>
            <w:tcW w:w="2160" w:type="dxa"/>
            <w:hideMark/>
          </w:tcPr>
          <w:p w14:paraId="2B83D24E" w14:textId="77777777" w:rsidR="003D5DEB" w:rsidRPr="003D5DEB" w:rsidRDefault="003D5DEB" w:rsidP="003D5DEB">
            <w:pPr>
              <w:pStyle w:val="TableBody"/>
            </w:pPr>
            <w:r w:rsidRPr="003D5DEB">
              <w:t>Value=Boolean, Default=[False]</w:t>
            </w:r>
          </w:p>
        </w:tc>
        <w:tc>
          <w:tcPr>
            <w:tcW w:w="4320" w:type="dxa"/>
            <w:hideMark/>
          </w:tcPr>
          <w:p w14:paraId="7B27CABB" w14:textId="77777777" w:rsidR="003D5DEB" w:rsidRPr="003D5DEB" w:rsidRDefault="003D5DEB" w:rsidP="003D5DEB">
            <w:pPr>
              <w:pStyle w:val="TableBody"/>
            </w:pPr>
            <w:r w:rsidRPr="003D5DEB">
              <w:t>When True, all studies contained within an order will be linked and share the same accession number. Added in v3.2018.3</w:t>
            </w:r>
          </w:p>
        </w:tc>
      </w:tr>
      <w:tr w:rsidR="003D5DEB" w:rsidRPr="003D5DEB" w14:paraId="224D8075" w14:textId="77777777" w:rsidTr="005357AA">
        <w:tc>
          <w:tcPr>
            <w:tcW w:w="3600" w:type="dxa"/>
            <w:noWrap/>
            <w:hideMark/>
          </w:tcPr>
          <w:p w14:paraId="57AA3EFB" w14:textId="77777777" w:rsidR="003D5DEB" w:rsidRPr="003D5DEB" w:rsidRDefault="003D5DEB" w:rsidP="003D5DEB">
            <w:pPr>
              <w:pStyle w:val="TableBody"/>
            </w:pPr>
            <w:proofErr w:type="spellStart"/>
            <w:r w:rsidRPr="003D5DEB">
              <w:t>OrderLevelAccessionNumber</w:t>
            </w:r>
            <w:proofErr w:type="spellEnd"/>
          </w:p>
        </w:tc>
        <w:tc>
          <w:tcPr>
            <w:tcW w:w="2160" w:type="dxa"/>
            <w:hideMark/>
          </w:tcPr>
          <w:p w14:paraId="393F0EEE" w14:textId="77777777" w:rsidR="003D5DEB" w:rsidRPr="003D5DEB" w:rsidRDefault="003D5DEB" w:rsidP="003D5DEB">
            <w:pPr>
              <w:pStyle w:val="TableBody"/>
            </w:pPr>
            <w:r w:rsidRPr="003D5DEB">
              <w:t>Value=Boolean, Default=[False]</w:t>
            </w:r>
          </w:p>
        </w:tc>
        <w:tc>
          <w:tcPr>
            <w:tcW w:w="4320" w:type="dxa"/>
            <w:hideMark/>
          </w:tcPr>
          <w:p w14:paraId="432CA1F1" w14:textId="77777777" w:rsidR="003D5DEB" w:rsidRPr="003D5DEB" w:rsidRDefault="003D5DEB" w:rsidP="003D5DEB">
            <w:pPr>
              <w:pStyle w:val="TableBody"/>
            </w:pPr>
            <w:r w:rsidRPr="003D5DEB">
              <w:t>When True, creating multiple studies inside an order will reuse a single accession number. When False, a new one is generated for each.</w:t>
            </w:r>
          </w:p>
        </w:tc>
      </w:tr>
      <w:tr w:rsidR="003D5DEB" w:rsidRPr="003D5DEB" w14:paraId="150C02C0" w14:textId="77777777" w:rsidTr="005357AA">
        <w:tc>
          <w:tcPr>
            <w:tcW w:w="3600" w:type="dxa"/>
            <w:noWrap/>
            <w:hideMark/>
          </w:tcPr>
          <w:p w14:paraId="1245BD2E" w14:textId="77777777" w:rsidR="003D5DEB" w:rsidRPr="003D5DEB" w:rsidRDefault="003D5DEB" w:rsidP="003D5DEB">
            <w:pPr>
              <w:pStyle w:val="TableBody"/>
            </w:pPr>
            <w:proofErr w:type="spellStart"/>
            <w:r w:rsidRPr="003D5DEB">
              <w:t>OrderLevelIVT</w:t>
            </w:r>
            <w:proofErr w:type="spellEnd"/>
          </w:p>
        </w:tc>
        <w:tc>
          <w:tcPr>
            <w:tcW w:w="2160" w:type="dxa"/>
            <w:hideMark/>
          </w:tcPr>
          <w:p w14:paraId="18775BCA" w14:textId="77777777" w:rsidR="003D5DEB" w:rsidRPr="003D5DEB" w:rsidRDefault="003D5DEB" w:rsidP="003D5DEB">
            <w:pPr>
              <w:pStyle w:val="TableBody"/>
            </w:pPr>
            <w:r w:rsidRPr="003D5DEB">
              <w:t>Value=Boolean, Default=[False]</w:t>
            </w:r>
          </w:p>
        </w:tc>
        <w:tc>
          <w:tcPr>
            <w:tcW w:w="4320" w:type="dxa"/>
            <w:hideMark/>
          </w:tcPr>
          <w:p w14:paraId="36091233" w14:textId="77777777" w:rsidR="003D5DEB" w:rsidRPr="003D5DEB" w:rsidRDefault="003D5DEB" w:rsidP="003D5DEB">
            <w:pPr>
              <w:pStyle w:val="TableBody"/>
            </w:pPr>
            <w:r w:rsidRPr="003D5DEB">
              <w:t>When True, IVT will first be calculated at order level.</w:t>
            </w:r>
          </w:p>
        </w:tc>
      </w:tr>
      <w:tr w:rsidR="003D5DEB" w:rsidRPr="003D5DEB" w14:paraId="4025DCC4" w14:textId="77777777" w:rsidTr="005357AA">
        <w:tc>
          <w:tcPr>
            <w:tcW w:w="3600" w:type="dxa"/>
            <w:noWrap/>
            <w:hideMark/>
          </w:tcPr>
          <w:p w14:paraId="08D23986" w14:textId="77777777" w:rsidR="003D5DEB" w:rsidRPr="003D5DEB" w:rsidRDefault="003D5DEB" w:rsidP="003D5DEB">
            <w:pPr>
              <w:pStyle w:val="TableBody"/>
            </w:pPr>
            <w:proofErr w:type="spellStart"/>
            <w:r w:rsidRPr="003D5DEB">
              <w:t>OrderLevelLocking</w:t>
            </w:r>
            <w:proofErr w:type="spellEnd"/>
          </w:p>
        </w:tc>
        <w:tc>
          <w:tcPr>
            <w:tcW w:w="2160" w:type="dxa"/>
            <w:hideMark/>
          </w:tcPr>
          <w:p w14:paraId="03F57EE2" w14:textId="77777777" w:rsidR="003D5DEB" w:rsidRPr="003D5DEB" w:rsidRDefault="003D5DEB" w:rsidP="003D5DEB">
            <w:pPr>
              <w:pStyle w:val="TableBody"/>
            </w:pPr>
            <w:r w:rsidRPr="003D5DEB">
              <w:t>Value=Boolean, Default=[False]</w:t>
            </w:r>
          </w:p>
        </w:tc>
        <w:tc>
          <w:tcPr>
            <w:tcW w:w="4320" w:type="dxa"/>
            <w:hideMark/>
          </w:tcPr>
          <w:p w14:paraId="7C11563A" w14:textId="77777777" w:rsidR="003D5DEB" w:rsidRPr="003D5DEB" w:rsidRDefault="003D5DEB" w:rsidP="003D5DEB">
            <w:pPr>
              <w:pStyle w:val="TableBody"/>
            </w:pPr>
            <w:r w:rsidRPr="003D5DEB">
              <w:t>When True, the entire order is locked at once.</w:t>
            </w:r>
          </w:p>
        </w:tc>
      </w:tr>
      <w:tr w:rsidR="003D5DEB" w:rsidRPr="003D5DEB" w14:paraId="792204B3" w14:textId="77777777" w:rsidTr="005357AA">
        <w:tc>
          <w:tcPr>
            <w:tcW w:w="3600" w:type="dxa"/>
            <w:noWrap/>
            <w:hideMark/>
          </w:tcPr>
          <w:p w14:paraId="0793220C" w14:textId="77777777" w:rsidR="003D5DEB" w:rsidRPr="003D5DEB" w:rsidRDefault="003D5DEB" w:rsidP="003D5DEB">
            <w:pPr>
              <w:pStyle w:val="TableBody"/>
            </w:pPr>
            <w:proofErr w:type="spellStart"/>
            <w:r w:rsidRPr="003D5DEB">
              <w:t>ORPAPIEnabled</w:t>
            </w:r>
            <w:proofErr w:type="spellEnd"/>
          </w:p>
        </w:tc>
        <w:tc>
          <w:tcPr>
            <w:tcW w:w="2160" w:type="dxa"/>
            <w:hideMark/>
          </w:tcPr>
          <w:p w14:paraId="328DEDD8" w14:textId="77777777" w:rsidR="003D5DEB" w:rsidRPr="003D5DEB" w:rsidRDefault="003D5DEB" w:rsidP="003D5DEB">
            <w:pPr>
              <w:pStyle w:val="TableBody"/>
            </w:pPr>
            <w:r w:rsidRPr="003D5DEB">
              <w:t>Value=Boolean, Default=[FALSE]</w:t>
            </w:r>
          </w:p>
        </w:tc>
        <w:tc>
          <w:tcPr>
            <w:tcW w:w="4320" w:type="dxa"/>
            <w:hideMark/>
          </w:tcPr>
          <w:p w14:paraId="09EA35E3" w14:textId="77777777" w:rsidR="003D5DEB" w:rsidRPr="003D5DEB" w:rsidRDefault="003D5DEB" w:rsidP="003D5DEB">
            <w:pPr>
              <w:pStyle w:val="TableBody"/>
            </w:pPr>
            <w:r w:rsidRPr="003D5DEB">
              <w:t>When True, URL calling to the Online Registration Portal is enabled. Added in v3.2021.3.15 #28748</w:t>
            </w:r>
          </w:p>
        </w:tc>
      </w:tr>
      <w:tr w:rsidR="003D5DEB" w:rsidRPr="003D5DEB" w14:paraId="5DC40146" w14:textId="77777777" w:rsidTr="005357AA">
        <w:tc>
          <w:tcPr>
            <w:tcW w:w="3600" w:type="dxa"/>
            <w:noWrap/>
            <w:hideMark/>
          </w:tcPr>
          <w:p w14:paraId="291B52EC" w14:textId="77777777" w:rsidR="003D5DEB" w:rsidRPr="003D5DEB" w:rsidRDefault="003D5DEB" w:rsidP="003D5DEB">
            <w:pPr>
              <w:pStyle w:val="TableBody"/>
            </w:pPr>
            <w:proofErr w:type="spellStart"/>
            <w:r w:rsidRPr="003D5DEB">
              <w:t>ORPAPIIntegrationKey</w:t>
            </w:r>
            <w:proofErr w:type="spellEnd"/>
          </w:p>
        </w:tc>
        <w:tc>
          <w:tcPr>
            <w:tcW w:w="2160" w:type="dxa"/>
            <w:hideMark/>
          </w:tcPr>
          <w:p w14:paraId="1848E002" w14:textId="77777777" w:rsidR="003D5DEB" w:rsidRPr="003D5DEB" w:rsidRDefault="003D5DEB" w:rsidP="003D5DEB">
            <w:pPr>
              <w:pStyle w:val="TableBody"/>
            </w:pPr>
            <w:r w:rsidRPr="003D5DEB">
              <w:t>Value=String, Default=Blank</w:t>
            </w:r>
          </w:p>
        </w:tc>
        <w:tc>
          <w:tcPr>
            <w:tcW w:w="4320" w:type="dxa"/>
            <w:hideMark/>
          </w:tcPr>
          <w:p w14:paraId="3EC67003" w14:textId="77777777" w:rsidR="003D5DEB" w:rsidRPr="003D5DEB" w:rsidRDefault="003D5DEB" w:rsidP="003D5DEB">
            <w:pPr>
              <w:pStyle w:val="TableBody"/>
            </w:pPr>
            <w:r w:rsidRPr="003D5DEB">
              <w:t>String of random characters used to log in to the Online Registration Portal “Manage Online Registration Forms” (MORF) page. Added in v3.2021.3.15 #28748</w:t>
            </w:r>
          </w:p>
        </w:tc>
      </w:tr>
      <w:tr w:rsidR="003D5DEB" w:rsidRPr="003D5DEB" w14:paraId="6D4A5A8D" w14:textId="77777777" w:rsidTr="005357AA">
        <w:tc>
          <w:tcPr>
            <w:tcW w:w="3600" w:type="dxa"/>
            <w:noWrap/>
            <w:hideMark/>
          </w:tcPr>
          <w:p w14:paraId="4371C0A2" w14:textId="77777777" w:rsidR="003D5DEB" w:rsidRPr="003D5DEB" w:rsidRDefault="003D5DEB" w:rsidP="003D5DEB">
            <w:pPr>
              <w:pStyle w:val="TableBody"/>
            </w:pPr>
            <w:proofErr w:type="spellStart"/>
            <w:r w:rsidRPr="003D5DEB">
              <w:t>ORPClientKey</w:t>
            </w:r>
            <w:proofErr w:type="spellEnd"/>
          </w:p>
        </w:tc>
        <w:tc>
          <w:tcPr>
            <w:tcW w:w="2160" w:type="dxa"/>
            <w:hideMark/>
          </w:tcPr>
          <w:p w14:paraId="7DF7D765" w14:textId="77777777" w:rsidR="003D5DEB" w:rsidRPr="003D5DEB" w:rsidRDefault="003D5DEB" w:rsidP="003D5DEB">
            <w:pPr>
              <w:pStyle w:val="TableBody"/>
            </w:pPr>
            <w:r w:rsidRPr="003D5DEB">
              <w:t>Value=String, Default=Blank</w:t>
            </w:r>
          </w:p>
        </w:tc>
        <w:tc>
          <w:tcPr>
            <w:tcW w:w="4320" w:type="dxa"/>
            <w:hideMark/>
          </w:tcPr>
          <w:p w14:paraId="280F4803" w14:textId="77777777" w:rsidR="003D5DEB" w:rsidRPr="003D5DEB" w:rsidRDefault="003D5DEB" w:rsidP="003D5DEB">
            <w:pPr>
              <w:pStyle w:val="TableBody"/>
            </w:pPr>
            <w:r w:rsidRPr="003D5DEB">
              <w:t xml:space="preserve">A short unique string of random characters identifying a specific installation of the Online Registration Portal, </w:t>
            </w:r>
            <w:proofErr w:type="gramStart"/>
            <w:r w:rsidRPr="003D5DEB">
              <w:t>e.g.</w:t>
            </w:r>
            <w:proofErr w:type="gramEnd"/>
            <w:r w:rsidRPr="003D5DEB">
              <w:t xml:space="preserve"> 4329fuir3jg3. Added in v3.2021.3.15 #28748</w:t>
            </w:r>
          </w:p>
        </w:tc>
      </w:tr>
      <w:tr w:rsidR="003D5DEB" w:rsidRPr="003D5DEB" w14:paraId="734E38E5" w14:textId="77777777" w:rsidTr="005357AA">
        <w:tc>
          <w:tcPr>
            <w:tcW w:w="3600" w:type="dxa"/>
            <w:noWrap/>
            <w:hideMark/>
          </w:tcPr>
          <w:p w14:paraId="5880CDA8" w14:textId="77777777" w:rsidR="003D5DEB" w:rsidRPr="003D5DEB" w:rsidRDefault="003D5DEB" w:rsidP="003D5DEB">
            <w:pPr>
              <w:pStyle w:val="TableBody"/>
            </w:pPr>
            <w:proofErr w:type="spellStart"/>
            <w:r w:rsidRPr="003D5DEB">
              <w:t>ORPDaysUntilExpiry</w:t>
            </w:r>
            <w:proofErr w:type="spellEnd"/>
          </w:p>
        </w:tc>
        <w:tc>
          <w:tcPr>
            <w:tcW w:w="2160" w:type="dxa"/>
            <w:hideMark/>
          </w:tcPr>
          <w:p w14:paraId="605E7860" w14:textId="77777777" w:rsidR="003D5DEB" w:rsidRPr="003D5DEB" w:rsidRDefault="003D5DEB" w:rsidP="003D5DEB">
            <w:pPr>
              <w:pStyle w:val="TableBody"/>
            </w:pPr>
            <w:r w:rsidRPr="003D5DEB">
              <w:t>Value=Days as Number, Default</w:t>
            </w:r>
            <w:proofErr w:type="gramStart"/>
            <w:r w:rsidRPr="003D5DEB">
              <w:t>=[</w:t>
            </w:r>
            <w:proofErr w:type="gramEnd"/>
            <w:r w:rsidRPr="003D5DEB">
              <w:t>2]</w:t>
            </w:r>
          </w:p>
        </w:tc>
        <w:tc>
          <w:tcPr>
            <w:tcW w:w="4320" w:type="dxa"/>
            <w:hideMark/>
          </w:tcPr>
          <w:p w14:paraId="233CEC9E" w14:textId="77777777" w:rsidR="003D5DEB" w:rsidRPr="003D5DEB" w:rsidRDefault="003D5DEB" w:rsidP="003D5DEB">
            <w:pPr>
              <w:pStyle w:val="TableBody"/>
            </w:pPr>
            <w:r w:rsidRPr="003D5DEB">
              <w:t xml:space="preserve">Number of days until the </w:t>
            </w:r>
            <w:proofErr w:type="spellStart"/>
            <w:r w:rsidRPr="003D5DEB">
              <w:t>c_pending_questionnaire</w:t>
            </w:r>
            <w:proofErr w:type="spellEnd"/>
            <w:r w:rsidRPr="003D5DEB">
              <w:t xml:space="preserve"> entry for a patient is removed in the Online Registration Portal. Added in v3.2021.3.15 #28748</w:t>
            </w:r>
          </w:p>
        </w:tc>
      </w:tr>
      <w:tr w:rsidR="003D5DEB" w:rsidRPr="003D5DEB" w14:paraId="6BB2A593" w14:textId="77777777" w:rsidTr="005357AA">
        <w:tc>
          <w:tcPr>
            <w:tcW w:w="3600" w:type="dxa"/>
            <w:noWrap/>
            <w:hideMark/>
          </w:tcPr>
          <w:p w14:paraId="1AE99EAE" w14:textId="77777777" w:rsidR="003D5DEB" w:rsidRPr="003D5DEB" w:rsidRDefault="003D5DEB" w:rsidP="003D5DEB">
            <w:pPr>
              <w:pStyle w:val="TableBody"/>
            </w:pPr>
            <w:proofErr w:type="spellStart"/>
            <w:r w:rsidRPr="003D5DEB">
              <w:t>ORPExternalBaseURL</w:t>
            </w:r>
            <w:proofErr w:type="spellEnd"/>
          </w:p>
        </w:tc>
        <w:tc>
          <w:tcPr>
            <w:tcW w:w="2160" w:type="dxa"/>
            <w:hideMark/>
          </w:tcPr>
          <w:p w14:paraId="0F794BDC" w14:textId="77777777" w:rsidR="003D5DEB" w:rsidRPr="003D5DEB" w:rsidRDefault="003D5DEB" w:rsidP="003D5DEB">
            <w:pPr>
              <w:pStyle w:val="TableBody"/>
            </w:pPr>
            <w:r w:rsidRPr="003D5DEB">
              <w:t>Value=String, Default=Blank</w:t>
            </w:r>
          </w:p>
        </w:tc>
        <w:tc>
          <w:tcPr>
            <w:tcW w:w="4320" w:type="dxa"/>
            <w:hideMark/>
          </w:tcPr>
          <w:p w14:paraId="3B5FF7CF" w14:textId="77777777" w:rsidR="003D5DEB" w:rsidRPr="003D5DEB" w:rsidRDefault="003D5DEB" w:rsidP="003D5DEB">
            <w:pPr>
              <w:pStyle w:val="TableBody"/>
            </w:pPr>
            <w:r w:rsidRPr="003D5DEB">
              <w:t xml:space="preserve">The base URL of the Online Registration Portal landing page used for patient access, </w:t>
            </w:r>
            <w:proofErr w:type="gramStart"/>
            <w:r w:rsidRPr="003D5DEB">
              <w:t>e.g.</w:t>
            </w:r>
            <w:proofErr w:type="gramEnd"/>
            <w:r w:rsidRPr="003D5DEB">
              <w:t xml:space="preserve"> https://myradiologyconnectportal.com/Online_Forms_Test/DigitalForms/PatientKioskLanding. Added in v3.2021.3.15 #28748</w:t>
            </w:r>
          </w:p>
        </w:tc>
      </w:tr>
      <w:tr w:rsidR="003D5DEB" w:rsidRPr="003D5DEB" w14:paraId="1C1FA5B1" w14:textId="77777777" w:rsidTr="005357AA">
        <w:tc>
          <w:tcPr>
            <w:tcW w:w="3600" w:type="dxa"/>
            <w:noWrap/>
            <w:hideMark/>
          </w:tcPr>
          <w:p w14:paraId="3F86EF64" w14:textId="77777777" w:rsidR="003D5DEB" w:rsidRPr="003D5DEB" w:rsidRDefault="003D5DEB" w:rsidP="003D5DEB">
            <w:pPr>
              <w:pStyle w:val="TableBody"/>
            </w:pPr>
            <w:proofErr w:type="spellStart"/>
            <w:r w:rsidRPr="003D5DEB">
              <w:t>ORPFormsMaxDays</w:t>
            </w:r>
            <w:proofErr w:type="spellEnd"/>
          </w:p>
        </w:tc>
        <w:tc>
          <w:tcPr>
            <w:tcW w:w="2160" w:type="dxa"/>
            <w:hideMark/>
          </w:tcPr>
          <w:p w14:paraId="369A93E3" w14:textId="77777777" w:rsidR="003D5DEB" w:rsidRPr="003D5DEB" w:rsidRDefault="003D5DEB" w:rsidP="003D5DEB">
            <w:pPr>
              <w:pStyle w:val="TableBody"/>
            </w:pPr>
            <w:r w:rsidRPr="003D5DEB">
              <w:t>Value=Days as String, Default=Blank</w:t>
            </w:r>
          </w:p>
        </w:tc>
        <w:tc>
          <w:tcPr>
            <w:tcW w:w="4320" w:type="dxa"/>
            <w:hideMark/>
          </w:tcPr>
          <w:p w14:paraId="63284D05" w14:textId="77777777" w:rsidR="003D5DEB" w:rsidRPr="003D5DEB" w:rsidRDefault="003D5DEB" w:rsidP="003D5DEB">
            <w:pPr>
              <w:pStyle w:val="TableBody"/>
            </w:pPr>
            <w:r w:rsidRPr="003D5DEB">
              <w:t>Number of days into the future the Online Registration Portal will search for pending forms for a patient. Added in v3.2021.3.15 #28748</w:t>
            </w:r>
          </w:p>
        </w:tc>
      </w:tr>
      <w:tr w:rsidR="003D5DEB" w:rsidRPr="003D5DEB" w14:paraId="46B25194" w14:textId="77777777" w:rsidTr="005357AA">
        <w:tc>
          <w:tcPr>
            <w:tcW w:w="3600" w:type="dxa"/>
            <w:noWrap/>
            <w:hideMark/>
          </w:tcPr>
          <w:p w14:paraId="052427DC" w14:textId="77777777" w:rsidR="003D5DEB" w:rsidRPr="003D5DEB" w:rsidRDefault="003D5DEB" w:rsidP="003D5DEB">
            <w:pPr>
              <w:pStyle w:val="TableBody"/>
            </w:pPr>
            <w:proofErr w:type="spellStart"/>
            <w:r w:rsidRPr="003D5DEB">
              <w:t>ORPFriendlyName</w:t>
            </w:r>
            <w:proofErr w:type="spellEnd"/>
          </w:p>
        </w:tc>
        <w:tc>
          <w:tcPr>
            <w:tcW w:w="2160" w:type="dxa"/>
            <w:hideMark/>
          </w:tcPr>
          <w:p w14:paraId="5719CB02" w14:textId="77777777" w:rsidR="003D5DEB" w:rsidRPr="003D5DEB" w:rsidRDefault="003D5DEB" w:rsidP="003D5DEB">
            <w:pPr>
              <w:pStyle w:val="TableBody"/>
            </w:pPr>
            <w:r w:rsidRPr="003D5DEB">
              <w:t>Value=String, Default=Blank</w:t>
            </w:r>
          </w:p>
        </w:tc>
        <w:tc>
          <w:tcPr>
            <w:tcW w:w="4320" w:type="dxa"/>
            <w:hideMark/>
          </w:tcPr>
          <w:p w14:paraId="138DEC63" w14:textId="77777777" w:rsidR="003D5DEB" w:rsidRPr="003D5DEB" w:rsidRDefault="003D5DEB" w:rsidP="003D5DEB">
            <w:pPr>
              <w:pStyle w:val="TableBody"/>
            </w:pPr>
            <w:r w:rsidRPr="003D5DEB">
              <w:t>A human-readable name identifying the Online Registration Portal environment. Added in v3.2021.3.15 #28748</w:t>
            </w:r>
          </w:p>
        </w:tc>
      </w:tr>
      <w:tr w:rsidR="003D5DEB" w:rsidRPr="003D5DEB" w14:paraId="4237C0BB" w14:textId="77777777" w:rsidTr="005357AA">
        <w:tc>
          <w:tcPr>
            <w:tcW w:w="3600" w:type="dxa"/>
            <w:noWrap/>
            <w:hideMark/>
          </w:tcPr>
          <w:p w14:paraId="41F07CC6" w14:textId="77777777" w:rsidR="003D5DEB" w:rsidRPr="003D5DEB" w:rsidRDefault="003D5DEB" w:rsidP="003D5DEB">
            <w:pPr>
              <w:pStyle w:val="TableBody"/>
            </w:pPr>
            <w:proofErr w:type="spellStart"/>
            <w:r w:rsidRPr="003D5DEB">
              <w:t>ORPTokenSalt</w:t>
            </w:r>
            <w:proofErr w:type="spellEnd"/>
          </w:p>
        </w:tc>
        <w:tc>
          <w:tcPr>
            <w:tcW w:w="2160" w:type="dxa"/>
            <w:hideMark/>
          </w:tcPr>
          <w:p w14:paraId="41EF81E2" w14:textId="77777777" w:rsidR="003D5DEB" w:rsidRPr="003D5DEB" w:rsidRDefault="003D5DEB" w:rsidP="003D5DEB">
            <w:pPr>
              <w:pStyle w:val="TableBody"/>
            </w:pPr>
            <w:r w:rsidRPr="003D5DEB">
              <w:t>Value=String, Default=Blank</w:t>
            </w:r>
          </w:p>
        </w:tc>
        <w:tc>
          <w:tcPr>
            <w:tcW w:w="4320" w:type="dxa"/>
            <w:hideMark/>
          </w:tcPr>
          <w:p w14:paraId="1C569FA8" w14:textId="77777777" w:rsidR="003D5DEB" w:rsidRPr="003D5DEB" w:rsidRDefault="003D5DEB" w:rsidP="003D5DEB">
            <w:pPr>
              <w:pStyle w:val="TableBody"/>
            </w:pPr>
            <w:r w:rsidRPr="003D5DEB">
              <w:t>String added to the last name and date of birth when generating a unique login token, for improved security in the Online Registration Portal. Added in v3.2021.3.15 #28748</w:t>
            </w:r>
          </w:p>
        </w:tc>
      </w:tr>
      <w:tr w:rsidR="003D5DEB" w:rsidRPr="003D5DEB" w14:paraId="0CD513B0" w14:textId="77777777" w:rsidTr="005357AA">
        <w:tc>
          <w:tcPr>
            <w:tcW w:w="3600" w:type="dxa"/>
            <w:noWrap/>
            <w:hideMark/>
          </w:tcPr>
          <w:p w14:paraId="6FE99175" w14:textId="77777777" w:rsidR="003D5DEB" w:rsidRPr="003D5DEB" w:rsidRDefault="003D5DEB" w:rsidP="003D5DEB">
            <w:pPr>
              <w:pStyle w:val="TableBody"/>
            </w:pPr>
            <w:proofErr w:type="spellStart"/>
            <w:r w:rsidRPr="003D5DEB">
              <w:t>ORPUserID</w:t>
            </w:r>
            <w:proofErr w:type="spellEnd"/>
          </w:p>
        </w:tc>
        <w:tc>
          <w:tcPr>
            <w:tcW w:w="2160" w:type="dxa"/>
            <w:hideMark/>
          </w:tcPr>
          <w:p w14:paraId="6E7E394D" w14:textId="77777777" w:rsidR="003D5DEB" w:rsidRPr="003D5DEB" w:rsidRDefault="003D5DEB" w:rsidP="003D5DEB">
            <w:pPr>
              <w:pStyle w:val="TableBody"/>
            </w:pPr>
            <w:r w:rsidRPr="003D5DEB">
              <w:t>Value=String, Default=Blank</w:t>
            </w:r>
          </w:p>
        </w:tc>
        <w:tc>
          <w:tcPr>
            <w:tcW w:w="4320" w:type="dxa"/>
            <w:hideMark/>
          </w:tcPr>
          <w:p w14:paraId="7B692C4A" w14:textId="77777777" w:rsidR="003D5DEB" w:rsidRPr="003D5DEB" w:rsidRDefault="003D5DEB" w:rsidP="003D5DEB">
            <w:pPr>
              <w:pStyle w:val="TableBody"/>
            </w:pPr>
            <w:r w:rsidRPr="003D5DEB">
              <w:t>User ID used for all actions in the Online Registration Portal, such as when a form is saved. Used as the "Last Updated By" User ID and in Audit Logs. Added in v3.2021.3.15 #28748</w:t>
            </w:r>
          </w:p>
        </w:tc>
      </w:tr>
      <w:tr w:rsidR="003D5DEB" w:rsidRPr="003D5DEB" w14:paraId="0B09C8D1" w14:textId="77777777" w:rsidTr="005357AA">
        <w:tc>
          <w:tcPr>
            <w:tcW w:w="3600" w:type="dxa"/>
            <w:noWrap/>
            <w:hideMark/>
          </w:tcPr>
          <w:p w14:paraId="656103B4" w14:textId="77777777" w:rsidR="003D5DEB" w:rsidRPr="003D5DEB" w:rsidRDefault="003D5DEB" w:rsidP="003D5DEB">
            <w:pPr>
              <w:pStyle w:val="TableBody"/>
            </w:pPr>
            <w:proofErr w:type="spellStart"/>
            <w:r w:rsidRPr="003D5DEB">
              <w:lastRenderedPageBreak/>
              <w:t>OverbookReasonFormat</w:t>
            </w:r>
            <w:proofErr w:type="spellEnd"/>
          </w:p>
        </w:tc>
        <w:tc>
          <w:tcPr>
            <w:tcW w:w="2160" w:type="dxa"/>
            <w:hideMark/>
          </w:tcPr>
          <w:p w14:paraId="55D7F624" w14:textId="77777777" w:rsidR="003D5DEB" w:rsidRPr="003D5DEB" w:rsidRDefault="003D5DEB" w:rsidP="003D5DEB">
            <w:pPr>
              <w:pStyle w:val="TableBody"/>
            </w:pPr>
            <w:r w:rsidRPr="003D5DEB">
              <w:t>Value=Integer [1=free text only|2=</w:t>
            </w:r>
            <w:proofErr w:type="spellStart"/>
            <w:r w:rsidRPr="003D5DEB">
              <w:t>OverbookReason</w:t>
            </w:r>
            <w:proofErr w:type="spellEnd"/>
            <w:r w:rsidRPr="003D5DEB">
              <w:t xml:space="preserve"> lookup only|3=both free text and </w:t>
            </w:r>
            <w:proofErr w:type="spellStart"/>
            <w:r w:rsidRPr="003D5DEB">
              <w:t>OverbookReason</w:t>
            </w:r>
            <w:proofErr w:type="spellEnd"/>
            <w:r w:rsidRPr="003D5DEB">
              <w:t xml:space="preserve"> lookup], Default</w:t>
            </w:r>
            <w:proofErr w:type="gramStart"/>
            <w:r w:rsidRPr="003D5DEB">
              <w:t>=[</w:t>
            </w:r>
            <w:proofErr w:type="gramEnd"/>
            <w:r w:rsidRPr="003D5DEB">
              <w:t>1]</w:t>
            </w:r>
          </w:p>
        </w:tc>
        <w:tc>
          <w:tcPr>
            <w:tcW w:w="4320" w:type="dxa"/>
            <w:hideMark/>
          </w:tcPr>
          <w:p w14:paraId="590AB68B" w14:textId="77777777" w:rsidR="003D5DEB" w:rsidRPr="003D5DEB" w:rsidRDefault="003D5DEB" w:rsidP="003D5DEB">
            <w:pPr>
              <w:pStyle w:val="TableBody"/>
            </w:pPr>
            <w:r w:rsidRPr="003D5DEB">
              <w:t>Format for displaying the Overbook Reason.</w:t>
            </w:r>
          </w:p>
        </w:tc>
      </w:tr>
      <w:tr w:rsidR="003D5DEB" w:rsidRPr="003D5DEB" w14:paraId="22C33091" w14:textId="77777777" w:rsidTr="005357AA">
        <w:tc>
          <w:tcPr>
            <w:tcW w:w="3600" w:type="dxa"/>
            <w:noWrap/>
            <w:hideMark/>
          </w:tcPr>
          <w:p w14:paraId="1169B6FF" w14:textId="77777777" w:rsidR="003D5DEB" w:rsidRPr="003D5DEB" w:rsidRDefault="003D5DEB" w:rsidP="003D5DEB">
            <w:pPr>
              <w:pStyle w:val="TableBody"/>
            </w:pPr>
            <w:proofErr w:type="spellStart"/>
            <w:r w:rsidRPr="003D5DEB">
              <w:t>PACSCacheDelimiter</w:t>
            </w:r>
            <w:proofErr w:type="spellEnd"/>
          </w:p>
        </w:tc>
        <w:tc>
          <w:tcPr>
            <w:tcW w:w="2160" w:type="dxa"/>
            <w:hideMark/>
          </w:tcPr>
          <w:p w14:paraId="1F9E098A" w14:textId="77777777" w:rsidR="003D5DEB" w:rsidRPr="003D5DEB" w:rsidRDefault="003D5DEB" w:rsidP="003D5DEB">
            <w:pPr>
              <w:pStyle w:val="TableBody"/>
            </w:pPr>
            <w:r w:rsidRPr="003D5DEB">
              <w:t>Value=String, Default</w:t>
            </w:r>
            <w:proofErr w:type="gramStart"/>
            <w:r w:rsidRPr="003D5DEB">
              <w:t>=[</w:t>
            </w:r>
            <w:proofErr w:type="gramEnd"/>
            <w:r w:rsidRPr="003D5DEB">
              <w:t>^]</w:t>
            </w:r>
          </w:p>
        </w:tc>
        <w:tc>
          <w:tcPr>
            <w:tcW w:w="4320" w:type="dxa"/>
            <w:hideMark/>
          </w:tcPr>
          <w:p w14:paraId="0CE0AFC1" w14:textId="77777777" w:rsidR="003D5DEB" w:rsidRPr="003D5DEB" w:rsidRDefault="003D5DEB" w:rsidP="003D5DEB">
            <w:pPr>
              <w:pStyle w:val="TableBody"/>
            </w:pPr>
            <w:r w:rsidRPr="003D5DEB">
              <w:t>Delimiter to be used to separate user ids in the PACS cache field.</w:t>
            </w:r>
          </w:p>
        </w:tc>
      </w:tr>
      <w:tr w:rsidR="003D5DEB" w:rsidRPr="003D5DEB" w14:paraId="1E74A604" w14:textId="77777777" w:rsidTr="005357AA">
        <w:tc>
          <w:tcPr>
            <w:tcW w:w="3600" w:type="dxa"/>
            <w:noWrap/>
            <w:hideMark/>
          </w:tcPr>
          <w:p w14:paraId="352B0005" w14:textId="77777777" w:rsidR="003D5DEB" w:rsidRPr="003D5DEB" w:rsidRDefault="003D5DEB" w:rsidP="003D5DEB">
            <w:pPr>
              <w:pStyle w:val="TableBody"/>
            </w:pPr>
            <w:proofErr w:type="spellStart"/>
            <w:r w:rsidRPr="003D5DEB">
              <w:t>PACSCacheField</w:t>
            </w:r>
            <w:proofErr w:type="spellEnd"/>
          </w:p>
        </w:tc>
        <w:tc>
          <w:tcPr>
            <w:tcW w:w="2160" w:type="dxa"/>
            <w:hideMark/>
          </w:tcPr>
          <w:p w14:paraId="4DAC9562" w14:textId="77777777" w:rsidR="003D5DEB" w:rsidRPr="003D5DEB" w:rsidRDefault="003D5DEB" w:rsidP="003D5DEB">
            <w:pPr>
              <w:pStyle w:val="TableBody"/>
            </w:pPr>
            <w:r w:rsidRPr="003D5DEB">
              <w:t>Value=String, Default=[UDF7]</w:t>
            </w:r>
          </w:p>
        </w:tc>
        <w:tc>
          <w:tcPr>
            <w:tcW w:w="4320" w:type="dxa"/>
            <w:hideMark/>
          </w:tcPr>
          <w:p w14:paraId="70EBBB12" w14:textId="77777777" w:rsidR="003D5DEB" w:rsidRPr="003D5DEB" w:rsidRDefault="003D5DEB" w:rsidP="003D5DEB">
            <w:pPr>
              <w:pStyle w:val="TableBody"/>
            </w:pPr>
            <w:r w:rsidRPr="003D5DEB">
              <w:t>Field used in the PACS to indicate that the study should be cached.</w:t>
            </w:r>
          </w:p>
        </w:tc>
      </w:tr>
      <w:tr w:rsidR="003D5DEB" w:rsidRPr="003D5DEB" w14:paraId="4B358097" w14:textId="77777777" w:rsidTr="005357AA">
        <w:tc>
          <w:tcPr>
            <w:tcW w:w="3600" w:type="dxa"/>
            <w:noWrap/>
            <w:hideMark/>
          </w:tcPr>
          <w:p w14:paraId="7C11A052" w14:textId="77777777" w:rsidR="003D5DEB" w:rsidRPr="003D5DEB" w:rsidRDefault="003D5DEB" w:rsidP="003D5DEB">
            <w:pPr>
              <w:pStyle w:val="TableBody"/>
            </w:pPr>
            <w:proofErr w:type="spellStart"/>
            <w:r w:rsidRPr="003D5DEB">
              <w:t>PACSCacheFieldLength</w:t>
            </w:r>
            <w:proofErr w:type="spellEnd"/>
          </w:p>
        </w:tc>
        <w:tc>
          <w:tcPr>
            <w:tcW w:w="2160" w:type="dxa"/>
            <w:hideMark/>
          </w:tcPr>
          <w:p w14:paraId="4B4064D2" w14:textId="77777777" w:rsidR="003D5DEB" w:rsidRPr="003D5DEB" w:rsidRDefault="003D5DEB" w:rsidP="003D5DEB">
            <w:pPr>
              <w:pStyle w:val="TableBody"/>
            </w:pPr>
            <w:r w:rsidRPr="003D5DEB">
              <w:t>Value=Integer, Default</w:t>
            </w:r>
            <w:proofErr w:type="gramStart"/>
            <w:r w:rsidRPr="003D5DEB">
              <w:t>=[</w:t>
            </w:r>
            <w:proofErr w:type="gramEnd"/>
            <w:r w:rsidRPr="003D5DEB">
              <w:t>32]</w:t>
            </w:r>
          </w:p>
        </w:tc>
        <w:tc>
          <w:tcPr>
            <w:tcW w:w="4320" w:type="dxa"/>
            <w:hideMark/>
          </w:tcPr>
          <w:p w14:paraId="0068B006" w14:textId="77777777" w:rsidR="003D5DEB" w:rsidRPr="003D5DEB" w:rsidRDefault="003D5DEB" w:rsidP="003D5DEB">
            <w:pPr>
              <w:pStyle w:val="TableBody"/>
            </w:pPr>
            <w:r w:rsidRPr="003D5DEB">
              <w:t>Expected length of the PACS Cache Field in the PACS database.</w:t>
            </w:r>
          </w:p>
        </w:tc>
      </w:tr>
      <w:tr w:rsidR="003D5DEB" w:rsidRPr="003D5DEB" w14:paraId="6D35E836" w14:textId="77777777" w:rsidTr="005357AA">
        <w:tc>
          <w:tcPr>
            <w:tcW w:w="3600" w:type="dxa"/>
            <w:noWrap/>
            <w:hideMark/>
          </w:tcPr>
          <w:p w14:paraId="5E92F35A" w14:textId="77777777" w:rsidR="003D5DEB" w:rsidRPr="003D5DEB" w:rsidRDefault="003D5DEB" w:rsidP="003D5DEB">
            <w:pPr>
              <w:pStyle w:val="TableBody"/>
            </w:pPr>
            <w:proofErr w:type="spellStart"/>
            <w:r w:rsidRPr="003D5DEB">
              <w:t>PACSCachingActivePollingIntervalInSeconds</w:t>
            </w:r>
            <w:proofErr w:type="spellEnd"/>
          </w:p>
        </w:tc>
        <w:tc>
          <w:tcPr>
            <w:tcW w:w="2160" w:type="dxa"/>
            <w:hideMark/>
          </w:tcPr>
          <w:p w14:paraId="468EAB65" w14:textId="77777777" w:rsidR="003D5DEB" w:rsidRPr="003D5DEB" w:rsidRDefault="003D5DEB" w:rsidP="003D5DEB">
            <w:pPr>
              <w:pStyle w:val="TableBody"/>
            </w:pPr>
            <w:r w:rsidRPr="003D5DEB">
              <w:t>Value=Seconds as Integer, Default</w:t>
            </w:r>
            <w:proofErr w:type="gramStart"/>
            <w:r w:rsidRPr="003D5DEB">
              <w:t>=[</w:t>
            </w:r>
            <w:proofErr w:type="gramEnd"/>
            <w:r w:rsidRPr="003D5DEB">
              <w:t>5]</w:t>
            </w:r>
          </w:p>
        </w:tc>
        <w:tc>
          <w:tcPr>
            <w:tcW w:w="4320" w:type="dxa"/>
            <w:hideMark/>
          </w:tcPr>
          <w:p w14:paraId="6A522A84" w14:textId="77777777" w:rsidR="003D5DEB" w:rsidRPr="003D5DEB" w:rsidRDefault="003D5DEB" w:rsidP="003D5DEB">
            <w:pPr>
              <w:pStyle w:val="TableBody"/>
            </w:pPr>
            <w:r w:rsidRPr="003D5DEB">
              <w:t>Number of seconds between each call to get caching status from PACS when actively caching studies.</w:t>
            </w:r>
          </w:p>
        </w:tc>
      </w:tr>
      <w:tr w:rsidR="003D5DEB" w:rsidRPr="003D5DEB" w14:paraId="54320117" w14:textId="77777777" w:rsidTr="005357AA">
        <w:tc>
          <w:tcPr>
            <w:tcW w:w="3600" w:type="dxa"/>
            <w:noWrap/>
            <w:hideMark/>
          </w:tcPr>
          <w:p w14:paraId="481A4CCA" w14:textId="77777777" w:rsidR="003D5DEB" w:rsidRPr="003D5DEB" w:rsidRDefault="003D5DEB" w:rsidP="003D5DEB">
            <w:pPr>
              <w:pStyle w:val="TableBody"/>
            </w:pPr>
            <w:proofErr w:type="spellStart"/>
            <w:r w:rsidRPr="003D5DEB">
              <w:t>PACSCachingDelayInSeconds</w:t>
            </w:r>
            <w:proofErr w:type="spellEnd"/>
          </w:p>
        </w:tc>
        <w:tc>
          <w:tcPr>
            <w:tcW w:w="2160" w:type="dxa"/>
            <w:hideMark/>
          </w:tcPr>
          <w:p w14:paraId="3400ADE3" w14:textId="77777777" w:rsidR="003D5DEB" w:rsidRPr="003D5DEB" w:rsidRDefault="003D5DEB" w:rsidP="003D5DEB">
            <w:pPr>
              <w:pStyle w:val="TableBody"/>
            </w:pPr>
            <w:r w:rsidRPr="003D5DEB">
              <w:t>Value=Seconds as Integer, Default</w:t>
            </w:r>
            <w:proofErr w:type="gramStart"/>
            <w:r w:rsidRPr="003D5DEB">
              <w:t>=[</w:t>
            </w:r>
            <w:proofErr w:type="gramEnd"/>
            <w:r w:rsidRPr="003D5DEB">
              <w:t>30]</w:t>
            </w:r>
          </w:p>
        </w:tc>
        <w:tc>
          <w:tcPr>
            <w:tcW w:w="4320" w:type="dxa"/>
            <w:hideMark/>
          </w:tcPr>
          <w:p w14:paraId="191BA267" w14:textId="77777777" w:rsidR="003D5DEB" w:rsidRPr="003D5DEB" w:rsidRDefault="003D5DEB" w:rsidP="003D5DEB">
            <w:pPr>
              <w:pStyle w:val="TableBody"/>
            </w:pPr>
            <w:r w:rsidRPr="003D5DEB">
              <w:t>Number of seconds before PACS caching begins after the initial worklist refresh.</w:t>
            </w:r>
          </w:p>
        </w:tc>
      </w:tr>
      <w:tr w:rsidR="003D5DEB" w:rsidRPr="003D5DEB" w14:paraId="74330551" w14:textId="77777777" w:rsidTr="005357AA">
        <w:tc>
          <w:tcPr>
            <w:tcW w:w="3600" w:type="dxa"/>
            <w:noWrap/>
            <w:hideMark/>
          </w:tcPr>
          <w:p w14:paraId="1D60A7A0" w14:textId="77777777" w:rsidR="003D5DEB" w:rsidRPr="003D5DEB" w:rsidRDefault="003D5DEB" w:rsidP="003D5DEB">
            <w:pPr>
              <w:pStyle w:val="TableBody"/>
            </w:pPr>
            <w:proofErr w:type="spellStart"/>
            <w:r w:rsidRPr="003D5DEB">
              <w:t>PACSCachingEnabled</w:t>
            </w:r>
            <w:proofErr w:type="spellEnd"/>
          </w:p>
        </w:tc>
        <w:tc>
          <w:tcPr>
            <w:tcW w:w="2160" w:type="dxa"/>
            <w:hideMark/>
          </w:tcPr>
          <w:p w14:paraId="200B578E" w14:textId="77777777" w:rsidR="003D5DEB" w:rsidRPr="003D5DEB" w:rsidRDefault="003D5DEB" w:rsidP="003D5DEB">
            <w:pPr>
              <w:pStyle w:val="TableBody"/>
            </w:pPr>
            <w:r w:rsidRPr="003D5DEB">
              <w:t>Value=Boolean, Default=[False]</w:t>
            </w:r>
          </w:p>
        </w:tc>
        <w:tc>
          <w:tcPr>
            <w:tcW w:w="4320" w:type="dxa"/>
            <w:hideMark/>
          </w:tcPr>
          <w:p w14:paraId="6E2A9F6D" w14:textId="77777777" w:rsidR="003D5DEB" w:rsidRPr="003D5DEB" w:rsidRDefault="003D5DEB" w:rsidP="003D5DEB">
            <w:pPr>
              <w:pStyle w:val="TableBody"/>
            </w:pPr>
            <w:r w:rsidRPr="003D5DEB">
              <w:t>When True, PACS image caching functionality is enabled.</w:t>
            </w:r>
          </w:p>
        </w:tc>
      </w:tr>
      <w:tr w:rsidR="003D5DEB" w:rsidRPr="003D5DEB" w14:paraId="7B5E0736" w14:textId="77777777" w:rsidTr="005357AA">
        <w:tc>
          <w:tcPr>
            <w:tcW w:w="3600" w:type="dxa"/>
            <w:noWrap/>
            <w:hideMark/>
          </w:tcPr>
          <w:p w14:paraId="645FE3D8" w14:textId="77777777" w:rsidR="003D5DEB" w:rsidRPr="003D5DEB" w:rsidRDefault="003D5DEB" w:rsidP="003D5DEB">
            <w:pPr>
              <w:pStyle w:val="TableBody"/>
            </w:pPr>
            <w:proofErr w:type="spellStart"/>
            <w:r w:rsidRPr="003D5DEB">
              <w:t>PACSCachingStandbyPollingIntervalInSeconds</w:t>
            </w:r>
            <w:proofErr w:type="spellEnd"/>
          </w:p>
        </w:tc>
        <w:tc>
          <w:tcPr>
            <w:tcW w:w="2160" w:type="dxa"/>
            <w:hideMark/>
          </w:tcPr>
          <w:p w14:paraId="4DB4B334" w14:textId="77777777" w:rsidR="003D5DEB" w:rsidRPr="003D5DEB" w:rsidRDefault="003D5DEB" w:rsidP="003D5DEB">
            <w:pPr>
              <w:pStyle w:val="TableBody"/>
            </w:pPr>
            <w:r w:rsidRPr="003D5DEB">
              <w:t>Value=Seconds as Integer, Default</w:t>
            </w:r>
            <w:proofErr w:type="gramStart"/>
            <w:r w:rsidRPr="003D5DEB">
              <w:t>=[</w:t>
            </w:r>
            <w:proofErr w:type="gramEnd"/>
            <w:r w:rsidRPr="003D5DEB">
              <w:t>60]</w:t>
            </w:r>
          </w:p>
        </w:tc>
        <w:tc>
          <w:tcPr>
            <w:tcW w:w="4320" w:type="dxa"/>
            <w:hideMark/>
          </w:tcPr>
          <w:p w14:paraId="284BB4A6" w14:textId="77777777" w:rsidR="003D5DEB" w:rsidRPr="003D5DEB" w:rsidRDefault="003D5DEB" w:rsidP="003D5DEB">
            <w:pPr>
              <w:pStyle w:val="TableBody"/>
            </w:pPr>
            <w:r w:rsidRPr="003D5DEB">
              <w:t>Number of seconds between each call to get caching status from PACS once all requested studies are cached.</w:t>
            </w:r>
          </w:p>
        </w:tc>
      </w:tr>
      <w:tr w:rsidR="003D5DEB" w:rsidRPr="003D5DEB" w14:paraId="192A5EFF" w14:textId="77777777" w:rsidTr="005357AA">
        <w:tc>
          <w:tcPr>
            <w:tcW w:w="3600" w:type="dxa"/>
            <w:noWrap/>
            <w:hideMark/>
          </w:tcPr>
          <w:p w14:paraId="6147AAAF" w14:textId="77777777" w:rsidR="003D5DEB" w:rsidRPr="003D5DEB" w:rsidRDefault="003D5DEB" w:rsidP="003D5DEB">
            <w:pPr>
              <w:pStyle w:val="TableBody"/>
            </w:pPr>
            <w:proofErr w:type="spellStart"/>
            <w:r w:rsidRPr="003D5DEB">
              <w:t>PACSLoginWithRISDBUserID</w:t>
            </w:r>
            <w:proofErr w:type="spellEnd"/>
          </w:p>
        </w:tc>
        <w:tc>
          <w:tcPr>
            <w:tcW w:w="2160" w:type="dxa"/>
            <w:hideMark/>
          </w:tcPr>
          <w:p w14:paraId="156BF662" w14:textId="77777777" w:rsidR="003D5DEB" w:rsidRPr="003D5DEB" w:rsidRDefault="003D5DEB" w:rsidP="003D5DEB">
            <w:pPr>
              <w:pStyle w:val="TableBody"/>
            </w:pPr>
            <w:r w:rsidRPr="003D5DEB">
              <w:t>Value=Boolean, Default=[False]</w:t>
            </w:r>
          </w:p>
        </w:tc>
        <w:tc>
          <w:tcPr>
            <w:tcW w:w="4320" w:type="dxa"/>
            <w:hideMark/>
          </w:tcPr>
          <w:p w14:paraId="69D7DC46" w14:textId="77777777" w:rsidR="003D5DEB" w:rsidRPr="003D5DEB" w:rsidRDefault="003D5DEB" w:rsidP="003D5DEB">
            <w:pPr>
              <w:pStyle w:val="TableBody"/>
            </w:pPr>
            <w:r w:rsidRPr="003D5DEB">
              <w:t>When [False], RIS will attempt PACS login using the User ID as entered by the user. When [True], the (case-sensitive) value from the RIS database will be sent. Added in v3.2021.2.1 #28370</w:t>
            </w:r>
          </w:p>
        </w:tc>
      </w:tr>
      <w:tr w:rsidR="003D5DEB" w:rsidRPr="003D5DEB" w14:paraId="447D438F" w14:textId="77777777" w:rsidTr="005357AA">
        <w:tc>
          <w:tcPr>
            <w:tcW w:w="3600" w:type="dxa"/>
            <w:noWrap/>
            <w:hideMark/>
          </w:tcPr>
          <w:p w14:paraId="098B0FE4" w14:textId="77777777" w:rsidR="003D5DEB" w:rsidRPr="003D5DEB" w:rsidRDefault="003D5DEB" w:rsidP="003D5DEB">
            <w:pPr>
              <w:pStyle w:val="TableBody"/>
            </w:pPr>
            <w:proofErr w:type="spellStart"/>
            <w:r w:rsidRPr="003D5DEB">
              <w:t>PACSMaxNumCachedStudies</w:t>
            </w:r>
            <w:proofErr w:type="spellEnd"/>
          </w:p>
        </w:tc>
        <w:tc>
          <w:tcPr>
            <w:tcW w:w="2160" w:type="dxa"/>
            <w:hideMark/>
          </w:tcPr>
          <w:p w14:paraId="36ED5A99" w14:textId="77777777" w:rsidR="003D5DEB" w:rsidRPr="003D5DEB" w:rsidRDefault="003D5DEB" w:rsidP="003D5DEB">
            <w:pPr>
              <w:pStyle w:val="TableBody"/>
            </w:pPr>
            <w:r w:rsidRPr="003D5DEB">
              <w:t>Value=Integer, Default</w:t>
            </w:r>
            <w:proofErr w:type="gramStart"/>
            <w:r w:rsidRPr="003D5DEB">
              <w:t>=[</w:t>
            </w:r>
            <w:proofErr w:type="gramEnd"/>
            <w:r w:rsidRPr="003D5DEB">
              <w:t>5]</w:t>
            </w:r>
          </w:p>
        </w:tc>
        <w:tc>
          <w:tcPr>
            <w:tcW w:w="4320" w:type="dxa"/>
            <w:hideMark/>
          </w:tcPr>
          <w:p w14:paraId="4AB95EF9" w14:textId="77777777" w:rsidR="003D5DEB" w:rsidRPr="003D5DEB" w:rsidRDefault="003D5DEB" w:rsidP="003D5DEB">
            <w:pPr>
              <w:pStyle w:val="TableBody"/>
            </w:pPr>
            <w:r w:rsidRPr="003D5DEB">
              <w:t>Number of studies allowable to cache per user.</w:t>
            </w:r>
          </w:p>
        </w:tc>
      </w:tr>
      <w:tr w:rsidR="003D5DEB" w:rsidRPr="003D5DEB" w14:paraId="5EA26C04" w14:textId="77777777" w:rsidTr="005357AA">
        <w:tc>
          <w:tcPr>
            <w:tcW w:w="3600" w:type="dxa"/>
            <w:noWrap/>
            <w:hideMark/>
          </w:tcPr>
          <w:p w14:paraId="14959B45" w14:textId="77777777" w:rsidR="003D5DEB" w:rsidRPr="003D5DEB" w:rsidRDefault="003D5DEB" w:rsidP="003D5DEB">
            <w:pPr>
              <w:pStyle w:val="TableBody"/>
            </w:pPr>
            <w:proofErr w:type="spellStart"/>
            <w:r w:rsidRPr="003D5DEB">
              <w:t>PACSUseStudyOpenInfo</w:t>
            </w:r>
            <w:proofErr w:type="spellEnd"/>
          </w:p>
        </w:tc>
        <w:tc>
          <w:tcPr>
            <w:tcW w:w="2160" w:type="dxa"/>
            <w:hideMark/>
          </w:tcPr>
          <w:p w14:paraId="4A726322" w14:textId="77777777" w:rsidR="003D5DEB" w:rsidRPr="003D5DEB" w:rsidRDefault="003D5DEB" w:rsidP="003D5DEB">
            <w:pPr>
              <w:pStyle w:val="TableBody"/>
            </w:pPr>
            <w:r w:rsidRPr="003D5DEB">
              <w:t>Value=Boolean, Default=[False]</w:t>
            </w:r>
          </w:p>
        </w:tc>
        <w:tc>
          <w:tcPr>
            <w:tcW w:w="4320" w:type="dxa"/>
            <w:hideMark/>
          </w:tcPr>
          <w:p w14:paraId="2151EA9E" w14:textId="77777777" w:rsidR="003D5DEB" w:rsidRPr="003D5DEB" w:rsidRDefault="003D5DEB" w:rsidP="003D5DEB">
            <w:pPr>
              <w:pStyle w:val="TableBody"/>
            </w:pPr>
            <w:r w:rsidRPr="003D5DEB">
              <w:t xml:space="preserve">When True, PACS integration tries to use the </w:t>
            </w:r>
            <w:proofErr w:type="spellStart"/>
            <w:r w:rsidRPr="003D5DEB">
              <w:t>StudyOpenInfo</w:t>
            </w:r>
            <w:proofErr w:type="spellEnd"/>
            <w:r w:rsidRPr="003D5DEB">
              <w:t xml:space="preserve"> response - This should be False for viewers prior to 7.2.1.5.</w:t>
            </w:r>
          </w:p>
        </w:tc>
      </w:tr>
      <w:tr w:rsidR="003D5DEB" w:rsidRPr="003D5DEB" w14:paraId="2D55CA97" w14:textId="77777777" w:rsidTr="005357AA">
        <w:tc>
          <w:tcPr>
            <w:tcW w:w="3600" w:type="dxa"/>
            <w:noWrap/>
            <w:hideMark/>
          </w:tcPr>
          <w:p w14:paraId="1816AD46" w14:textId="77777777" w:rsidR="003D5DEB" w:rsidRPr="003D5DEB" w:rsidRDefault="003D5DEB" w:rsidP="003D5DEB">
            <w:pPr>
              <w:pStyle w:val="TableBody"/>
            </w:pPr>
            <w:proofErr w:type="spellStart"/>
            <w:r w:rsidRPr="003D5DEB">
              <w:t>PasswordLockedMessage</w:t>
            </w:r>
            <w:proofErr w:type="spellEnd"/>
          </w:p>
        </w:tc>
        <w:tc>
          <w:tcPr>
            <w:tcW w:w="2160" w:type="dxa"/>
            <w:hideMark/>
          </w:tcPr>
          <w:p w14:paraId="39020569" w14:textId="77777777" w:rsidR="003D5DEB" w:rsidRPr="003D5DEB" w:rsidRDefault="003D5DEB" w:rsidP="003D5DEB">
            <w:pPr>
              <w:pStyle w:val="TableBody"/>
            </w:pPr>
            <w:r w:rsidRPr="003D5DEB">
              <w:t>Value=String, Default</w:t>
            </w:r>
            <w:proofErr w:type="gramStart"/>
            <w:r w:rsidRPr="003D5DEB">
              <w:t>=[</w:t>
            </w:r>
            <w:proofErr w:type="gramEnd"/>
            <w:r w:rsidRPr="003D5DEB">
              <w:t>Account locked. Please contact your administrator.]</w:t>
            </w:r>
          </w:p>
        </w:tc>
        <w:tc>
          <w:tcPr>
            <w:tcW w:w="4320" w:type="dxa"/>
            <w:hideMark/>
          </w:tcPr>
          <w:p w14:paraId="1D9662B7" w14:textId="77777777" w:rsidR="003D5DEB" w:rsidRPr="003D5DEB" w:rsidRDefault="003D5DEB" w:rsidP="003D5DEB">
            <w:pPr>
              <w:pStyle w:val="TableBody"/>
            </w:pPr>
            <w:r w:rsidRPr="003D5DEB">
              <w:t>Message to display to users who have had their accounts locked out. Added in v3.2018.5.6 #27176</w:t>
            </w:r>
          </w:p>
        </w:tc>
      </w:tr>
      <w:tr w:rsidR="003D5DEB" w:rsidRPr="003D5DEB" w14:paraId="11BD76A3" w14:textId="77777777" w:rsidTr="005357AA">
        <w:tc>
          <w:tcPr>
            <w:tcW w:w="3600" w:type="dxa"/>
            <w:noWrap/>
            <w:hideMark/>
          </w:tcPr>
          <w:p w14:paraId="4F49E0F7" w14:textId="77777777" w:rsidR="003D5DEB" w:rsidRPr="003D5DEB" w:rsidRDefault="003D5DEB" w:rsidP="003D5DEB">
            <w:pPr>
              <w:pStyle w:val="TableBody"/>
            </w:pPr>
            <w:proofErr w:type="spellStart"/>
            <w:r w:rsidRPr="003D5DEB">
              <w:t>PatientAuditMigrationTransactionSize</w:t>
            </w:r>
            <w:proofErr w:type="spellEnd"/>
          </w:p>
        </w:tc>
        <w:tc>
          <w:tcPr>
            <w:tcW w:w="2160" w:type="dxa"/>
            <w:hideMark/>
          </w:tcPr>
          <w:p w14:paraId="604842F6" w14:textId="77777777" w:rsidR="003D5DEB" w:rsidRPr="003D5DEB" w:rsidRDefault="003D5DEB" w:rsidP="003D5DEB">
            <w:pPr>
              <w:pStyle w:val="TableBody"/>
            </w:pPr>
            <w:r w:rsidRPr="003D5DEB">
              <w:t>Value=Integer, Default</w:t>
            </w:r>
            <w:proofErr w:type="gramStart"/>
            <w:r w:rsidRPr="003D5DEB">
              <w:t>=[</w:t>
            </w:r>
            <w:proofErr w:type="gramEnd"/>
            <w:r w:rsidRPr="003D5DEB">
              <w:t>50]</w:t>
            </w:r>
          </w:p>
        </w:tc>
        <w:tc>
          <w:tcPr>
            <w:tcW w:w="4320" w:type="dxa"/>
            <w:hideMark/>
          </w:tcPr>
          <w:p w14:paraId="4F3DD266" w14:textId="77777777" w:rsidR="003D5DEB" w:rsidRPr="003D5DEB" w:rsidRDefault="003D5DEB" w:rsidP="003D5DEB">
            <w:pPr>
              <w:pStyle w:val="TableBody"/>
            </w:pPr>
            <w:r w:rsidRPr="003D5DEB">
              <w:t>Number of patient audit rows to be moved at a time by the scheduled background job when a patient merge is performed.</w:t>
            </w:r>
          </w:p>
        </w:tc>
      </w:tr>
      <w:tr w:rsidR="003D5DEB" w:rsidRPr="003D5DEB" w14:paraId="3797B6A0" w14:textId="77777777" w:rsidTr="005357AA">
        <w:tc>
          <w:tcPr>
            <w:tcW w:w="3600" w:type="dxa"/>
            <w:noWrap/>
            <w:hideMark/>
          </w:tcPr>
          <w:p w14:paraId="2C7D0E0D" w14:textId="77777777" w:rsidR="003D5DEB" w:rsidRPr="003D5DEB" w:rsidRDefault="003D5DEB" w:rsidP="003D5DEB">
            <w:pPr>
              <w:pStyle w:val="TableBody"/>
            </w:pPr>
            <w:proofErr w:type="spellStart"/>
            <w:r w:rsidRPr="003D5DEB">
              <w:t>PatientClassDefaultCode</w:t>
            </w:r>
            <w:proofErr w:type="spellEnd"/>
          </w:p>
        </w:tc>
        <w:tc>
          <w:tcPr>
            <w:tcW w:w="2160" w:type="dxa"/>
            <w:hideMark/>
          </w:tcPr>
          <w:p w14:paraId="5490E376" w14:textId="77777777" w:rsidR="003D5DEB" w:rsidRPr="003D5DEB" w:rsidRDefault="003D5DEB" w:rsidP="003D5DEB">
            <w:pPr>
              <w:pStyle w:val="TableBody"/>
            </w:pPr>
            <w:r w:rsidRPr="003D5DEB">
              <w:t>Value=String, Default=Blank</w:t>
            </w:r>
          </w:p>
        </w:tc>
        <w:tc>
          <w:tcPr>
            <w:tcW w:w="4320" w:type="dxa"/>
            <w:hideMark/>
          </w:tcPr>
          <w:p w14:paraId="5572FE6E" w14:textId="77777777" w:rsidR="003D5DEB" w:rsidRPr="003D5DEB" w:rsidRDefault="003D5DEB" w:rsidP="003D5DEB">
            <w:pPr>
              <w:pStyle w:val="TableBody"/>
            </w:pPr>
            <w:r w:rsidRPr="003D5DEB">
              <w:t>Default patient class code to use when creating an order.</w:t>
            </w:r>
          </w:p>
        </w:tc>
      </w:tr>
      <w:tr w:rsidR="003D5DEB" w:rsidRPr="003D5DEB" w14:paraId="5FD72A29" w14:textId="77777777" w:rsidTr="005357AA">
        <w:tc>
          <w:tcPr>
            <w:tcW w:w="3600" w:type="dxa"/>
            <w:noWrap/>
            <w:hideMark/>
          </w:tcPr>
          <w:p w14:paraId="5245EAD8" w14:textId="77777777" w:rsidR="003D5DEB" w:rsidRPr="003D5DEB" w:rsidRDefault="003D5DEB" w:rsidP="003D5DEB">
            <w:pPr>
              <w:pStyle w:val="TableBody"/>
            </w:pPr>
            <w:proofErr w:type="spellStart"/>
            <w:r w:rsidRPr="003D5DEB">
              <w:t>PatientClassTechOnlyCode</w:t>
            </w:r>
            <w:proofErr w:type="spellEnd"/>
          </w:p>
        </w:tc>
        <w:tc>
          <w:tcPr>
            <w:tcW w:w="2160" w:type="dxa"/>
            <w:hideMark/>
          </w:tcPr>
          <w:p w14:paraId="5F4F4EB0" w14:textId="77777777" w:rsidR="003D5DEB" w:rsidRPr="003D5DEB" w:rsidRDefault="003D5DEB" w:rsidP="003D5DEB">
            <w:pPr>
              <w:pStyle w:val="TableBody"/>
            </w:pPr>
            <w:r w:rsidRPr="003D5DEB">
              <w:t>Value=String, Default=Blank</w:t>
            </w:r>
          </w:p>
        </w:tc>
        <w:tc>
          <w:tcPr>
            <w:tcW w:w="4320" w:type="dxa"/>
            <w:hideMark/>
          </w:tcPr>
          <w:p w14:paraId="008A9733" w14:textId="77777777" w:rsidR="003D5DEB" w:rsidRPr="003D5DEB" w:rsidRDefault="003D5DEB" w:rsidP="003D5DEB">
            <w:pPr>
              <w:pStyle w:val="TableBody"/>
            </w:pPr>
            <w:r w:rsidRPr="003D5DEB">
              <w:t>Tech Only workflow patient class code to use when creating an order.</w:t>
            </w:r>
          </w:p>
        </w:tc>
      </w:tr>
      <w:tr w:rsidR="003D5DEB" w:rsidRPr="003D5DEB" w14:paraId="471C5D3E" w14:textId="77777777" w:rsidTr="005357AA">
        <w:tc>
          <w:tcPr>
            <w:tcW w:w="3600" w:type="dxa"/>
            <w:noWrap/>
            <w:hideMark/>
          </w:tcPr>
          <w:p w14:paraId="5C794E4C" w14:textId="77777777" w:rsidR="003D5DEB" w:rsidRPr="003D5DEB" w:rsidRDefault="003D5DEB" w:rsidP="003D5DEB">
            <w:pPr>
              <w:pStyle w:val="TableBody"/>
            </w:pPr>
            <w:proofErr w:type="spellStart"/>
            <w:r w:rsidRPr="003D5DEB">
              <w:t>PatientFolderExtraColumnsToGet</w:t>
            </w:r>
            <w:proofErr w:type="spellEnd"/>
          </w:p>
        </w:tc>
        <w:tc>
          <w:tcPr>
            <w:tcW w:w="2160" w:type="dxa"/>
            <w:hideMark/>
          </w:tcPr>
          <w:p w14:paraId="34BD9207" w14:textId="77777777" w:rsidR="003D5DEB" w:rsidRPr="003D5DEB" w:rsidRDefault="003D5DEB" w:rsidP="003D5DEB">
            <w:pPr>
              <w:pStyle w:val="TableBody"/>
            </w:pPr>
            <w:r w:rsidRPr="003D5DEB">
              <w:t>Value=CSV as String, Default=Blank</w:t>
            </w:r>
          </w:p>
        </w:tc>
        <w:tc>
          <w:tcPr>
            <w:tcW w:w="4320" w:type="dxa"/>
            <w:hideMark/>
          </w:tcPr>
          <w:p w14:paraId="6797D6E7" w14:textId="77777777" w:rsidR="003D5DEB" w:rsidRPr="003D5DEB" w:rsidRDefault="003D5DEB" w:rsidP="003D5DEB">
            <w:pPr>
              <w:pStyle w:val="TableBody"/>
            </w:pPr>
            <w:r w:rsidRPr="003D5DEB">
              <w:t>Comma separated list of columns to get for the patient folder. Columns must exist in the patient folder view. Caution: Consult with RIS Development Support before modifying.</w:t>
            </w:r>
          </w:p>
        </w:tc>
      </w:tr>
      <w:tr w:rsidR="003D5DEB" w:rsidRPr="003D5DEB" w14:paraId="76589B8A" w14:textId="77777777" w:rsidTr="005357AA">
        <w:tc>
          <w:tcPr>
            <w:tcW w:w="3600" w:type="dxa"/>
            <w:noWrap/>
            <w:hideMark/>
          </w:tcPr>
          <w:p w14:paraId="263200FF" w14:textId="77777777" w:rsidR="003D5DEB" w:rsidRPr="003D5DEB" w:rsidRDefault="003D5DEB" w:rsidP="003D5DEB">
            <w:pPr>
              <w:pStyle w:val="TableBody"/>
            </w:pPr>
            <w:proofErr w:type="spellStart"/>
            <w:r w:rsidRPr="003D5DEB">
              <w:t>PatientPortalURL</w:t>
            </w:r>
            <w:proofErr w:type="spellEnd"/>
          </w:p>
        </w:tc>
        <w:tc>
          <w:tcPr>
            <w:tcW w:w="2160" w:type="dxa"/>
            <w:hideMark/>
          </w:tcPr>
          <w:p w14:paraId="675CF892" w14:textId="77777777" w:rsidR="003D5DEB" w:rsidRPr="003D5DEB" w:rsidRDefault="003D5DEB" w:rsidP="003D5DEB">
            <w:pPr>
              <w:pStyle w:val="TableBody"/>
            </w:pPr>
            <w:r w:rsidRPr="003D5DEB">
              <w:t>Value=URL as String, Default=Blank</w:t>
            </w:r>
          </w:p>
        </w:tc>
        <w:tc>
          <w:tcPr>
            <w:tcW w:w="4320" w:type="dxa"/>
            <w:hideMark/>
          </w:tcPr>
          <w:p w14:paraId="74B8F33F" w14:textId="77777777" w:rsidR="003D5DEB" w:rsidRPr="003D5DEB" w:rsidRDefault="003D5DEB" w:rsidP="003D5DEB">
            <w:pPr>
              <w:pStyle w:val="TableBody"/>
            </w:pPr>
            <w:r w:rsidRPr="003D5DEB">
              <w:t>URL for the Patient Portal.</w:t>
            </w:r>
          </w:p>
        </w:tc>
      </w:tr>
      <w:tr w:rsidR="003D5DEB" w:rsidRPr="003D5DEB" w14:paraId="3EB25D56" w14:textId="77777777" w:rsidTr="005357AA">
        <w:tc>
          <w:tcPr>
            <w:tcW w:w="3600" w:type="dxa"/>
            <w:noWrap/>
            <w:hideMark/>
          </w:tcPr>
          <w:p w14:paraId="4053ED73" w14:textId="77777777" w:rsidR="003D5DEB" w:rsidRPr="003D5DEB" w:rsidRDefault="003D5DEB" w:rsidP="003D5DEB">
            <w:pPr>
              <w:pStyle w:val="TableBody"/>
            </w:pPr>
            <w:proofErr w:type="spellStart"/>
            <w:r w:rsidRPr="003D5DEB">
              <w:t>PatientSearchIgnoresLeadingZerosInMRNs</w:t>
            </w:r>
            <w:proofErr w:type="spellEnd"/>
          </w:p>
        </w:tc>
        <w:tc>
          <w:tcPr>
            <w:tcW w:w="2160" w:type="dxa"/>
            <w:hideMark/>
          </w:tcPr>
          <w:p w14:paraId="6EC93967" w14:textId="77777777" w:rsidR="003D5DEB" w:rsidRPr="003D5DEB" w:rsidRDefault="003D5DEB" w:rsidP="003D5DEB">
            <w:pPr>
              <w:pStyle w:val="TableBody"/>
            </w:pPr>
            <w:r w:rsidRPr="003D5DEB">
              <w:t>Value=Boolean, Default=[True]</w:t>
            </w:r>
          </w:p>
        </w:tc>
        <w:tc>
          <w:tcPr>
            <w:tcW w:w="4320" w:type="dxa"/>
            <w:hideMark/>
          </w:tcPr>
          <w:p w14:paraId="38AC2273" w14:textId="77777777" w:rsidR="003D5DEB" w:rsidRPr="003D5DEB" w:rsidRDefault="003D5DEB" w:rsidP="003D5DEB">
            <w:pPr>
              <w:pStyle w:val="TableBody"/>
            </w:pPr>
            <w:r w:rsidRPr="003D5DEB">
              <w:t xml:space="preserve">When True, a Patient ID search from the Patient Search screen will locate patient IDs even when </w:t>
            </w:r>
            <w:r w:rsidRPr="003D5DEB">
              <w:lastRenderedPageBreak/>
              <w:t>they are prefixed with extra zeros. Added in v3.2018.3.3 #25976</w:t>
            </w:r>
          </w:p>
        </w:tc>
      </w:tr>
      <w:tr w:rsidR="003D5DEB" w:rsidRPr="003D5DEB" w14:paraId="5C5CBAA7" w14:textId="77777777" w:rsidTr="005357AA">
        <w:tc>
          <w:tcPr>
            <w:tcW w:w="3600" w:type="dxa"/>
            <w:noWrap/>
            <w:hideMark/>
          </w:tcPr>
          <w:p w14:paraId="5BB371A0" w14:textId="77777777" w:rsidR="003D5DEB" w:rsidRPr="003D5DEB" w:rsidRDefault="003D5DEB" w:rsidP="003D5DEB">
            <w:pPr>
              <w:pStyle w:val="TableBody"/>
            </w:pPr>
            <w:proofErr w:type="spellStart"/>
            <w:r w:rsidRPr="003D5DEB">
              <w:lastRenderedPageBreak/>
              <w:t>PatientSearchRecompile</w:t>
            </w:r>
            <w:proofErr w:type="spellEnd"/>
          </w:p>
        </w:tc>
        <w:tc>
          <w:tcPr>
            <w:tcW w:w="2160" w:type="dxa"/>
            <w:hideMark/>
          </w:tcPr>
          <w:p w14:paraId="0E1AE89C" w14:textId="77777777" w:rsidR="003D5DEB" w:rsidRPr="003D5DEB" w:rsidRDefault="003D5DEB" w:rsidP="003D5DEB">
            <w:pPr>
              <w:pStyle w:val="TableBody"/>
            </w:pPr>
            <w:r w:rsidRPr="003D5DEB">
              <w:t>Value=Boolean, Default=[True]</w:t>
            </w:r>
          </w:p>
        </w:tc>
        <w:tc>
          <w:tcPr>
            <w:tcW w:w="4320" w:type="dxa"/>
            <w:hideMark/>
          </w:tcPr>
          <w:p w14:paraId="395A6836" w14:textId="77777777" w:rsidR="003D5DEB" w:rsidRPr="003D5DEB" w:rsidRDefault="003D5DEB" w:rsidP="003D5DEB">
            <w:pPr>
              <w:pStyle w:val="TableBody"/>
            </w:pPr>
            <w:r w:rsidRPr="003D5DEB">
              <w:t>When True, patient search database queries will be recompiled for each execution. This will resolve parameter sniffing performance issue we can encounter with Patient Search.</w:t>
            </w:r>
          </w:p>
        </w:tc>
      </w:tr>
      <w:tr w:rsidR="003D5DEB" w:rsidRPr="003D5DEB" w14:paraId="21D61FFE" w14:textId="77777777" w:rsidTr="005357AA">
        <w:tc>
          <w:tcPr>
            <w:tcW w:w="3600" w:type="dxa"/>
            <w:noWrap/>
            <w:hideMark/>
          </w:tcPr>
          <w:p w14:paraId="6C718D1B" w14:textId="77777777" w:rsidR="003D5DEB" w:rsidRPr="003D5DEB" w:rsidRDefault="003D5DEB" w:rsidP="003D5DEB">
            <w:pPr>
              <w:pStyle w:val="TableBody"/>
            </w:pPr>
            <w:proofErr w:type="spellStart"/>
            <w:r w:rsidRPr="003D5DEB">
              <w:t>PatientTransactionLockEnabled</w:t>
            </w:r>
            <w:proofErr w:type="spellEnd"/>
          </w:p>
        </w:tc>
        <w:tc>
          <w:tcPr>
            <w:tcW w:w="2160" w:type="dxa"/>
            <w:hideMark/>
          </w:tcPr>
          <w:p w14:paraId="5B3F28FD" w14:textId="77777777" w:rsidR="003D5DEB" w:rsidRPr="003D5DEB" w:rsidRDefault="003D5DEB" w:rsidP="003D5DEB">
            <w:pPr>
              <w:pStyle w:val="TableBody"/>
            </w:pPr>
            <w:r w:rsidRPr="003D5DEB">
              <w:t>Value=Boolean, Default=[True]</w:t>
            </w:r>
          </w:p>
        </w:tc>
        <w:tc>
          <w:tcPr>
            <w:tcW w:w="4320" w:type="dxa"/>
            <w:hideMark/>
          </w:tcPr>
          <w:p w14:paraId="21144635" w14:textId="77777777" w:rsidR="003D5DEB" w:rsidRPr="003D5DEB" w:rsidRDefault="003D5DEB" w:rsidP="003D5DEB">
            <w:pPr>
              <w:pStyle w:val="TableBody"/>
            </w:pPr>
            <w:r w:rsidRPr="003D5DEB">
              <w:t>Deadlock prevention when updating order or study level worklist flags. When [False], lock will be bypassed. Warning: Do not modify unless directed by the Service Team. Caution: Restart of RIS services may be required. Added in v3.2021.6.7 #29678</w:t>
            </w:r>
          </w:p>
        </w:tc>
      </w:tr>
      <w:tr w:rsidR="003D5DEB" w:rsidRPr="003D5DEB" w14:paraId="33B7BEAE" w14:textId="77777777" w:rsidTr="005357AA">
        <w:tc>
          <w:tcPr>
            <w:tcW w:w="3600" w:type="dxa"/>
            <w:noWrap/>
            <w:hideMark/>
          </w:tcPr>
          <w:p w14:paraId="2E962AB7" w14:textId="77777777" w:rsidR="003D5DEB" w:rsidRPr="003D5DEB" w:rsidRDefault="003D5DEB" w:rsidP="003D5DEB">
            <w:pPr>
              <w:pStyle w:val="TableBody"/>
            </w:pPr>
            <w:r w:rsidRPr="003D5DEB">
              <w:t>PECOS_URL</w:t>
            </w:r>
          </w:p>
        </w:tc>
        <w:tc>
          <w:tcPr>
            <w:tcW w:w="2160" w:type="dxa"/>
            <w:hideMark/>
          </w:tcPr>
          <w:p w14:paraId="51F18758" w14:textId="77777777" w:rsidR="003D5DEB" w:rsidRPr="003D5DEB" w:rsidRDefault="003D5DEB" w:rsidP="003D5DEB">
            <w:pPr>
              <w:pStyle w:val="TableBody"/>
            </w:pPr>
            <w:r w:rsidRPr="003D5DEB">
              <w:t>Value=URL as String, Default=Blank</w:t>
            </w:r>
          </w:p>
        </w:tc>
        <w:tc>
          <w:tcPr>
            <w:tcW w:w="4320" w:type="dxa"/>
            <w:hideMark/>
          </w:tcPr>
          <w:p w14:paraId="39E22525" w14:textId="77777777" w:rsidR="003D5DEB" w:rsidRPr="003D5DEB" w:rsidRDefault="003D5DEB" w:rsidP="003D5DEB">
            <w:pPr>
              <w:pStyle w:val="TableBody"/>
            </w:pPr>
            <w:r w:rsidRPr="003D5DEB">
              <w:t>URL to PECOS website.</w:t>
            </w:r>
          </w:p>
        </w:tc>
      </w:tr>
      <w:tr w:rsidR="003D5DEB" w:rsidRPr="003D5DEB" w14:paraId="55B8363F" w14:textId="77777777" w:rsidTr="005357AA">
        <w:tc>
          <w:tcPr>
            <w:tcW w:w="3600" w:type="dxa"/>
            <w:noWrap/>
            <w:hideMark/>
          </w:tcPr>
          <w:p w14:paraId="2B1AE291" w14:textId="77777777" w:rsidR="003D5DEB" w:rsidRPr="003D5DEB" w:rsidRDefault="003D5DEB" w:rsidP="003D5DEB">
            <w:pPr>
              <w:pStyle w:val="TableBody"/>
            </w:pPr>
            <w:proofErr w:type="spellStart"/>
            <w:r w:rsidRPr="003D5DEB">
              <w:t>PeerReviewDefaultSkipReasonCode</w:t>
            </w:r>
            <w:proofErr w:type="spellEnd"/>
          </w:p>
        </w:tc>
        <w:tc>
          <w:tcPr>
            <w:tcW w:w="2160" w:type="dxa"/>
            <w:hideMark/>
          </w:tcPr>
          <w:p w14:paraId="4172A7D9" w14:textId="77777777" w:rsidR="003D5DEB" w:rsidRPr="003D5DEB" w:rsidRDefault="003D5DEB" w:rsidP="003D5DEB">
            <w:pPr>
              <w:pStyle w:val="TableBody"/>
            </w:pPr>
            <w:r w:rsidRPr="003D5DEB">
              <w:t xml:space="preserve">Value="Skip Peer Review Reason Code" as String [from </w:t>
            </w:r>
            <w:proofErr w:type="spellStart"/>
            <w:r w:rsidRPr="003D5DEB">
              <w:t>SkipPeerReviewReason</w:t>
            </w:r>
            <w:proofErr w:type="spellEnd"/>
            <w:r w:rsidRPr="003D5DEB">
              <w:t xml:space="preserve"> lookup table], Default</w:t>
            </w:r>
            <w:proofErr w:type="gramStart"/>
            <w:r w:rsidRPr="003D5DEB">
              <w:t>=[</w:t>
            </w:r>
            <w:proofErr w:type="gramEnd"/>
            <w:r w:rsidRPr="003D5DEB">
              <w:t>hard coded as 10 minutes]</w:t>
            </w:r>
          </w:p>
        </w:tc>
        <w:tc>
          <w:tcPr>
            <w:tcW w:w="4320" w:type="dxa"/>
            <w:hideMark/>
          </w:tcPr>
          <w:p w14:paraId="669DFB22" w14:textId="77777777" w:rsidR="003D5DEB" w:rsidRPr="003D5DEB" w:rsidRDefault="003D5DEB" w:rsidP="003D5DEB">
            <w:pPr>
              <w:pStyle w:val="TableBody"/>
            </w:pPr>
            <w:r w:rsidRPr="003D5DEB">
              <w:t>Skip reason code to identify the snooze time when skipping a Peer Review. If empty or not found, the default is 10 min.</w:t>
            </w:r>
          </w:p>
        </w:tc>
      </w:tr>
      <w:tr w:rsidR="003D5DEB" w:rsidRPr="003D5DEB" w14:paraId="4E2E8564" w14:textId="77777777" w:rsidTr="005357AA">
        <w:tc>
          <w:tcPr>
            <w:tcW w:w="3600" w:type="dxa"/>
            <w:noWrap/>
            <w:hideMark/>
          </w:tcPr>
          <w:p w14:paraId="1705E223" w14:textId="77777777" w:rsidR="003D5DEB" w:rsidRPr="003D5DEB" w:rsidRDefault="003D5DEB" w:rsidP="003D5DEB">
            <w:pPr>
              <w:pStyle w:val="TableBody"/>
            </w:pPr>
            <w:proofErr w:type="spellStart"/>
            <w:r w:rsidRPr="003D5DEB">
              <w:t>PeerReviewDefaultTarget</w:t>
            </w:r>
            <w:proofErr w:type="spellEnd"/>
          </w:p>
        </w:tc>
        <w:tc>
          <w:tcPr>
            <w:tcW w:w="2160" w:type="dxa"/>
            <w:hideMark/>
          </w:tcPr>
          <w:p w14:paraId="57C1049F" w14:textId="77777777" w:rsidR="003D5DEB" w:rsidRPr="003D5DEB" w:rsidRDefault="003D5DEB" w:rsidP="003D5DEB">
            <w:pPr>
              <w:pStyle w:val="TableBody"/>
            </w:pPr>
            <w:r w:rsidRPr="003D5DEB">
              <w:t>Value=Decimal, Default</w:t>
            </w:r>
            <w:proofErr w:type="gramStart"/>
            <w:r w:rsidRPr="003D5DEB">
              <w:t>=[</w:t>
            </w:r>
            <w:proofErr w:type="gramEnd"/>
            <w:r w:rsidRPr="003D5DEB">
              <w:t>5]</w:t>
            </w:r>
          </w:p>
        </w:tc>
        <w:tc>
          <w:tcPr>
            <w:tcW w:w="4320" w:type="dxa"/>
            <w:hideMark/>
          </w:tcPr>
          <w:p w14:paraId="22DB3289" w14:textId="77777777" w:rsidR="003D5DEB" w:rsidRPr="003D5DEB" w:rsidRDefault="003D5DEB" w:rsidP="003D5DEB">
            <w:pPr>
              <w:pStyle w:val="TableBody"/>
            </w:pPr>
            <w:r w:rsidRPr="003D5DEB">
              <w:t>The default target percentage for Peer Review.</w:t>
            </w:r>
          </w:p>
        </w:tc>
      </w:tr>
      <w:tr w:rsidR="003D5DEB" w:rsidRPr="003D5DEB" w14:paraId="69DA396E" w14:textId="77777777" w:rsidTr="005357AA">
        <w:tc>
          <w:tcPr>
            <w:tcW w:w="3600" w:type="dxa"/>
            <w:noWrap/>
            <w:hideMark/>
          </w:tcPr>
          <w:p w14:paraId="69C01C13" w14:textId="77777777" w:rsidR="003D5DEB" w:rsidRPr="003D5DEB" w:rsidRDefault="003D5DEB" w:rsidP="003D5DEB">
            <w:pPr>
              <w:pStyle w:val="TableBody"/>
            </w:pPr>
            <w:proofErr w:type="spellStart"/>
            <w:r w:rsidRPr="003D5DEB">
              <w:t>PeerReviewEffectiveStartDate</w:t>
            </w:r>
            <w:proofErr w:type="spellEnd"/>
          </w:p>
        </w:tc>
        <w:tc>
          <w:tcPr>
            <w:tcW w:w="2160" w:type="dxa"/>
            <w:hideMark/>
          </w:tcPr>
          <w:p w14:paraId="0A020170" w14:textId="77777777" w:rsidR="003D5DEB" w:rsidRPr="003D5DEB" w:rsidRDefault="003D5DEB" w:rsidP="003D5DEB">
            <w:pPr>
              <w:pStyle w:val="TableBody"/>
            </w:pPr>
            <w:r w:rsidRPr="003D5DEB">
              <w:t>Value=Date [</w:t>
            </w:r>
            <w:proofErr w:type="spellStart"/>
            <w:r w:rsidRPr="003D5DEB">
              <w:t>yyyy</w:t>
            </w:r>
            <w:proofErr w:type="spellEnd"/>
            <w:r w:rsidRPr="003D5DEB">
              <w:t>-MM-dd], Default</w:t>
            </w:r>
            <w:proofErr w:type="gramStart"/>
            <w:r w:rsidRPr="003D5DEB">
              <w:t>=[</w:t>
            </w:r>
            <w:proofErr w:type="gramEnd"/>
            <w:r w:rsidRPr="003D5DEB">
              <w:t>1999-01-01]</w:t>
            </w:r>
          </w:p>
        </w:tc>
        <w:tc>
          <w:tcPr>
            <w:tcW w:w="4320" w:type="dxa"/>
            <w:hideMark/>
          </w:tcPr>
          <w:p w14:paraId="09FDD4D2" w14:textId="77777777" w:rsidR="003D5DEB" w:rsidRPr="003D5DEB" w:rsidRDefault="003D5DEB" w:rsidP="003D5DEB">
            <w:pPr>
              <w:pStyle w:val="TableBody"/>
            </w:pPr>
            <w:r w:rsidRPr="003D5DEB">
              <w:t>Defines the effective start date to enforce the Peer Review workflow.</w:t>
            </w:r>
          </w:p>
        </w:tc>
      </w:tr>
      <w:tr w:rsidR="003D5DEB" w:rsidRPr="003D5DEB" w14:paraId="663F700E" w14:textId="77777777" w:rsidTr="005357AA">
        <w:tc>
          <w:tcPr>
            <w:tcW w:w="3600" w:type="dxa"/>
            <w:noWrap/>
            <w:hideMark/>
          </w:tcPr>
          <w:p w14:paraId="73DA1330" w14:textId="77777777" w:rsidR="003D5DEB" w:rsidRPr="003D5DEB" w:rsidRDefault="003D5DEB" w:rsidP="003D5DEB">
            <w:pPr>
              <w:pStyle w:val="TableBody"/>
            </w:pPr>
            <w:proofErr w:type="spellStart"/>
            <w:r w:rsidRPr="003D5DEB">
              <w:t>PeerReviewInjectCasesInReadingWorkflow</w:t>
            </w:r>
            <w:proofErr w:type="spellEnd"/>
          </w:p>
        </w:tc>
        <w:tc>
          <w:tcPr>
            <w:tcW w:w="2160" w:type="dxa"/>
            <w:hideMark/>
          </w:tcPr>
          <w:p w14:paraId="101F1DAA" w14:textId="77777777" w:rsidR="003D5DEB" w:rsidRPr="003D5DEB" w:rsidRDefault="003D5DEB" w:rsidP="003D5DEB">
            <w:pPr>
              <w:pStyle w:val="TableBody"/>
            </w:pPr>
            <w:r w:rsidRPr="003D5DEB">
              <w:t>Value=Boolean, Default=[True]</w:t>
            </w:r>
          </w:p>
        </w:tc>
        <w:tc>
          <w:tcPr>
            <w:tcW w:w="4320" w:type="dxa"/>
            <w:hideMark/>
          </w:tcPr>
          <w:p w14:paraId="14C1B4BD" w14:textId="77777777" w:rsidR="003D5DEB" w:rsidRPr="003D5DEB" w:rsidRDefault="003D5DEB" w:rsidP="003D5DEB">
            <w:pPr>
              <w:pStyle w:val="TableBody"/>
            </w:pPr>
            <w:r w:rsidRPr="003D5DEB">
              <w:t>When True, Peer Review cases will be injected into the reading workflow.</w:t>
            </w:r>
          </w:p>
        </w:tc>
      </w:tr>
      <w:tr w:rsidR="003D5DEB" w:rsidRPr="003D5DEB" w14:paraId="4750806C" w14:textId="77777777" w:rsidTr="005357AA">
        <w:tc>
          <w:tcPr>
            <w:tcW w:w="3600" w:type="dxa"/>
            <w:noWrap/>
            <w:hideMark/>
          </w:tcPr>
          <w:p w14:paraId="2ABAA82C" w14:textId="77777777" w:rsidR="003D5DEB" w:rsidRPr="003D5DEB" w:rsidRDefault="003D5DEB" w:rsidP="003D5DEB">
            <w:pPr>
              <w:pStyle w:val="TableBody"/>
            </w:pPr>
            <w:proofErr w:type="spellStart"/>
            <w:r w:rsidRPr="003D5DEB">
              <w:t>PeerReviewMaximumReportAgeInMonths</w:t>
            </w:r>
            <w:proofErr w:type="spellEnd"/>
          </w:p>
        </w:tc>
        <w:tc>
          <w:tcPr>
            <w:tcW w:w="2160" w:type="dxa"/>
            <w:hideMark/>
          </w:tcPr>
          <w:p w14:paraId="55D266B7" w14:textId="77777777" w:rsidR="003D5DEB" w:rsidRPr="003D5DEB" w:rsidRDefault="003D5DEB" w:rsidP="003D5DEB">
            <w:pPr>
              <w:pStyle w:val="TableBody"/>
            </w:pPr>
            <w:r w:rsidRPr="003D5DEB">
              <w:t>Value=Months as Integer, Default</w:t>
            </w:r>
            <w:proofErr w:type="gramStart"/>
            <w:r w:rsidRPr="003D5DEB">
              <w:t>=[</w:t>
            </w:r>
            <w:proofErr w:type="gramEnd"/>
            <w:r w:rsidRPr="003D5DEB">
              <w:t>12]</w:t>
            </w:r>
          </w:p>
        </w:tc>
        <w:tc>
          <w:tcPr>
            <w:tcW w:w="4320" w:type="dxa"/>
            <w:hideMark/>
          </w:tcPr>
          <w:p w14:paraId="03BB664E" w14:textId="77777777" w:rsidR="003D5DEB" w:rsidRPr="003D5DEB" w:rsidRDefault="003D5DEB" w:rsidP="003D5DEB">
            <w:pPr>
              <w:pStyle w:val="TableBody"/>
            </w:pPr>
            <w:r w:rsidRPr="003D5DEB">
              <w:t>Defines the maximum report age for Peer Review.</w:t>
            </w:r>
          </w:p>
        </w:tc>
      </w:tr>
      <w:tr w:rsidR="003D5DEB" w:rsidRPr="003D5DEB" w14:paraId="654FF676" w14:textId="77777777" w:rsidTr="005357AA">
        <w:tc>
          <w:tcPr>
            <w:tcW w:w="3600" w:type="dxa"/>
            <w:noWrap/>
            <w:hideMark/>
          </w:tcPr>
          <w:p w14:paraId="765B9103" w14:textId="77777777" w:rsidR="003D5DEB" w:rsidRPr="003D5DEB" w:rsidRDefault="003D5DEB" w:rsidP="003D5DEB">
            <w:pPr>
              <w:pStyle w:val="TableBody"/>
            </w:pPr>
            <w:proofErr w:type="spellStart"/>
            <w:r w:rsidRPr="003D5DEB">
              <w:t>PeerReviewNumberOfCasesBeforeWarning</w:t>
            </w:r>
            <w:proofErr w:type="spellEnd"/>
          </w:p>
        </w:tc>
        <w:tc>
          <w:tcPr>
            <w:tcW w:w="2160" w:type="dxa"/>
            <w:hideMark/>
          </w:tcPr>
          <w:p w14:paraId="31D721DE" w14:textId="77777777" w:rsidR="003D5DEB" w:rsidRPr="003D5DEB" w:rsidRDefault="003D5DEB" w:rsidP="003D5DEB">
            <w:pPr>
              <w:pStyle w:val="TableBody"/>
            </w:pPr>
            <w:r w:rsidRPr="003D5DEB">
              <w:t>Value=Integer, Default</w:t>
            </w:r>
            <w:proofErr w:type="gramStart"/>
            <w:r w:rsidRPr="003D5DEB">
              <w:t>=[</w:t>
            </w:r>
            <w:proofErr w:type="gramEnd"/>
            <w:r w:rsidRPr="003D5DEB">
              <w:t>5]</w:t>
            </w:r>
          </w:p>
        </w:tc>
        <w:tc>
          <w:tcPr>
            <w:tcW w:w="4320" w:type="dxa"/>
            <w:hideMark/>
          </w:tcPr>
          <w:p w14:paraId="253B0C34" w14:textId="77777777" w:rsidR="003D5DEB" w:rsidRPr="003D5DEB" w:rsidRDefault="003D5DEB" w:rsidP="003D5DEB">
            <w:pPr>
              <w:pStyle w:val="TableBody"/>
            </w:pPr>
            <w:r w:rsidRPr="003D5DEB">
              <w:t>Threshold for showing a warning when there are this many cases left to sign before a review is required.</w:t>
            </w:r>
          </w:p>
        </w:tc>
      </w:tr>
      <w:tr w:rsidR="003D5DEB" w:rsidRPr="003D5DEB" w14:paraId="77BCE2CF" w14:textId="77777777" w:rsidTr="005357AA">
        <w:tc>
          <w:tcPr>
            <w:tcW w:w="3600" w:type="dxa"/>
            <w:noWrap/>
            <w:hideMark/>
          </w:tcPr>
          <w:p w14:paraId="47AF0953" w14:textId="77777777" w:rsidR="003D5DEB" w:rsidRPr="003D5DEB" w:rsidRDefault="003D5DEB" w:rsidP="003D5DEB">
            <w:pPr>
              <w:pStyle w:val="TableBody"/>
            </w:pPr>
            <w:proofErr w:type="spellStart"/>
            <w:r w:rsidRPr="003D5DEB">
              <w:t>PeerReviewProcedureEligibilityTimeFrame</w:t>
            </w:r>
            <w:proofErr w:type="spellEnd"/>
          </w:p>
        </w:tc>
        <w:tc>
          <w:tcPr>
            <w:tcW w:w="2160" w:type="dxa"/>
            <w:hideMark/>
          </w:tcPr>
          <w:p w14:paraId="210583AE" w14:textId="77777777" w:rsidR="003D5DEB" w:rsidRPr="003D5DEB" w:rsidRDefault="003D5DEB" w:rsidP="003D5DEB">
            <w:pPr>
              <w:pStyle w:val="TableBody"/>
            </w:pPr>
            <w:r w:rsidRPr="003D5DEB">
              <w:t>Value=Months as Integer, Default</w:t>
            </w:r>
            <w:proofErr w:type="gramStart"/>
            <w:r w:rsidRPr="003D5DEB">
              <w:t>=[</w:t>
            </w:r>
            <w:proofErr w:type="gramEnd"/>
            <w:r w:rsidRPr="003D5DEB">
              <w:t>12]</w:t>
            </w:r>
          </w:p>
        </w:tc>
        <w:tc>
          <w:tcPr>
            <w:tcW w:w="4320" w:type="dxa"/>
            <w:hideMark/>
          </w:tcPr>
          <w:p w14:paraId="6B996B79" w14:textId="77777777" w:rsidR="003D5DEB" w:rsidRPr="003D5DEB" w:rsidRDefault="003D5DEB" w:rsidP="003D5DEB">
            <w:pPr>
              <w:pStyle w:val="TableBody"/>
            </w:pPr>
            <w:r w:rsidRPr="003D5DEB">
              <w:t>The maximum report age in a Radiologist's reading history that is considered when determining the types of procedures to be presented for peer review. Added in v3.2021.11.22 #26611</w:t>
            </w:r>
          </w:p>
        </w:tc>
      </w:tr>
      <w:tr w:rsidR="003D5DEB" w:rsidRPr="003D5DEB" w14:paraId="77241205" w14:textId="77777777" w:rsidTr="005357AA">
        <w:tc>
          <w:tcPr>
            <w:tcW w:w="3600" w:type="dxa"/>
            <w:noWrap/>
            <w:hideMark/>
          </w:tcPr>
          <w:p w14:paraId="24562818" w14:textId="77777777" w:rsidR="003D5DEB" w:rsidRPr="003D5DEB" w:rsidRDefault="003D5DEB" w:rsidP="003D5DEB">
            <w:pPr>
              <w:pStyle w:val="TableBody"/>
            </w:pPr>
            <w:proofErr w:type="spellStart"/>
            <w:r w:rsidRPr="003D5DEB">
              <w:t>PeerReviewScoreToStartRequiringNotes</w:t>
            </w:r>
            <w:proofErr w:type="spellEnd"/>
          </w:p>
        </w:tc>
        <w:tc>
          <w:tcPr>
            <w:tcW w:w="2160" w:type="dxa"/>
            <w:hideMark/>
          </w:tcPr>
          <w:p w14:paraId="184CF52A" w14:textId="77777777" w:rsidR="003D5DEB" w:rsidRPr="003D5DEB" w:rsidRDefault="003D5DEB" w:rsidP="003D5DEB">
            <w:pPr>
              <w:pStyle w:val="TableBody"/>
            </w:pPr>
            <w:r w:rsidRPr="003D5DEB">
              <w:t>Value=String, Default=[2b]</w:t>
            </w:r>
          </w:p>
        </w:tc>
        <w:tc>
          <w:tcPr>
            <w:tcW w:w="4320" w:type="dxa"/>
            <w:hideMark/>
          </w:tcPr>
          <w:p w14:paraId="5B661AEE" w14:textId="77777777" w:rsidR="003D5DEB" w:rsidRPr="003D5DEB" w:rsidRDefault="003D5DEB" w:rsidP="003D5DEB">
            <w:pPr>
              <w:pStyle w:val="TableBody"/>
            </w:pPr>
            <w:r w:rsidRPr="003D5DEB">
              <w:t>Score at which we will start to require they enter notes.</w:t>
            </w:r>
          </w:p>
        </w:tc>
      </w:tr>
      <w:tr w:rsidR="003D5DEB" w:rsidRPr="003D5DEB" w14:paraId="1960A518" w14:textId="77777777" w:rsidTr="005357AA">
        <w:tc>
          <w:tcPr>
            <w:tcW w:w="3600" w:type="dxa"/>
            <w:noWrap/>
            <w:hideMark/>
          </w:tcPr>
          <w:p w14:paraId="3DD449CB" w14:textId="77777777" w:rsidR="003D5DEB" w:rsidRPr="003D5DEB" w:rsidRDefault="003D5DEB" w:rsidP="003D5DEB">
            <w:pPr>
              <w:pStyle w:val="TableBody"/>
            </w:pPr>
            <w:proofErr w:type="spellStart"/>
            <w:r w:rsidRPr="003D5DEB">
              <w:t>PeerReviewScoreToStartSendingToQa</w:t>
            </w:r>
            <w:proofErr w:type="spellEnd"/>
          </w:p>
        </w:tc>
        <w:tc>
          <w:tcPr>
            <w:tcW w:w="2160" w:type="dxa"/>
            <w:hideMark/>
          </w:tcPr>
          <w:p w14:paraId="141FD3E1" w14:textId="77777777" w:rsidR="003D5DEB" w:rsidRPr="003D5DEB" w:rsidRDefault="003D5DEB" w:rsidP="003D5DEB">
            <w:pPr>
              <w:pStyle w:val="TableBody"/>
            </w:pPr>
            <w:r w:rsidRPr="003D5DEB">
              <w:t>Value=String, Default=[2b]</w:t>
            </w:r>
          </w:p>
        </w:tc>
        <w:tc>
          <w:tcPr>
            <w:tcW w:w="4320" w:type="dxa"/>
            <w:hideMark/>
          </w:tcPr>
          <w:p w14:paraId="24101E21" w14:textId="77777777" w:rsidR="003D5DEB" w:rsidRPr="003D5DEB" w:rsidRDefault="003D5DEB" w:rsidP="003D5DEB">
            <w:pPr>
              <w:pStyle w:val="TableBody"/>
            </w:pPr>
            <w:r w:rsidRPr="003D5DEB">
              <w:t>Score at which we will start to mark them as pending QA.</w:t>
            </w:r>
          </w:p>
        </w:tc>
      </w:tr>
      <w:tr w:rsidR="003D5DEB" w:rsidRPr="003D5DEB" w14:paraId="5D82C40C" w14:textId="77777777" w:rsidTr="005357AA">
        <w:tc>
          <w:tcPr>
            <w:tcW w:w="3600" w:type="dxa"/>
            <w:noWrap/>
            <w:hideMark/>
          </w:tcPr>
          <w:p w14:paraId="2BAA39AD" w14:textId="77777777" w:rsidR="003D5DEB" w:rsidRPr="003D5DEB" w:rsidRDefault="003D5DEB" w:rsidP="003D5DEB">
            <w:pPr>
              <w:pStyle w:val="TableBody"/>
            </w:pPr>
            <w:proofErr w:type="spellStart"/>
            <w:r w:rsidRPr="003D5DEB">
              <w:t>PeerReviewWarnOnNonCompliance</w:t>
            </w:r>
            <w:proofErr w:type="spellEnd"/>
          </w:p>
        </w:tc>
        <w:tc>
          <w:tcPr>
            <w:tcW w:w="2160" w:type="dxa"/>
            <w:hideMark/>
          </w:tcPr>
          <w:p w14:paraId="3C735EEA" w14:textId="77777777" w:rsidR="003D5DEB" w:rsidRPr="003D5DEB" w:rsidRDefault="003D5DEB" w:rsidP="003D5DEB">
            <w:pPr>
              <w:pStyle w:val="TableBody"/>
            </w:pPr>
            <w:r w:rsidRPr="003D5DEB">
              <w:t>Value=Boolean, Default=[True]</w:t>
            </w:r>
          </w:p>
        </w:tc>
        <w:tc>
          <w:tcPr>
            <w:tcW w:w="4320" w:type="dxa"/>
            <w:hideMark/>
          </w:tcPr>
          <w:p w14:paraId="310D1246" w14:textId="77777777" w:rsidR="003D5DEB" w:rsidRPr="003D5DEB" w:rsidRDefault="003D5DEB" w:rsidP="003D5DEB">
            <w:pPr>
              <w:pStyle w:val="TableBody"/>
            </w:pPr>
            <w:r w:rsidRPr="003D5DEB">
              <w:t>When True, a warning is displayed if a Radiologist is behind target when opening a report to dictate.</w:t>
            </w:r>
          </w:p>
        </w:tc>
      </w:tr>
      <w:tr w:rsidR="003D5DEB" w:rsidRPr="003D5DEB" w14:paraId="4AEBC0FE" w14:textId="77777777" w:rsidTr="005357AA">
        <w:tc>
          <w:tcPr>
            <w:tcW w:w="3600" w:type="dxa"/>
            <w:noWrap/>
            <w:hideMark/>
          </w:tcPr>
          <w:p w14:paraId="7CA7D82C" w14:textId="77777777" w:rsidR="003D5DEB" w:rsidRPr="003D5DEB" w:rsidRDefault="003D5DEB" w:rsidP="003D5DEB">
            <w:pPr>
              <w:pStyle w:val="TableBody"/>
            </w:pPr>
            <w:proofErr w:type="spellStart"/>
            <w:r w:rsidRPr="003D5DEB">
              <w:t>PeerReviewWarnWhenApproachingNoncompliance</w:t>
            </w:r>
            <w:proofErr w:type="spellEnd"/>
          </w:p>
        </w:tc>
        <w:tc>
          <w:tcPr>
            <w:tcW w:w="2160" w:type="dxa"/>
            <w:hideMark/>
          </w:tcPr>
          <w:p w14:paraId="4E1D0BB1" w14:textId="77777777" w:rsidR="003D5DEB" w:rsidRPr="003D5DEB" w:rsidRDefault="003D5DEB" w:rsidP="003D5DEB">
            <w:pPr>
              <w:pStyle w:val="TableBody"/>
            </w:pPr>
            <w:r w:rsidRPr="003D5DEB">
              <w:t>Value=Boolean, Default=[True]</w:t>
            </w:r>
          </w:p>
        </w:tc>
        <w:tc>
          <w:tcPr>
            <w:tcW w:w="4320" w:type="dxa"/>
            <w:hideMark/>
          </w:tcPr>
          <w:p w14:paraId="4B565AF2" w14:textId="77777777" w:rsidR="003D5DEB" w:rsidRPr="003D5DEB" w:rsidRDefault="003D5DEB" w:rsidP="003D5DEB">
            <w:pPr>
              <w:pStyle w:val="TableBody"/>
            </w:pPr>
            <w:r w:rsidRPr="003D5DEB">
              <w:t>When True, a radiologist will be warned when they are approaching the compliance threshold.</w:t>
            </w:r>
          </w:p>
        </w:tc>
      </w:tr>
      <w:tr w:rsidR="003D5DEB" w:rsidRPr="003D5DEB" w14:paraId="0249D693" w14:textId="77777777" w:rsidTr="005357AA">
        <w:tc>
          <w:tcPr>
            <w:tcW w:w="3600" w:type="dxa"/>
            <w:noWrap/>
            <w:hideMark/>
          </w:tcPr>
          <w:p w14:paraId="5157AA43" w14:textId="77777777" w:rsidR="003D5DEB" w:rsidRPr="003D5DEB" w:rsidRDefault="003D5DEB" w:rsidP="003D5DEB">
            <w:pPr>
              <w:pStyle w:val="TableBody"/>
            </w:pPr>
            <w:proofErr w:type="spellStart"/>
            <w:r w:rsidRPr="003D5DEB">
              <w:t>PersonAuditMigrationTransactionSize</w:t>
            </w:r>
            <w:proofErr w:type="spellEnd"/>
          </w:p>
        </w:tc>
        <w:tc>
          <w:tcPr>
            <w:tcW w:w="2160" w:type="dxa"/>
            <w:hideMark/>
          </w:tcPr>
          <w:p w14:paraId="2B2BABF3" w14:textId="77777777" w:rsidR="003D5DEB" w:rsidRPr="003D5DEB" w:rsidRDefault="003D5DEB" w:rsidP="003D5DEB">
            <w:pPr>
              <w:pStyle w:val="TableBody"/>
            </w:pPr>
            <w:r w:rsidRPr="003D5DEB">
              <w:t>Value=Integer, Default</w:t>
            </w:r>
            <w:proofErr w:type="gramStart"/>
            <w:r w:rsidRPr="003D5DEB">
              <w:t>=[</w:t>
            </w:r>
            <w:proofErr w:type="gramEnd"/>
            <w:r w:rsidRPr="003D5DEB">
              <w:t>50]</w:t>
            </w:r>
          </w:p>
        </w:tc>
        <w:tc>
          <w:tcPr>
            <w:tcW w:w="4320" w:type="dxa"/>
            <w:hideMark/>
          </w:tcPr>
          <w:p w14:paraId="45705A6D" w14:textId="77777777" w:rsidR="003D5DEB" w:rsidRPr="003D5DEB" w:rsidRDefault="003D5DEB" w:rsidP="003D5DEB">
            <w:pPr>
              <w:pStyle w:val="TableBody"/>
            </w:pPr>
            <w:r w:rsidRPr="003D5DEB">
              <w:t>Number of patient audit rows to be moved at a time by the scheduled background job when a person merge is performed.</w:t>
            </w:r>
          </w:p>
        </w:tc>
      </w:tr>
      <w:tr w:rsidR="003D5DEB" w:rsidRPr="003D5DEB" w14:paraId="60B1E6ED" w14:textId="77777777" w:rsidTr="005357AA">
        <w:tc>
          <w:tcPr>
            <w:tcW w:w="3600" w:type="dxa"/>
            <w:noWrap/>
            <w:hideMark/>
          </w:tcPr>
          <w:p w14:paraId="65B98A1C" w14:textId="77777777" w:rsidR="003D5DEB" w:rsidRPr="003D5DEB" w:rsidRDefault="003D5DEB" w:rsidP="003D5DEB">
            <w:pPr>
              <w:pStyle w:val="TableBody"/>
            </w:pPr>
            <w:proofErr w:type="spellStart"/>
            <w:r w:rsidRPr="003D5DEB">
              <w:t>PersonNameInWLCacheTimeToLiveMinutes</w:t>
            </w:r>
            <w:proofErr w:type="spellEnd"/>
          </w:p>
        </w:tc>
        <w:tc>
          <w:tcPr>
            <w:tcW w:w="2160" w:type="dxa"/>
            <w:hideMark/>
          </w:tcPr>
          <w:p w14:paraId="19F443AC" w14:textId="77777777" w:rsidR="003D5DEB" w:rsidRPr="003D5DEB" w:rsidRDefault="003D5DEB" w:rsidP="003D5DEB">
            <w:pPr>
              <w:pStyle w:val="TableBody"/>
            </w:pPr>
            <w:r w:rsidRPr="003D5DEB">
              <w:t>Value=Minutes as Integer [Min=5], Default</w:t>
            </w:r>
            <w:proofErr w:type="gramStart"/>
            <w:r w:rsidRPr="003D5DEB">
              <w:t>=[</w:t>
            </w:r>
            <w:proofErr w:type="gramEnd"/>
            <w:r w:rsidRPr="003D5DEB">
              <w:t>1440]</w:t>
            </w:r>
          </w:p>
        </w:tc>
        <w:tc>
          <w:tcPr>
            <w:tcW w:w="4320" w:type="dxa"/>
            <w:hideMark/>
          </w:tcPr>
          <w:p w14:paraId="4AD4CC64" w14:textId="77777777" w:rsidR="003D5DEB" w:rsidRPr="003D5DEB" w:rsidRDefault="003D5DEB" w:rsidP="003D5DEB">
            <w:pPr>
              <w:pStyle w:val="TableBody"/>
            </w:pPr>
            <w:r w:rsidRPr="003D5DEB">
              <w:t xml:space="preserve">Number of minutes to refresh the </w:t>
            </w:r>
            <w:proofErr w:type="gramStart"/>
            <w:r w:rsidRPr="003D5DEB">
              <w:t>server side</w:t>
            </w:r>
            <w:proofErr w:type="gramEnd"/>
            <w:r w:rsidRPr="003D5DEB">
              <w:t xml:space="preserve"> cache for </w:t>
            </w:r>
            <w:proofErr w:type="spellStart"/>
            <w:r w:rsidRPr="003D5DEB">
              <w:t>person_keys</w:t>
            </w:r>
            <w:proofErr w:type="spellEnd"/>
            <w:r w:rsidRPr="003D5DEB">
              <w:t xml:space="preserve"> to descriptions. Added in v3.2018.5.6 #27971</w:t>
            </w:r>
          </w:p>
        </w:tc>
      </w:tr>
      <w:tr w:rsidR="003D5DEB" w:rsidRPr="003D5DEB" w14:paraId="2AAC1F75" w14:textId="77777777" w:rsidTr="005357AA">
        <w:tc>
          <w:tcPr>
            <w:tcW w:w="3600" w:type="dxa"/>
            <w:noWrap/>
            <w:hideMark/>
          </w:tcPr>
          <w:p w14:paraId="23F500B2" w14:textId="77777777" w:rsidR="003D5DEB" w:rsidRPr="003D5DEB" w:rsidRDefault="003D5DEB" w:rsidP="003D5DEB">
            <w:pPr>
              <w:pStyle w:val="TableBody"/>
            </w:pPr>
            <w:proofErr w:type="spellStart"/>
            <w:r w:rsidRPr="003D5DEB">
              <w:t>PersonNameInWLFormat</w:t>
            </w:r>
            <w:proofErr w:type="spellEnd"/>
          </w:p>
        </w:tc>
        <w:tc>
          <w:tcPr>
            <w:tcW w:w="2160" w:type="dxa"/>
            <w:hideMark/>
          </w:tcPr>
          <w:p w14:paraId="0928640A" w14:textId="77777777" w:rsidR="003D5DEB" w:rsidRPr="003D5DEB" w:rsidRDefault="003D5DEB" w:rsidP="003D5DEB">
            <w:pPr>
              <w:pStyle w:val="TableBody"/>
            </w:pPr>
            <w:r w:rsidRPr="003D5DEB">
              <w:t xml:space="preserve">Value=String [My include any field on the </w:t>
            </w:r>
            <w:proofErr w:type="spellStart"/>
            <w:r w:rsidRPr="003D5DEB">
              <w:t>l_person</w:t>
            </w:r>
            <w:proofErr w:type="spellEnd"/>
            <w:r w:rsidRPr="003D5DEB">
              <w:t xml:space="preserve"> </w:t>
            </w:r>
            <w:r w:rsidRPr="003D5DEB">
              <w:lastRenderedPageBreak/>
              <w:t xml:space="preserve">table, plus </w:t>
            </w:r>
            <w:proofErr w:type="spellStart"/>
            <w:r w:rsidRPr="003D5DEB">
              <w:t>user_id</w:t>
            </w:r>
            <w:proofErr w:type="spellEnd"/>
            <w:r w:rsidRPr="003D5DEB">
              <w:t>], Default=[{</w:t>
            </w:r>
            <w:proofErr w:type="spellStart"/>
            <w:r w:rsidRPr="003D5DEB">
              <w:t>last_name</w:t>
            </w:r>
            <w:proofErr w:type="spellEnd"/>
            <w:r w:rsidRPr="003D5DEB">
              <w:t>}, {</w:t>
            </w:r>
            <w:proofErr w:type="spellStart"/>
            <w:r w:rsidRPr="003D5DEB">
              <w:t>first_</w:t>
            </w:r>
            <w:proofErr w:type="gramStart"/>
            <w:r w:rsidRPr="003D5DEB">
              <w:t>name</w:t>
            </w:r>
            <w:proofErr w:type="spellEnd"/>
            <w:r w:rsidRPr="003D5DEB">
              <w:t>}{</w:t>
            </w:r>
            <w:proofErr w:type="gramEnd"/>
            <w:r w:rsidRPr="003D5DEB">
              <w:t xml:space="preserve"> </w:t>
            </w:r>
            <w:proofErr w:type="spellStart"/>
            <w:r w:rsidRPr="003D5DEB">
              <w:t>middle_name</w:t>
            </w:r>
            <w:proofErr w:type="spellEnd"/>
            <w:r w:rsidRPr="003D5DEB">
              <w:t xml:space="preserve">}{, </w:t>
            </w:r>
            <w:proofErr w:type="spellStart"/>
            <w:r w:rsidRPr="003D5DEB">
              <w:t>name_suffix_code</w:t>
            </w:r>
            <w:proofErr w:type="spellEnd"/>
            <w:r w:rsidRPr="003D5DEB">
              <w:t>}{ (</w:t>
            </w:r>
            <w:proofErr w:type="spellStart"/>
            <w:r w:rsidRPr="003D5DEB">
              <w:t>user_id</w:t>
            </w:r>
            <w:proofErr w:type="spellEnd"/>
            <w:r w:rsidRPr="003D5DEB">
              <w:t>)}]</w:t>
            </w:r>
          </w:p>
        </w:tc>
        <w:tc>
          <w:tcPr>
            <w:tcW w:w="4320" w:type="dxa"/>
            <w:hideMark/>
          </w:tcPr>
          <w:p w14:paraId="6D929006" w14:textId="77777777" w:rsidR="003D5DEB" w:rsidRPr="003D5DEB" w:rsidRDefault="003D5DEB" w:rsidP="003D5DEB">
            <w:pPr>
              <w:pStyle w:val="TableBody"/>
            </w:pPr>
            <w:r w:rsidRPr="003D5DEB">
              <w:lastRenderedPageBreak/>
              <w:t>The string format for displaying person names in materialized worklists. Added in v3.2018.5.6 #27971</w:t>
            </w:r>
          </w:p>
        </w:tc>
      </w:tr>
      <w:tr w:rsidR="003D5DEB" w:rsidRPr="003D5DEB" w14:paraId="05190400" w14:textId="77777777" w:rsidTr="005357AA">
        <w:tc>
          <w:tcPr>
            <w:tcW w:w="3600" w:type="dxa"/>
            <w:hideMark/>
          </w:tcPr>
          <w:p w14:paraId="283F86EC" w14:textId="77777777" w:rsidR="003D5DEB" w:rsidRPr="003D5DEB" w:rsidRDefault="003D5DEB" w:rsidP="003D5DEB">
            <w:pPr>
              <w:pStyle w:val="TableBody"/>
            </w:pPr>
            <w:proofErr w:type="spellStart"/>
            <w:r w:rsidRPr="003D5DEB">
              <w:t>PhoneNumberDefaultMobile</w:t>
            </w:r>
            <w:proofErr w:type="spellEnd"/>
          </w:p>
        </w:tc>
        <w:tc>
          <w:tcPr>
            <w:tcW w:w="2160" w:type="dxa"/>
            <w:hideMark/>
          </w:tcPr>
          <w:p w14:paraId="2827E726" w14:textId="77777777" w:rsidR="003D5DEB" w:rsidRPr="003D5DEB" w:rsidRDefault="003D5DEB" w:rsidP="003D5DEB">
            <w:pPr>
              <w:pStyle w:val="TableBody"/>
            </w:pPr>
            <w:r w:rsidRPr="003D5DEB">
              <w:t>Value=Boolean, Default=[False]</w:t>
            </w:r>
          </w:p>
        </w:tc>
        <w:tc>
          <w:tcPr>
            <w:tcW w:w="4320" w:type="dxa"/>
            <w:hideMark/>
          </w:tcPr>
          <w:p w14:paraId="1DDB675C" w14:textId="77777777" w:rsidR="003D5DEB" w:rsidRPr="003D5DEB" w:rsidRDefault="003D5DEB" w:rsidP="003D5DEB">
            <w:pPr>
              <w:pStyle w:val="TableBody"/>
            </w:pPr>
            <w:r w:rsidRPr="003D5DEB">
              <w:t>When True, phone number type will default to mobile. Added in v3.2020.12.21 #27256</w:t>
            </w:r>
          </w:p>
        </w:tc>
      </w:tr>
      <w:tr w:rsidR="003D5DEB" w:rsidRPr="003D5DEB" w14:paraId="0452A6D9" w14:textId="77777777" w:rsidTr="005357AA">
        <w:tc>
          <w:tcPr>
            <w:tcW w:w="3600" w:type="dxa"/>
            <w:noWrap/>
            <w:hideMark/>
          </w:tcPr>
          <w:p w14:paraId="2BBB23BB" w14:textId="77777777" w:rsidR="003D5DEB" w:rsidRPr="003D5DEB" w:rsidRDefault="003D5DEB" w:rsidP="003D5DEB">
            <w:pPr>
              <w:pStyle w:val="TableBody"/>
            </w:pPr>
            <w:proofErr w:type="spellStart"/>
            <w:r w:rsidRPr="003D5DEB">
              <w:t>PhoneNumberFormatDisabled</w:t>
            </w:r>
            <w:proofErr w:type="spellEnd"/>
          </w:p>
        </w:tc>
        <w:tc>
          <w:tcPr>
            <w:tcW w:w="2160" w:type="dxa"/>
            <w:hideMark/>
          </w:tcPr>
          <w:p w14:paraId="45568B75" w14:textId="77777777" w:rsidR="003D5DEB" w:rsidRPr="003D5DEB" w:rsidRDefault="003D5DEB" w:rsidP="003D5DEB">
            <w:pPr>
              <w:pStyle w:val="TableBody"/>
            </w:pPr>
            <w:r w:rsidRPr="003D5DEB">
              <w:t xml:space="preserve">Value=Boolean, </w:t>
            </w:r>
            <w:proofErr w:type="gramStart"/>
            <w:r w:rsidRPr="003D5DEB">
              <w:t>Set</w:t>
            </w:r>
            <w:proofErr w:type="gramEnd"/>
            <w:r w:rsidRPr="003D5DEB">
              <w:t xml:space="preserve"> to [True] to disable, Default=[False]</w:t>
            </w:r>
          </w:p>
        </w:tc>
        <w:tc>
          <w:tcPr>
            <w:tcW w:w="4320" w:type="dxa"/>
            <w:hideMark/>
          </w:tcPr>
          <w:p w14:paraId="2430EF22" w14:textId="77777777" w:rsidR="003D5DEB" w:rsidRPr="003D5DEB" w:rsidRDefault="003D5DEB" w:rsidP="003D5DEB">
            <w:pPr>
              <w:pStyle w:val="TableBody"/>
            </w:pPr>
            <w:r w:rsidRPr="003D5DEB">
              <w:t>When True, the phone number format mask is disabled.</w:t>
            </w:r>
          </w:p>
        </w:tc>
      </w:tr>
      <w:tr w:rsidR="003D5DEB" w:rsidRPr="003D5DEB" w14:paraId="4F694A55" w14:textId="77777777" w:rsidTr="005357AA">
        <w:tc>
          <w:tcPr>
            <w:tcW w:w="3600" w:type="dxa"/>
            <w:noWrap/>
            <w:hideMark/>
          </w:tcPr>
          <w:p w14:paraId="71D78ED9" w14:textId="77777777" w:rsidR="003D5DEB" w:rsidRPr="003D5DEB" w:rsidRDefault="003D5DEB" w:rsidP="003D5DEB">
            <w:pPr>
              <w:pStyle w:val="TableBody"/>
            </w:pPr>
            <w:proofErr w:type="spellStart"/>
            <w:r w:rsidRPr="003D5DEB">
              <w:t>PhotoIDScanDocumentType</w:t>
            </w:r>
            <w:proofErr w:type="spellEnd"/>
          </w:p>
        </w:tc>
        <w:tc>
          <w:tcPr>
            <w:tcW w:w="2160" w:type="dxa"/>
            <w:hideMark/>
          </w:tcPr>
          <w:p w14:paraId="759007A0" w14:textId="77777777" w:rsidR="003D5DEB" w:rsidRPr="003D5DEB" w:rsidRDefault="003D5DEB" w:rsidP="003D5DEB">
            <w:pPr>
              <w:pStyle w:val="TableBody"/>
            </w:pPr>
            <w:r w:rsidRPr="003D5DEB">
              <w:t>Value=String, Default=[License]</w:t>
            </w:r>
          </w:p>
        </w:tc>
        <w:tc>
          <w:tcPr>
            <w:tcW w:w="4320" w:type="dxa"/>
            <w:hideMark/>
          </w:tcPr>
          <w:p w14:paraId="31817B70" w14:textId="77777777" w:rsidR="003D5DEB" w:rsidRPr="003D5DEB" w:rsidRDefault="003D5DEB" w:rsidP="003D5DEB">
            <w:pPr>
              <w:pStyle w:val="TableBody"/>
            </w:pPr>
            <w:r w:rsidRPr="003D5DEB">
              <w:t xml:space="preserve">Scan document type to show when the user clicks the </w:t>
            </w:r>
            <w:proofErr w:type="spellStart"/>
            <w:r w:rsidRPr="003D5DEB">
              <w:t>ShowID</w:t>
            </w:r>
            <w:proofErr w:type="spellEnd"/>
            <w:r w:rsidRPr="003D5DEB">
              <w:t xml:space="preserve"> button on patient merge.</w:t>
            </w:r>
          </w:p>
        </w:tc>
      </w:tr>
      <w:tr w:rsidR="003D5DEB" w:rsidRPr="003D5DEB" w14:paraId="752C6B7C" w14:textId="77777777" w:rsidTr="005357AA">
        <w:tc>
          <w:tcPr>
            <w:tcW w:w="3600" w:type="dxa"/>
            <w:noWrap/>
            <w:hideMark/>
          </w:tcPr>
          <w:p w14:paraId="15558622" w14:textId="77777777" w:rsidR="003D5DEB" w:rsidRPr="003D5DEB" w:rsidRDefault="003D5DEB" w:rsidP="003D5DEB">
            <w:pPr>
              <w:pStyle w:val="TableBody"/>
            </w:pPr>
            <w:proofErr w:type="spellStart"/>
            <w:r w:rsidRPr="003D5DEB">
              <w:t>PIXPDQCurrentServer</w:t>
            </w:r>
            <w:proofErr w:type="spellEnd"/>
          </w:p>
        </w:tc>
        <w:tc>
          <w:tcPr>
            <w:tcW w:w="2160" w:type="dxa"/>
            <w:hideMark/>
          </w:tcPr>
          <w:p w14:paraId="0D07855F" w14:textId="77777777" w:rsidR="003D5DEB" w:rsidRPr="003D5DEB" w:rsidRDefault="003D5DEB" w:rsidP="003D5DEB">
            <w:pPr>
              <w:pStyle w:val="TableBody"/>
            </w:pPr>
            <w:r w:rsidRPr="003D5DEB">
              <w:t>Value=URL as String, Default=Blank</w:t>
            </w:r>
          </w:p>
        </w:tc>
        <w:tc>
          <w:tcPr>
            <w:tcW w:w="4320" w:type="dxa"/>
            <w:hideMark/>
          </w:tcPr>
          <w:p w14:paraId="749437C5" w14:textId="77777777" w:rsidR="003D5DEB" w:rsidRPr="003D5DEB" w:rsidRDefault="003D5DEB" w:rsidP="003D5DEB">
            <w:pPr>
              <w:pStyle w:val="TableBody"/>
            </w:pPr>
            <w:r w:rsidRPr="003D5DEB">
              <w:t>Full URL for the Mirth channel handling the PIX and PDQ queries.</w:t>
            </w:r>
          </w:p>
        </w:tc>
      </w:tr>
      <w:tr w:rsidR="003D5DEB" w:rsidRPr="003D5DEB" w14:paraId="3BBC7FD4" w14:textId="77777777" w:rsidTr="005357AA">
        <w:tc>
          <w:tcPr>
            <w:tcW w:w="3600" w:type="dxa"/>
            <w:noWrap/>
            <w:hideMark/>
          </w:tcPr>
          <w:p w14:paraId="44247C0B" w14:textId="77777777" w:rsidR="003D5DEB" w:rsidRPr="003D5DEB" w:rsidRDefault="003D5DEB" w:rsidP="003D5DEB">
            <w:pPr>
              <w:pStyle w:val="TableBody"/>
            </w:pPr>
            <w:proofErr w:type="spellStart"/>
            <w:r w:rsidRPr="003D5DEB">
              <w:t>PIXPDQQueryTimeout</w:t>
            </w:r>
            <w:proofErr w:type="spellEnd"/>
          </w:p>
        </w:tc>
        <w:tc>
          <w:tcPr>
            <w:tcW w:w="2160" w:type="dxa"/>
            <w:hideMark/>
          </w:tcPr>
          <w:p w14:paraId="46B77F8C" w14:textId="77777777" w:rsidR="003D5DEB" w:rsidRPr="003D5DEB" w:rsidRDefault="003D5DEB" w:rsidP="003D5DEB">
            <w:pPr>
              <w:pStyle w:val="TableBody"/>
            </w:pPr>
            <w:r w:rsidRPr="003D5DEB">
              <w:t>Value=Seconds as Integer, Default</w:t>
            </w:r>
            <w:proofErr w:type="gramStart"/>
            <w:r w:rsidRPr="003D5DEB">
              <w:t>=[</w:t>
            </w:r>
            <w:proofErr w:type="gramEnd"/>
            <w:r w:rsidRPr="003D5DEB">
              <w:t>10]</w:t>
            </w:r>
          </w:p>
        </w:tc>
        <w:tc>
          <w:tcPr>
            <w:tcW w:w="4320" w:type="dxa"/>
            <w:hideMark/>
          </w:tcPr>
          <w:p w14:paraId="08A4F7A1" w14:textId="77777777" w:rsidR="003D5DEB" w:rsidRPr="003D5DEB" w:rsidRDefault="003D5DEB" w:rsidP="003D5DEB">
            <w:pPr>
              <w:pStyle w:val="TableBody"/>
            </w:pPr>
            <w:r w:rsidRPr="003D5DEB">
              <w:t>Number of seconds of timeout before we consider the request in error.</w:t>
            </w:r>
          </w:p>
        </w:tc>
      </w:tr>
      <w:tr w:rsidR="003D5DEB" w:rsidRPr="003D5DEB" w14:paraId="0A4076F7" w14:textId="77777777" w:rsidTr="005357AA">
        <w:tc>
          <w:tcPr>
            <w:tcW w:w="3600" w:type="dxa"/>
            <w:noWrap/>
            <w:hideMark/>
          </w:tcPr>
          <w:p w14:paraId="4980C587" w14:textId="77777777" w:rsidR="003D5DEB" w:rsidRPr="003D5DEB" w:rsidRDefault="003D5DEB" w:rsidP="003D5DEB">
            <w:pPr>
              <w:pStyle w:val="TableBody"/>
            </w:pPr>
            <w:proofErr w:type="spellStart"/>
            <w:r w:rsidRPr="003D5DEB">
              <w:t>PortalAllowedPasswordFailAttempts</w:t>
            </w:r>
            <w:proofErr w:type="spellEnd"/>
          </w:p>
        </w:tc>
        <w:tc>
          <w:tcPr>
            <w:tcW w:w="2160" w:type="dxa"/>
            <w:hideMark/>
          </w:tcPr>
          <w:p w14:paraId="6C2699E4" w14:textId="77777777" w:rsidR="003D5DEB" w:rsidRPr="003D5DEB" w:rsidRDefault="003D5DEB" w:rsidP="003D5DEB">
            <w:pPr>
              <w:pStyle w:val="TableBody"/>
            </w:pPr>
            <w:r w:rsidRPr="003D5DEB">
              <w:t>Value=Integer, Set to [</w:t>
            </w:r>
            <w:r w:rsidRPr="003D5DEB">
              <w:rPr>
                <w:rFonts w:ascii="Arial" w:hAnsi="Arial" w:cs="Arial"/>
              </w:rPr>
              <w:t>≤</w:t>
            </w:r>
            <w:r w:rsidRPr="003D5DEB">
              <w:t xml:space="preserve"> 0] to disable, Default</w:t>
            </w:r>
            <w:proofErr w:type="gramStart"/>
            <w:r w:rsidRPr="003D5DEB">
              <w:t>=[</w:t>
            </w:r>
            <w:proofErr w:type="gramEnd"/>
            <w:r w:rsidRPr="003D5DEB">
              <w:t>5]</w:t>
            </w:r>
          </w:p>
        </w:tc>
        <w:tc>
          <w:tcPr>
            <w:tcW w:w="4320" w:type="dxa"/>
            <w:hideMark/>
          </w:tcPr>
          <w:p w14:paraId="1FEAB578" w14:textId="77777777" w:rsidR="003D5DEB" w:rsidRPr="003D5DEB" w:rsidRDefault="003D5DEB" w:rsidP="003D5DEB">
            <w:pPr>
              <w:pStyle w:val="TableBody"/>
            </w:pPr>
            <w:r w:rsidRPr="003D5DEB">
              <w:t>Number of consecutive verification attempts permitted before locking a Referring, Referring Admin, UM, or UM Admin account. When disabled, a user will never be locked out. Added in v3.2018.5.6 #22336</w:t>
            </w:r>
          </w:p>
        </w:tc>
      </w:tr>
      <w:tr w:rsidR="003D5DEB" w:rsidRPr="003D5DEB" w14:paraId="09147158" w14:textId="77777777" w:rsidTr="005357AA">
        <w:tc>
          <w:tcPr>
            <w:tcW w:w="3600" w:type="dxa"/>
            <w:noWrap/>
            <w:hideMark/>
          </w:tcPr>
          <w:p w14:paraId="6620A850" w14:textId="77777777" w:rsidR="003D5DEB" w:rsidRPr="003D5DEB" w:rsidRDefault="003D5DEB" w:rsidP="003D5DEB">
            <w:pPr>
              <w:pStyle w:val="TableBody"/>
            </w:pPr>
            <w:proofErr w:type="spellStart"/>
            <w:r w:rsidRPr="003D5DEB">
              <w:t>PortalAllowEveningWeekendScheduling</w:t>
            </w:r>
            <w:proofErr w:type="spellEnd"/>
          </w:p>
        </w:tc>
        <w:tc>
          <w:tcPr>
            <w:tcW w:w="2160" w:type="dxa"/>
            <w:hideMark/>
          </w:tcPr>
          <w:p w14:paraId="0DE5E2F3" w14:textId="77777777" w:rsidR="003D5DEB" w:rsidRPr="003D5DEB" w:rsidRDefault="003D5DEB" w:rsidP="003D5DEB">
            <w:pPr>
              <w:pStyle w:val="TableBody"/>
            </w:pPr>
            <w:r w:rsidRPr="003D5DEB">
              <w:t>Value=Boolean, Default=[True]</w:t>
            </w:r>
          </w:p>
        </w:tc>
        <w:tc>
          <w:tcPr>
            <w:tcW w:w="4320" w:type="dxa"/>
            <w:hideMark/>
          </w:tcPr>
          <w:p w14:paraId="47404E9B" w14:textId="77777777" w:rsidR="003D5DEB" w:rsidRPr="003D5DEB" w:rsidRDefault="003D5DEB" w:rsidP="003D5DEB">
            <w:pPr>
              <w:pStyle w:val="TableBody"/>
            </w:pPr>
            <w:r w:rsidRPr="003D5DEB">
              <w:t>When True, the portal will allow scheduling on evening and weekends.</w:t>
            </w:r>
          </w:p>
        </w:tc>
      </w:tr>
      <w:tr w:rsidR="003D5DEB" w:rsidRPr="003D5DEB" w14:paraId="24C7E504" w14:textId="77777777" w:rsidTr="005357AA">
        <w:tc>
          <w:tcPr>
            <w:tcW w:w="3600" w:type="dxa"/>
            <w:noWrap/>
            <w:hideMark/>
          </w:tcPr>
          <w:p w14:paraId="704CF90F" w14:textId="77777777" w:rsidR="003D5DEB" w:rsidRPr="003D5DEB" w:rsidRDefault="003D5DEB" w:rsidP="003D5DEB">
            <w:pPr>
              <w:pStyle w:val="TableBody"/>
            </w:pPr>
            <w:proofErr w:type="spellStart"/>
            <w:r w:rsidRPr="003D5DEB">
              <w:t>PortalAttachmentAccessDeniedMessage</w:t>
            </w:r>
            <w:proofErr w:type="spellEnd"/>
          </w:p>
        </w:tc>
        <w:tc>
          <w:tcPr>
            <w:tcW w:w="2160" w:type="dxa"/>
            <w:hideMark/>
          </w:tcPr>
          <w:p w14:paraId="53FBA836" w14:textId="77777777" w:rsidR="003D5DEB" w:rsidRPr="003D5DEB" w:rsidRDefault="003D5DEB" w:rsidP="003D5DEB">
            <w:pPr>
              <w:pStyle w:val="TableBody"/>
            </w:pPr>
            <w:r w:rsidRPr="003D5DEB">
              <w:t>Value=String, Default</w:t>
            </w:r>
            <w:proofErr w:type="gramStart"/>
            <w:r w:rsidRPr="003D5DEB">
              <w:t>=[</w:t>
            </w:r>
            <w:proofErr w:type="gramEnd"/>
            <w:r w:rsidRPr="003D5DEB">
              <w:t>Attachments for this exam are unavailable on the portal. Please use {</w:t>
            </w:r>
            <w:proofErr w:type="spellStart"/>
            <w:r w:rsidRPr="003D5DEB">
              <w:t>GetHelp</w:t>
            </w:r>
            <w:proofErr w:type="spellEnd"/>
            <w:r w:rsidRPr="003D5DEB">
              <w:t>} to request attachments.]</w:t>
            </w:r>
          </w:p>
        </w:tc>
        <w:tc>
          <w:tcPr>
            <w:tcW w:w="4320" w:type="dxa"/>
            <w:hideMark/>
          </w:tcPr>
          <w:p w14:paraId="787111E1" w14:textId="77777777" w:rsidR="003D5DEB" w:rsidRPr="003D5DEB" w:rsidRDefault="003D5DEB" w:rsidP="003D5DEB">
            <w:pPr>
              <w:pStyle w:val="TableBody"/>
            </w:pPr>
            <w:r w:rsidRPr="003D5DEB">
              <w:t>Message to display to the portal user when attachments are not available because the scan document path server is unavailable.</w:t>
            </w:r>
          </w:p>
        </w:tc>
      </w:tr>
      <w:tr w:rsidR="003D5DEB" w:rsidRPr="003D5DEB" w14:paraId="49E405D2" w14:textId="77777777" w:rsidTr="005357AA">
        <w:tc>
          <w:tcPr>
            <w:tcW w:w="3600" w:type="dxa"/>
            <w:noWrap/>
            <w:hideMark/>
          </w:tcPr>
          <w:p w14:paraId="23A9A318" w14:textId="77777777" w:rsidR="003D5DEB" w:rsidRPr="003D5DEB" w:rsidRDefault="003D5DEB" w:rsidP="003D5DEB">
            <w:pPr>
              <w:pStyle w:val="TableBody"/>
            </w:pPr>
            <w:proofErr w:type="spellStart"/>
            <w:r w:rsidRPr="003D5DEB">
              <w:t>PortalAUCUrl</w:t>
            </w:r>
            <w:proofErr w:type="spellEnd"/>
          </w:p>
        </w:tc>
        <w:tc>
          <w:tcPr>
            <w:tcW w:w="2160" w:type="dxa"/>
            <w:hideMark/>
          </w:tcPr>
          <w:p w14:paraId="3DE2A4FD" w14:textId="77777777" w:rsidR="003D5DEB" w:rsidRPr="003D5DEB" w:rsidRDefault="003D5DEB" w:rsidP="003D5DEB">
            <w:pPr>
              <w:pStyle w:val="TableBody"/>
            </w:pPr>
            <w:r w:rsidRPr="003D5DEB">
              <w:t>Value=URL as String, Default=Blank</w:t>
            </w:r>
          </w:p>
        </w:tc>
        <w:tc>
          <w:tcPr>
            <w:tcW w:w="4320" w:type="dxa"/>
            <w:hideMark/>
          </w:tcPr>
          <w:p w14:paraId="3AE04C83" w14:textId="77777777" w:rsidR="003D5DEB" w:rsidRPr="003D5DEB" w:rsidRDefault="003D5DEB" w:rsidP="003D5DEB">
            <w:pPr>
              <w:pStyle w:val="TableBody"/>
            </w:pPr>
            <w:r w:rsidRPr="003D5DEB">
              <w:t>URL to launch an external non-integrated AUC mechanism. Added in v3.2018.5.2 #25993</w:t>
            </w:r>
          </w:p>
        </w:tc>
      </w:tr>
      <w:tr w:rsidR="003D5DEB" w:rsidRPr="003D5DEB" w14:paraId="1812FDCB" w14:textId="77777777" w:rsidTr="005357AA">
        <w:tc>
          <w:tcPr>
            <w:tcW w:w="3600" w:type="dxa"/>
            <w:noWrap/>
            <w:hideMark/>
          </w:tcPr>
          <w:p w14:paraId="4BC02706" w14:textId="77777777" w:rsidR="003D5DEB" w:rsidRPr="003D5DEB" w:rsidRDefault="003D5DEB" w:rsidP="003D5DEB">
            <w:pPr>
              <w:pStyle w:val="TableBody"/>
            </w:pPr>
            <w:proofErr w:type="spellStart"/>
            <w:r w:rsidRPr="003D5DEB">
              <w:t>PortalAuthorizationNotRequiredHourPadding</w:t>
            </w:r>
            <w:proofErr w:type="spellEnd"/>
          </w:p>
        </w:tc>
        <w:tc>
          <w:tcPr>
            <w:tcW w:w="2160" w:type="dxa"/>
            <w:hideMark/>
          </w:tcPr>
          <w:p w14:paraId="25A5F3F0" w14:textId="77777777" w:rsidR="003D5DEB" w:rsidRPr="003D5DEB" w:rsidRDefault="003D5DEB" w:rsidP="003D5DEB">
            <w:pPr>
              <w:pStyle w:val="TableBody"/>
            </w:pPr>
            <w:r w:rsidRPr="003D5DEB">
              <w:t>Value=Integer, Default=Blank</w:t>
            </w:r>
          </w:p>
        </w:tc>
        <w:tc>
          <w:tcPr>
            <w:tcW w:w="4320" w:type="dxa"/>
            <w:hideMark/>
          </w:tcPr>
          <w:p w14:paraId="6A8C0119" w14:textId="77777777" w:rsidR="003D5DEB" w:rsidRPr="003D5DEB" w:rsidRDefault="003D5DEB" w:rsidP="003D5DEB">
            <w:pPr>
              <w:pStyle w:val="TableBody"/>
            </w:pPr>
            <w:r w:rsidRPr="003D5DEB">
              <w:t>Number of hours before a patient can schedule through the portal if they do not have an authorization.</w:t>
            </w:r>
          </w:p>
        </w:tc>
      </w:tr>
      <w:tr w:rsidR="003D5DEB" w:rsidRPr="003D5DEB" w14:paraId="74395E1D" w14:textId="77777777" w:rsidTr="005357AA">
        <w:tc>
          <w:tcPr>
            <w:tcW w:w="3600" w:type="dxa"/>
            <w:noWrap/>
            <w:hideMark/>
          </w:tcPr>
          <w:p w14:paraId="2B9F02D4" w14:textId="77777777" w:rsidR="003D5DEB" w:rsidRPr="003D5DEB" w:rsidRDefault="003D5DEB" w:rsidP="003D5DEB">
            <w:pPr>
              <w:pStyle w:val="TableBody"/>
            </w:pPr>
            <w:proofErr w:type="spellStart"/>
            <w:r w:rsidRPr="003D5DEB">
              <w:t>PortalAuthorizationRequiredHourPadding</w:t>
            </w:r>
            <w:proofErr w:type="spellEnd"/>
          </w:p>
        </w:tc>
        <w:tc>
          <w:tcPr>
            <w:tcW w:w="2160" w:type="dxa"/>
            <w:hideMark/>
          </w:tcPr>
          <w:p w14:paraId="0E3C4DB2" w14:textId="77777777" w:rsidR="003D5DEB" w:rsidRPr="003D5DEB" w:rsidRDefault="003D5DEB" w:rsidP="003D5DEB">
            <w:pPr>
              <w:pStyle w:val="TableBody"/>
            </w:pPr>
            <w:r w:rsidRPr="003D5DEB">
              <w:t>Value=Hours as Integer, Default=Blank</w:t>
            </w:r>
          </w:p>
        </w:tc>
        <w:tc>
          <w:tcPr>
            <w:tcW w:w="4320" w:type="dxa"/>
            <w:hideMark/>
          </w:tcPr>
          <w:p w14:paraId="3A7D4E80" w14:textId="77777777" w:rsidR="003D5DEB" w:rsidRPr="003D5DEB" w:rsidRDefault="003D5DEB" w:rsidP="003D5DEB">
            <w:pPr>
              <w:pStyle w:val="TableBody"/>
            </w:pPr>
            <w:r w:rsidRPr="003D5DEB">
              <w:t>Number of hours before a patient can schedule through the portal if they have an authorization.</w:t>
            </w:r>
          </w:p>
        </w:tc>
      </w:tr>
      <w:tr w:rsidR="003D5DEB" w:rsidRPr="003D5DEB" w14:paraId="10E33883" w14:textId="77777777" w:rsidTr="005357AA">
        <w:tc>
          <w:tcPr>
            <w:tcW w:w="3600" w:type="dxa"/>
            <w:noWrap/>
            <w:hideMark/>
          </w:tcPr>
          <w:p w14:paraId="57DC61AA" w14:textId="77777777" w:rsidR="003D5DEB" w:rsidRPr="003D5DEB" w:rsidRDefault="003D5DEB" w:rsidP="003D5DEB">
            <w:pPr>
              <w:pStyle w:val="TableBody"/>
            </w:pPr>
            <w:proofErr w:type="spellStart"/>
            <w:r w:rsidRPr="003D5DEB">
              <w:t>PortalDiagnosticReportPDFPrint</w:t>
            </w:r>
            <w:proofErr w:type="spellEnd"/>
          </w:p>
        </w:tc>
        <w:tc>
          <w:tcPr>
            <w:tcW w:w="2160" w:type="dxa"/>
            <w:hideMark/>
          </w:tcPr>
          <w:p w14:paraId="3C9B9C96" w14:textId="77777777" w:rsidR="003D5DEB" w:rsidRPr="003D5DEB" w:rsidRDefault="003D5DEB" w:rsidP="003D5DEB">
            <w:pPr>
              <w:pStyle w:val="TableBody"/>
            </w:pPr>
            <w:r w:rsidRPr="003D5DEB">
              <w:t>Value=Boolean, Default=[False]</w:t>
            </w:r>
          </w:p>
        </w:tc>
        <w:tc>
          <w:tcPr>
            <w:tcW w:w="4320" w:type="dxa"/>
            <w:hideMark/>
          </w:tcPr>
          <w:p w14:paraId="38D2FA90" w14:textId="77777777" w:rsidR="003D5DEB" w:rsidRPr="003D5DEB" w:rsidRDefault="003D5DEB" w:rsidP="003D5DEB">
            <w:pPr>
              <w:pStyle w:val="TableBody"/>
            </w:pPr>
            <w:r w:rsidRPr="003D5DEB">
              <w:t>When True, a PDF version of the report will display to the user (when unavailable, a PDF version of the "report unavailable" message will display). When False, the pre-existing HTML report format is used. Caution: Review 3.2017.6.14 Release Notes before modifying. Added in v3.2017.6.1.4</w:t>
            </w:r>
          </w:p>
        </w:tc>
      </w:tr>
      <w:tr w:rsidR="003D5DEB" w:rsidRPr="003D5DEB" w14:paraId="74F86FC5" w14:textId="77777777" w:rsidTr="005357AA">
        <w:tc>
          <w:tcPr>
            <w:tcW w:w="3600" w:type="dxa"/>
            <w:noWrap/>
            <w:hideMark/>
          </w:tcPr>
          <w:p w14:paraId="77FBB707" w14:textId="77777777" w:rsidR="003D5DEB" w:rsidRPr="003D5DEB" w:rsidRDefault="003D5DEB" w:rsidP="003D5DEB">
            <w:pPr>
              <w:pStyle w:val="TableBody"/>
            </w:pPr>
            <w:proofErr w:type="spellStart"/>
            <w:r w:rsidRPr="003D5DEB">
              <w:t>PortalDoctorAddressTypeToDisplay</w:t>
            </w:r>
            <w:proofErr w:type="spellEnd"/>
          </w:p>
        </w:tc>
        <w:tc>
          <w:tcPr>
            <w:tcW w:w="2160" w:type="dxa"/>
            <w:hideMark/>
          </w:tcPr>
          <w:p w14:paraId="0EA985A7" w14:textId="77777777" w:rsidR="003D5DEB" w:rsidRPr="003D5DEB" w:rsidRDefault="003D5DEB" w:rsidP="003D5DEB">
            <w:pPr>
              <w:pStyle w:val="TableBody"/>
            </w:pPr>
            <w:r w:rsidRPr="003D5DEB">
              <w:t>Value=CSV as String, Default=Blank</w:t>
            </w:r>
          </w:p>
        </w:tc>
        <w:tc>
          <w:tcPr>
            <w:tcW w:w="4320" w:type="dxa"/>
            <w:hideMark/>
          </w:tcPr>
          <w:p w14:paraId="1878FFC2" w14:textId="77777777" w:rsidR="003D5DEB" w:rsidRPr="003D5DEB" w:rsidRDefault="003D5DEB" w:rsidP="003D5DEB">
            <w:pPr>
              <w:pStyle w:val="TableBody"/>
            </w:pPr>
            <w:r w:rsidRPr="003D5DEB">
              <w:t>Comma separated list of address type codes to display in the portals when the user is selecting a referring doctor address.</w:t>
            </w:r>
          </w:p>
        </w:tc>
      </w:tr>
      <w:tr w:rsidR="003D5DEB" w:rsidRPr="003D5DEB" w14:paraId="5352023D" w14:textId="77777777" w:rsidTr="005357AA">
        <w:tc>
          <w:tcPr>
            <w:tcW w:w="3600" w:type="dxa"/>
            <w:noWrap/>
            <w:hideMark/>
          </w:tcPr>
          <w:p w14:paraId="79E4BE8A" w14:textId="77777777" w:rsidR="003D5DEB" w:rsidRPr="003D5DEB" w:rsidRDefault="003D5DEB" w:rsidP="003D5DEB">
            <w:pPr>
              <w:pStyle w:val="TableBody"/>
            </w:pPr>
            <w:proofErr w:type="spellStart"/>
            <w:r w:rsidRPr="003D5DEB">
              <w:t>PortalEMRUrlUserkey</w:t>
            </w:r>
            <w:proofErr w:type="spellEnd"/>
          </w:p>
        </w:tc>
        <w:tc>
          <w:tcPr>
            <w:tcW w:w="2160" w:type="dxa"/>
            <w:hideMark/>
          </w:tcPr>
          <w:p w14:paraId="576EBC93" w14:textId="77777777" w:rsidR="003D5DEB" w:rsidRPr="003D5DEB" w:rsidRDefault="003D5DEB" w:rsidP="003D5DEB">
            <w:pPr>
              <w:pStyle w:val="TableBody"/>
            </w:pPr>
            <w:r w:rsidRPr="003D5DEB">
              <w:t>Value=Integer, Default</w:t>
            </w:r>
            <w:proofErr w:type="gramStart"/>
            <w:r w:rsidRPr="003D5DEB">
              <w:t>=[</w:t>
            </w:r>
            <w:proofErr w:type="gramEnd"/>
            <w:r w:rsidRPr="003D5DEB">
              <w:t>0]</w:t>
            </w:r>
          </w:p>
        </w:tc>
        <w:tc>
          <w:tcPr>
            <w:tcW w:w="4320" w:type="dxa"/>
            <w:hideMark/>
          </w:tcPr>
          <w:p w14:paraId="4E454AC3" w14:textId="77777777" w:rsidR="003D5DEB" w:rsidRPr="003D5DEB" w:rsidRDefault="003D5DEB" w:rsidP="003D5DEB">
            <w:pPr>
              <w:pStyle w:val="TableBody"/>
            </w:pPr>
            <w:r w:rsidRPr="003D5DEB">
              <w:t>Account used when accessing PACS images via an encrypted Millinger-generated URL. Added in v3.2021.12.20 #30552</w:t>
            </w:r>
          </w:p>
        </w:tc>
      </w:tr>
      <w:tr w:rsidR="003D5DEB" w:rsidRPr="003D5DEB" w14:paraId="0C27588B" w14:textId="77777777" w:rsidTr="005357AA">
        <w:tc>
          <w:tcPr>
            <w:tcW w:w="3600" w:type="dxa"/>
            <w:noWrap/>
            <w:hideMark/>
          </w:tcPr>
          <w:p w14:paraId="0C2CD17A" w14:textId="77777777" w:rsidR="003D5DEB" w:rsidRPr="003D5DEB" w:rsidRDefault="003D5DEB" w:rsidP="003D5DEB">
            <w:pPr>
              <w:pStyle w:val="TableBody"/>
            </w:pPr>
            <w:proofErr w:type="spellStart"/>
            <w:r w:rsidRPr="003D5DEB">
              <w:t>PortalEradPacsNewAccountTemplateUserID</w:t>
            </w:r>
            <w:proofErr w:type="spellEnd"/>
          </w:p>
        </w:tc>
        <w:tc>
          <w:tcPr>
            <w:tcW w:w="2160" w:type="dxa"/>
            <w:hideMark/>
          </w:tcPr>
          <w:p w14:paraId="2E6CFDB4" w14:textId="77777777" w:rsidR="003D5DEB" w:rsidRPr="003D5DEB" w:rsidRDefault="003D5DEB" w:rsidP="003D5DEB">
            <w:pPr>
              <w:pStyle w:val="TableBody"/>
            </w:pPr>
            <w:r w:rsidRPr="003D5DEB">
              <w:t>Value=String, Default=Blank</w:t>
            </w:r>
          </w:p>
        </w:tc>
        <w:tc>
          <w:tcPr>
            <w:tcW w:w="4320" w:type="dxa"/>
            <w:hideMark/>
          </w:tcPr>
          <w:p w14:paraId="264DA7B4" w14:textId="77777777" w:rsidR="003D5DEB" w:rsidRPr="003D5DEB" w:rsidRDefault="003D5DEB" w:rsidP="003D5DEB">
            <w:pPr>
              <w:pStyle w:val="TableBody"/>
            </w:pPr>
            <w:r w:rsidRPr="003D5DEB">
              <w:t>PACS user ID to be used as a template when creating PACS accounts for users on the Portal.</w:t>
            </w:r>
          </w:p>
        </w:tc>
      </w:tr>
      <w:tr w:rsidR="003D5DEB" w:rsidRPr="003D5DEB" w14:paraId="5734EF43" w14:textId="77777777" w:rsidTr="005357AA">
        <w:tc>
          <w:tcPr>
            <w:tcW w:w="3600" w:type="dxa"/>
            <w:noWrap/>
            <w:hideMark/>
          </w:tcPr>
          <w:p w14:paraId="5C7C9028" w14:textId="77777777" w:rsidR="003D5DEB" w:rsidRPr="003D5DEB" w:rsidRDefault="003D5DEB" w:rsidP="003D5DEB">
            <w:pPr>
              <w:pStyle w:val="TableBody"/>
            </w:pPr>
            <w:proofErr w:type="spellStart"/>
            <w:r w:rsidRPr="003D5DEB">
              <w:lastRenderedPageBreak/>
              <w:t>PortalEradPacsNewAccountUserGroup</w:t>
            </w:r>
            <w:proofErr w:type="spellEnd"/>
          </w:p>
        </w:tc>
        <w:tc>
          <w:tcPr>
            <w:tcW w:w="2160" w:type="dxa"/>
            <w:hideMark/>
          </w:tcPr>
          <w:p w14:paraId="31B32932" w14:textId="77777777" w:rsidR="003D5DEB" w:rsidRPr="003D5DEB" w:rsidRDefault="003D5DEB" w:rsidP="003D5DEB">
            <w:pPr>
              <w:pStyle w:val="TableBody"/>
            </w:pPr>
            <w:r w:rsidRPr="003D5DEB">
              <w:t>Value=String, Default=[Radiologist]</w:t>
            </w:r>
          </w:p>
        </w:tc>
        <w:tc>
          <w:tcPr>
            <w:tcW w:w="4320" w:type="dxa"/>
            <w:hideMark/>
          </w:tcPr>
          <w:p w14:paraId="414034C3" w14:textId="77777777" w:rsidR="003D5DEB" w:rsidRPr="003D5DEB" w:rsidRDefault="003D5DEB" w:rsidP="003D5DEB">
            <w:pPr>
              <w:pStyle w:val="TableBody"/>
            </w:pPr>
            <w:r w:rsidRPr="003D5DEB">
              <w:t>Default user group to use when creating an eRAD PACS accounts for user on the Portal.</w:t>
            </w:r>
          </w:p>
        </w:tc>
      </w:tr>
      <w:tr w:rsidR="003D5DEB" w:rsidRPr="003D5DEB" w14:paraId="0E5E6B3A" w14:textId="77777777" w:rsidTr="005357AA">
        <w:tc>
          <w:tcPr>
            <w:tcW w:w="3600" w:type="dxa"/>
            <w:noWrap/>
            <w:hideMark/>
          </w:tcPr>
          <w:p w14:paraId="24CBAFB0" w14:textId="77777777" w:rsidR="003D5DEB" w:rsidRPr="003D5DEB" w:rsidRDefault="003D5DEB" w:rsidP="003D5DEB">
            <w:pPr>
              <w:pStyle w:val="TableBody"/>
            </w:pPr>
            <w:proofErr w:type="spellStart"/>
            <w:r w:rsidRPr="003D5DEB">
              <w:t>PortalExtReportVerifiedReportMessage</w:t>
            </w:r>
            <w:proofErr w:type="spellEnd"/>
          </w:p>
        </w:tc>
        <w:tc>
          <w:tcPr>
            <w:tcW w:w="2160" w:type="dxa"/>
            <w:hideMark/>
          </w:tcPr>
          <w:p w14:paraId="351FBE51" w14:textId="77777777" w:rsidR="003D5DEB" w:rsidRPr="003D5DEB" w:rsidRDefault="003D5DEB" w:rsidP="003D5DEB">
            <w:pPr>
              <w:pStyle w:val="TableBody"/>
            </w:pPr>
            <w:r w:rsidRPr="003D5DEB">
              <w:t>Value=String, Default</w:t>
            </w:r>
            <w:proofErr w:type="gramStart"/>
            <w:r w:rsidRPr="003D5DEB">
              <w:t>=[</w:t>
            </w:r>
            <w:proofErr w:type="gramEnd"/>
            <w:r w:rsidRPr="003D5DEB">
              <w:t>This report is unavailable. Please contact the imaging center to request the report.]</w:t>
            </w:r>
          </w:p>
        </w:tc>
        <w:tc>
          <w:tcPr>
            <w:tcW w:w="4320" w:type="dxa"/>
            <w:hideMark/>
          </w:tcPr>
          <w:p w14:paraId="1DD4F8ED" w14:textId="77777777" w:rsidR="003D5DEB" w:rsidRPr="003D5DEB" w:rsidRDefault="003D5DEB" w:rsidP="003D5DEB">
            <w:pPr>
              <w:pStyle w:val="TableBody"/>
            </w:pPr>
            <w:r w:rsidRPr="003D5DEB">
              <w:t xml:space="preserve">Message to display to the portal user when the study is completed as </w:t>
            </w:r>
            <w:proofErr w:type="spellStart"/>
            <w:r w:rsidRPr="003D5DEB">
              <w:t>ExtReportVerified</w:t>
            </w:r>
            <w:proofErr w:type="spellEnd"/>
            <w:r w:rsidRPr="003D5DEB">
              <w:t xml:space="preserve"> and there will not be any report available in the RIS.</w:t>
            </w:r>
          </w:p>
        </w:tc>
      </w:tr>
      <w:tr w:rsidR="003D5DEB" w:rsidRPr="003D5DEB" w14:paraId="5F0DD9F1" w14:textId="77777777" w:rsidTr="005357AA">
        <w:tc>
          <w:tcPr>
            <w:tcW w:w="3600" w:type="dxa"/>
            <w:noWrap/>
            <w:hideMark/>
          </w:tcPr>
          <w:p w14:paraId="57443C5A" w14:textId="77777777" w:rsidR="003D5DEB" w:rsidRPr="003D5DEB" w:rsidRDefault="003D5DEB" w:rsidP="003D5DEB">
            <w:pPr>
              <w:pStyle w:val="TableBody"/>
            </w:pPr>
            <w:proofErr w:type="spellStart"/>
            <w:r w:rsidRPr="003D5DEB">
              <w:t>PortalFaxCoverSheetUnavailableMessage</w:t>
            </w:r>
            <w:proofErr w:type="spellEnd"/>
          </w:p>
        </w:tc>
        <w:tc>
          <w:tcPr>
            <w:tcW w:w="2160" w:type="dxa"/>
            <w:hideMark/>
          </w:tcPr>
          <w:p w14:paraId="6FCC2FF2" w14:textId="77777777" w:rsidR="003D5DEB" w:rsidRPr="003D5DEB" w:rsidRDefault="003D5DEB" w:rsidP="003D5DEB">
            <w:pPr>
              <w:pStyle w:val="TableBody"/>
            </w:pPr>
            <w:r w:rsidRPr="003D5DEB">
              <w:t>Value=String, Default</w:t>
            </w:r>
            <w:proofErr w:type="gramStart"/>
            <w:r w:rsidRPr="003D5DEB">
              <w:t>=[</w:t>
            </w:r>
            <w:proofErr w:type="gramEnd"/>
            <w:r w:rsidRPr="003D5DEB">
              <w:t>This Fax cover sheet is currently unavailable on the portal. Please contact the imaging center to request the cover letter.]</w:t>
            </w:r>
          </w:p>
        </w:tc>
        <w:tc>
          <w:tcPr>
            <w:tcW w:w="4320" w:type="dxa"/>
            <w:hideMark/>
          </w:tcPr>
          <w:p w14:paraId="07583C4C" w14:textId="77777777" w:rsidR="003D5DEB" w:rsidRPr="003D5DEB" w:rsidRDefault="003D5DEB" w:rsidP="003D5DEB">
            <w:pPr>
              <w:pStyle w:val="TableBody"/>
            </w:pPr>
            <w:r w:rsidRPr="003D5DEB">
              <w:t xml:space="preserve">Message to display to the portal user when the Fax Cover Sheet is not available due to unexpected error, </w:t>
            </w:r>
            <w:proofErr w:type="gramStart"/>
            <w:r w:rsidRPr="003D5DEB">
              <w:t>e.g.</w:t>
            </w:r>
            <w:proofErr w:type="gramEnd"/>
            <w:r w:rsidRPr="003D5DEB">
              <w:t xml:space="preserve"> SSRS report server is unavailable or not configured.</w:t>
            </w:r>
          </w:p>
        </w:tc>
      </w:tr>
      <w:tr w:rsidR="003D5DEB" w:rsidRPr="003D5DEB" w14:paraId="2621EAA5" w14:textId="77777777" w:rsidTr="005357AA">
        <w:tc>
          <w:tcPr>
            <w:tcW w:w="3600" w:type="dxa"/>
            <w:noWrap/>
            <w:hideMark/>
          </w:tcPr>
          <w:p w14:paraId="316EE471" w14:textId="77777777" w:rsidR="003D5DEB" w:rsidRPr="003D5DEB" w:rsidRDefault="003D5DEB" w:rsidP="003D5DEB">
            <w:pPr>
              <w:pStyle w:val="TableBody"/>
            </w:pPr>
            <w:proofErr w:type="spellStart"/>
            <w:r w:rsidRPr="003D5DEB">
              <w:t>PortalFaxCovertLetterReportPath</w:t>
            </w:r>
            <w:proofErr w:type="spellEnd"/>
          </w:p>
        </w:tc>
        <w:tc>
          <w:tcPr>
            <w:tcW w:w="2160" w:type="dxa"/>
            <w:hideMark/>
          </w:tcPr>
          <w:p w14:paraId="063EA07D" w14:textId="77777777" w:rsidR="003D5DEB" w:rsidRPr="003D5DEB" w:rsidRDefault="003D5DEB" w:rsidP="003D5DEB">
            <w:pPr>
              <w:pStyle w:val="TableBody"/>
            </w:pPr>
            <w:r w:rsidRPr="003D5DEB">
              <w:t>Value=String, Default=Blank</w:t>
            </w:r>
          </w:p>
        </w:tc>
        <w:tc>
          <w:tcPr>
            <w:tcW w:w="4320" w:type="dxa"/>
            <w:hideMark/>
          </w:tcPr>
          <w:p w14:paraId="2B9FA24B" w14:textId="77777777" w:rsidR="003D5DEB" w:rsidRPr="003D5DEB" w:rsidRDefault="003D5DEB" w:rsidP="003D5DEB">
            <w:pPr>
              <w:pStyle w:val="TableBody"/>
            </w:pPr>
            <w:r w:rsidRPr="003D5DEB">
              <w:t>Path and name of the Fax Cover Sheet for Portal.</w:t>
            </w:r>
          </w:p>
        </w:tc>
      </w:tr>
      <w:tr w:rsidR="003D5DEB" w:rsidRPr="003D5DEB" w14:paraId="6DC481CB" w14:textId="77777777" w:rsidTr="005357AA">
        <w:tc>
          <w:tcPr>
            <w:tcW w:w="3600" w:type="dxa"/>
            <w:noWrap/>
            <w:hideMark/>
          </w:tcPr>
          <w:p w14:paraId="7E3375C8" w14:textId="77777777" w:rsidR="003D5DEB" w:rsidRPr="003D5DEB" w:rsidRDefault="003D5DEB" w:rsidP="003D5DEB">
            <w:pPr>
              <w:pStyle w:val="TableBody"/>
            </w:pPr>
            <w:proofErr w:type="spellStart"/>
            <w:r w:rsidRPr="003D5DEB">
              <w:t>PortalImageMigrationToolUrl</w:t>
            </w:r>
            <w:proofErr w:type="spellEnd"/>
          </w:p>
        </w:tc>
        <w:tc>
          <w:tcPr>
            <w:tcW w:w="2160" w:type="dxa"/>
            <w:hideMark/>
          </w:tcPr>
          <w:p w14:paraId="173A828E" w14:textId="77777777" w:rsidR="003D5DEB" w:rsidRPr="003D5DEB" w:rsidRDefault="003D5DEB" w:rsidP="003D5DEB">
            <w:pPr>
              <w:pStyle w:val="TableBody"/>
            </w:pPr>
            <w:r w:rsidRPr="003D5DEB">
              <w:t>Value=URL as String, Default=Blank</w:t>
            </w:r>
          </w:p>
        </w:tc>
        <w:tc>
          <w:tcPr>
            <w:tcW w:w="4320" w:type="dxa"/>
            <w:hideMark/>
          </w:tcPr>
          <w:p w14:paraId="3AAF2FAB" w14:textId="77777777" w:rsidR="003D5DEB" w:rsidRPr="003D5DEB" w:rsidRDefault="003D5DEB" w:rsidP="003D5DEB">
            <w:pPr>
              <w:pStyle w:val="TableBody"/>
            </w:pPr>
            <w:r w:rsidRPr="003D5DEB">
              <w:t>URL to custom migration tool for PACS Images.</w:t>
            </w:r>
          </w:p>
        </w:tc>
      </w:tr>
      <w:tr w:rsidR="003D5DEB" w:rsidRPr="003D5DEB" w14:paraId="0EEB6D73" w14:textId="77777777" w:rsidTr="005357AA">
        <w:tc>
          <w:tcPr>
            <w:tcW w:w="3600" w:type="dxa"/>
            <w:noWrap/>
            <w:hideMark/>
          </w:tcPr>
          <w:p w14:paraId="26B43E4F" w14:textId="77777777" w:rsidR="003D5DEB" w:rsidRPr="003D5DEB" w:rsidRDefault="003D5DEB" w:rsidP="003D5DEB">
            <w:pPr>
              <w:pStyle w:val="TableBody"/>
            </w:pPr>
            <w:proofErr w:type="spellStart"/>
            <w:r w:rsidRPr="003D5DEB">
              <w:t>PortalImageNoImagesMessage</w:t>
            </w:r>
            <w:proofErr w:type="spellEnd"/>
          </w:p>
        </w:tc>
        <w:tc>
          <w:tcPr>
            <w:tcW w:w="2160" w:type="dxa"/>
            <w:hideMark/>
          </w:tcPr>
          <w:p w14:paraId="6BC73663" w14:textId="77777777" w:rsidR="003D5DEB" w:rsidRPr="003D5DEB" w:rsidRDefault="003D5DEB" w:rsidP="003D5DEB">
            <w:pPr>
              <w:pStyle w:val="TableBody"/>
            </w:pPr>
            <w:r w:rsidRPr="003D5DEB">
              <w:t>Value=String, Default</w:t>
            </w:r>
            <w:proofErr w:type="gramStart"/>
            <w:r w:rsidRPr="003D5DEB">
              <w:t>=[</w:t>
            </w:r>
            <w:proofErr w:type="gramEnd"/>
            <w:r w:rsidRPr="003D5DEB">
              <w:t>Images for this exam are currently unavailable on the portal. Please use {</w:t>
            </w:r>
            <w:proofErr w:type="spellStart"/>
            <w:r w:rsidRPr="003D5DEB">
              <w:t>GetHelp</w:t>
            </w:r>
            <w:proofErr w:type="spellEnd"/>
            <w:r w:rsidRPr="003D5DEB">
              <w:t>} to request images.]</w:t>
            </w:r>
          </w:p>
        </w:tc>
        <w:tc>
          <w:tcPr>
            <w:tcW w:w="4320" w:type="dxa"/>
            <w:hideMark/>
          </w:tcPr>
          <w:p w14:paraId="547E5E10" w14:textId="77777777" w:rsidR="003D5DEB" w:rsidRPr="003D5DEB" w:rsidRDefault="003D5DEB" w:rsidP="003D5DEB">
            <w:pPr>
              <w:pStyle w:val="TableBody"/>
            </w:pPr>
            <w:r w:rsidRPr="003D5DEB">
              <w:t>Message to display to the patient when the diagnostic images are not available due to no images existing on the PACS server.</w:t>
            </w:r>
          </w:p>
        </w:tc>
      </w:tr>
      <w:tr w:rsidR="003D5DEB" w:rsidRPr="003D5DEB" w14:paraId="6622DB48" w14:textId="77777777" w:rsidTr="005357AA">
        <w:tc>
          <w:tcPr>
            <w:tcW w:w="3600" w:type="dxa"/>
            <w:noWrap/>
            <w:hideMark/>
          </w:tcPr>
          <w:p w14:paraId="78D27BE3" w14:textId="77777777" w:rsidR="003D5DEB" w:rsidRPr="003D5DEB" w:rsidRDefault="003D5DEB" w:rsidP="003D5DEB">
            <w:pPr>
              <w:pStyle w:val="TableBody"/>
            </w:pPr>
            <w:proofErr w:type="spellStart"/>
            <w:r w:rsidRPr="003D5DEB">
              <w:t>PortalImageUnAvailableMessage</w:t>
            </w:r>
            <w:proofErr w:type="spellEnd"/>
          </w:p>
        </w:tc>
        <w:tc>
          <w:tcPr>
            <w:tcW w:w="2160" w:type="dxa"/>
            <w:hideMark/>
          </w:tcPr>
          <w:p w14:paraId="3DE7ACA0" w14:textId="77777777" w:rsidR="003D5DEB" w:rsidRPr="003D5DEB" w:rsidRDefault="003D5DEB" w:rsidP="003D5DEB">
            <w:pPr>
              <w:pStyle w:val="TableBody"/>
            </w:pPr>
            <w:r w:rsidRPr="003D5DEB">
              <w:t>Value=String, Default</w:t>
            </w:r>
            <w:proofErr w:type="gramStart"/>
            <w:r w:rsidRPr="003D5DEB">
              <w:t>=[</w:t>
            </w:r>
            <w:proofErr w:type="gramEnd"/>
            <w:r w:rsidRPr="003D5DEB">
              <w:t>Images for this exam are unavailable on the portal. Please use {</w:t>
            </w:r>
            <w:proofErr w:type="spellStart"/>
            <w:r w:rsidRPr="003D5DEB">
              <w:t>GetHelp</w:t>
            </w:r>
            <w:proofErr w:type="spellEnd"/>
            <w:r w:rsidRPr="003D5DEB">
              <w:t>} to request images.]</w:t>
            </w:r>
          </w:p>
        </w:tc>
        <w:tc>
          <w:tcPr>
            <w:tcW w:w="4320" w:type="dxa"/>
            <w:hideMark/>
          </w:tcPr>
          <w:p w14:paraId="7BD64505" w14:textId="77777777" w:rsidR="003D5DEB" w:rsidRPr="003D5DEB" w:rsidRDefault="003D5DEB" w:rsidP="003D5DEB">
            <w:pPr>
              <w:pStyle w:val="TableBody"/>
            </w:pPr>
            <w:r w:rsidRPr="003D5DEB">
              <w:t>Message to display to the portal user when the diagnostic images are not available due to the PACS server being unavailable.</w:t>
            </w:r>
          </w:p>
        </w:tc>
      </w:tr>
      <w:tr w:rsidR="003D5DEB" w:rsidRPr="003D5DEB" w14:paraId="2C0D3855" w14:textId="77777777" w:rsidTr="005357AA">
        <w:tc>
          <w:tcPr>
            <w:tcW w:w="3600" w:type="dxa"/>
            <w:noWrap/>
            <w:hideMark/>
          </w:tcPr>
          <w:p w14:paraId="62434CC5" w14:textId="77777777" w:rsidR="003D5DEB" w:rsidRPr="003D5DEB" w:rsidRDefault="003D5DEB" w:rsidP="003D5DEB">
            <w:pPr>
              <w:pStyle w:val="TableBody"/>
            </w:pPr>
            <w:proofErr w:type="spellStart"/>
            <w:r w:rsidRPr="003D5DEB">
              <w:t>PortalInactiveTimeout</w:t>
            </w:r>
            <w:proofErr w:type="spellEnd"/>
          </w:p>
        </w:tc>
        <w:tc>
          <w:tcPr>
            <w:tcW w:w="2160" w:type="dxa"/>
            <w:hideMark/>
          </w:tcPr>
          <w:p w14:paraId="4AE505D2" w14:textId="77777777" w:rsidR="003D5DEB" w:rsidRPr="003D5DEB" w:rsidRDefault="003D5DEB" w:rsidP="003D5DEB">
            <w:pPr>
              <w:pStyle w:val="TableBody"/>
            </w:pPr>
            <w:r w:rsidRPr="003D5DEB">
              <w:t>Value=Minutes as Integer, Default</w:t>
            </w:r>
            <w:proofErr w:type="gramStart"/>
            <w:r w:rsidRPr="003D5DEB">
              <w:t>=[</w:t>
            </w:r>
            <w:proofErr w:type="gramEnd"/>
            <w:r w:rsidRPr="003D5DEB">
              <w:t>15]</w:t>
            </w:r>
          </w:p>
        </w:tc>
        <w:tc>
          <w:tcPr>
            <w:tcW w:w="4320" w:type="dxa"/>
            <w:hideMark/>
          </w:tcPr>
          <w:p w14:paraId="4F1D247A" w14:textId="77777777" w:rsidR="003D5DEB" w:rsidRPr="003D5DEB" w:rsidRDefault="003D5DEB" w:rsidP="003D5DEB">
            <w:pPr>
              <w:pStyle w:val="TableBody"/>
            </w:pPr>
            <w:r w:rsidRPr="003D5DEB">
              <w:t>Default=15 (Value=Minutes as Integer) - Number of minutes before an inactive portal session is terminated. WARNING: Without user confirmation, the session will terminate without saving changes. Added in v3.2018.5.4 #27107</w:t>
            </w:r>
          </w:p>
        </w:tc>
      </w:tr>
      <w:tr w:rsidR="003D5DEB" w:rsidRPr="003D5DEB" w14:paraId="59C06ADF" w14:textId="77777777" w:rsidTr="005357AA">
        <w:tc>
          <w:tcPr>
            <w:tcW w:w="3600" w:type="dxa"/>
            <w:noWrap/>
            <w:hideMark/>
          </w:tcPr>
          <w:p w14:paraId="1236F0D2" w14:textId="77777777" w:rsidR="003D5DEB" w:rsidRPr="003D5DEB" w:rsidRDefault="003D5DEB" w:rsidP="003D5DEB">
            <w:pPr>
              <w:pStyle w:val="TableBody"/>
            </w:pPr>
            <w:proofErr w:type="spellStart"/>
            <w:r w:rsidRPr="003D5DEB">
              <w:t>PortalIncompleteStatusReportUnavailableMessage</w:t>
            </w:r>
            <w:proofErr w:type="spellEnd"/>
          </w:p>
        </w:tc>
        <w:tc>
          <w:tcPr>
            <w:tcW w:w="2160" w:type="dxa"/>
            <w:hideMark/>
          </w:tcPr>
          <w:p w14:paraId="60C156E5" w14:textId="77777777" w:rsidR="003D5DEB" w:rsidRPr="003D5DEB" w:rsidRDefault="003D5DEB" w:rsidP="003D5DEB">
            <w:pPr>
              <w:pStyle w:val="TableBody"/>
            </w:pPr>
            <w:r w:rsidRPr="003D5DEB">
              <w:t>Value=String, Default</w:t>
            </w:r>
            <w:proofErr w:type="gramStart"/>
            <w:r w:rsidRPr="003D5DEB">
              <w:t>=[</w:t>
            </w:r>
            <w:proofErr w:type="gramEnd"/>
            <w:r w:rsidRPr="003D5DEB">
              <w:t>This report is currently unavailable on the portal. Please contact the imaging center to request the report.]</w:t>
            </w:r>
          </w:p>
        </w:tc>
        <w:tc>
          <w:tcPr>
            <w:tcW w:w="4320" w:type="dxa"/>
            <w:hideMark/>
          </w:tcPr>
          <w:p w14:paraId="742F6847" w14:textId="77777777" w:rsidR="003D5DEB" w:rsidRPr="003D5DEB" w:rsidRDefault="003D5DEB" w:rsidP="003D5DEB">
            <w:pPr>
              <w:pStyle w:val="TableBody"/>
            </w:pPr>
            <w:r w:rsidRPr="003D5DEB">
              <w:t>Message to display to the portal user when the report is not available, due to the fact the report is not complete when the hold back period has expired.</w:t>
            </w:r>
          </w:p>
        </w:tc>
      </w:tr>
      <w:tr w:rsidR="003D5DEB" w:rsidRPr="003D5DEB" w14:paraId="55D3746C" w14:textId="77777777" w:rsidTr="005357AA">
        <w:tc>
          <w:tcPr>
            <w:tcW w:w="3600" w:type="dxa"/>
            <w:noWrap/>
            <w:hideMark/>
          </w:tcPr>
          <w:p w14:paraId="45D0C940" w14:textId="77777777" w:rsidR="003D5DEB" w:rsidRPr="003D5DEB" w:rsidRDefault="003D5DEB" w:rsidP="003D5DEB">
            <w:pPr>
              <w:pStyle w:val="TableBody"/>
            </w:pPr>
            <w:proofErr w:type="spellStart"/>
            <w:r w:rsidRPr="003D5DEB">
              <w:t>PortalInjuryAutomobileCarrierCode</w:t>
            </w:r>
            <w:proofErr w:type="spellEnd"/>
          </w:p>
        </w:tc>
        <w:tc>
          <w:tcPr>
            <w:tcW w:w="2160" w:type="dxa"/>
            <w:hideMark/>
          </w:tcPr>
          <w:p w14:paraId="75C566BA" w14:textId="77777777" w:rsidR="003D5DEB" w:rsidRPr="003D5DEB" w:rsidRDefault="003D5DEB" w:rsidP="003D5DEB">
            <w:pPr>
              <w:pStyle w:val="TableBody"/>
            </w:pPr>
            <w:r w:rsidRPr="003D5DEB">
              <w:t>Value=String, Default=Blank</w:t>
            </w:r>
          </w:p>
        </w:tc>
        <w:tc>
          <w:tcPr>
            <w:tcW w:w="4320" w:type="dxa"/>
            <w:hideMark/>
          </w:tcPr>
          <w:p w14:paraId="3102DC8A" w14:textId="77777777" w:rsidR="003D5DEB" w:rsidRPr="003D5DEB" w:rsidRDefault="003D5DEB" w:rsidP="003D5DEB">
            <w:pPr>
              <w:pStyle w:val="TableBody"/>
            </w:pPr>
            <w:r w:rsidRPr="003D5DEB">
              <w:t>Carrier used by the portals when the user selects Automobile Injury for Workman's Compensation.</w:t>
            </w:r>
          </w:p>
        </w:tc>
      </w:tr>
      <w:tr w:rsidR="003D5DEB" w:rsidRPr="003D5DEB" w14:paraId="41043832" w14:textId="77777777" w:rsidTr="005357AA">
        <w:tc>
          <w:tcPr>
            <w:tcW w:w="3600" w:type="dxa"/>
            <w:noWrap/>
            <w:hideMark/>
          </w:tcPr>
          <w:p w14:paraId="2C26285B" w14:textId="77777777" w:rsidR="003D5DEB" w:rsidRPr="003D5DEB" w:rsidRDefault="003D5DEB" w:rsidP="003D5DEB">
            <w:pPr>
              <w:pStyle w:val="TableBody"/>
            </w:pPr>
            <w:proofErr w:type="spellStart"/>
            <w:r w:rsidRPr="003D5DEB">
              <w:t>PortalInjuryEmploymentCarrierCode</w:t>
            </w:r>
            <w:proofErr w:type="spellEnd"/>
          </w:p>
        </w:tc>
        <w:tc>
          <w:tcPr>
            <w:tcW w:w="2160" w:type="dxa"/>
            <w:hideMark/>
          </w:tcPr>
          <w:p w14:paraId="4EE6EBB9" w14:textId="77777777" w:rsidR="003D5DEB" w:rsidRPr="003D5DEB" w:rsidRDefault="003D5DEB" w:rsidP="003D5DEB">
            <w:pPr>
              <w:pStyle w:val="TableBody"/>
            </w:pPr>
            <w:r w:rsidRPr="003D5DEB">
              <w:t>Value=String, Default=Blank</w:t>
            </w:r>
          </w:p>
        </w:tc>
        <w:tc>
          <w:tcPr>
            <w:tcW w:w="4320" w:type="dxa"/>
            <w:hideMark/>
          </w:tcPr>
          <w:p w14:paraId="0BEDE8AF" w14:textId="77777777" w:rsidR="003D5DEB" w:rsidRPr="003D5DEB" w:rsidRDefault="003D5DEB" w:rsidP="003D5DEB">
            <w:pPr>
              <w:pStyle w:val="TableBody"/>
            </w:pPr>
            <w:r w:rsidRPr="003D5DEB">
              <w:t>Carrier used by the portals when the user selects Employment Injury for Workman's Compensation.</w:t>
            </w:r>
          </w:p>
        </w:tc>
      </w:tr>
      <w:tr w:rsidR="003D5DEB" w:rsidRPr="003D5DEB" w14:paraId="5C9F2ECF" w14:textId="77777777" w:rsidTr="005357AA">
        <w:tc>
          <w:tcPr>
            <w:tcW w:w="3600" w:type="dxa"/>
            <w:noWrap/>
            <w:hideMark/>
          </w:tcPr>
          <w:p w14:paraId="59ECBFF6" w14:textId="77777777" w:rsidR="003D5DEB" w:rsidRPr="003D5DEB" w:rsidRDefault="003D5DEB" w:rsidP="003D5DEB">
            <w:pPr>
              <w:pStyle w:val="TableBody"/>
            </w:pPr>
            <w:proofErr w:type="spellStart"/>
            <w:r w:rsidRPr="003D5DEB">
              <w:t>PortalInjuryOtherCarrierCode</w:t>
            </w:r>
            <w:proofErr w:type="spellEnd"/>
          </w:p>
        </w:tc>
        <w:tc>
          <w:tcPr>
            <w:tcW w:w="2160" w:type="dxa"/>
            <w:hideMark/>
          </w:tcPr>
          <w:p w14:paraId="6A8D2C7D" w14:textId="77777777" w:rsidR="003D5DEB" w:rsidRPr="003D5DEB" w:rsidRDefault="003D5DEB" w:rsidP="003D5DEB">
            <w:pPr>
              <w:pStyle w:val="TableBody"/>
            </w:pPr>
            <w:r w:rsidRPr="003D5DEB">
              <w:t>Value=String, Default=Blank</w:t>
            </w:r>
          </w:p>
        </w:tc>
        <w:tc>
          <w:tcPr>
            <w:tcW w:w="4320" w:type="dxa"/>
            <w:hideMark/>
          </w:tcPr>
          <w:p w14:paraId="44F0955F" w14:textId="77777777" w:rsidR="003D5DEB" w:rsidRPr="003D5DEB" w:rsidRDefault="003D5DEB" w:rsidP="003D5DEB">
            <w:pPr>
              <w:pStyle w:val="TableBody"/>
            </w:pPr>
            <w:r w:rsidRPr="003D5DEB">
              <w:t xml:space="preserve">Carrier used by the portals when the user selects the </w:t>
            </w:r>
            <w:proofErr w:type="gramStart"/>
            <w:r w:rsidRPr="003D5DEB">
              <w:t>Other</w:t>
            </w:r>
            <w:proofErr w:type="gramEnd"/>
            <w:r w:rsidRPr="003D5DEB">
              <w:t xml:space="preserve"> option for Workman's Compensation.</w:t>
            </w:r>
          </w:p>
        </w:tc>
      </w:tr>
      <w:tr w:rsidR="003D5DEB" w:rsidRPr="003D5DEB" w14:paraId="6235CD1B" w14:textId="77777777" w:rsidTr="005357AA">
        <w:tc>
          <w:tcPr>
            <w:tcW w:w="3600" w:type="dxa"/>
            <w:noWrap/>
            <w:hideMark/>
          </w:tcPr>
          <w:p w14:paraId="61D3981C" w14:textId="77777777" w:rsidR="003D5DEB" w:rsidRPr="003D5DEB" w:rsidRDefault="003D5DEB" w:rsidP="003D5DEB">
            <w:pPr>
              <w:pStyle w:val="TableBody"/>
            </w:pPr>
            <w:proofErr w:type="spellStart"/>
            <w:r w:rsidRPr="003D5DEB">
              <w:t>PortalIssuerOfPatientID</w:t>
            </w:r>
            <w:proofErr w:type="spellEnd"/>
          </w:p>
        </w:tc>
        <w:tc>
          <w:tcPr>
            <w:tcW w:w="2160" w:type="dxa"/>
            <w:hideMark/>
          </w:tcPr>
          <w:p w14:paraId="0D7F4D01" w14:textId="77777777" w:rsidR="003D5DEB" w:rsidRPr="003D5DEB" w:rsidRDefault="003D5DEB" w:rsidP="003D5DEB">
            <w:pPr>
              <w:pStyle w:val="TableBody"/>
            </w:pPr>
            <w:r w:rsidRPr="003D5DEB">
              <w:t>Value=String, Default=[Portal]</w:t>
            </w:r>
          </w:p>
        </w:tc>
        <w:tc>
          <w:tcPr>
            <w:tcW w:w="4320" w:type="dxa"/>
            <w:hideMark/>
          </w:tcPr>
          <w:p w14:paraId="67B9E93E" w14:textId="77777777" w:rsidR="003D5DEB" w:rsidRPr="003D5DEB" w:rsidRDefault="003D5DEB" w:rsidP="003D5DEB">
            <w:pPr>
              <w:pStyle w:val="TableBody"/>
            </w:pPr>
            <w:r w:rsidRPr="003D5DEB">
              <w:t>Issuer of the Patient ID that will be used for patients created within the portals.</w:t>
            </w:r>
          </w:p>
        </w:tc>
      </w:tr>
      <w:tr w:rsidR="003D5DEB" w:rsidRPr="003D5DEB" w14:paraId="4FCC2F13" w14:textId="77777777" w:rsidTr="005357AA">
        <w:tc>
          <w:tcPr>
            <w:tcW w:w="3600" w:type="dxa"/>
            <w:noWrap/>
            <w:hideMark/>
          </w:tcPr>
          <w:p w14:paraId="450A7FFE" w14:textId="77777777" w:rsidR="003D5DEB" w:rsidRPr="003D5DEB" w:rsidRDefault="003D5DEB" w:rsidP="003D5DEB">
            <w:pPr>
              <w:pStyle w:val="TableBody"/>
            </w:pPr>
            <w:proofErr w:type="spellStart"/>
            <w:r w:rsidRPr="003D5DEB">
              <w:lastRenderedPageBreak/>
              <w:t>PortalLauncherEnforceTimeoutInReportingScreen</w:t>
            </w:r>
            <w:proofErr w:type="spellEnd"/>
          </w:p>
        </w:tc>
        <w:tc>
          <w:tcPr>
            <w:tcW w:w="2160" w:type="dxa"/>
            <w:hideMark/>
          </w:tcPr>
          <w:p w14:paraId="3EDCFE6D" w14:textId="77777777" w:rsidR="003D5DEB" w:rsidRPr="003D5DEB" w:rsidRDefault="003D5DEB" w:rsidP="003D5DEB">
            <w:pPr>
              <w:pStyle w:val="TableBody"/>
            </w:pPr>
            <w:r w:rsidRPr="003D5DEB">
              <w:t>Value=Boolean, Default=[True]</w:t>
            </w:r>
          </w:p>
        </w:tc>
        <w:tc>
          <w:tcPr>
            <w:tcW w:w="4320" w:type="dxa"/>
            <w:hideMark/>
          </w:tcPr>
          <w:p w14:paraId="3F197C8E" w14:textId="77777777" w:rsidR="003D5DEB" w:rsidRPr="003D5DEB" w:rsidRDefault="003D5DEB" w:rsidP="003D5DEB">
            <w:pPr>
              <w:pStyle w:val="TableBody"/>
            </w:pPr>
            <w:r w:rsidRPr="003D5DEB">
              <w:t xml:space="preserve">When True, the </w:t>
            </w:r>
            <w:proofErr w:type="spellStart"/>
            <w:r w:rsidRPr="003D5DEB">
              <w:t>PortalLauncherSessionTimeout</w:t>
            </w:r>
            <w:proofErr w:type="spellEnd"/>
            <w:r w:rsidRPr="003D5DEB">
              <w:t xml:space="preserve"> is enforced when the Portal Launcher is open in the reporting screen.</w:t>
            </w:r>
          </w:p>
        </w:tc>
      </w:tr>
      <w:tr w:rsidR="003D5DEB" w:rsidRPr="003D5DEB" w14:paraId="1A3EC1CE" w14:textId="77777777" w:rsidTr="005357AA">
        <w:tc>
          <w:tcPr>
            <w:tcW w:w="3600" w:type="dxa"/>
            <w:noWrap/>
            <w:hideMark/>
          </w:tcPr>
          <w:p w14:paraId="6736BD6C" w14:textId="77777777" w:rsidR="003D5DEB" w:rsidRPr="003D5DEB" w:rsidRDefault="003D5DEB" w:rsidP="003D5DEB">
            <w:pPr>
              <w:pStyle w:val="TableBody"/>
            </w:pPr>
            <w:proofErr w:type="spellStart"/>
            <w:r w:rsidRPr="003D5DEB">
              <w:t>PortalLauncherSessionTimeout</w:t>
            </w:r>
            <w:proofErr w:type="spellEnd"/>
          </w:p>
        </w:tc>
        <w:tc>
          <w:tcPr>
            <w:tcW w:w="2160" w:type="dxa"/>
            <w:hideMark/>
          </w:tcPr>
          <w:p w14:paraId="3A0DCA0D" w14:textId="77777777" w:rsidR="003D5DEB" w:rsidRPr="003D5DEB" w:rsidRDefault="003D5DEB" w:rsidP="003D5DEB">
            <w:pPr>
              <w:pStyle w:val="TableBody"/>
            </w:pPr>
            <w:r w:rsidRPr="003D5DEB">
              <w:t>Value=Minutes as Integer, Set to [-1] to disable, Default</w:t>
            </w:r>
            <w:proofErr w:type="gramStart"/>
            <w:r w:rsidRPr="003D5DEB">
              <w:t>=[</w:t>
            </w:r>
            <w:proofErr w:type="gramEnd"/>
            <w:r w:rsidRPr="003D5DEB">
              <w:t>20]</w:t>
            </w:r>
          </w:p>
        </w:tc>
        <w:tc>
          <w:tcPr>
            <w:tcW w:w="4320" w:type="dxa"/>
            <w:hideMark/>
          </w:tcPr>
          <w:p w14:paraId="3E0D2B31" w14:textId="77777777" w:rsidR="003D5DEB" w:rsidRPr="003D5DEB" w:rsidRDefault="003D5DEB" w:rsidP="003D5DEB">
            <w:pPr>
              <w:pStyle w:val="TableBody"/>
            </w:pPr>
            <w:r w:rsidRPr="003D5DEB">
              <w:t>Amount of time from opening the Portal Launcher until it automatically closes.</w:t>
            </w:r>
          </w:p>
        </w:tc>
      </w:tr>
      <w:tr w:rsidR="003D5DEB" w:rsidRPr="003D5DEB" w14:paraId="79AAED65" w14:textId="77777777" w:rsidTr="005357AA">
        <w:tc>
          <w:tcPr>
            <w:tcW w:w="3600" w:type="dxa"/>
            <w:noWrap/>
            <w:hideMark/>
          </w:tcPr>
          <w:p w14:paraId="749DCEDB" w14:textId="77777777" w:rsidR="003D5DEB" w:rsidRPr="003D5DEB" w:rsidRDefault="003D5DEB" w:rsidP="003D5DEB">
            <w:pPr>
              <w:pStyle w:val="TableBody"/>
            </w:pPr>
            <w:proofErr w:type="spellStart"/>
            <w:r w:rsidRPr="003D5DEB">
              <w:t>PortalLauncherTabLocation</w:t>
            </w:r>
            <w:proofErr w:type="spellEnd"/>
          </w:p>
        </w:tc>
        <w:tc>
          <w:tcPr>
            <w:tcW w:w="2160" w:type="dxa"/>
            <w:hideMark/>
          </w:tcPr>
          <w:p w14:paraId="65158B49" w14:textId="77777777" w:rsidR="003D5DEB" w:rsidRPr="003D5DEB" w:rsidRDefault="003D5DEB" w:rsidP="003D5DEB">
            <w:pPr>
              <w:pStyle w:val="TableBody"/>
            </w:pPr>
            <w:r w:rsidRPr="003D5DEB">
              <w:t>Value=String, Default=[Left]</w:t>
            </w:r>
          </w:p>
        </w:tc>
        <w:tc>
          <w:tcPr>
            <w:tcW w:w="4320" w:type="dxa"/>
            <w:hideMark/>
          </w:tcPr>
          <w:p w14:paraId="068D66BC" w14:textId="77777777" w:rsidR="003D5DEB" w:rsidRPr="003D5DEB" w:rsidRDefault="003D5DEB" w:rsidP="003D5DEB">
            <w:pPr>
              <w:pStyle w:val="TableBody"/>
            </w:pPr>
            <w:r w:rsidRPr="003D5DEB">
              <w:t>Possible values - Left, Right, Top, Bottom. Sets the location of the tabs in the portal launcher window.</w:t>
            </w:r>
          </w:p>
        </w:tc>
      </w:tr>
      <w:tr w:rsidR="003D5DEB" w:rsidRPr="003D5DEB" w14:paraId="336D4C65" w14:textId="77777777" w:rsidTr="005357AA">
        <w:tc>
          <w:tcPr>
            <w:tcW w:w="3600" w:type="dxa"/>
            <w:noWrap/>
            <w:hideMark/>
          </w:tcPr>
          <w:p w14:paraId="2D623740" w14:textId="77777777" w:rsidR="003D5DEB" w:rsidRPr="003D5DEB" w:rsidRDefault="003D5DEB" w:rsidP="003D5DEB">
            <w:pPr>
              <w:pStyle w:val="TableBody"/>
            </w:pPr>
            <w:proofErr w:type="spellStart"/>
            <w:r w:rsidRPr="003D5DEB">
              <w:t>PortalLegacyReportUnavailableMessage</w:t>
            </w:r>
            <w:proofErr w:type="spellEnd"/>
          </w:p>
        </w:tc>
        <w:tc>
          <w:tcPr>
            <w:tcW w:w="2160" w:type="dxa"/>
            <w:hideMark/>
          </w:tcPr>
          <w:p w14:paraId="2BEE59F5" w14:textId="77777777" w:rsidR="003D5DEB" w:rsidRPr="003D5DEB" w:rsidRDefault="003D5DEB" w:rsidP="003D5DEB">
            <w:pPr>
              <w:pStyle w:val="TableBody"/>
            </w:pPr>
            <w:r w:rsidRPr="003D5DEB">
              <w:t>Value=String, Default</w:t>
            </w:r>
            <w:proofErr w:type="gramStart"/>
            <w:r w:rsidRPr="003D5DEB">
              <w:t>=[</w:t>
            </w:r>
            <w:proofErr w:type="gramEnd"/>
            <w:r w:rsidRPr="003D5DEB">
              <w:t>This report is unavailable on the portal. Please contact the imaging center to request the report.]</w:t>
            </w:r>
          </w:p>
        </w:tc>
        <w:tc>
          <w:tcPr>
            <w:tcW w:w="4320" w:type="dxa"/>
            <w:hideMark/>
          </w:tcPr>
          <w:p w14:paraId="71FDDF52" w14:textId="77777777" w:rsidR="003D5DEB" w:rsidRPr="003D5DEB" w:rsidRDefault="003D5DEB" w:rsidP="003D5DEB">
            <w:pPr>
              <w:pStyle w:val="TableBody"/>
            </w:pPr>
            <w:r w:rsidRPr="003D5DEB">
              <w:t>Message to display to the portal user when the legacy/migrated report is not available.</w:t>
            </w:r>
          </w:p>
        </w:tc>
      </w:tr>
      <w:tr w:rsidR="003D5DEB" w:rsidRPr="003D5DEB" w14:paraId="53900851" w14:textId="77777777" w:rsidTr="005357AA">
        <w:tc>
          <w:tcPr>
            <w:tcW w:w="3600" w:type="dxa"/>
            <w:noWrap/>
            <w:hideMark/>
          </w:tcPr>
          <w:p w14:paraId="03187F0F" w14:textId="77777777" w:rsidR="003D5DEB" w:rsidRPr="003D5DEB" w:rsidRDefault="003D5DEB" w:rsidP="003D5DEB">
            <w:pPr>
              <w:pStyle w:val="TableBody"/>
            </w:pPr>
            <w:proofErr w:type="spellStart"/>
            <w:r w:rsidRPr="003D5DEB">
              <w:t>PortalLiveHelpScreenSharingURL</w:t>
            </w:r>
            <w:proofErr w:type="spellEnd"/>
          </w:p>
        </w:tc>
        <w:tc>
          <w:tcPr>
            <w:tcW w:w="2160" w:type="dxa"/>
            <w:hideMark/>
          </w:tcPr>
          <w:p w14:paraId="5DCF170C" w14:textId="77777777" w:rsidR="003D5DEB" w:rsidRPr="003D5DEB" w:rsidRDefault="003D5DEB" w:rsidP="003D5DEB">
            <w:pPr>
              <w:pStyle w:val="TableBody"/>
            </w:pPr>
            <w:r w:rsidRPr="003D5DEB">
              <w:t>Value=URL as String, Default=Blank</w:t>
            </w:r>
          </w:p>
        </w:tc>
        <w:tc>
          <w:tcPr>
            <w:tcW w:w="4320" w:type="dxa"/>
            <w:hideMark/>
          </w:tcPr>
          <w:p w14:paraId="6CB414D4" w14:textId="77777777" w:rsidR="003D5DEB" w:rsidRPr="003D5DEB" w:rsidRDefault="003D5DEB" w:rsidP="003D5DEB">
            <w:pPr>
              <w:pStyle w:val="TableBody"/>
            </w:pPr>
            <w:r w:rsidRPr="003D5DEB">
              <w:t xml:space="preserve">Download URL to use for Portal Live Help </w:t>
            </w:r>
            <w:proofErr w:type="gramStart"/>
            <w:r w:rsidRPr="003D5DEB">
              <w:t>e.g.</w:t>
            </w:r>
            <w:proofErr w:type="gramEnd"/>
            <w:r w:rsidRPr="003D5DEB">
              <w:t xml:space="preserve"> TeamViewer app download.</w:t>
            </w:r>
          </w:p>
        </w:tc>
      </w:tr>
      <w:tr w:rsidR="003D5DEB" w:rsidRPr="003D5DEB" w14:paraId="03639532" w14:textId="77777777" w:rsidTr="005357AA">
        <w:tc>
          <w:tcPr>
            <w:tcW w:w="3600" w:type="dxa"/>
            <w:noWrap/>
            <w:hideMark/>
          </w:tcPr>
          <w:p w14:paraId="579BFCA4" w14:textId="77777777" w:rsidR="003D5DEB" w:rsidRPr="003D5DEB" w:rsidRDefault="003D5DEB" w:rsidP="003D5DEB">
            <w:pPr>
              <w:pStyle w:val="TableBody"/>
            </w:pPr>
            <w:proofErr w:type="spellStart"/>
            <w:r w:rsidRPr="003D5DEB">
              <w:t>PortalLocationLayoutFormatString</w:t>
            </w:r>
            <w:proofErr w:type="spellEnd"/>
          </w:p>
        </w:tc>
        <w:tc>
          <w:tcPr>
            <w:tcW w:w="2160" w:type="dxa"/>
            <w:hideMark/>
          </w:tcPr>
          <w:p w14:paraId="16380B07" w14:textId="77777777" w:rsidR="003D5DEB" w:rsidRPr="003D5DEB" w:rsidRDefault="003D5DEB" w:rsidP="003D5DEB">
            <w:pPr>
              <w:pStyle w:val="TableBody"/>
            </w:pPr>
            <w:r w:rsidRPr="003D5DEB">
              <w:t>Value=String, Default=[{description}]</w:t>
            </w:r>
          </w:p>
        </w:tc>
        <w:tc>
          <w:tcPr>
            <w:tcW w:w="4320" w:type="dxa"/>
            <w:hideMark/>
          </w:tcPr>
          <w:p w14:paraId="7F0BD126" w14:textId="77777777" w:rsidR="003D5DEB" w:rsidRPr="003D5DEB" w:rsidRDefault="003D5DEB" w:rsidP="003D5DEB">
            <w:pPr>
              <w:pStyle w:val="TableBody"/>
            </w:pPr>
            <w:r w:rsidRPr="003D5DEB">
              <w:t xml:space="preserve">Desired layout for site and practice </w:t>
            </w:r>
            <w:proofErr w:type="gramStart"/>
            <w:r w:rsidRPr="003D5DEB">
              <w:t>drop</w:t>
            </w:r>
            <w:proofErr w:type="gramEnd"/>
            <w:r w:rsidRPr="003D5DEB">
              <w:t xml:space="preserve"> down fields in the web portals.</w:t>
            </w:r>
          </w:p>
        </w:tc>
      </w:tr>
      <w:tr w:rsidR="003D5DEB" w:rsidRPr="003D5DEB" w14:paraId="2694B7FE" w14:textId="77777777" w:rsidTr="005357AA">
        <w:tc>
          <w:tcPr>
            <w:tcW w:w="3600" w:type="dxa"/>
            <w:noWrap/>
            <w:hideMark/>
          </w:tcPr>
          <w:p w14:paraId="1E5F5258" w14:textId="77777777" w:rsidR="003D5DEB" w:rsidRPr="003D5DEB" w:rsidRDefault="003D5DEB" w:rsidP="003D5DEB">
            <w:pPr>
              <w:pStyle w:val="TableBody"/>
            </w:pPr>
            <w:proofErr w:type="spellStart"/>
            <w:r w:rsidRPr="003D5DEB">
              <w:t>PortalLongDateFormat</w:t>
            </w:r>
            <w:proofErr w:type="spellEnd"/>
          </w:p>
        </w:tc>
        <w:tc>
          <w:tcPr>
            <w:tcW w:w="2160" w:type="dxa"/>
            <w:hideMark/>
          </w:tcPr>
          <w:p w14:paraId="49E6AFC4" w14:textId="77777777" w:rsidR="003D5DEB" w:rsidRPr="003D5DEB" w:rsidRDefault="003D5DEB" w:rsidP="003D5DEB">
            <w:pPr>
              <w:pStyle w:val="TableBody"/>
            </w:pPr>
            <w:r w:rsidRPr="003D5DEB">
              <w:t>Value=String, Default</w:t>
            </w:r>
            <w:proofErr w:type="gramStart"/>
            <w:r w:rsidRPr="003D5DEB">
              <w:t>=[</w:t>
            </w:r>
            <w:proofErr w:type="spellStart"/>
            <w:proofErr w:type="gramEnd"/>
            <w:r w:rsidRPr="003D5DEB">
              <w:t>dddd</w:t>
            </w:r>
            <w:proofErr w:type="spellEnd"/>
            <w:r w:rsidRPr="003D5DEB">
              <w:t xml:space="preserve">, MMMM dd, </w:t>
            </w:r>
            <w:proofErr w:type="spellStart"/>
            <w:r w:rsidRPr="003D5DEB">
              <w:t>yyyy</w:t>
            </w:r>
            <w:proofErr w:type="spellEnd"/>
            <w:r w:rsidRPr="003D5DEB">
              <w:t>]</w:t>
            </w:r>
          </w:p>
        </w:tc>
        <w:tc>
          <w:tcPr>
            <w:tcW w:w="4320" w:type="dxa"/>
            <w:hideMark/>
          </w:tcPr>
          <w:p w14:paraId="31F1DC14" w14:textId="77777777" w:rsidR="003D5DEB" w:rsidRPr="003D5DEB" w:rsidRDefault="003D5DEB" w:rsidP="003D5DEB">
            <w:pPr>
              <w:pStyle w:val="TableBody"/>
            </w:pPr>
            <w:r w:rsidRPr="003D5DEB">
              <w:t>Format for displaying dates in the Portal.</w:t>
            </w:r>
          </w:p>
        </w:tc>
      </w:tr>
      <w:tr w:rsidR="003D5DEB" w:rsidRPr="003D5DEB" w14:paraId="2C03DD2B" w14:textId="77777777" w:rsidTr="005357AA">
        <w:tc>
          <w:tcPr>
            <w:tcW w:w="3600" w:type="dxa"/>
            <w:noWrap/>
            <w:hideMark/>
          </w:tcPr>
          <w:p w14:paraId="3263651D" w14:textId="77777777" w:rsidR="003D5DEB" w:rsidRPr="003D5DEB" w:rsidRDefault="003D5DEB" w:rsidP="003D5DEB">
            <w:pPr>
              <w:pStyle w:val="TableBody"/>
            </w:pPr>
            <w:proofErr w:type="spellStart"/>
            <w:r w:rsidRPr="003D5DEB">
              <w:t>PortalMaxSearchDays</w:t>
            </w:r>
            <w:proofErr w:type="spellEnd"/>
          </w:p>
        </w:tc>
        <w:tc>
          <w:tcPr>
            <w:tcW w:w="2160" w:type="dxa"/>
            <w:hideMark/>
          </w:tcPr>
          <w:p w14:paraId="2A2ADB35" w14:textId="77777777" w:rsidR="003D5DEB" w:rsidRPr="003D5DEB" w:rsidRDefault="003D5DEB" w:rsidP="003D5DEB">
            <w:pPr>
              <w:pStyle w:val="TableBody"/>
            </w:pPr>
            <w:r w:rsidRPr="003D5DEB">
              <w:t>Value=Days as Integer, Default</w:t>
            </w:r>
            <w:proofErr w:type="gramStart"/>
            <w:r w:rsidRPr="003D5DEB">
              <w:t>=[</w:t>
            </w:r>
            <w:proofErr w:type="gramEnd"/>
            <w:r w:rsidRPr="003D5DEB">
              <w:t>30]</w:t>
            </w:r>
          </w:p>
        </w:tc>
        <w:tc>
          <w:tcPr>
            <w:tcW w:w="4320" w:type="dxa"/>
            <w:hideMark/>
          </w:tcPr>
          <w:p w14:paraId="492859A5" w14:textId="77777777" w:rsidR="003D5DEB" w:rsidRPr="003D5DEB" w:rsidRDefault="003D5DEB" w:rsidP="003D5DEB">
            <w:pPr>
              <w:pStyle w:val="TableBody"/>
            </w:pPr>
            <w:r w:rsidRPr="003D5DEB">
              <w:t>Number of days from the first search day with no results to display call center info.</w:t>
            </w:r>
          </w:p>
        </w:tc>
      </w:tr>
      <w:tr w:rsidR="003D5DEB" w:rsidRPr="003D5DEB" w14:paraId="5BCB6BC9" w14:textId="77777777" w:rsidTr="005357AA">
        <w:tc>
          <w:tcPr>
            <w:tcW w:w="3600" w:type="dxa"/>
            <w:noWrap/>
            <w:hideMark/>
          </w:tcPr>
          <w:p w14:paraId="2B488660" w14:textId="77777777" w:rsidR="003D5DEB" w:rsidRPr="003D5DEB" w:rsidRDefault="003D5DEB" w:rsidP="003D5DEB">
            <w:pPr>
              <w:pStyle w:val="TableBody"/>
            </w:pPr>
            <w:proofErr w:type="spellStart"/>
            <w:r w:rsidRPr="003D5DEB">
              <w:t>PortalMessageQueryDateRange</w:t>
            </w:r>
            <w:proofErr w:type="spellEnd"/>
          </w:p>
        </w:tc>
        <w:tc>
          <w:tcPr>
            <w:tcW w:w="2160" w:type="dxa"/>
            <w:hideMark/>
          </w:tcPr>
          <w:p w14:paraId="1857DCDB" w14:textId="77777777" w:rsidR="003D5DEB" w:rsidRPr="003D5DEB" w:rsidRDefault="003D5DEB" w:rsidP="003D5DEB">
            <w:pPr>
              <w:pStyle w:val="TableBody"/>
            </w:pPr>
            <w:r w:rsidRPr="003D5DEB">
              <w:t>Value=Days as Integer, Default</w:t>
            </w:r>
            <w:proofErr w:type="gramStart"/>
            <w:r w:rsidRPr="003D5DEB">
              <w:t>=[</w:t>
            </w:r>
            <w:proofErr w:type="gramEnd"/>
            <w:r w:rsidRPr="003D5DEB">
              <w:t>90]</w:t>
            </w:r>
          </w:p>
        </w:tc>
        <w:tc>
          <w:tcPr>
            <w:tcW w:w="4320" w:type="dxa"/>
            <w:hideMark/>
          </w:tcPr>
          <w:p w14:paraId="7DC07813" w14:textId="77777777" w:rsidR="003D5DEB" w:rsidRPr="003D5DEB" w:rsidRDefault="003D5DEB" w:rsidP="003D5DEB">
            <w:pPr>
              <w:pStyle w:val="TableBody"/>
            </w:pPr>
            <w:r w:rsidRPr="003D5DEB">
              <w:t>Maximum number of days allowed when searching user messages from the current tab. When less than 90, the relevant default quick range options of "1, 7, 30, 60, 90" will be hidden. Added in v3.2018.5.5 #25805</w:t>
            </w:r>
          </w:p>
        </w:tc>
      </w:tr>
      <w:tr w:rsidR="003D5DEB" w:rsidRPr="003D5DEB" w14:paraId="4E31C79E" w14:textId="77777777" w:rsidTr="005357AA">
        <w:tc>
          <w:tcPr>
            <w:tcW w:w="3600" w:type="dxa"/>
            <w:noWrap/>
            <w:hideMark/>
          </w:tcPr>
          <w:p w14:paraId="25F2D3AA" w14:textId="77777777" w:rsidR="003D5DEB" w:rsidRPr="003D5DEB" w:rsidRDefault="003D5DEB" w:rsidP="003D5DEB">
            <w:pPr>
              <w:pStyle w:val="TableBody"/>
            </w:pPr>
            <w:proofErr w:type="spellStart"/>
            <w:r w:rsidRPr="003D5DEB">
              <w:t>PortalMRNPrefix</w:t>
            </w:r>
            <w:proofErr w:type="spellEnd"/>
          </w:p>
        </w:tc>
        <w:tc>
          <w:tcPr>
            <w:tcW w:w="2160" w:type="dxa"/>
            <w:hideMark/>
          </w:tcPr>
          <w:p w14:paraId="6FAEEBD5" w14:textId="77777777" w:rsidR="003D5DEB" w:rsidRPr="003D5DEB" w:rsidRDefault="003D5DEB" w:rsidP="003D5DEB">
            <w:pPr>
              <w:pStyle w:val="TableBody"/>
            </w:pPr>
            <w:r w:rsidRPr="003D5DEB">
              <w:t>Value=String, Default=Blank</w:t>
            </w:r>
          </w:p>
        </w:tc>
        <w:tc>
          <w:tcPr>
            <w:tcW w:w="4320" w:type="dxa"/>
            <w:hideMark/>
          </w:tcPr>
          <w:p w14:paraId="249A4ABC" w14:textId="77777777" w:rsidR="003D5DEB" w:rsidRPr="003D5DEB" w:rsidRDefault="003D5DEB" w:rsidP="003D5DEB">
            <w:pPr>
              <w:pStyle w:val="TableBody"/>
            </w:pPr>
            <w:r w:rsidRPr="003D5DEB">
              <w:t>Optional prefix that will be added to MRNs created through the portals.</w:t>
            </w:r>
          </w:p>
        </w:tc>
      </w:tr>
      <w:tr w:rsidR="003D5DEB" w:rsidRPr="003D5DEB" w14:paraId="2CABCA21" w14:textId="77777777" w:rsidTr="005357AA">
        <w:tc>
          <w:tcPr>
            <w:tcW w:w="3600" w:type="dxa"/>
            <w:noWrap/>
            <w:hideMark/>
          </w:tcPr>
          <w:p w14:paraId="66C3D083" w14:textId="77777777" w:rsidR="003D5DEB" w:rsidRPr="003D5DEB" w:rsidRDefault="003D5DEB" w:rsidP="003D5DEB">
            <w:pPr>
              <w:pStyle w:val="TableBody"/>
            </w:pPr>
            <w:proofErr w:type="spellStart"/>
            <w:r w:rsidRPr="003D5DEB">
              <w:t>PortalMRNSuffix</w:t>
            </w:r>
            <w:proofErr w:type="spellEnd"/>
          </w:p>
        </w:tc>
        <w:tc>
          <w:tcPr>
            <w:tcW w:w="2160" w:type="dxa"/>
            <w:hideMark/>
          </w:tcPr>
          <w:p w14:paraId="012322D0" w14:textId="77777777" w:rsidR="003D5DEB" w:rsidRPr="003D5DEB" w:rsidRDefault="003D5DEB" w:rsidP="003D5DEB">
            <w:pPr>
              <w:pStyle w:val="TableBody"/>
            </w:pPr>
            <w:r w:rsidRPr="003D5DEB">
              <w:t>Value=String, Default=Blank</w:t>
            </w:r>
          </w:p>
        </w:tc>
        <w:tc>
          <w:tcPr>
            <w:tcW w:w="4320" w:type="dxa"/>
            <w:hideMark/>
          </w:tcPr>
          <w:p w14:paraId="3BFB2449" w14:textId="77777777" w:rsidR="003D5DEB" w:rsidRPr="003D5DEB" w:rsidRDefault="003D5DEB" w:rsidP="003D5DEB">
            <w:pPr>
              <w:pStyle w:val="TableBody"/>
            </w:pPr>
            <w:r w:rsidRPr="003D5DEB">
              <w:t>Optional suffix that will be added to MRNs created through the portals.</w:t>
            </w:r>
          </w:p>
        </w:tc>
      </w:tr>
      <w:tr w:rsidR="003D5DEB" w:rsidRPr="003D5DEB" w14:paraId="5394A533" w14:textId="77777777" w:rsidTr="005357AA">
        <w:tc>
          <w:tcPr>
            <w:tcW w:w="3600" w:type="dxa"/>
            <w:noWrap/>
            <w:hideMark/>
          </w:tcPr>
          <w:p w14:paraId="55762F7A" w14:textId="77777777" w:rsidR="003D5DEB" w:rsidRPr="003D5DEB" w:rsidRDefault="003D5DEB" w:rsidP="003D5DEB">
            <w:pPr>
              <w:pStyle w:val="TableBody"/>
            </w:pPr>
            <w:proofErr w:type="spellStart"/>
            <w:r w:rsidRPr="003D5DEB">
              <w:t>PortalNoSelectedInsuranceHourPadding</w:t>
            </w:r>
            <w:proofErr w:type="spellEnd"/>
          </w:p>
        </w:tc>
        <w:tc>
          <w:tcPr>
            <w:tcW w:w="2160" w:type="dxa"/>
            <w:hideMark/>
          </w:tcPr>
          <w:p w14:paraId="32082CD8" w14:textId="77777777" w:rsidR="003D5DEB" w:rsidRPr="003D5DEB" w:rsidRDefault="003D5DEB" w:rsidP="003D5DEB">
            <w:pPr>
              <w:pStyle w:val="TableBody"/>
            </w:pPr>
            <w:r w:rsidRPr="003D5DEB">
              <w:t>Value=Integer, Default</w:t>
            </w:r>
            <w:proofErr w:type="gramStart"/>
            <w:r w:rsidRPr="003D5DEB">
              <w:t>=[</w:t>
            </w:r>
            <w:proofErr w:type="gramEnd"/>
            <w:r w:rsidRPr="003D5DEB">
              <w:t>5]</w:t>
            </w:r>
          </w:p>
        </w:tc>
        <w:tc>
          <w:tcPr>
            <w:tcW w:w="4320" w:type="dxa"/>
            <w:hideMark/>
          </w:tcPr>
          <w:p w14:paraId="7EAD25EB" w14:textId="77777777" w:rsidR="003D5DEB" w:rsidRPr="003D5DEB" w:rsidRDefault="003D5DEB" w:rsidP="003D5DEB">
            <w:pPr>
              <w:pStyle w:val="TableBody"/>
            </w:pPr>
            <w:r w:rsidRPr="003D5DEB">
              <w:t>Used by online scheduling to add hours to the start search criteria to allow time to gather insurance from the patient for this appointment.</w:t>
            </w:r>
          </w:p>
        </w:tc>
      </w:tr>
      <w:tr w:rsidR="003D5DEB" w:rsidRPr="003D5DEB" w14:paraId="2CB7D896" w14:textId="77777777" w:rsidTr="005357AA">
        <w:tc>
          <w:tcPr>
            <w:tcW w:w="3600" w:type="dxa"/>
            <w:noWrap/>
            <w:hideMark/>
          </w:tcPr>
          <w:p w14:paraId="0892870C" w14:textId="77777777" w:rsidR="003D5DEB" w:rsidRPr="003D5DEB" w:rsidRDefault="003D5DEB" w:rsidP="003D5DEB">
            <w:pPr>
              <w:pStyle w:val="TableBody"/>
            </w:pPr>
            <w:proofErr w:type="spellStart"/>
            <w:r w:rsidRPr="003D5DEB">
              <w:t>PortalOpinionLetterUnavailableMessage</w:t>
            </w:r>
            <w:proofErr w:type="spellEnd"/>
          </w:p>
        </w:tc>
        <w:tc>
          <w:tcPr>
            <w:tcW w:w="2160" w:type="dxa"/>
            <w:hideMark/>
          </w:tcPr>
          <w:p w14:paraId="785391F3" w14:textId="77777777" w:rsidR="003D5DEB" w:rsidRPr="003D5DEB" w:rsidRDefault="003D5DEB" w:rsidP="003D5DEB">
            <w:pPr>
              <w:pStyle w:val="TableBody"/>
            </w:pPr>
            <w:r w:rsidRPr="003D5DEB">
              <w:t>Value=String, Default</w:t>
            </w:r>
            <w:proofErr w:type="gramStart"/>
            <w:r w:rsidRPr="003D5DEB">
              <w:t>=[</w:t>
            </w:r>
            <w:proofErr w:type="gramEnd"/>
            <w:r w:rsidRPr="003D5DEB">
              <w:t>This opinion letter is currently unavailable on the portal. Please contact the medical group to request the letter.]</w:t>
            </w:r>
          </w:p>
        </w:tc>
        <w:tc>
          <w:tcPr>
            <w:tcW w:w="4320" w:type="dxa"/>
            <w:hideMark/>
          </w:tcPr>
          <w:p w14:paraId="39131921" w14:textId="77777777" w:rsidR="003D5DEB" w:rsidRPr="003D5DEB" w:rsidRDefault="003D5DEB" w:rsidP="003D5DEB">
            <w:pPr>
              <w:pStyle w:val="TableBody"/>
            </w:pPr>
            <w:r w:rsidRPr="003D5DEB">
              <w:t xml:space="preserve">Message to display to the UM Portal user when the Utilization Management Opinion Letter is not available due to unexpected error, </w:t>
            </w:r>
            <w:proofErr w:type="gramStart"/>
            <w:r w:rsidRPr="003D5DEB">
              <w:t>e.g.</w:t>
            </w:r>
            <w:proofErr w:type="gramEnd"/>
            <w:r w:rsidRPr="003D5DEB">
              <w:t xml:space="preserve"> SSRS report server is unavailable or not configured.</w:t>
            </w:r>
          </w:p>
        </w:tc>
      </w:tr>
      <w:tr w:rsidR="003D5DEB" w:rsidRPr="003D5DEB" w14:paraId="294B9D30" w14:textId="77777777" w:rsidTr="005357AA">
        <w:tc>
          <w:tcPr>
            <w:tcW w:w="3600" w:type="dxa"/>
            <w:noWrap/>
            <w:hideMark/>
          </w:tcPr>
          <w:p w14:paraId="23FCC4EA" w14:textId="77777777" w:rsidR="003D5DEB" w:rsidRPr="003D5DEB" w:rsidRDefault="003D5DEB" w:rsidP="003D5DEB">
            <w:pPr>
              <w:pStyle w:val="TableBody"/>
            </w:pPr>
            <w:proofErr w:type="spellStart"/>
            <w:r w:rsidRPr="003D5DEB">
              <w:t>PortalPhoneNumberPlaceholder</w:t>
            </w:r>
            <w:proofErr w:type="spellEnd"/>
          </w:p>
        </w:tc>
        <w:tc>
          <w:tcPr>
            <w:tcW w:w="2160" w:type="dxa"/>
            <w:hideMark/>
          </w:tcPr>
          <w:p w14:paraId="331B175B" w14:textId="77777777" w:rsidR="003D5DEB" w:rsidRPr="003D5DEB" w:rsidRDefault="003D5DEB" w:rsidP="003D5DEB">
            <w:pPr>
              <w:pStyle w:val="TableBody"/>
            </w:pPr>
            <w:r w:rsidRPr="003D5DEB">
              <w:t>Value=String, Default</w:t>
            </w:r>
            <w:proofErr w:type="gramStart"/>
            <w:r w:rsidRPr="003D5DEB">
              <w:t>=[</w:t>
            </w:r>
            <w:proofErr w:type="gramEnd"/>
            <w:r w:rsidRPr="003D5DEB">
              <w:t>(000) 000-0000]</w:t>
            </w:r>
          </w:p>
        </w:tc>
        <w:tc>
          <w:tcPr>
            <w:tcW w:w="4320" w:type="dxa"/>
            <w:hideMark/>
          </w:tcPr>
          <w:p w14:paraId="315BC970" w14:textId="77777777" w:rsidR="003D5DEB" w:rsidRPr="003D5DEB" w:rsidRDefault="003D5DEB" w:rsidP="003D5DEB">
            <w:pPr>
              <w:pStyle w:val="TableBody"/>
            </w:pPr>
            <w:r w:rsidRPr="003D5DEB">
              <w:t>Default place holder text to be displayed on phone number input fields int the portal.</w:t>
            </w:r>
          </w:p>
        </w:tc>
      </w:tr>
      <w:tr w:rsidR="003D5DEB" w:rsidRPr="003D5DEB" w14:paraId="112B4BFF" w14:textId="77777777" w:rsidTr="005357AA">
        <w:tc>
          <w:tcPr>
            <w:tcW w:w="3600" w:type="dxa"/>
            <w:noWrap/>
            <w:hideMark/>
          </w:tcPr>
          <w:p w14:paraId="54DA0990" w14:textId="77777777" w:rsidR="003D5DEB" w:rsidRPr="003D5DEB" w:rsidRDefault="003D5DEB" w:rsidP="003D5DEB">
            <w:pPr>
              <w:pStyle w:val="TableBody"/>
            </w:pPr>
            <w:proofErr w:type="spellStart"/>
            <w:r w:rsidRPr="003D5DEB">
              <w:t>PortalPhoneNumberRegex</w:t>
            </w:r>
            <w:proofErr w:type="spellEnd"/>
          </w:p>
        </w:tc>
        <w:tc>
          <w:tcPr>
            <w:tcW w:w="2160" w:type="dxa"/>
            <w:hideMark/>
          </w:tcPr>
          <w:p w14:paraId="4BADABF5" w14:textId="77777777" w:rsidR="003D5DEB" w:rsidRPr="003D5DEB" w:rsidRDefault="003D5DEB" w:rsidP="003D5DEB">
            <w:pPr>
              <w:pStyle w:val="TableBody"/>
            </w:pPr>
            <w:r w:rsidRPr="003D5DEB">
              <w:t>Value=String, Default</w:t>
            </w:r>
            <w:proofErr w:type="gramStart"/>
            <w:r w:rsidRPr="003D5DEB">
              <w:t>=[</w:t>
            </w:r>
            <w:proofErr w:type="gramEnd"/>
            <w:r w:rsidRPr="003D5DEB">
              <w:t xml:space="preserve">^\+?\(?([0-9]{3})\)?[-. </w:t>
            </w:r>
            <w:proofErr w:type="gramStart"/>
            <w:r w:rsidRPr="003D5DEB">
              <w:t>]?(</w:t>
            </w:r>
            <w:proofErr w:type="gramEnd"/>
            <w:r w:rsidRPr="003D5DEB">
              <w:t xml:space="preserve">[0-9]{3})[-. </w:t>
            </w:r>
            <w:proofErr w:type="gramStart"/>
            <w:r w:rsidRPr="003D5DEB">
              <w:t>]?(</w:t>
            </w:r>
            <w:proofErr w:type="gramEnd"/>
            <w:r w:rsidRPr="003D5DEB">
              <w:t>[0-9]{4})[0-9]*[ 0-9]*$]</w:t>
            </w:r>
          </w:p>
        </w:tc>
        <w:tc>
          <w:tcPr>
            <w:tcW w:w="4320" w:type="dxa"/>
            <w:hideMark/>
          </w:tcPr>
          <w:p w14:paraId="60AABD41" w14:textId="77777777" w:rsidR="003D5DEB" w:rsidRPr="003D5DEB" w:rsidRDefault="003D5DEB" w:rsidP="003D5DEB">
            <w:pPr>
              <w:pStyle w:val="TableBody"/>
            </w:pPr>
            <w:r w:rsidRPr="003D5DEB">
              <w:t>Used to configure the regex for validating phone numbers on the portal.</w:t>
            </w:r>
          </w:p>
        </w:tc>
      </w:tr>
      <w:tr w:rsidR="003D5DEB" w:rsidRPr="003D5DEB" w14:paraId="30D42861" w14:textId="77777777" w:rsidTr="005357AA">
        <w:tc>
          <w:tcPr>
            <w:tcW w:w="3600" w:type="dxa"/>
            <w:noWrap/>
            <w:hideMark/>
          </w:tcPr>
          <w:p w14:paraId="450F1FE5" w14:textId="77777777" w:rsidR="003D5DEB" w:rsidRPr="003D5DEB" w:rsidRDefault="003D5DEB" w:rsidP="003D5DEB">
            <w:pPr>
              <w:pStyle w:val="TableBody"/>
            </w:pPr>
            <w:proofErr w:type="spellStart"/>
            <w:r w:rsidRPr="003D5DEB">
              <w:t>PortalReportUnAvailableMessage</w:t>
            </w:r>
            <w:proofErr w:type="spellEnd"/>
          </w:p>
        </w:tc>
        <w:tc>
          <w:tcPr>
            <w:tcW w:w="2160" w:type="dxa"/>
            <w:hideMark/>
          </w:tcPr>
          <w:p w14:paraId="70477F1D" w14:textId="77777777" w:rsidR="003D5DEB" w:rsidRPr="003D5DEB" w:rsidRDefault="003D5DEB" w:rsidP="003D5DEB">
            <w:pPr>
              <w:pStyle w:val="TableBody"/>
            </w:pPr>
            <w:r w:rsidRPr="003D5DEB">
              <w:t>Value=String, Default</w:t>
            </w:r>
            <w:proofErr w:type="gramStart"/>
            <w:r w:rsidRPr="003D5DEB">
              <w:t>=[</w:t>
            </w:r>
            <w:proofErr w:type="gramEnd"/>
            <w:r w:rsidRPr="003D5DEB">
              <w:t xml:space="preserve">This report is unavailable on the </w:t>
            </w:r>
            <w:r w:rsidRPr="003D5DEB">
              <w:lastRenderedPageBreak/>
              <w:t>portal. Please contact the imaging center to request the report.]</w:t>
            </w:r>
          </w:p>
        </w:tc>
        <w:tc>
          <w:tcPr>
            <w:tcW w:w="4320" w:type="dxa"/>
            <w:hideMark/>
          </w:tcPr>
          <w:p w14:paraId="01E45D19" w14:textId="77777777" w:rsidR="003D5DEB" w:rsidRPr="003D5DEB" w:rsidRDefault="003D5DEB" w:rsidP="003D5DEB">
            <w:pPr>
              <w:pStyle w:val="TableBody"/>
            </w:pPr>
            <w:r w:rsidRPr="003D5DEB">
              <w:lastRenderedPageBreak/>
              <w:t>Message to display to the portal user when the report is not available due to unexpected error (</w:t>
            </w:r>
            <w:proofErr w:type="gramStart"/>
            <w:r w:rsidRPr="003D5DEB">
              <w:t>e.g.</w:t>
            </w:r>
            <w:proofErr w:type="gramEnd"/>
            <w:r w:rsidRPr="003D5DEB">
              <w:t xml:space="preserve"> </w:t>
            </w:r>
            <w:r w:rsidRPr="003D5DEB">
              <w:lastRenderedPageBreak/>
              <w:t>when the SSRS report server is unavailable, or not configured).</w:t>
            </w:r>
          </w:p>
        </w:tc>
      </w:tr>
      <w:tr w:rsidR="003D5DEB" w:rsidRPr="003D5DEB" w14:paraId="2089156B" w14:textId="77777777" w:rsidTr="005357AA">
        <w:tc>
          <w:tcPr>
            <w:tcW w:w="3600" w:type="dxa"/>
            <w:noWrap/>
            <w:hideMark/>
          </w:tcPr>
          <w:p w14:paraId="561DCFBB" w14:textId="77777777" w:rsidR="003D5DEB" w:rsidRPr="003D5DEB" w:rsidRDefault="003D5DEB" w:rsidP="003D5DEB">
            <w:pPr>
              <w:pStyle w:val="TableBody"/>
            </w:pPr>
            <w:proofErr w:type="spellStart"/>
            <w:r w:rsidRPr="003D5DEB">
              <w:lastRenderedPageBreak/>
              <w:t>PortalSchedulingBookingLockTimeout</w:t>
            </w:r>
            <w:proofErr w:type="spellEnd"/>
          </w:p>
        </w:tc>
        <w:tc>
          <w:tcPr>
            <w:tcW w:w="2160" w:type="dxa"/>
            <w:hideMark/>
          </w:tcPr>
          <w:p w14:paraId="50B71625" w14:textId="77777777" w:rsidR="003D5DEB" w:rsidRPr="003D5DEB" w:rsidRDefault="003D5DEB" w:rsidP="003D5DEB">
            <w:pPr>
              <w:pStyle w:val="TableBody"/>
            </w:pPr>
            <w:r w:rsidRPr="003D5DEB">
              <w:t>Value=Minutes as Integer, Default</w:t>
            </w:r>
            <w:proofErr w:type="gramStart"/>
            <w:r w:rsidRPr="003D5DEB">
              <w:t>=[</w:t>
            </w:r>
            <w:proofErr w:type="gramEnd"/>
            <w:r w:rsidRPr="003D5DEB">
              <w:t>2]</w:t>
            </w:r>
          </w:p>
        </w:tc>
        <w:tc>
          <w:tcPr>
            <w:tcW w:w="4320" w:type="dxa"/>
            <w:hideMark/>
          </w:tcPr>
          <w:p w14:paraId="1AD961C9" w14:textId="77777777" w:rsidR="003D5DEB" w:rsidRPr="003D5DEB" w:rsidRDefault="003D5DEB" w:rsidP="003D5DEB">
            <w:pPr>
              <w:pStyle w:val="TableBody"/>
            </w:pPr>
            <w:r w:rsidRPr="003D5DEB">
              <w:t>Number of minutes before a Portal user is prompted to refresh their lock on an appointment slot before it will be lost.</w:t>
            </w:r>
          </w:p>
        </w:tc>
      </w:tr>
      <w:tr w:rsidR="003D5DEB" w:rsidRPr="003D5DEB" w14:paraId="78788487" w14:textId="77777777" w:rsidTr="005357AA">
        <w:tc>
          <w:tcPr>
            <w:tcW w:w="3600" w:type="dxa"/>
            <w:noWrap/>
            <w:hideMark/>
          </w:tcPr>
          <w:p w14:paraId="46076297" w14:textId="77777777" w:rsidR="003D5DEB" w:rsidRPr="003D5DEB" w:rsidRDefault="003D5DEB" w:rsidP="003D5DEB">
            <w:pPr>
              <w:pStyle w:val="TableBody"/>
            </w:pPr>
            <w:proofErr w:type="spellStart"/>
            <w:r w:rsidRPr="003D5DEB">
              <w:t>PortalSelfPayBillToTypeCode</w:t>
            </w:r>
            <w:proofErr w:type="spellEnd"/>
          </w:p>
        </w:tc>
        <w:tc>
          <w:tcPr>
            <w:tcW w:w="2160" w:type="dxa"/>
            <w:hideMark/>
          </w:tcPr>
          <w:p w14:paraId="245E27F4" w14:textId="77777777" w:rsidR="003D5DEB" w:rsidRPr="003D5DEB" w:rsidRDefault="003D5DEB" w:rsidP="003D5DEB">
            <w:pPr>
              <w:pStyle w:val="TableBody"/>
            </w:pPr>
            <w:r w:rsidRPr="003D5DEB">
              <w:t>Value=String, Default=Blank</w:t>
            </w:r>
          </w:p>
        </w:tc>
        <w:tc>
          <w:tcPr>
            <w:tcW w:w="4320" w:type="dxa"/>
            <w:hideMark/>
          </w:tcPr>
          <w:p w14:paraId="4B2F8119" w14:textId="77777777" w:rsidR="003D5DEB" w:rsidRPr="003D5DEB" w:rsidRDefault="003D5DEB" w:rsidP="003D5DEB">
            <w:pPr>
              <w:pStyle w:val="TableBody"/>
            </w:pPr>
            <w:r w:rsidRPr="003D5DEB">
              <w:t>The "bill to" type used by the portals when the user selects Self Pay. This "bill to type" must have a carrier code assigned to it. If left blank, the "I’ll pay for this exam" option will not be available.</w:t>
            </w:r>
          </w:p>
        </w:tc>
      </w:tr>
      <w:tr w:rsidR="003D5DEB" w:rsidRPr="003D5DEB" w14:paraId="4068FF37" w14:textId="77777777" w:rsidTr="005357AA">
        <w:tc>
          <w:tcPr>
            <w:tcW w:w="3600" w:type="dxa"/>
            <w:noWrap/>
            <w:hideMark/>
          </w:tcPr>
          <w:p w14:paraId="42813730" w14:textId="77777777" w:rsidR="003D5DEB" w:rsidRPr="003D5DEB" w:rsidRDefault="003D5DEB" w:rsidP="003D5DEB">
            <w:pPr>
              <w:pStyle w:val="TableBody"/>
            </w:pPr>
            <w:proofErr w:type="spellStart"/>
            <w:r w:rsidRPr="003D5DEB">
              <w:t>PortalSessionTimeout</w:t>
            </w:r>
            <w:proofErr w:type="spellEnd"/>
          </w:p>
        </w:tc>
        <w:tc>
          <w:tcPr>
            <w:tcW w:w="2160" w:type="dxa"/>
            <w:hideMark/>
          </w:tcPr>
          <w:p w14:paraId="722F07EC" w14:textId="77777777" w:rsidR="003D5DEB" w:rsidRPr="003D5DEB" w:rsidRDefault="003D5DEB" w:rsidP="003D5DEB">
            <w:pPr>
              <w:pStyle w:val="TableBody"/>
            </w:pPr>
            <w:r w:rsidRPr="003D5DEB">
              <w:t>Value=Hours as Integer, Default</w:t>
            </w:r>
            <w:proofErr w:type="gramStart"/>
            <w:r w:rsidRPr="003D5DEB">
              <w:t>=[</w:t>
            </w:r>
            <w:proofErr w:type="gramEnd"/>
            <w:r w:rsidRPr="003D5DEB">
              <w:t>12]</w:t>
            </w:r>
          </w:p>
        </w:tc>
        <w:tc>
          <w:tcPr>
            <w:tcW w:w="4320" w:type="dxa"/>
            <w:hideMark/>
          </w:tcPr>
          <w:p w14:paraId="114FE09F" w14:textId="77777777" w:rsidR="003D5DEB" w:rsidRPr="003D5DEB" w:rsidRDefault="003D5DEB" w:rsidP="003D5DEB">
            <w:pPr>
              <w:pStyle w:val="TableBody"/>
            </w:pPr>
            <w:r w:rsidRPr="003D5DEB">
              <w:t>Absolute maximum number of hours for an active portal session. WARNING: The user session will terminate without saving changes. Added in v3.2018.5.4 #27107</w:t>
            </w:r>
          </w:p>
        </w:tc>
      </w:tr>
      <w:tr w:rsidR="003D5DEB" w:rsidRPr="003D5DEB" w14:paraId="722FD893" w14:textId="77777777" w:rsidTr="005357AA">
        <w:tc>
          <w:tcPr>
            <w:tcW w:w="3600" w:type="dxa"/>
            <w:noWrap/>
            <w:hideMark/>
          </w:tcPr>
          <w:p w14:paraId="1713B773" w14:textId="77777777" w:rsidR="003D5DEB" w:rsidRPr="003D5DEB" w:rsidRDefault="003D5DEB" w:rsidP="003D5DEB">
            <w:pPr>
              <w:pStyle w:val="TableBody"/>
            </w:pPr>
            <w:proofErr w:type="spellStart"/>
            <w:r w:rsidRPr="003D5DEB">
              <w:t>PortalTechOnlyNoReportMessage</w:t>
            </w:r>
            <w:proofErr w:type="spellEnd"/>
          </w:p>
        </w:tc>
        <w:tc>
          <w:tcPr>
            <w:tcW w:w="2160" w:type="dxa"/>
            <w:hideMark/>
          </w:tcPr>
          <w:p w14:paraId="6A7181C7" w14:textId="77777777" w:rsidR="003D5DEB" w:rsidRPr="003D5DEB" w:rsidRDefault="003D5DEB" w:rsidP="003D5DEB">
            <w:pPr>
              <w:pStyle w:val="TableBody"/>
            </w:pPr>
            <w:r w:rsidRPr="003D5DEB">
              <w:t>Value=String, Default</w:t>
            </w:r>
            <w:proofErr w:type="gramStart"/>
            <w:r w:rsidRPr="003D5DEB">
              <w:t>=[</w:t>
            </w:r>
            <w:proofErr w:type="gramEnd"/>
            <w:r w:rsidRPr="003D5DEB">
              <w:t>This exam does not have a report because it was not requested by your referring provider. Please contact your referring provider for your results.]</w:t>
            </w:r>
          </w:p>
        </w:tc>
        <w:tc>
          <w:tcPr>
            <w:tcW w:w="4320" w:type="dxa"/>
            <w:hideMark/>
          </w:tcPr>
          <w:p w14:paraId="1F8CA8AE" w14:textId="77777777" w:rsidR="003D5DEB" w:rsidRPr="003D5DEB" w:rsidRDefault="003D5DEB" w:rsidP="003D5DEB">
            <w:pPr>
              <w:pStyle w:val="TableBody"/>
            </w:pPr>
            <w:r w:rsidRPr="003D5DEB">
              <w:t>Message to display to the portal user when the study is completed as Tech Only and there would not be any report available.</w:t>
            </w:r>
          </w:p>
        </w:tc>
      </w:tr>
      <w:tr w:rsidR="003D5DEB" w:rsidRPr="003D5DEB" w14:paraId="0B00BCE1" w14:textId="77777777" w:rsidTr="005357AA">
        <w:tc>
          <w:tcPr>
            <w:tcW w:w="3600" w:type="dxa"/>
            <w:noWrap/>
            <w:hideMark/>
          </w:tcPr>
          <w:p w14:paraId="3094768A" w14:textId="77777777" w:rsidR="003D5DEB" w:rsidRPr="003D5DEB" w:rsidRDefault="003D5DEB" w:rsidP="003D5DEB">
            <w:pPr>
              <w:pStyle w:val="TableBody"/>
            </w:pPr>
            <w:proofErr w:type="spellStart"/>
            <w:r w:rsidRPr="003D5DEB">
              <w:t>PortalUMDefaultApprovedResolutionCode</w:t>
            </w:r>
            <w:proofErr w:type="spellEnd"/>
          </w:p>
        </w:tc>
        <w:tc>
          <w:tcPr>
            <w:tcW w:w="2160" w:type="dxa"/>
            <w:hideMark/>
          </w:tcPr>
          <w:p w14:paraId="4A945EC7" w14:textId="77777777" w:rsidR="003D5DEB" w:rsidRPr="003D5DEB" w:rsidRDefault="003D5DEB" w:rsidP="003D5DEB">
            <w:pPr>
              <w:pStyle w:val="TableBody"/>
            </w:pPr>
            <w:r w:rsidRPr="003D5DEB">
              <w:t xml:space="preserve">Value="UM Resolution Code" as String [from </w:t>
            </w:r>
            <w:proofErr w:type="spellStart"/>
            <w:r w:rsidRPr="003D5DEB">
              <w:t>UMResolution</w:t>
            </w:r>
            <w:proofErr w:type="spellEnd"/>
            <w:r w:rsidRPr="003D5DEB">
              <w:t xml:space="preserve"> lookup table], Default=Blank</w:t>
            </w:r>
          </w:p>
        </w:tc>
        <w:tc>
          <w:tcPr>
            <w:tcW w:w="4320" w:type="dxa"/>
            <w:hideMark/>
          </w:tcPr>
          <w:p w14:paraId="3904DF8B" w14:textId="77777777" w:rsidR="003D5DEB" w:rsidRPr="003D5DEB" w:rsidRDefault="003D5DEB" w:rsidP="003D5DEB">
            <w:pPr>
              <w:pStyle w:val="TableBody"/>
            </w:pPr>
            <w:r w:rsidRPr="003D5DEB">
              <w:t>Default utilization review status when approved via portal. Added in v3.2021.10.25 #20208</w:t>
            </w:r>
          </w:p>
        </w:tc>
      </w:tr>
      <w:tr w:rsidR="003D5DEB" w:rsidRPr="003D5DEB" w14:paraId="45C03EBC" w14:textId="77777777" w:rsidTr="005357AA">
        <w:tc>
          <w:tcPr>
            <w:tcW w:w="3600" w:type="dxa"/>
            <w:noWrap/>
            <w:hideMark/>
          </w:tcPr>
          <w:p w14:paraId="365AAE00" w14:textId="77777777" w:rsidR="003D5DEB" w:rsidRPr="003D5DEB" w:rsidRDefault="003D5DEB" w:rsidP="003D5DEB">
            <w:pPr>
              <w:pStyle w:val="TableBody"/>
            </w:pPr>
            <w:proofErr w:type="spellStart"/>
            <w:r w:rsidRPr="003D5DEB">
              <w:t>PortalUMDefaultApprovedStatusCode</w:t>
            </w:r>
            <w:proofErr w:type="spellEnd"/>
          </w:p>
        </w:tc>
        <w:tc>
          <w:tcPr>
            <w:tcW w:w="2160" w:type="dxa"/>
            <w:hideMark/>
          </w:tcPr>
          <w:p w14:paraId="4FD1FA8F" w14:textId="77777777" w:rsidR="003D5DEB" w:rsidRPr="003D5DEB" w:rsidRDefault="003D5DEB" w:rsidP="003D5DEB">
            <w:pPr>
              <w:pStyle w:val="TableBody"/>
            </w:pPr>
            <w:r w:rsidRPr="003D5DEB">
              <w:t xml:space="preserve">Value="UM Status Code" as String [from </w:t>
            </w:r>
            <w:proofErr w:type="spellStart"/>
            <w:r w:rsidRPr="003D5DEB">
              <w:t>UMStatus</w:t>
            </w:r>
            <w:proofErr w:type="spellEnd"/>
            <w:r w:rsidRPr="003D5DEB">
              <w:t xml:space="preserve"> lookup table], Default=Blank</w:t>
            </w:r>
          </w:p>
        </w:tc>
        <w:tc>
          <w:tcPr>
            <w:tcW w:w="4320" w:type="dxa"/>
            <w:hideMark/>
          </w:tcPr>
          <w:p w14:paraId="45862181" w14:textId="77777777" w:rsidR="003D5DEB" w:rsidRPr="003D5DEB" w:rsidRDefault="003D5DEB" w:rsidP="003D5DEB">
            <w:pPr>
              <w:pStyle w:val="TableBody"/>
            </w:pPr>
            <w:r w:rsidRPr="003D5DEB">
              <w:t>Default utilization review approved status code when approved via portal. Added in v3.2021.10.25 #20208</w:t>
            </w:r>
          </w:p>
        </w:tc>
      </w:tr>
      <w:tr w:rsidR="003D5DEB" w:rsidRPr="003D5DEB" w14:paraId="27E5F840" w14:textId="77777777" w:rsidTr="005357AA">
        <w:tc>
          <w:tcPr>
            <w:tcW w:w="3600" w:type="dxa"/>
            <w:noWrap/>
            <w:hideMark/>
          </w:tcPr>
          <w:p w14:paraId="7B338936" w14:textId="77777777" w:rsidR="003D5DEB" w:rsidRPr="003D5DEB" w:rsidRDefault="003D5DEB" w:rsidP="003D5DEB">
            <w:pPr>
              <w:pStyle w:val="TableBody"/>
            </w:pPr>
            <w:proofErr w:type="spellStart"/>
            <w:r w:rsidRPr="003D5DEB">
              <w:t>PortalValidationCodeLength</w:t>
            </w:r>
            <w:proofErr w:type="spellEnd"/>
          </w:p>
        </w:tc>
        <w:tc>
          <w:tcPr>
            <w:tcW w:w="2160" w:type="dxa"/>
            <w:hideMark/>
          </w:tcPr>
          <w:p w14:paraId="0323D16F" w14:textId="77777777" w:rsidR="003D5DEB" w:rsidRPr="003D5DEB" w:rsidRDefault="003D5DEB" w:rsidP="003D5DEB">
            <w:pPr>
              <w:pStyle w:val="TableBody"/>
            </w:pPr>
            <w:r w:rsidRPr="003D5DEB">
              <w:t>Value=Integer [8|12|16], Default</w:t>
            </w:r>
            <w:proofErr w:type="gramStart"/>
            <w:r w:rsidRPr="003D5DEB">
              <w:t>=[</w:t>
            </w:r>
            <w:proofErr w:type="gramEnd"/>
            <w:r w:rsidRPr="003D5DEB">
              <w:t>8]</w:t>
            </w:r>
          </w:p>
        </w:tc>
        <w:tc>
          <w:tcPr>
            <w:tcW w:w="4320" w:type="dxa"/>
            <w:hideMark/>
          </w:tcPr>
          <w:p w14:paraId="102649B2" w14:textId="77777777" w:rsidR="003D5DEB" w:rsidRPr="003D5DEB" w:rsidRDefault="003D5DEB" w:rsidP="003D5DEB">
            <w:pPr>
              <w:pStyle w:val="TableBody"/>
            </w:pPr>
            <w:r w:rsidRPr="003D5DEB">
              <w:t>Number of characters to generate for password validation codes.</w:t>
            </w:r>
          </w:p>
        </w:tc>
      </w:tr>
      <w:tr w:rsidR="003D5DEB" w:rsidRPr="003D5DEB" w14:paraId="5770926E" w14:textId="77777777" w:rsidTr="005357AA">
        <w:tc>
          <w:tcPr>
            <w:tcW w:w="3600" w:type="dxa"/>
            <w:hideMark/>
          </w:tcPr>
          <w:p w14:paraId="3C717DC7" w14:textId="77777777" w:rsidR="003D5DEB" w:rsidRPr="003D5DEB" w:rsidRDefault="003D5DEB" w:rsidP="003D5DEB">
            <w:pPr>
              <w:pStyle w:val="TableBody"/>
            </w:pPr>
            <w:proofErr w:type="spellStart"/>
            <w:r w:rsidRPr="003D5DEB">
              <w:t>PortalWLNoAttachmentMessage</w:t>
            </w:r>
            <w:proofErr w:type="spellEnd"/>
          </w:p>
        </w:tc>
        <w:tc>
          <w:tcPr>
            <w:tcW w:w="2160" w:type="dxa"/>
            <w:hideMark/>
          </w:tcPr>
          <w:p w14:paraId="68F2FC8E" w14:textId="77777777" w:rsidR="003D5DEB" w:rsidRPr="003D5DEB" w:rsidRDefault="003D5DEB" w:rsidP="003D5DEB">
            <w:pPr>
              <w:pStyle w:val="TableBody"/>
            </w:pPr>
            <w:r w:rsidRPr="003D5DEB">
              <w:t>Value=Message as String, Default</w:t>
            </w:r>
            <w:proofErr w:type="gramStart"/>
            <w:r w:rsidRPr="003D5DEB">
              <w:t>=[</w:t>
            </w:r>
            <w:proofErr w:type="gramEnd"/>
            <w:r w:rsidRPr="003D5DEB">
              <w:t>No attachments currently available]</w:t>
            </w:r>
          </w:p>
        </w:tc>
        <w:tc>
          <w:tcPr>
            <w:tcW w:w="4320" w:type="dxa"/>
            <w:hideMark/>
          </w:tcPr>
          <w:p w14:paraId="4CCFB571" w14:textId="77777777" w:rsidR="003D5DEB" w:rsidRPr="003D5DEB" w:rsidRDefault="003D5DEB" w:rsidP="003D5DEB">
            <w:pPr>
              <w:pStyle w:val="TableBody"/>
            </w:pPr>
            <w:r w:rsidRPr="003D5DEB">
              <w:t>The message to display to the web portal user when there are no attachments to display from the WL attachment paperclip. Added in v3.2018.5.0.4 #26182</w:t>
            </w:r>
          </w:p>
        </w:tc>
      </w:tr>
      <w:tr w:rsidR="003D5DEB" w:rsidRPr="003D5DEB" w14:paraId="4CCF85E7" w14:textId="77777777" w:rsidTr="005357AA">
        <w:tc>
          <w:tcPr>
            <w:tcW w:w="3600" w:type="dxa"/>
            <w:noWrap/>
            <w:hideMark/>
          </w:tcPr>
          <w:p w14:paraId="14AE72C3" w14:textId="77777777" w:rsidR="003D5DEB" w:rsidRPr="003D5DEB" w:rsidRDefault="003D5DEB" w:rsidP="003D5DEB">
            <w:pPr>
              <w:pStyle w:val="TableBody"/>
            </w:pPr>
            <w:proofErr w:type="spellStart"/>
            <w:r w:rsidRPr="003D5DEB">
              <w:t>PortalZipCodeEnabled</w:t>
            </w:r>
            <w:proofErr w:type="spellEnd"/>
          </w:p>
        </w:tc>
        <w:tc>
          <w:tcPr>
            <w:tcW w:w="2160" w:type="dxa"/>
            <w:hideMark/>
          </w:tcPr>
          <w:p w14:paraId="03754C6E" w14:textId="77777777" w:rsidR="003D5DEB" w:rsidRPr="003D5DEB" w:rsidRDefault="003D5DEB" w:rsidP="003D5DEB">
            <w:pPr>
              <w:pStyle w:val="TableBody"/>
            </w:pPr>
            <w:r w:rsidRPr="003D5DEB">
              <w:t>Value=Boolean, Default=[True]</w:t>
            </w:r>
          </w:p>
        </w:tc>
        <w:tc>
          <w:tcPr>
            <w:tcW w:w="4320" w:type="dxa"/>
            <w:hideMark/>
          </w:tcPr>
          <w:p w14:paraId="4601C42B" w14:textId="77777777" w:rsidR="003D5DEB" w:rsidRPr="003D5DEB" w:rsidRDefault="003D5DEB" w:rsidP="003D5DEB">
            <w:pPr>
              <w:pStyle w:val="TableBody"/>
            </w:pPr>
            <w:r w:rsidRPr="003D5DEB">
              <w:t>When True, the Zip Code field is visible / required in Portals. Added in v3.2018.5.1</w:t>
            </w:r>
          </w:p>
        </w:tc>
      </w:tr>
      <w:tr w:rsidR="003D5DEB" w:rsidRPr="003D5DEB" w14:paraId="45CC31C4" w14:textId="77777777" w:rsidTr="005357AA">
        <w:tc>
          <w:tcPr>
            <w:tcW w:w="3600" w:type="dxa"/>
            <w:noWrap/>
            <w:hideMark/>
          </w:tcPr>
          <w:p w14:paraId="5050D86B" w14:textId="77777777" w:rsidR="003D5DEB" w:rsidRPr="003D5DEB" w:rsidRDefault="003D5DEB" w:rsidP="003D5DEB">
            <w:pPr>
              <w:pStyle w:val="TableBody"/>
            </w:pPr>
            <w:proofErr w:type="spellStart"/>
            <w:r w:rsidRPr="003D5DEB">
              <w:t>PowerScribeExtendedTimeout</w:t>
            </w:r>
            <w:proofErr w:type="spellEnd"/>
          </w:p>
        </w:tc>
        <w:tc>
          <w:tcPr>
            <w:tcW w:w="2160" w:type="dxa"/>
            <w:hideMark/>
          </w:tcPr>
          <w:p w14:paraId="488B511E" w14:textId="77777777" w:rsidR="003D5DEB" w:rsidRPr="003D5DEB" w:rsidRDefault="003D5DEB" w:rsidP="003D5DEB">
            <w:pPr>
              <w:pStyle w:val="TableBody"/>
            </w:pPr>
            <w:r w:rsidRPr="003D5DEB">
              <w:t>Value=Seconds as Integer, Default</w:t>
            </w:r>
            <w:proofErr w:type="gramStart"/>
            <w:r w:rsidRPr="003D5DEB">
              <w:t>=[</w:t>
            </w:r>
            <w:proofErr w:type="gramEnd"/>
            <w:r w:rsidRPr="003D5DEB">
              <w:t>180]</w:t>
            </w:r>
          </w:p>
        </w:tc>
        <w:tc>
          <w:tcPr>
            <w:tcW w:w="4320" w:type="dxa"/>
            <w:hideMark/>
          </w:tcPr>
          <w:p w14:paraId="23B3DA58" w14:textId="77777777" w:rsidR="003D5DEB" w:rsidRPr="003D5DEB" w:rsidRDefault="003D5DEB" w:rsidP="003D5DEB">
            <w:pPr>
              <w:pStyle w:val="TableBody"/>
            </w:pPr>
            <w:r w:rsidRPr="003D5DEB">
              <w:t xml:space="preserve">Number of seconds to allow for the extended </w:t>
            </w:r>
            <w:proofErr w:type="spellStart"/>
            <w:r w:rsidRPr="003D5DEB">
              <w:t>PowerScribe</w:t>
            </w:r>
            <w:proofErr w:type="spellEnd"/>
            <w:r w:rsidRPr="003D5DEB">
              <w:t xml:space="preserve"> time out.</w:t>
            </w:r>
          </w:p>
        </w:tc>
      </w:tr>
      <w:tr w:rsidR="003D5DEB" w:rsidRPr="003D5DEB" w14:paraId="1950B040" w14:textId="77777777" w:rsidTr="005357AA">
        <w:tc>
          <w:tcPr>
            <w:tcW w:w="3600" w:type="dxa"/>
            <w:noWrap/>
            <w:hideMark/>
          </w:tcPr>
          <w:p w14:paraId="459E1733" w14:textId="77777777" w:rsidR="003D5DEB" w:rsidRPr="003D5DEB" w:rsidRDefault="003D5DEB" w:rsidP="003D5DEB">
            <w:pPr>
              <w:pStyle w:val="TableBody"/>
            </w:pPr>
            <w:proofErr w:type="spellStart"/>
            <w:r w:rsidRPr="003D5DEB">
              <w:t>PowerScribeStandardTimeout</w:t>
            </w:r>
            <w:proofErr w:type="spellEnd"/>
          </w:p>
        </w:tc>
        <w:tc>
          <w:tcPr>
            <w:tcW w:w="2160" w:type="dxa"/>
            <w:hideMark/>
          </w:tcPr>
          <w:p w14:paraId="5CECE80D" w14:textId="77777777" w:rsidR="003D5DEB" w:rsidRPr="003D5DEB" w:rsidRDefault="003D5DEB" w:rsidP="003D5DEB">
            <w:pPr>
              <w:pStyle w:val="TableBody"/>
            </w:pPr>
            <w:r w:rsidRPr="003D5DEB">
              <w:t>Value=Seconds as Integer, Default</w:t>
            </w:r>
            <w:proofErr w:type="gramStart"/>
            <w:r w:rsidRPr="003D5DEB">
              <w:t>=[</w:t>
            </w:r>
            <w:proofErr w:type="gramEnd"/>
            <w:r w:rsidRPr="003D5DEB">
              <w:t>60]</w:t>
            </w:r>
          </w:p>
        </w:tc>
        <w:tc>
          <w:tcPr>
            <w:tcW w:w="4320" w:type="dxa"/>
            <w:hideMark/>
          </w:tcPr>
          <w:p w14:paraId="078F237A" w14:textId="77777777" w:rsidR="003D5DEB" w:rsidRPr="003D5DEB" w:rsidRDefault="003D5DEB" w:rsidP="003D5DEB">
            <w:pPr>
              <w:pStyle w:val="TableBody"/>
            </w:pPr>
            <w:r w:rsidRPr="003D5DEB">
              <w:t xml:space="preserve">Number of seconds to allow for the standard </w:t>
            </w:r>
            <w:proofErr w:type="spellStart"/>
            <w:r w:rsidRPr="003D5DEB">
              <w:t>PowerScribe</w:t>
            </w:r>
            <w:proofErr w:type="spellEnd"/>
            <w:r w:rsidRPr="003D5DEB">
              <w:t xml:space="preserve"> time out.</w:t>
            </w:r>
          </w:p>
        </w:tc>
      </w:tr>
      <w:tr w:rsidR="003D5DEB" w:rsidRPr="003D5DEB" w14:paraId="4149C0B3" w14:textId="77777777" w:rsidTr="005357AA">
        <w:tc>
          <w:tcPr>
            <w:tcW w:w="3600" w:type="dxa"/>
            <w:noWrap/>
            <w:hideMark/>
          </w:tcPr>
          <w:p w14:paraId="4786522E" w14:textId="77777777" w:rsidR="003D5DEB" w:rsidRPr="003D5DEB" w:rsidRDefault="003D5DEB" w:rsidP="003D5DEB">
            <w:pPr>
              <w:pStyle w:val="TableBody"/>
            </w:pPr>
            <w:proofErr w:type="spellStart"/>
            <w:r w:rsidRPr="003D5DEB">
              <w:t>PPAdminAllowedPasswordFailAttempts</w:t>
            </w:r>
            <w:proofErr w:type="spellEnd"/>
          </w:p>
        </w:tc>
        <w:tc>
          <w:tcPr>
            <w:tcW w:w="2160" w:type="dxa"/>
            <w:hideMark/>
          </w:tcPr>
          <w:p w14:paraId="070B7AC4" w14:textId="77777777" w:rsidR="003D5DEB" w:rsidRPr="003D5DEB" w:rsidRDefault="003D5DEB" w:rsidP="003D5DEB">
            <w:pPr>
              <w:pStyle w:val="TableBody"/>
            </w:pPr>
            <w:r w:rsidRPr="003D5DEB">
              <w:t>Value=Integer, Set to [</w:t>
            </w:r>
            <w:r w:rsidRPr="003D5DEB">
              <w:rPr>
                <w:rFonts w:ascii="Arial" w:hAnsi="Arial" w:cs="Arial"/>
              </w:rPr>
              <w:t>≤</w:t>
            </w:r>
            <w:r w:rsidRPr="003D5DEB">
              <w:t xml:space="preserve"> 0] to disable, Default</w:t>
            </w:r>
            <w:proofErr w:type="gramStart"/>
            <w:r w:rsidRPr="003D5DEB">
              <w:t>=[</w:t>
            </w:r>
            <w:proofErr w:type="gramEnd"/>
            <w:r w:rsidRPr="003D5DEB">
              <w:t>5]</w:t>
            </w:r>
          </w:p>
        </w:tc>
        <w:tc>
          <w:tcPr>
            <w:tcW w:w="4320" w:type="dxa"/>
            <w:hideMark/>
          </w:tcPr>
          <w:p w14:paraId="5E7172B0" w14:textId="77777777" w:rsidR="003D5DEB" w:rsidRPr="003D5DEB" w:rsidRDefault="003D5DEB" w:rsidP="003D5DEB">
            <w:pPr>
              <w:pStyle w:val="TableBody"/>
            </w:pPr>
            <w:r w:rsidRPr="003D5DEB">
              <w:t>Number of consecutive verification attempts permitted before locking a Patient Portal Admin (not User) account. When disabled, a user will never be locked out. Added in v3.2018.5.6 #27176</w:t>
            </w:r>
          </w:p>
        </w:tc>
      </w:tr>
      <w:tr w:rsidR="003D5DEB" w:rsidRPr="003D5DEB" w14:paraId="113CD199" w14:textId="77777777" w:rsidTr="005357AA">
        <w:tc>
          <w:tcPr>
            <w:tcW w:w="3600" w:type="dxa"/>
            <w:noWrap/>
            <w:hideMark/>
          </w:tcPr>
          <w:p w14:paraId="4572690C" w14:textId="77777777" w:rsidR="003D5DEB" w:rsidRPr="003D5DEB" w:rsidRDefault="003D5DEB" w:rsidP="003D5DEB">
            <w:pPr>
              <w:pStyle w:val="TableBody"/>
            </w:pPr>
            <w:proofErr w:type="spellStart"/>
            <w:r w:rsidRPr="003D5DEB">
              <w:t>PPAdminVerificationScanDocumentType</w:t>
            </w:r>
            <w:proofErr w:type="spellEnd"/>
          </w:p>
        </w:tc>
        <w:tc>
          <w:tcPr>
            <w:tcW w:w="2160" w:type="dxa"/>
            <w:hideMark/>
          </w:tcPr>
          <w:p w14:paraId="5134B8EA" w14:textId="77777777" w:rsidR="003D5DEB" w:rsidRPr="003D5DEB" w:rsidRDefault="003D5DEB" w:rsidP="003D5DEB">
            <w:pPr>
              <w:pStyle w:val="TableBody"/>
            </w:pPr>
            <w:r w:rsidRPr="003D5DEB">
              <w:t>Value=CSV as String, Default=Blank</w:t>
            </w:r>
          </w:p>
        </w:tc>
        <w:tc>
          <w:tcPr>
            <w:tcW w:w="4320" w:type="dxa"/>
            <w:hideMark/>
          </w:tcPr>
          <w:p w14:paraId="6EA6D4C1" w14:textId="77777777" w:rsidR="003D5DEB" w:rsidRPr="003D5DEB" w:rsidRDefault="003D5DEB" w:rsidP="003D5DEB">
            <w:pPr>
              <w:pStyle w:val="TableBody"/>
            </w:pPr>
            <w:r w:rsidRPr="003D5DEB">
              <w:t>Comma separated list of scan document type codes that will be included Patient Portal admin Verify screen.</w:t>
            </w:r>
          </w:p>
        </w:tc>
      </w:tr>
      <w:tr w:rsidR="003D5DEB" w:rsidRPr="003D5DEB" w14:paraId="68187ABD" w14:textId="77777777" w:rsidTr="005357AA">
        <w:tc>
          <w:tcPr>
            <w:tcW w:w="3600" w:type="dxa"/>
            <w:noWrap/>
            <w:hideMark/>
          </w:tcPr>
          <w:p w14:paraId="65419A32" w14:textId="77777777" w:rsidR="003D5DEB" w:rsidRPr="003D5DEB" w:rsidRDefault="003D5DEB" w:rsidP="003D5DEB">
            <w:pPr>
              <w:pStyle w:val="TableBody"/>
            </w:pPr>
            <w:proofErr w:type="spellStart"/>
            <w:r w:rsidRPr="003D5DEB">
              <w:t>PPAllowAddExamAndSchedule</w:t>
            </w:r>
            <w:proofErr w:type="spellEnd"/>
          </w:p>
        </w:tc>
        <w:tc>
          <w:tcPr>
            <w:tcW w:w="2160" w:type="dxa"/>
            <w:hideMark/>
          </w:tcPr>
          <w:p w14:paraId="20C5522C" w14:textId="77777777" w:rsidR="003D5DEB" w:rsidRPr="003D5DEB" w:rsidRDefault="003D5DEB" w:rsidP="003D5DEB">
            <w:pPr>
              <w:pStyle w:val="TableBody"/>
            </w:pPr>
            <w:r w:rsidRPr="003D5DEB">
              <w:t>Value=Boolean, Default=[True]</w:t>
            </w:r>
          </w:p>
        </w:tc>
        <w:tc>
          <w:tcPr>
            <w:tcW w:w="4320" w:type="dxa"/>
            <w:hideMark/>
          </w:tcPr>
          <w:p w14:paraId="4CEE2BF0" w14:textId="77777777" w:rsidR="003D5DEB" w:rsidRPr="003D5DEB" w:rsidRDefault="003D5DEB" w:rsidP="003D5DEB">
            <w:pPr>
              <w:pStyle w:val="TableBody"/>
            </w:pPr>
            <w:r w:rsidRPr="003D5DEB">
              <w:t xml:space="preserve">When True, the Patient Portal Allows scheduling of exams that do not already have an order in RIS. </w:t>
            </w:r>
            <w:r w:rsidRPr="003D5DEB">
              <w:lastRenderedPageBreak/>
              <w:t>Supports practice level override. Added in v3.2022.5.9 #29719</w:t>
            </w:r>
          </w:p>
        </w:tc>
      </w:tr>
      <w:tr w:rsidR="003D5DEB" w:rsidRPr="003D5DEB" w14:paraId="5192E341" w14:textId="77777777" w:rsidTr="005357AA">
        <w:tc>
          <w:tcPr>
            <w:tcW w:w="3600" w:type="dxa"/>
            <w:noWrap/>
            <w:hideMark/>
          </w:tcPr>
          <w:p w14:paraId="0E299BB9" w14:textId="77777777" w:rsidR="003D5DEB" w:rsidRPr="003D5DEB" w:rsidRDefault="003D5DEB" w:rsidP="003D5DEB">
            <w:pPr>
              <w:pStyle w:val="TableBody"/>
            </w:pPr>
            <w:proofErr w:type="spellStart"/>
            <w:r w:rsidRPr="003D5DEB">
              <w:lastRenderedPageBreak/>
              <w:t>PPAllowedPasswordFailAttempts</w:t>
            </w:r>
            <w:proofErr w:type="spellEnd"/>
          </w:p>
        </w:tc>
        <w:tc>
          <w:tcPr>
            <w:tcW w:w="2160" w:type="dxa"/>
            <w:hideMark/>
          </w:tcPr>
          <w:p w14:paraId="6D47D3BB" w14:textId="77777777" w:rsidR="003D5DEB" w:rsidRPr="003D5DEB" w:rsidRDefault="003D5DEB" w:rsidP="003D5DEB">
            <w:pPr>
              <w:pStyle w:val="TableBody"/>
            </w:pPr>
            <w:r w:rsidRPr="003D5DEB">
              <w:t>Value=Integer, Set to [</w:t>
            </w:r>
            <w:r w:rsidRPr="003D5DEB">
              <w:rPr>
                <w:rFonts w:ascii="Arial" w:hAnsi="Arial" w:cs="Arial"/>
              </w:rPr>
              <w:t>≤</w:t>
            </w:r>
            <w:r w:rsidRPr="003D5DEB">
              <w:t xml:space="preserve"> 0] to disable, Default</w:t>
            </w:r>
            <w:proofErr w:type="gramStart"/>
            <w:r w:rsidRPr="003D5DEB">
              <w:t>=[</w:t>
            </w:r>
            <w:proofErr w:type="gramEnd"/>
            <w:r w:rsidRPr="003D5DEB">
              <w:t>5]</w:t>
            </w:r>
          </w:p>
        </w:tc>
        <w:tc>
          <w:tcPr>
            <w:tcW w:w="4320" w:type="dxa"/>
            <w:hideMark/>
          </w:tcPr>
          <w:p w14:paraId="7792B0BB" w14:textId="77777777" w:rsidR="003D5DEB" w:rsidRPr="003D5DEB" w:rsidRDefault="003D5DEB" w:rsidP="003D5DEB">
            <w:pPr>
              <w:pStyle w:val="TableBody"/>
            </w:pPr>
            <w:r w:rsidRPr="003D5DEB">
              <w:t>Number of consecutive verification attempts permitted before locking a Patient Portal User account. When disabled, a user will never be locked out.</w:t>
            </w:r>
          </w:p>
        </w:tc>
      </w:tr>
      <w:tr w:rsidR="003D5DEB" w:rsidRPr="003D5DEB" w14:paraId="752FA57C" w14:textId="77777777" w:rsidTr="005357AA">
        <w:tc>
          <w:tcPr>
            <w:tcW w:w="3600" w:type="dxa"/>
            <w:noWrap/>
            <w:hideMark/>
          </w:tcPr>
          <w:p w14:paraId="0B250F0E" w14:textId="77777777" w:rsidR="003D5DEB" w:rsidRPr="003D5DEB" w:rsidRDefault="003D5DEB" w:rsidP="003D5DEB">
            <w:pPr>
              <w:pStyle w:val="TableBody"/>
            </w:pPr>
            <w:proofErr w:type="spellStart"/>
            <w:r w:rsidRPr="003D5DEB">
              <w:t>PPAppointmentEnabled</w:t>
            </w:r>
            <w:proofErr w:type="spellEnd"/>
          </w:p>
        </w:tc>
        <w:tc>
          <w:tcPr>
            <w:tcW w:w="2160" w:type="dxa"/>
            <w:hideMark/>
          </w:tcPr>
          <w:p w14:paraId="27BF48C8" w14:textId="77777777" w:rsidR="003D5DEB" w:rsidRPr="003D5DEB" w:rsidRDefault="003D5DEB" w:rsidP="003D5DEB">
            <w:pPr>
              <w:pStyle w:val="TableBody"/>
            </w:pPr>
            <w:r w:rsidRPr="003D5DEB">
              <w:t>Value=Boolean, Default=[False]</w:t>
            </w:r>
          </w:p>
        </w:tc>
        <w:tc>
          <w:tcPr>
            <w:tcW w:w="4320" w:type="dxa"/>
            <w:hideMark/>
          </w:tcPr>
          <w:p w14:paraId="7057D913" w14:textId="77777777" w:rsidR="003D5DEB" w:rsidRPr="003D5DEB" w:rsidRDefault="003D5DEB" w:rsidP="003D5DEB">
            <w:pPr>
              <w:pStyle w:val="TableBody"/>
            </w:pPr>
            <w:r w:rsidRPr="003D5DEB">
              <w:t>When True, the Patient Portal "Schedule Appointment" features are enabled.</w:t>
            </w:r>
          </w:p>
        </w:tc>
      </w:tr>
      <w:tr w:rsidR="003D5DEB" w:rsidRPr="003D5DEB" w14:paraId="4833FA59" w14:textId="77777777" w:rsidTr="005357AA">
        <w:tc>
          <w:tcPr>
            <w:tcW w:w="3600" w:type="dxa"/>
            <w:noWrap/>
            <w:hideMark/>
          </w:tcPr>
          <w:p w14:paraId="3FEC825A" w14:textId="77777777" w:rsidR="003D5DEB" w:rsidRPr="003D5DEB" w:rsidRDefault="003D5DEB" w:rsidP="003D5DEB">
            <w:pPr>
              <w:pStyle w:val="TableBody"/>
            </w:pPr>
            <w:proofErr w:type="spellStart"/>
            <w:r w:rsidRPr="003D5DEB">
              <w:t>PPCCDAReporttHoldBackMessage</w:t>
            </w:r>
            <w:proofErr w:type="spellEnd"/>
          </w:p>
        </w:tc>
        <w:tc>
          <w:tcPr>
            <w:tcW w:w="2160" w:type="dxa"/>
            <w:hideMark/>
          </w:tcPr>
          <w:p w14:paraId="6F519DB8" w14:textId="77777777" w:rsidR="003D5DEB" w:rsidRPr="003D5DEB" w:rsidRDefault="003D5DEB" w:rsidP="003D5DEB">
            <w:pPr>
              <w:pStyle w:val="TableBody"/>
            </w:pPr>
            <w:r w:rsidRPr="003D5DEB">
              <w:t>Value=String, Default</w:t>
            </w:r>
            <w:proofErr w:type="gramStart"/>
            <w:r w:rsidRPr="003D5DEB">
              <w:t>=[</w:t>
            </w:r>
            <w:proofErr w:type="gramEnd"/>
            <w:r w:rsidRPr="003D5DEB">
              <w:t>This CCDA report is currently unavailable on the portal. This section of the report will be available when the report is released.]</w:t>
            </w:r>
          </w:p>
        </w:tc>
        <w:tc>
          <w:tcPr>
            <w:tcW w:w="4320" w:type="dxa"/>
            <w:hideMark/>
          </w:tcPr>
          <w:p w14:paraId="291C92AF" w14:textId="77777777" w:rsidR="003D5DEB" w:rsidRPr="003D5DEB" w:rsidRDefault="003D5DEB" w:rsidP="003D5DEB">
            <w:pPr>
              <w:pStyle w:val="TableBody"/>
            </w:pPr>
            <w:r w:rsidRPr="003D5DEB">
              <w:t>Message displayed on the Patient Portal when a CCDA report is not available to display due to the hold back period. Added in v3.2018.5.6 #27412</w:t>
            </w:r>
          </w:p>
        </w:tc>
      </w:tr>
      <w:tr w:rsidR="003D5DEB" w:rsidRPr="003D5DEB" w14:paraId="3EEC3F8C" w14:textId="77777777" w:rsidTr="005357AA">
        <w:tc>
          <w:tcPr>
            <w:tcW w:w="3600" w:type="dxa"/>
            <w:noWrap/>
            <w:hideMark/>
          </w:tcPr>
          <w:p w14:paraId="0D17F9B5" w14:textId="77777777" w:rsidR="003D5DEB" w:rsidRPr="003D5DEB" w:rsidRDefault="003D5DEB" w:rsidP="003D5DEB">
            <w:pPr>
              <w:pStyle w:val="TableBody"/>
            </w:pPr>
            <w:proofErr w:type="spellStart"/>
            <w:r w:rsidRPr="003D5DEB">
              <w:t>PPDaysBeforeInactiveAccount</w:t>
            </w:r>
            <w:proofErr w:type="spellEnd"/>
          </w:p>
        </w:tc>
        <w:tc>
          <w:tcPr>
            <w:tcW w:w="2160" w:type="dxa"/>
            <w:hideMark/>
          </w:tcPr>
          <w:p w14:paraId="6BD35245" w14:textId="77777777" w:rsidR="003D5DEB" w:rsidRPr="003D5DEB" w:rsidRDefault="003D5DEB" w:rsidP="003D5DEB">
            <w:pPr>
              <w:pStyle w:val="TableBody"/>
            </w:pPr>
            <w:r w:rsidRPr="003D5DEB">
              <w:t>Value=Days as Integer, Default</w:t>
            </w:r>
            <w:proofErr w:type="gramStart"/>
            <w:r w:rsidRPr="003D5DEB">
              <w:t>=[</w:t>
            </w:r>
            <w:proofErr w:type="gramEnd"/>
            <w:r w:rsidRPr="003D5DEB">
              <w:t>-1]</w:t>
            </w:r>
          </w:p>
        </w:tc>
        <w:tc>
          <w:tcPr>
            <w:tcW w:w="4320" w:type="dxa"/>
            <w:hideMark/>
          </w:tcPr>
          <w:p w14:paraId="2507FFC7" w14:textId="77777777" w:rsidR="003D5DEB" w:rsidRPr="003D5DEB" w:rsidRDefault="003D5DEB" w:rsidP="003D5DEB">
            <w:pPr>
              <w:pStyle w:val="TableBody"/>
            </w:pPr>
            <w:r w:rsidRPr="003D5DEB">
              <w:t>Number of days before Patient Portal accounts get deactivated for being inactive.</w:t>
            </w:r>
          </w:p>
        </w:tc>
      </w:tr>
      <w:tr w:rsidR="003D5DEB" w:rsidRPr="003D5DEB" w14:paraId="55A89AB4" w14:textId="77777777" w:rsidTr="005357AA">
        <w:tc>
          <w:tcPr>
            <w:tcW w:w="3600" w:type="dxa"/>
            <w:noWrap/>
            <w:hideMark/>
          </w:tcPr>
          <w:p w14:paraId="084EB7ED" w14:textId="77777777" w:rsidR="003D5DEB" w:rsidRPr="003D5DEB" w:rsidRDefault="003D5DEB" w:rsidP="003D5DEB">
            <w:pPr>
              <w:pStyle w:val="TableBody"/>
            </w:pPr>
            <w:proofErr w:type="spellStart"/>
            <w:r w:rsidRPr="003D5DEB">
              <w:t>PPDefaultMaxExamSelection</w:t>
            </w:r>
            <w:proofErr w:type="spellEnd"/>
          </w:p>
        </w:tc>
        <w:tc>
          <w:tcPr>
            <w:tcW w:w="2160" w:type="dxa"/>
            <w:hideMark/>
          </w:tcPr>
          <w:p w14:paraId="4EF2BF50" w14:textId="77777777" w:rsidR="003D5DEB" w:rsidRPr="003D5DEB" w:rsidRDefault="003D5DEB" w:rsidP="003D5DEB">
            <w:pPr>
              <w:pStyle w:val="TableBody"/>
            </w:pPr>
            <w:r w:rsidRPr="003D5DEB">
              <w:t>Value=Integer, Default</w:t>
            </w:r>
            <w:proofErr w:type="gramStart"/>
            <w:r w:rsidRPr="003D5DEB">
              <w:t>=[</w:t>
            </w:r>
            <w:proofErr w:type="gramEnd"/>
            <w:r w:rsidRPr="003D5DEB">
              <w:t>5]</w:t>
            </w:r>
          </w:p>
        </w:tc>
        <w:tc>
          <w:tcPr>
            <w:tcW w:w="4320" w:type="dxa"/>
            <w:hideMark/>
          </w:tcPr>
          <w:p w14:paraId="51A22D17" w14:textId="77777777" w:rsidR="003D5DEB" w:rsidRPr="003D5DEB" w:rsidRDefault="003D5DEB" w:rsidP="003D5DEB">
            <w:pPr>
              <w:pStyle w:val="TableBody"/>
            </w:pPr>
            <w:r w:rsidRPr="003D5DEB">
              <w:t>Maximum number of exams that can be selected when scheduling via the Patient Portal.</w:t>
            </w:r>
          </w:p>
        </w:tc>
      </w:tr>
      <w:tr w:rsidR="003D5DEB" w:rsidRPr="003D5DEB" w14:paraId="38C482DC" w14:textId="77777777" w:rsidTr="005357AA">
        <w:tc>
          <w:tcPr>
            <w:tcW w:w="3600" w:type="dxa"/>
            <w:noWrap/>
            <w:hideMark/>
          </w:tcPr>
          <w:p w14:paraId="4043D2F1" w14:textId="77777777" w:rsidR="003D5DEB" w:rsidRPr="003D5DEB" w:rsidRDefault="003D5DEB" w:rsidP="003D5DEB">
            <w:pPr>
              <w:pStyle w:val="TableBody"/>
            </w:pPr>
            <w:proofErr w:type="spellStart"/>
            <w:r w:rsidRPr="003D5DEB">
              <w:t>PPDisplayAffiliationInReferringSelection</w:t>
            </w:r>
            <w:proofErr w:type="spellEnd"/>
          </w:p>
        </w:tc>
        <w:tc>
          <w:tcPr>
            <w:tcW w:w="2160" w:type="dxa"/>
            <w:hideMark/>
          </w:tcPr>
          <w:p w14:paraId="05004271" w14:textId="77777777" w:rsidR="003D5DEB" w:rsidRPr="003D5DEB" w:rsidRDefault="003D5DEB" w:rsidP="003D5DEB">
            <w:pPr>
              <w:pStyle w:val="TableBody"/>
            </w:pPr>
            <w:r w:rsidRPr="003D5DEB">
              <w:t>Value=Boolean, Default=[False]</w:t>
            </w:r>
          </w:p>
        </w:tc>
        <w:tc>
          <w:tcPr>
            <w:tcW w:w="4320" w:type="dxa"/>
            <w:hideMark/>
          </w:tcPr>
          <w:p w14:paraId="7601A930" w14:textId="77777777" w:rsidR="003D5DEB" w:rsidRPr="003D5DEB" w:rsidRDefault="003D5DEB" w:rsidP="003D5DEB">
            <w:pPr>
              <w:pStyle w:val="TableBody"/>
            </w:pPr>
            <w:r w:rsidRPr="003D5DEB">
              <w:t>When True, the Referring Selection will display the referring doctor’s affiliation.</w:t>
            </w:r>
          </w:p>
        </w:tc>
      </w:tr>
      <w:tr w:rsidR="003D5DEB" w:rsidRPr="003D5DEB" w14:paraId="455D7D74" w14:textId="77777777" w:rsidTr="005357AA">
        <w:tc>
          <w:tcPr>
            <w:tcW w:w="3600" w:type="dxa"/>
            <w:noWrap/>
            <w:hideMark/>
          </w:tcPr>
          <w:p w14:paraId="65DD0577" w14:textId="77777777" w:rsidR="003D5DEB" w:rsidRPr="003D5DEB" w:rsidRDefault="003D5DEB" w:rsidP="003D5DEB">
            <w:pPr>
              <w:pStyle w:val="TableBody"/>
            </w:pPr>
            <w:proofErr w:type="spellStart"/>
            <w:r w:rsidRPr="003D5DEB">
              <w:t>PPDisplayedImageAlert</w:t>
            </w:r>
            <w:proofErr w:type="spellEnd"/>
          </w:p>
        </w:tc>
        <w:tc>
          <w:tcPr>
            <w:tcW w:w="2160" w:type="dxa"/>
            <w:hideMark/>
          </w:tcPr>
          <w:p w14:paraId="6B27945F" w14:textId="77777777" w:rsidR="003D5DEB" w:rsidRPr="003D5DEB" w:rsidRDefault="003D5DEB" w:rsidP="003D5DEB">
            <w:pPr>
              <w:pStyle w:val="TableBody"/>
            </w:pPr>
            <w:r w:rsidRPr="003D5DEB">
              <w:t>Value=String, Default</w:t>
            </w:r>
            <w:proofErr w:type="gramStart"/>
            <w:r w:rsidRPr="003D5DEB">
              <w:t>=[</w:t>
            </w:r>
            <w:proofErr w:type="gramEnd"/>
            <w:r w:rsidRPr="003D5DEB">
              <w:t>Alert: These radiologic images have been provided, as reference only. Interpretation of radiologic images should only be done by qualified clinicians. You should review these images only in consultation with your provider. If appropriate, please schedule a follow-up appointment with your provider.]</w:t>
            </w:r>
          </w:p>
        </w:tc>
        <w:tc>
          <w:tcPr>
            <w:tcW w:w="4320" w:type="dxa"/>
            <w:hideMark/>
          </w:tcPr>
          <w:p w14:paraId="68740129" w14:textId="77777777" w:rsidR="003D5DEB" w:rsidRPr="003D5DEB" w:rsidRDefault="003D5DEB" w:rsidP="003D5DEB">
            <w:pPr>
              <w:pStyle w:val="TableBody"/>
            </w:pPr>
            <w:r w:rsidRPr="003D5DEB">
              <w:t>Cautionary message displayed to the patient when PACS Images are visible.</w:t>
            </w:r>
          </w:p>
        </w:tc>
      </w:tr>
      <w:tr w:rsidR="003D5DEB" w:rsidRPr="003D5DEB" w14:paraId="6DAF6B3A" w14:textId="77777777" w:rsidTr="005357AA">
        <w:tc>
          <w:tcPr>
            <w:tcW w:w="3600" w:type="dxa"/>
            <w:noWrap/>
            <w:hideMark/>
          </w:tcPr>
          <w:p w14:paraId="2EA292C6" w14:textId="77777777" w:rsidR="003D5DEB" w:rsidRPr="003D5DEB" w:rsidRDefault="003D5DEB" w:rsidP="003D5DEB">
            <w:pPr>
              <w:pStyle w:val="TableBody"/>
            </w:pPr>
            <w:proofErr w:type="spellStart"/>
            <w:r w:rsidRPr="003D5DEB">
              <w:t>PPDisplayedReportAlert</w:t>
            </w:r>
            <w:proofErr w:type="spellEnd"/>
          </w:p>
        </w:tc>
        <w:tc>
          <w:tcPr>
            <w:tcW w:w="2160" w:type="dxa"/>
            <w:hideMark/>
          </w:tcPr>
          <w:p w14:paraId="2DE58248" w14:textId="77777777" w:rsidR="003D5DEB" w:rsidRPr="003D5DEB" w:rsidRDefault="003D5DEB" w:rsidP="003D5DEB">
            <w:pPr>
              <w:pStyle w:val="TableBody"/>
            </w:pPr>
            <w:r w:rsidRPr="003D5DEB">
              <w:t>Value=String, Default</w:t>
            </w:r>
            <w:proofErr w:type="gramStart"/>
            <w:r w:rsidRPr="003D5DEB">
              <w:t>=[</w:t>
            </w:r>
            <w:proofErr w:type="gramEnd"/>
            <w:r w:rsidRPr="003D5DEB">
              <w:t>Alert: This report is a communication between the radiologist and the ordering provider. You should review and interpret these results only in consultation with your provider. If appropriate, please schedule a follow-up appointment with your provider.]</w:t>
            </w:r>
          </w:p>
        </w:tc>
        <w:tc>
          <w:tcPr>
            <w:tcW w:w="4320" w:type="dxa"/>
            <w:hideMark/>
          </w:tcPr>
          <w:p w14:paraId="58C3E184" w14:textId="77777777" w:rsidR="003D5DEB" w:rsidRPr="003D5DEB" w:rsidRDefault="003D5DEB" w:rsidP="003D5DEB">
            <w:pPr>
              <w:pStyle w:val="TableBody"/>
            </w:pPr>
            <w:r w:rsidRPr="003D5DEB">
              <w:t>Message displayed to the patient when a report is visible.</w:t>
            </w:r>
          </w:p>
        </w:tc>
      </w:tr>
      <w:tr w:rsidR="003D5DEB" w:rsidRPr="003D5DEB" w14:paraId="4ED2E68D" w14:textId="77777777" w:rsidTr="005357AA">
        <w:tc>
          <w:tcPr>
            <w:tcW w:w="3600" w:type="dxa"/>
            <w:noWrap/>
            <w:hideMark/>
          </w:tcPr>
          <w:p w14:paraId="7DB18DF2" w14:textId="77777777" w:rsidR="003D5DEB" w:rsidRPr="003D5DEB" w:rsidRDefault="003D5DEB" w:rsidP="003D5DEB">
            <w:pPr>
              <w:pStyle w:val="TableBody"/>
            </w:pPr>
            <w:proofErr w:type="spellStart"/>
            <w:r w:rsidRPr="003D5DEB">
              <w:lastRenderedPageBreak/>
              <w:t>PPElectronicOrderScanDocumentType</w:t>
            </w:r>
            <w:proofErr w:type="spellEnd"/>
          </w:p>
        </w:tc>
        <w:tc>
          <w:tcPr>
            <w:tcW w:w="2160" w:type="dxa"/>
            <w:hideMark/>
          </w:tcPr>
          <w:p w14:paraId="1F9F831D" w14:textId="77777777" w:rsidR="003D5DEB" w:rsidRPr="003D5DEB" w:rsidRDefault="003D5DEB" w:rsidP="003D5DEB">
            <w:pPr>
              <w:pStyle w:val="TableBody"/>
            </w:pPr>
            <w:r w:rsidRPr="003D5DEB">
              <w:t xml:space="preserve">Value="Scan Type Code" as String [from </w:t>
            </w:r>
            <w:proofErr w:type="spellStart"/>
            <w:r w:rsidRPr="003D5DEB">
              <w:t>ScanType</w:t>
            </w:r>
            <w:proofErr w:type="spellEnd"/>
            <w:r w:rsidRPr="003D5DEB">
              <w:t xml:space="preserve"> lookup table], Default=Blank</w:t>
            </w:r>
          </w:p>
        </w:tc>
        <w:tc>
          <w:tcPr>
            <w:tcW w:w="4320" w:type="dxa"/>
            <w:hideMark/>
          </w:tcPr>
          <w:p w14:paraId="4575AF4D" w14:textId="77777777" w:rsidR="003D5DEB" w:rsidRPr="003D5DEB" w:rsidRDefault="003D5DEB" w:rsidP="003D5DEB">
            <w:pPr>
              <w:pStyle w:val="TableBody"/>
            </w:pPr>
            <w:r w:rsidRPr="003D5DEB">
              <w:t xml:space="preserve">Provider Portal default scan document type for </w:t>
            </w:r>
            <w:proofErr w:type="spellStart"/>
            <w:proofErr w:type="gramStart"/>
            <w:r w:rsidRPr="003D5DEB">
              <w:t>a</w:t>
            </w:r>
            <w:proofErr w:type="spellEnd"/>
            <w:proofErr w:type="gramEnd"/>
            <w:r w:rsidRPr="003D5DEB">
              <w:t xml:space="preserve"> Electronic/HL7 order. Caution: Requires clearing system cache. Added in v3.2018.5.5 #27532</w:t>
            </w:r>
          </w:p>
        </w:tc>
      </w:tr>
      <w:tr w:rsidR="003D5DEB" w:rsidRPr="003D5DEB" w14:paraId="7F86EF6F" w14:textId="77777777" w:rsidTr="005357AA">
        <w:tc>
          <w:tcPr>
            <w:tcW w:w="3600" w:type="dxa"/>
            <w:noWrap/>
            <w:hideMark/>
          </w:tcPr>
          <w:p w14:paraId="0BE3974D" w14:textId="77777777" w:rsidR="003D5DEB" w:rsidRPr="003D5DEB" w:rsidRDefault="003D5DEB" w:rsidP="003D5DEB">
            <w:pPr>
              <w:pStyle w:val="TableBody"/>
            </w:pPr>
            <w:proofErr w:type="spellStart"/>
            <w:r w:rsidRPr="003D5DEB">
              <w:t>PPEnableAppointmentConfirmationRequest</w:t>
            </w:r>
            <w:proofErr w:type="spellEnd"/>
          </w:p>
        </w:tc>
        <w:tc>
          <w:tcPr>
            <w:tcW w:w="2160" w:type="dxa"/>
            <w:hideMark/>
          </w:tcPr>
          <w:p w14:paraId="353023EA" w14:textId="77777777" w:rsidR="003D5DEB" w:rsidRPr="003D5DEB" w:rsidRDefault="003D5DEB" w:rsidP="003D5DEB">
            <w:pPr>
              <w:pStyle w:val="TableBody"/>
            </w:pPr>
            <w:r w:rsidRPr="003D5DEB">
              <w:t>Value=Boolean, Default=[True]</w:t>
            </w:r>
          </w:p>
        </w:tc>
        <w:tc>
          <w:tcPr>
            <w:tcW w:w="4320" w:type="dxa"/>
            <w:hideMark/>
          </w:tcPr>
          <w:p w14:paraId="12DE91AA" w14:textId="77777777" w:rsidR="003D5DEB" w:rsidRPr="003D5DEB" w:rsidRDefault="003D5DEB" w:rsidP="003D5DEB">
            <w:pPr>
              <w:pStyle w:val="TableBody"/>
            </w:pPr>
            <w:r w:rsidRPr="003D5DEB">
              <w:t>When True, users may enter an email/SMS for appointment confirmation from the Patient Portal. When False, this option is hidden. Supports site group override. Added in v3.2021.3.15 #29250</w:t>
            </w:r>
          </w:p>
        </w:tc>
      </w:tr>
      <w:tr w:rsidR="003D5DEB" w:rsidRPr="003D5DEB" w14:paraId="46D1FCF2" w14:textId="77777777" w:rsidTr="005357AA">
        <w:tc>
          <w:tcPr>
            <w:tcW w:w="3600" w:type="dxa"/>
            <w:noWrap/>
            <w:hideMark/>
          </w:tcPr>
          <w:p w14:paraId="769C7CDE" w14:textId="77777777" w:rsidR="003D5DEB" w:rsidRPr="003D5DEB" w:rsidRDefault="003D5DEB" w:rsidP="003D5DEB">
            <w:pPr>
              <w:pStyle w:val="TableBody"/>
            </w:pPr>
            <w:proofErr w:type="spellStart"/>
            <w:r w:rsidRPr="003D5DEB">
              <w:t>PPGuestAccountCreationEnabled</w:t>
            </w:r>
            <w:proofErr w:type="spellEnd"/>
          </w:p>
        </w:tc>
        <w:tc>
          <w:tcPr>
            <w:tcW w:w="2160" w:type="dxa"/>
            <w:hideMark/>
          </w:tcPr>
          <w:p w14:paraId="6C6F411D" w14:textId="77777777" w:rsidR="003D5DEB" w:rsidRPr="003D5DEB" w:rsidRDefault="003D5DEB" w:rsidP="003D5DEB">
            <w:pPr>
              <w:pStyle w:val="TableBody"/>
            </w:pPr>
            <w:r w:rsidRPr="003D5DEB">
              <w:t>Value=Boolean, Default=[False]</w:t>
            </w:r>
          </w:p>
        </w:tc>
        <w:tc>
          <w:tcPr>
            <w:tcW w:w="4320" w:type="dxa"/>
            <w:hideMark/>
          </w:tcPr>
          <w:p w14:paraId="0321E81B" w14:textId="77777777" w:rsidR="003D5DEB" w:rsidRPr="003D5DEB" w:rsidRDefault="003D5DEB" w:rsidP="003D5DEB">
            <w:pPr>
              <w:pStyle w:val="TableBody"/>
            </w:pPr>
            <w:r w:rsidRPr="003D5DEB">
              <w:t>When True, the Patient Portal allows the creation of guest accounts.</w:t>
            </w:r>
          </w:p>
        </w:tc>
      </w:tr>
      <w:tr w:rsidR="003D5DEB" w:rsidRPr="003D5DEB" w14:paraId="04178F47" w14:textId="77777777" w:rsidTr="005357AA">
        <w:tc>
          <w:tcPr>
            <w:tcW w:w="3600" w:type="dxa"/>
            <w:noWrap/>
            <w:hideMark/>
          </w:tcPr>
          <w:p w14:paraId="00E19F0B" w14:textId="77777777" w:rsidR="003D5DEB" w:rsidRPr="003D5DEB" w:rsidRDefault="003D5DEB" w:rsidP="003D5DEB">
            <w:pPr>
              <w:pStyle w:val="TableBody"/>
            </w:pPr>
            <w:proofErr w:type="spellStart"/>
            <w:r w:rsidRPr="003D5DEB">
              <w:t>PPHelpDeskNumber</w:t>
            </w:r>
            <w:proofErr w:type="spellEnd"/>
          </w:p>
        </w:tc>
        <w:tc>
          <w:tcPr>
            <w:tcW w:w="2160" w:type="dxa"/>
            <w:hideMark/>
          </w:tcPr>
          <w:p w14:paraId="6A9F2C48" w14:textId="77777777" w:rsidR="003D5DEB" w:rsidRPr="003D5DEB" w:rsidRDefault="003D5DEB" w:rsidP="003D5DEB">
            <w:pPr>
              <w:pStyle w:val="TableBody"/>
            </w:pPr>
            <w:r w:rsidRPr="003D5DEB">
              <w:t>Value=String, Default=Blank</w:t>
            </w:r>
          </w:p>
        </w:tc>
        <w:tc>
          <w:tcPr>
            <w:tcW w:w="4320" w:type="dxa"/>
            <w:hideMark/>
          </w:tcPr>
          <w:p w14:paraId="7772A457" w14:textId="77777777" w:rsidR="003D5DEB" w:rsidRPr="003D5DEB" w:rsidRDefault="003D5DEB" w:rsidP="003D5DEB">
            <w:pPr>
              <w:pStyle w:val="TableBody"/>
            </w:pPr>
            <w:r w:rsidRPr="003D5DEB">
              <w:t>Patient Portal Help Desk phone number.</w:t>
            </w:r>
          </w:p>
        </w:tc>
      </w:tr>
      <w:tr w:rsidR="003D5DEB" w:rsidRPr="003D5DEB" w14:paraId="7EE3884F" w14:textId="77777777" w:rsidTr="005357AA">
        <w:tc>
          <w:tcPr>
            <w:tcW w:w="3600" w:type="dxa"/>
            <w:noWrap/>
            <w:hideMark/>
          </w:tcPr>
          <w:p w14:paraId="16E0390A" w14:textId="77777777" w:rsidR="003D5DEB" w:rsidRPr="003D5DEB" w:rsidRDefault="003D5DEB" w:rsidP="003D5DEB">
            <w:pPr>
              <w:pStyle w:val="TableBody"/>
            </w:pPr>
            <w:proofErr w:type="spellStart"/>
            <w:r w:rsidRPr="003D5DEB">
              <w:t>PPHelpRequestMessageGroup</w:t>
            </w:r>
            <w:proofErr w:type="spellEnd"/>
          </w:p>
        </w:tc>
        <w:tc>
          <w:tcPr>
            <w:tcW w:w="2160" w:type="dxa"/>
            <w:hideMark/>
          </w:tcPr>
          <w:p w14:paraId="32F8E87C" w14:textId="77777777" w:rsidR="003D5DEB" w:rsidRPr="003D5DEB" w:rsidRDefault="003D5DEB" w:rsidP="003D5DEB">
            <w:pPr>
              <w:pStyle w:val="TableBody"/>
            </w:pPr>
            <w:r w:rsidRPr="003D5DEB">
              <w:t>Value=String, Default=Blank</w:t>
            </w:r>
          </w:p>
        </w:tc>
        <w:tc>
          <w:tcPr>
            <w:tcW w:w="4320" w:type="dxa"/>
            <w:hideMark/>
          </w:tcPr>
          <w:p w14:paraId="11FBAB33" w14:textId="77777777" w:rsidR="003D5DEB" w:rsidRPr="003D5DEB" w:rsidRDefault="003D5DEB" w:rsidP="003D5DEB">
            <w:pPr>
              <w:pStyle w:val="TableBody"/>
            </w:pPr>
            <w:r w:rsidRPr="003D5DEB">
              <w:t>Message group to send Help requests to. When not defined, an email will be sent to the configured Portal's send to email address.</w:t>
            </w:r>
          </w:p>
        </w:tc>
      </w:tr>
      <w:tr w:rsidR="003D5DEB" w:rsidRPr="003D5DEB" w14:paraId="1EF57D84" w14:textId="77777777" w:rsidTr="005357AA">
        <w:tc>
          <w:tcPr>
            <w:tcW w:w="3600" w:type="dxa"/>
            <w:noWrap/>
            <w:hideMark/>
          </w:tcPr>
          <w:p w14:paraId="79F13528" w14:textId="77777777" w:rsidR="003D5DEB" w:rsidRPr="003D5DEB" w:rsidRDefault="003D5DEB" w:rsidP="003D5DEB">
            <w:pPr>
              <w:pStyle w:val="TableBody"/>
            </w:pPr>
            <w:proofErr w:type="spellStart"/>
            <w:r w:rsidRPr="003D5DEB">
              <w:t>PPImageHoldPeriodDays</w:t>
            </w:r>
            <w:proofErr w:type="spellEnd"/>
          </w:p>
        </w:tc>
        <w:tc>
          <w:tcPr>
            <w:tcW w:w="2160" w:type="dxa"/>
            <w:hideMark/>
          </w:tcPr>
          <w:p w14:paraId="3591467A" w14:textId="77777777" w:rsidR="003D5DEB" w:rsidRPr="003D5DEB" w:rsidRDefault="003D5DEB" w:rsidP="003D5DEB">
            <w:pPr>
              <w:pStyle w:val="TableBody"/>
            </w:pPr>
            <w:r w:rsidRPr="003D5DEB">
              <w:t>Value=Days as Integer, Default</w:t>
            </w:r>
            <w:proofErr w:type="gramStart"/>
            <w:r w:rsidRPr="003D5DEB">
              <w:t>=[</w:t>
            </w:r>
            <w:proofErr w:type="gramEnd"/>
            <w:r w:rsidRPr="003D5DEB">
              <w:t>3]</w:t>
            </w:r>
          </w:p>
        </w:tc>
        <w:tc>
          <w:tcPr>
            <w:tcW w:w="4320" w:type="dxa"/>
            <w:hideMark/>
          </w:tcPr>
          <w:p w14:paraId="21499568" w14:textId="77777777" w:rsidR="003D5DEB" w:rsidRPr="003D5DEB" w:rsidRDefault="003D5DEB" w:rsidP="003D5DEB">
            <w:pPr>
              <w:pStyle w:val="TableBody"/>
            </w:pPr>
            <w:r w:rsidRPr="003D5DEB">
              <w:t>Number of days that will be used to calculate a date a when diagnostic images will become available in the Patient Portal. This number will be added to the exam’s date of service and rounded up to the next whole day. The diagnostic images will not be available in the Patient Portal until this calculated date has passed.</w:t>
            </w:r>
          </w:p>
        </w:tc>
      </w:tr>
      <w:tr w:rsidR="003D5DEB" w:rsidRPr="003D5DEB" w14:paraId="6528D269" w14:textId="77777777" w:rsidTr="005357AA">
        <w:tc>
          <w:tcPr>
            <w:tcW w:w="3600" w:type="dxa"/>
            <w:noWrap/>
            <w:hideMark/>
          </w:tcPr>
          <w:p w14:paraId="4ADCF669" w14:textId="77777777" w:rsidR="003D5DEB" w:rsidRPr="003D5DEB" w:rsidRDefault="003D5DEB" w:rsidP="003D5DEB">
            <w:pPr>
              <w:pStyle w:val="TableBody"/>
            </w:pPr>
            <w:proofErr w:type="spellStart"/>
            <w:r w:rsidRPr="003D5DEB">
              <w:t>PPImagesHoldBackMessage</w:t>
            </w:r>
            <w:proofErr w:type="spellEnd"/>
          </w:p>
        </w:tc>
        <w:tc>
          <w:tcPr>
            <w:tcW w:w="2160" w:type="dxa"/>
            <w:hideMark/>
          </w:tcPr>
          <w:p w14:paraId="19E60299" w14:textId="77777777" w:rsidR="003D5DEB" w:rsidRPr="003D5DEB" w:rsidRDefault="003D5DEB" w:rsidP="003D5DEB">
            <w:pPr>
              <w:pStyle w:val="TableBody"/>
            </w:pPr>
            <w:r w:rsidRPr="003D5DEB">
              <w:t>Value=String, Default</w:t>
            </w:r>
            <w:proofErr w:type="gramStart"/>
            <w:r w:rsidRPr="003D5DEB">
              <w:t>=[</w:t>
            </w:r>
            <w:proofErr w:type="gramEnd"/>
            <w:r w:rsidRPr="003D5DEB">
              <w:t>Images for this exam are currently unavailable on the portal. Estimated availability is {</w:t>
            </w:r>
            <w:proofErr w:type="spellStart"/>
            <w:proofErr w:type="gramStart"/>
            <w:r w:rsidRPr="003D5DEB">
              <w:t>PatientPortalImageAvailableDate</w:t>
            </w:r>
            <w:proofErr w:type="spellEnd"/>
            <w:r w:rsidRPr="003D5DEB">
              <w:t>(</w:t>
            </w:r>
            <w:proofErr w:type="spellStart"/>
            <w:proofErr w:type="gramEnd"/>
            <w:r w:rsidRPr="003D5DEB">
              <w:t>dddd</w:t>
            </w:r>
            <w:proofErr w:type="spellEnd"/>
            <w:r w:rsidRPr="003D5DEB">
              <w:t xml:space="preserve">, MMM dd, </w:t>
            </w:r>
            <w:proofErr w:type="spellStart"/>
            <w:r w:rsidRPr="003D5DEB">
              <w:t>yyyy</w:t>
            </w:r>
            <w:proofErr w:type="spellEnd"/>
            <w:r w:rsidRPr="003D5DEB">
              <w:t>)}.]</w:t>
            </w:r>
          </w:p>
        </w:tc>
        <w:tc>
          <w:tcPr>
            <w:tcW w:w="4320" w:type="dxa"/>
            <w:hideMark/>
          </w:tcPr>
          <w:p w14:paraId="27FE6301" w14:textId="77777777" w:rsidR="003D5DEB" w:rsidRPr="003D5DEB" w:rsidRDefault="003D5DEB" w:rsidP="003D5DEB">
            <w:pPr>
              <w:pStyle w:val="TableBody"/>
            </w:pPr>
            <w:r w:rsidRPr="003D5DEB">
              <w:t>Message to display to the patient when the diagnostic images are not available to display due to the hold back period.</w:t>
            </w:r>
          </w:p>
        </w:tc>
      </w:tr>
      <w:tr w:rsidR="003D5DEB" w:rsidRPr="003D5DEB" w14:paraId="5C3EFA0C" w14:textId="77777777" w:rsidTr="005357AA">
        <w:tc>
          <w:tcPr>
            <w:tcW w:w="3600" w:type="dxa"/>
            <w:noWrap/>
            <w:hideMark/>
          </w:tcPr>
          <w:p w14:paraId="6A1CF70F" w14:textId="77777777" w:rsidR="003D5DEB" w:rsidRPr="003D5DEB" w:rsidRDefault="003D5DEB" w:rsidP="003D5DEB">
            <w:pPr>
              <w:pStyle w:val="TableBody"/>
            </w:pPr>
            <w:proofErr w:type="spellStart"/>
            <w:r w:rsidRPr="003D5DEB">
              <w:t>PPLayLetterConfirmationRequired</w:t>
            </w:r>
            <w:proofErr w:type="spellEnd"/>
          </w:p>
        </w:tc>
        <w:tc>
          <w:tcPr>
            <w:tcW w:w="2160" w:type="dxa"/>
            <w:hideMark/>
          </w:tcPr>
          <w:p w14:paraId="743EF062" w14:textId="77777777" w:rsidR="003D5DEB" w:rsidRPr="003D5DEB" w:rsidRDefault="003D5DEB" w:rsidP="003D5DEB">
            <w:pPr>
              <w:pStyle w:val="TableBody"/>
            </w:pPr>
            <w:r w:rsidRPr="003D5DEB">
              <w:t>Value=Boolean, Default=[FALSE]</w:t>
            </w:r>
          </w:p>
        </w:tc>
        <w:tc>
          <w:tcPr>
            <w:tcW w:w="4320" w:type="dxa"/>
            <w:hideMark/>
          </w:tcPr>
          <w:p w14:paraId="2D98DC0F" w14:textId="77777777" w:rsidR="003D5DEB" w:rsidRPr="003D5DEB" w:rsidRDefault="003D5DEB" w:rsidP="003D5DEB">
            <w:pPr>
              <w:pStyle w:val="TableBody"/>
            </w:pPr>
            <w:r w:rsidRPr="003D5DEB">
              <w:t>When [True] a Confirm section allows the patient to acknowledge that they have viewed their report via the portal. When [False] the Confirm section will be hidden. Added in v3.2022.6.20 #31465</w:t>
            </w:r>
          </w:p>
        </w:tc>
      </w:tr>
      <w:tr w:rsidR="003D5DEB" w:rsidRPr="003D5DEB" w14:paraId="26ED14A3" w14:textId="77777777" w:rsidTr="005357AA">
        <w:tc>
          <w:tcPr>
            <w:tcW w:w="3600" w:type="dxa"/>
            <w:noWrap/>
            <w:hideMark/>
          </w:tcPr>
          <w:p w14:paraId="770B8CF3" w14:textId="77777777" w:rsidR="003D5DEB" w:rsidRPr="003D5DEB" w:rsidRDefault="003D5DEB" w:rsidP="003D5DEB">
            <w:pPr>
              <w:pStyle w:val="TableBody"/>
            </w:pPr>
            <w:proofErr w:type="spellStart"/>
            <w:r w:rsidRPr="003D5DEB">
              <w:t>PPPasswordRequirements</w:t>
            </w:r>
            <w:proofErr w:type="spellEnd"/>
          </w:p>
        </w:tc>
        <w:tc>
          <w:tcPr>
            <w:tcW w:w="2160" w:type="dxa"/>
            <w:hideMark/>
          </w:tcPr>
          <w:p w14:paraId="112B4A61" w14:textId="77777777" w:rsidR="003D5DEB" w:rsidRPr="003D5DEB" w:rsidRDefault="003D5DEB" w:rsidP="003D5DEB">
            <w:pPr>
              <w:pStyle w:val="TableBody"/>
            </w:pPr>
            <w:r w:rsidRPr="003D5DEB">
              <w:t>Value=JSON as String, Default=[[{"minChar":"8","wordLowercase":"True","wordUppercase":"True","wordOneNumber":"True","wordOneSpecialChar":"False"</w:t>
            </w:r>
            <w:proofErr w:type="gramStart"/>
            <w:r w:rsidRPr="003D5DEB">
              <w:t>},{</w:t>
            </w:r>
            <w:proofErr w:type="gramEnd"/>
            <w:r w:rsidRPr="003D5DEB">
              <w:t>"minChar":"5","wordLowercase":"False","wordUppercase":"False","wordOneNumber":"False","wordOneSpecialChar":"False"}]]</w:t>
            </w:r>
          </w:p>
        </w:tc>
        <w:tc>
          <w:tcPr>
            <w:tcW w:w="4320" w:type="dxa"/>
            <w:hideMark/>
          </w:tcPr>
          <w:p w14:paraId="44D127B5" w14:textId="77777777" w:rsidR="003D5DEB" w:rsidRPr="003D5DEB" w:rsidRDefault="003D5DEB" w:rsidP="003D5DEB">
            <w:pPr>
              <w:pStyle w:val="TableBody"/>
            </w:pPr>
            <w:r w:rsidRPr="003D5DEB">
              <w:t>JSON value to define default password requirements for Patient Portal user accounts. Note: Click Value to open custom editor.</w:t>
            </w:r>
          </w:p>
        </w:tc>
      </w:tr>
      <w:tr w:rsidR="003D5DEB" w:rsidRPr="003D5DEB" w14:paraId="6CD52545" w14:textId="77777777" w:rsidTr="005357AA">
        <w:tc>
          <w:tcPr>
            <w:tcW w:w="3600" w:type="dxa"/>
            <w:noWrap/>
            <w:hideMark/>
          </w:tcPr>
          <w:p w14:paraId="703D686F" w14:textId="77777777" w:rsidR="003D5DEB" w:rsidRPr="003D5DEB" w:rsidRDefault="003D5DEB" w:rsidP="003D5DEB">
            <w:pPr>
              <w:pStyle w:val="TableBody"/>
            </w:pPr>
            <w:proofErr w:type="spellStart"/>
            <w:r w:rsidRPr="003D5DEB">
              <w:t>PPPrepInstructionTypeCode</w:t>
            </w:r>
            <w:proofErr w:type="spellEnd"/>
          </w:p>
        </w:tc>
        <w:tc>
          <w:tcPr>
            <w:tcW w:w="2160" w:type="dxa"/>
            <w:hideMark/>
          </w:tcPr>
          <w:p w14:paraId="7EDC6581" w14:textId="77777777" w:rsidR="003D5DEB" w:rsidRPr="003D5DEB" w:rsidRDefault="003D5DEB" w:rsidP="003D5DEB">
            <w:pPr>
              <w:pStyle w:val="TableBody"/>
            </w:pPr>
            <w:r w:rsidRPr="003D5DEB">
              <w:t xml:space="preserve">Value="Prep Instruction Type Code" as String [from </w:t>
            </w:r>
            <w:proofErr w:type="spellStart"/>
            <w:r w:rsidRPr="003D5DEB">
              <w:t>PrepInstructionType</w:t>
            </w:r>
            <w:proofErr w:type="spellEnd"/>
            <w:r w:rsidRPr="003D5DEB">
              <w:t xml:space="preserve"> lookup table], Default=Blank</w:t>
            </w:r>
          </w:p>
        </w:tc>
        <w:tc>
          <w:tcPr>
            <w:tcW w:w="4320" w:type="dxa"/>
            <w:hideMark/>
          </w:tcPr>
          <w:p w14:paraId="682EF761" w14:textId="77777777" w:rsidR="003D5DEB" w:rsidRPr="003D5DEB" w:rsidRDefault="003D5DEB" w:rsidP="003D5DEB">
            <w:pPr>
              <w:pStyle w:val="TableBody"/>
            </w:pPr>
            <w:r w:rsidRPr="003D5DEB">
              <w:t>Default Procedure Picker for the site (or site group if overridden).</w:t>
            </w:r>
          </w:p>
        </w:tc>
      </w:tr>
      <w:tr w:rsidR="003D5DEB" w:rsidRPr="003D5DEB" w14:paraId="3EC9803B" w14:textId="77777777" w:rsidTr="005357AA">
        <w:tc>
          <w:tcPr>
            <w:tcW w:w="3600" w:type="dxa"/>
            <w:noWrap/>
            <w:hideMark/>
          </w:tcPr>
          <w:p w14:paraId="4803AA86" w14:textId="77777777" w:rsidR="003D5DEB" w:rsidRPr="003D5DEB" w:rsidRDefault="003D5DEB" w:rsidP="003D5DEB">
            <w:pPr>
              <w:pStyle w:val="TableBody"/>
            </w:pPr>
            <w:proofErr w:type="spellStart"/>
            <w:r w:rsidRPr="003D5DEB">
              <w:lastRenderedPageBreak/>
              <w:t>PPProcedurePickerDefault</w:t>
            </w:r>
            <w:proofErr w:type="spellEnd"/>
          </w:p>
        </w:tc>
        <w:tc>
          <w:tcPr>
            <w:tcW w:w="2160" w:type="dxa"/>
            <w:hideMark/>
          </w:tcPr>
          <w:p w14:paraId="4FB1A43B" w14:textId="77777777" w:rsidR="003D5DEB" w:rsidRPr="003D5DEB" w:rsidRDefault="003D5DEB" w:rsidP="003D5DEB">
            <w:pPr>
              <w:pStyle w:val="TableBody"/>
            </w:pPr>
            <w:r w:rsidRPr="003D5DEB">
              <w:t>Value=String, Default=[PP-Default]</w:t>
            </w:r>
          </w:p>
        </w:tc>
        <w:tc>
          <w:tcPr>
            <w:tcW w:w="4320" w:type="dxa"/>
            <w:hideMark/>
          </w:tcPr>
          <w:p w14:paraId="6CF64532" w14:textId="77777777" w:rsidR="003D5DEB" w:rsidRPr="003D5DEB" w:rsidRDefault="003D5DEB" w:rsidP="003D5DEB">
            <w:pPr>
              <w:pStyle w:val="TableBody"/>
            </w:pPr>
            <w:r w:rsidRPr="003D5DEB">
              <w:t>Default Procedure Picker for the site (or site group if overridden). Added in v3.2018.5.6 #27200</w:t>
            </w:r>
          </w:p>
        </w:tc>
      </w:tr>
      <w:tr w:rsidR="003D5DEB" w:rsidRPr="003D5DEB" w14:paraId="2EB38C1B" w14:textId="77777777" w:rsidTr="005357AA">
        <w:tc>
          <w:tcPr>
            <w:tcW w:w="3600" w:type="dxa"/>
            <w:noWrap/>
            <w:hideMark/>
          </w:tcPr>
          <w:p w14:paraId="53493505" w14:textId="77777777" w:rsidR="003D5DEB" w:rsidRPr="003D5DEB" w:rsidRDefault="003D5DEB" w:rsidP="003D5DEB">
            <w:pPr>
              <w:pStyle w:val="TableBody"/>
            </w:pPr>
            <w:proofErr w:type="spellStart"/>
            <w:r w:rsidRPr="003D5DEB">
              <w:t>PPReportHoldBackMessage</w:t>
            </w:r>
            <w:proofErr w:type="spellEnd"/>
          </w:p>
        </w:tc>
        <w:tc>
          <w:tcPr>
            <w:tcW w:w="2160" w:type="dxa"/>
            <w:hideMark/>
          </w:tcPr>
          <w:p w14:paraId="3A83D5A3" w14:textId="77777777" w:rsidR="003D5DEB" w:rsidRPr="003D5DEB" w:rsidRDefault="003D5DEB" w:rsidP="003D5DEB">
            <w:pPr>
              <w:pStyle w:val="TableBody"/>
            </w:pPr>
            <w:r w:rsidRPr="003D5DEB">
              <w:t>Value=String, Default</w:t>
            </w:r>
            <w:proofErr w:type="gramStart"/>
            <w:r w:rsidRPr="003D5DEB">
              <w:t>=[</w:t>
            </w:r>
            <w:proofErr w:type="gramEnd"/>
            <w:r w:rsidRPr="003D5DEB">
              <w:t>This report is currently unavailable on the portal. Estimated availability is {</w:t>
            </w:r>
            <w:proofErr w:type="spellStart"/>
            <w:proofErr w:type="gramStart"/>
            <w:r w:rsidRPr="003D5DEB">
              <w:t>PatientPortalReportAvailableDate</w:t>
            </w:r>
            <w:proofErr w:type="spellEnd"/>
            <w:r w:rsidRPr="003D5DEB">
              <w:t>(</w:t>
            </w:r>
            <w:proofErr w:type="spellStart"/>
            <w:proofErr w:type="gramEnd"/>
            <w:r w:rsidRPr="003D5DEB">
              <w:t>dddd</w:t>
            </w:r>
            <w:proofErr w:type="spellEnd"/>
            <w:r w:rsidRPr="003D5DEB">
              <w:t xml:space="preserve">, MMM dd, </w:t>
            </w:r>
            <w:proofErr w:type="spellStart"/>
            <w:r w:rsidRPr="003D5DEB">
              <w:t>yyyy</w:t>
            </w:r>
            <w:proofErr w:type="spellEnd"/>
            <w:r w:rsidRPr="003D5DEB">
              <w:t>)}. Reports are made available on the portal only after they are sent to the referring provider for review.]</w:t>
            </w:r>
          </w:p>
        </w:tc>
        <w:tc>
          <w:tcPr>
            <w:tcW w:w="4320" w:type="dxa"/>
            <w:hideMark/>
          </w:tcPr>
          <w:p w14:paraId="6EA7995E" w14:textId="77777777" w:rsidR="003D5DEB" w:rsidRPr="003D5DEB" w:rsidRDefault="003D5DEB" w:rsidP="003D5DEB">
            <w:pPr>
              <w:pStyle w:val="TableBody"/>
            </w:pPr>
            <w:r w:rsidRPr="003D5DEB">
              <w:t>Message to display to the Patient Portal user when the report is not available to display due to the hold back period.</w:t>
            </w:r>
          </w:p>
        </w:tc>
      </w:tr>
      <w:tr w:rsidR="003D5DEB" w:rsidRPr="003D5DEB" w14:paraId="4DCE38B5" w14:textId="77777777" w:rsidTr="005357AA">
        <w:tc>
          <w:tcPr>
            <w:tcW w:w="3600" w:type="dxa"/>
            <w:noWrap/>
            <w:hideMark/>
          </w:tcPr>
          <w:p w14:paraId="3912C372" w14:textId="77777777" w:rsidR="003D5DEB" w:rsidRPr="003D5DEB" w:rsidRDefault="003D5DEB" w:rsidP="003D5DEB">
            <w:pPr>
              <w:pStyle w:val="TableBody"/>
            </w:pPr>
            <w:proofErr w:type="spellStart"/>
            <w:r w:rsidRPr="003D5DEB">
              <w:t>PPReportHoldPeriodDays</w:t>
            </w:r>
            <w:proofErr w:type="spellEnd"/>
          </w:p>
        </w:tc>
        <w:tc>
          <w:tcPr>
            <w:tcW w:w="2160" w:type="dxa"/>
            <w:hideMark/>
          </w:tcPr>
          <w:p w14:paraId="1FE0CBE0" w14:textId="77777777" w:rsidR="003D5DEB" w:rsidRPr="003D5DEB" w:rsidRDefault="003D5DEB" w:rsidP="003D5DEB">
            <w:pPr>
              <w:pStyle w:val="TableBody"/>
            </w:pPr>
            <w:r w:rsidRPr="003D5DEB">
              <w:t>Value=Days as Integer, Default</w:t>
            </w:r>
            <w:proofErr w:type="gramStart"/>
            <w:r w:rsidRPr="003D5DEB">
              <w:t>=[</w:t>
            </w:r>
            <w:proofErr w:type="gramEnd"/>
            <w:r w:rsidRPr="003D5DEB">
              <w:t>3]</w:t>
            </w:r>
          </w:p>
        </w:tc>
        <w:tc>
          <w:tcPr>
            <w:tcW w:w="4320" w:type="dxa"/>
            <w:hideMark/>
          </w:tcPr>
          <w:p w14:paraId="0DFA1397" w14:textId="77777777" w:rsidR="003D5DEB" w:rsidRPr="003D5DEB" w:rsidRDefault="003D5DEB" w:rsidP="003D5DEB">
            <w:pPr>
              <w:pStyle w:val="TableBody"/>
            </w:pPr>
            <w:r w:rsidRPr="003D5DEB">
              <w:t>Number of days that will be used to calculate a date a when a diagnostic report will become available in the Patient Portal. This number will be added to the report signed date and rounded up to the next whole day. The diagnostic report will not be available in the Patient Portal until this calculated date has passed.</w:t>
            </w:r>
          </w:p>
        </w:tc>
      </w:tr>
      <w:tr w:rsidR="003D5DEB" w:rsidRPr="003D5DEB" w14:paraId="44BA3FEB" w14:textId="77777777" w:rsidTr="005357AA">
        <w:tc>
          <w:tcPr>
            <w:tcW w:w="3600" w:type="dxa"/>
            <w:noWrap/>
            <w:hideMark/>
          </w:tcPr>
          <w:p w14:paraId="7B626213" w14:textId="77777777" w:rsidR="003D5DEB" w:rsidRPr="003D5DEB" w:rsidRDefault="003D5DEB" w:rsidP="003D5DEB">
            <w:pPr>
              <w:pStyle w:val="TableBody"/>
            </w:pPr>
            <w:proofErr w:type="spellStart"/>
            <w:r w:rsidRPr="003D5DEB">
              <w:t>PPReportHoldPeriodDisplayedDays</w:t>
            </w:r>
            <w:proofErr w:type="spellEnd"/>
          </w:p>
        </w:tc>
        <w:tc>
          <w:tcPr>
            <w:tcW w:w="2160" w:type="dxa"/>
            <w:hideMark/>
          </w:tcPr>
          <w:p w14:paraId="08596971" w14:textId="77777777" w:rsidR="003D5DEB" w:rsidRPr="003D5DEB" w:rsidRDefault="003D5DEB" w:rsidP="003D5DEB">
            <w:pPr>
              <w:pStyle w:val="TableBody"/>
            </w:pPr>
            <w:r w:rsidRPr="003D5DEB">
              <w:t>Value=Days as Integer, Default</w:t>
            </w:r>
            <w:proofErr w:type="gramStart"/>
            <w:r w:rsidRPr="003D5DEB">
              <w:t>=[</w:t>
            </w:r>
            <w:proofErr w:type="gramEnd"/>
            <w:r w:rsidRPr="003D5DEB">
              <w:t>5]</w:t>
            </w:r>
          </w:p>
        </w:tc>
        <w:tc>
          <w:tcPr>
            <w:tcW w:w="4320" w:type="dxa"/>
            <w:hideMark/>
          </w:tcPr>
          <w:p w14:paraId="692ED550" w14:textId="77777777" w:rsidR="003D5DEB" w:rsidRPr="003D5DEB" w:rsidRDefault="003D5DEB" w:rsidP="003D5DEB">
            <w:pPr>
              <w:pStyle w:val="TableBody"/>
            </w:pPr>
            <w:r w:rsidRPr="003D5DEB">
              <w:t xml:space="preserve">Number of days that will be used to calculate an estimated date when the report may be available in the Patient Portal. This number will be added to the date of service and rounded up to the next whole day. This calculation is done in the period from when the exam is performed to the time the report is signed. Once the report is signed, this calculation will solely be done using the </w:t>
            </w:r>
            <w:proofErr w:type="spellStart"/>
            <w:r w:rsidRPr="003D5DEB">
              <w:t>PPReportHoldPeriodDays</w:t>
            </w:r>
            <w:proofErr w:type="spellEnd"/>
            <w:r w:rsidRPr="003D5DEB">
              <w:t xml:space="preserve"> setting. Generally, this value should be equal to or greater than the </w:t>
            </w:r>
            <w:proofErr w:type="spellStart"/>
            <w:r w:rsidRPr="003D5DEB">
              <w:t>PPReportHoldPeriodDays</w:t>
            </w:r>
            <w:proofErr w:type="spellEnd"/>
            <w:r w:rsidRPr="003D5DEB">
              <w:t>. Its purpose to communicate to the patient a value greater than the actual hold period so it will not cause anxiety if the report is delayed in the workflow due to unknown causes.</w:t>
            </w:r>
          </w:p>
        </w:tc>
      </w:tr>
      <w:tr w:rsidR="003D5DEB" w:rsidRPr="003D5DEB" w14:paraId="0673E7C6" w14:textId="77777777" w:rsidTr="005357AA">
        <w:tc>
          <w:tcPr>
            <w:tcW w:w="3600" w:type="dxa"/>
            <w:noWrap/>
            <w:hideMark/>
          </w:tcPr>
          <w:p w14:paraId="3832FCC1" w14:textId="77777777" w:rsidR="003D5DEB" w:rsidRPr="003D5DEB" w:rsidRDefault="003D5DEB" w:rsidP="003D5DEB">
            <w:pPr>
              <w:pStyle w:val="TableBody"/>
            </w:pPr>
            <w:proofErr w:type="spellStart"/>
            <w:r w:rsidRPr="003D5DEB">
              <w:t>PPSchedulingNoPrescription</w:t>
            </w:r>
            <w:proofErr w:type="spellEnd"/>
          </w:p>
        </w:tc>
        <w:tc>
          <w:tcPr>
            <w:tcW w:w="2160" w:type="dxa"/>
            <w:hideMark/>
          </w:tcPr>
          <w:p w14:paraId="17173E8C" w14:textId="77777777" w:rsidR="003D5DEB" w:rsidRPr="003D5DEB" w:rsidRDefault="003D5DEB" w:rsidP="003D5DEB">
            <w:pPr>
              <w:pStyle w:val="TableBody"/>
            </w:pPr>
            <w:r w:rsidRPr="003D5DEB">
              <w:t>Value=Days as Integer, Default</w:t>
            </w:r>
            <w:proofErr w:type="gramStart"/>
            <w:r w:rsidRPr="003D5DEB">
              <w:t>=[</w:t>
            </w:r>
            <w:proofErr w:type="gramEnd"/>
            <w:r w:rsidRPr="003D5DEB">
              <w:t>0]</w:t>
            </w:r>
          </w:p>
        </w:tc>
        <w:tc>
          <w:tcPr>
            <w:tcW w:w="4320" w:type="dxa"/>
            <w:hideMark/>
          </w:tcPr>
          <w:p w14:paraId="71C750CE" w14:textId="77777777" w:rsidR="003D5DEB" w:rsidRPr="003D5DEB" w:rsidRDefault="003D5DEB" w:rsidP="003D5DEB">
            <w:pPr>
              <w:pStyle w:val="TableBody"/>
            </w:pPr>
            <w:r w:rsidRPr="003D5DEB">
              <w:t>Number of days before a patient can schedule through the Portal if they do not have a prescription.</w:t>
            </w:r>
          </w:p>
        </w:tc>
      </w:tr>
      <w:tr w:rsidR="003D5DEB" w:rsidRPr="003D5DEB" w14:paraId="640E8179" w14:textId="77777777" w:rsidTr="005357AA">
        <w:tc>
          <w:tcPr>
            <w:tcW w:w="3600" w:type="dxa"/>
            <w:noWrap/>
            <w:hideMark/>
          </w:tcPr>
          <w:p w14:paraId="278F5100" w14:textId="77777777" w:rsidR="003D5DEB" w:rsidRPr="003D5DEB" w:rsidRDefault="003D5DEB" w:rsidP="003D5DEB">
            <w:pPr>
              <w:pStyle w:val="TableBody"/>
            </w:pPr>
            <w:proofErr w:type="spellStart"/>
            <w:r w:rsidRPr="003D5DEB">
              <w:t>PPSchedulingNoPrescriptionHourPadding</w:t>
            </w:r>
            <w:proofErr w:type="spellEnd"/>
          </w:p>
        </w:tc>
        <w:tc>
          <w:tcPr>
            <w:tcW w:w="2160" w:type="dxa"/>
            <w:hideMark/>
          </w:tcPr>
          <w:p w14:paraId="40233E13" w14:textId="77777777" w:rsidR="003D5DEB" w:rsidRPr="003D5DEB" w:rsidRDefault="003D5DEB" w:rsidP="003D5DEB">
            <w:pPr>
              <w:pStyle w:val="TableBody"/>
            </w:pPr>
            <w:r w:rsidRPr="003D5DEB">
              <w:t>Value=Hours as Integer, Default=Blank</w:t>
            </w:r>
          </w:p>
        </w:tc>
        <w:tc>
          <w:tcPr>
            <w:tcW w:w="4320" w:type="dxa"/>
            <w:hideMark/>
          </w:tcPr>
          <w:p w14:paraId="231126E9" w14:textId="77777777" w:rsidR="003D5DEB" w:rsidRPr="003D5DEB" w:rsidRDefault="003D5DEB" w:rsidP="003D5DEB">
            <w:pPr>
              <w:pStyle w:val="TableBody"/>
            </w:pPr>
            <w:r w:rsidRPr="003D5DEB">
              <w:t>Number of hours before a patient can schedule through the portal if they do not have a prescription.</w:t>
            </w:r>
          </w:p>
        </w:tc>
      </w:tr>
      <w:tr w:rsidR="003D5DEB" w:rsidRPr="003D5DEB" w14:paraId="7A0AD12B" w14:textId="77777777" w:rsidTr="005357AA">
        <w:tc>
          <w:tcPr>
            <w:tcW w:w="3600" w:type="dxa"/>
            <w:noWrap/>
            <w:hideMark/>
          </w:tcPr>
          <w:p w14:paraId="1B89EE14" w14:textId="77777777" w:rsidR="003D5DEB" w:rsidRPr="003D5DEB" w:rsidRDefault="003D5DEB" w:rsidP="003D5DEB">
            <w:pPr>
              <w:pStyle w:val="TableBody"/>
            </w:pPr>
            <w:proofErr w:type="spellStart"/>
            <w:r w:rsidRPr="003D5DEB">
              <w:t>PPSchedulingVerifyPaddingHours</w:t>
            </w:r>
            <w:proofErr w:type="spellEnd"/>
          </w:p>
        </w:tc>
        <w:tc>
          <w:tcPr>
            <w:tcW w:w="2160" w:type="dxa"/>
            <w:hideMark/>
          </w:tcPr>
          <w:p w14:paraId="157F370E" w14:textId="77777777" w:rsidR="003D5DEB" w:rsidRPr="003D5DEB" w:rsidRDefault="003D5DEB" w:rsidP="003D5DEB">
            <w:pPr>
              <w:pStyle w:val="TableBody"/>
            </w:pPr>
            <w:r w:rsidRPr="003D5DEB">
              <w:t>Value=Hours as Integer, Default</w:t>
            </w:r>
            <w:proofErr w:type="gramStart"/>
            <w:r w:rsidRPr="003D5DEB">
              <w:t>=[</w:t>
            </w:r>
            <w:proofErr w:type="gramEnd"/>
            <w:r w:rsidRPr="003D5DEB">
              <w:t>0]</w:t>
            </w:r>
          </w:p>
        </w:tc>
        <w:tc>
          <w:tcPr>
            <w:tcW w:w="4320" w:type="dxa"/>
            <w:hideMark/>
          </w:tcPr>
          <w:p w14:paraId="4C6FD9FE" w14:textId="77777777" w:rsidR="003D5DEB" w:rsidRPr="003D5DEB" w:rsidRDefault="003D5DEB" w:rsidP="003D5DEB">
            <w:pPr>
              <w:pStyle w:val="TableBody"/>
            </w:pPr>
            <w:r w:rsidRPr="003D5DEB">
              <w:t>Number of hours before a patient can schedule via the portal to allow time for imaging center staff to review and confirm appointment details. Applies to all Patient Portal scheduled appointments unless overridden by another padding rule with a longer interval. Supports practice level override. Added in v3.2018.5.5 #24918</w:t>
            </w:r>
          </w:p>
        </w:tc>
      </w:tr>
      <w:tr w:rsidR="003D5DEB" w:rsidRPr="003D5DEB" w14:paraId="6BD02A31" w14:textId="77777777" w:rsidTr="005357AA">
        <w:tc>
          <w:tcPr>
            <w:tcW w:w="3600" w:type="dxa"/>
            <w:noWrap/>
            <w:hideMark/>
          </w:tcPr>
          <w:p w14:paraId="0C074E0B" w14:textId="77777777" w:rsidR="003D5DEB" w:rsidRPr="003D5DEB" w:rsidRDefault="003D5DEB" w:rsidP="003D5DEB">
            <w:pPr>
              <w:pStyle w:val="TableBody"/>
            </w:pPr>
            <w:proofErr w:type="spellStart"/>
            <w:r w:rsidRPr="003D5DEB">
              <w:t>PPSiteSafeWordsFilter</w:t>
            </w:r>
            <w:proofErr w:type="spellEnd"/>
          </w:p>
        </w:tc>
        <w:tc>
          <w:tcPr>
            <w:tcW w:w="2160" w:type="dxa"/>
            <w:hideMark/>
          </w:tcPr>
          <w:p w14:paraId="0F49B35F" w14:textId="77777777" w:rsidR="003D5DEB" w:rsidRPr="003D5DEB" w:rsidRDefault="003D5DEB" w:rsidP="003D5DEB">
            <w:pPr>
              <w:pStyle w:val="TableBody"/>
            </w:pPr>
            <w:r w:rsidRPr="003D5DEB">
              <w:t>Value=String, Default=Blank</w:t>
            </w:r>
          </w:p>
        </w:tc>
        <w:tc>
          <w:tcPr>
            <w:tcW w:w="4320" w:type="dxa"/>
            <w:hideMark/>
          </w:tcPr>
          <w:p w14:paraId="1972FFE8" w14:textId="77777777" w:rsidR="003D5DEB" w:rsidRPr="003D5DEB" w:rsidRDefault="003D5DEB" w:rsidP="003D5DEB">
            <w:pPr>
              <w:pStyle w:val="TableBody"/>
            </w:pPr>
            <w:r w:rsidRPr="003D5DEB">
              <w:t xml:space="preserve">Desired layout for site and excluding the </w:t>
            </w:r>
            <w:proofErr w:type="spellStart"/>
            <w:r w:rsidRPr="003D5DEB">
              <w:t>safewords</w:t>
            </w:r>
            <w:proofErr w:type="spellEnd"/>
            <w:r w:rsidRPr="003D5DEB">
              <w:t xml:space="preserve"> to restrict locations e.g. {</w:t>
            </w:r>
            <w:proofErr w:type="spellStart"/>
            <w:r w:rsidRPr="003D5DEB">
              <w:t>safewords</w:t>
            </w:r>
            <w:proofErr w:type="spellEnd"/>
            <w:r w:rsidRPr="003D5DEB">
              <w:t>}.</w:t>
            </w:r>
          </w:p>
        </w:tc>
      </w:tr>
      <w:tr w:rsidR="003D5DEB" w:rsidRPr="003D5DEB" w14:paraId="1EAB8319" w14:textId="77777777" w:rsidTr="005357AA">
        <w:tc>
          <w:tcPr>
            <w:tcW w:w="3600" w:type="dxa"/>
            <w:noWrap/>
            <w:hideMark/>
          </w:tcPr>
          <w:p w14:paraId="2BEF7B82" w14:textId="77777777" w:rsidR="003D5DEB" w:rsidRPr="003D5DEB" w:rsidRDefault="003D5DEB" w:rsidP="003D5DEB">
            <w:pPr>
              <w:pStyle w:val="TableBody"/>
            </w:pPr>
            <w:proofErr w:type="spellStart"/>
            <w:r w:rsidRPr="003D5DEB">
              <w:t>PPSystemCode</w:t>
            </w:r>
            <w:proofErr w:type="spellEnd"/>
          </w:p>
        </w:tc>
        <w:tc>
          <w:tcPr>
            <w:tcW w:w="2160" w:type="dxa"/>
            <w:hideMark/>
          </w:tcPr>
          <w:p w14:paraId="1D61FEAC" w14:textId="77777777" w:rsidR="003D5DEB" w:rsidRPr="003D5DEB" w:rsidRDefault="003D5DEB" w:rsidP="003D5DEB">
            <w:pPr>
              <w:pStyle w:val="TableBody"/>
            </w:pPr>
            <w:r w:rsidRPr="003D5DEB">
              <w:t xml:space="preserve">Value="Created </w:t>
            </w:r>
            <w:proofErr w:type="gramStart"/>
            <w:r w:rsidRPr="003D5DEB">
              <w:t>By</w:t>
            </w:r>
            <w:proofErr w:type="gramEnd"/>
            <w:r w:rsidRPr="003D5DEB">
              <w:t xml:space="preserve"> System Code" as String [from </w:t>
            </w:r>
            <w:proofErr w:type="spellStart"/>
            <w:r w:rsidRPr="003D5DEB">
              <w:t>CreatedBySystem</w:t>
            </w:r>
            <w:proofErr w:type="spellEnd"/>
            <w:r w:rsidRPr="003D5DEB">
              <w:t xml:space="preserve"> lookup table], Default=[</w:t>
            </w:r>
            <w:proofErr w:type="spellStart"/>
            <w:r w:rsidRPr="003D5DEB">
              <w:t>patientportal</w:t>
            </w:r>
            <w:proofErr w:type="spellEnd"/>
            <w:r w:rsidRPr="003D5DEB">
              <w:t>]</w:t>
            </w:r>
          </w:p>
        </w:tc>
        <w:tc>
          <w:tcPr>
            <w:tcW w:w="4320" w:type="dxa"/>
            <w:hideMark/>
          </w:tcPr>
          <w:p w14:paraId="5373DB29" w14:textId="77777777" w:rsidR="003D5DEB" w:rsidRPr="003D5DEB" w:rsidRDefault="003D5DEB" w:rsidP="003D5DEB">
            <w:pPr>
              <w:pStyle w:val="TableBody"/>
            </w:pPr>
            <w:r w:rsidRPr="003D5DEB">
              <w:t>Default system code for the Patient Portal.</w:t>
            </w:r>
          </w:p>
        </w:tc>
      </w:tr>
      <w:tr w:rsidR="003D5DEB" w:rsidRPr="003D5DEB" w14:paraId="38B232C9" w14:textId="77777777" w:rsidTr="005357AA">
        <w:tc>
          <w:tcPr>
            <w:tcW w:w="3600" w:type="dxa"/>
            <w:noWrap/>
            <w:hideMark/>
          </w:tcPr>
          <w:p w14:paraId="34D10956" w14:textId="77777777" w:rsidR="003D5DEB" w:rsidRPr="003D5DEB" w:rsidRDefault="003D5DEB" w:rsidP="003D5DEB">
            <w:pPr>
              <w:pStyle w:val="TableBody"/>
            </w:pPr>
            <w:proofErr w:type="spellStart"/>
            <w:r w:rsidRPr="003D5DEB">
              <w:lastRenderedPageBreak/>
              <w:t>PPUnknownReferring</w:t>
            </w:r>
            <w:proofErr w:type="spellEnd"/>
          </w:p>
        </w:tc>
        <w:tc>
          <w:tcPr>
            <w:tcW w:w="2160" w:type="dxa"/>
            <w:hideMark/>
          </w:tcPr>
          <w:p w14:paraId="525FE502" w14:textId="77777777" w:rsidR="003D5DEB" w:rsidRPr="003D5DEB" w:rsidRDefault="003D5DEB" w:rsidP="003D5DEB">
            <w:pPr>
              <w:pStyle w:val="TableBody"/>
            </w:pPr>
            <w:r w:rsidRPr="003D5DEB">
              <w:t>Value=</w:t>
            </w:r>
            <w:proofErr w:type="spellStart"/>
            <w:r w:rsidRPr="003D5DEB">
              <w:t>PersonID^IssuerCode</w:t>
            </w:r>
            <w:proofErr w:type="spellEnd"/>
            <w:r w:rsidRPr="003D5DEB">
              <w:t>, Default=Blank</w:t>
            </w:r>
          </w:p>
        </w:tc>
        <w:tc>
          <w:tcPr>
            <w:tcW w:w="4320" w:type="dxa"/>
            <w:hideMark/>
          </w:tcPr>
          <w:p w14:paraId="43E1637B" w14:textId="77777777" w:rsidR="003D5DEB" w:rsidRPr="003D5DEB" w:rsidRDefault="003D5DEB" w:rsidP="003D5DEB">
            <w:pPr>
              <w:pStyle w:val="TableBody"/>
            </w:pPr>
            <w:r w:rsidRPr="003D5DEB">
              <w:t xml:space="preserve">Person code to use for the referring selection when the Patient Portal user is unable to find their referring provider, </w:t>
            </w:r>
            <w:proofErr w:type="gramStart"/>
            <w:r w:rsidRPr="003D5DEB">
              <w:t>e.g.</w:t>
            </w:r>
            <w:proofErr w:type="gramEnd"/>
            <w:r w:rsidRPr="003D5DEB">
              <w:t xml:space="preserve"> 12345^system.</w:t>
            </w:r>
          </w:p>
        </w:tc>
      </w:tr>
      <w:tr w:rsidR="003D5DEB" w:rsidRPr="003D5DEB" w14:paraId="7E5A105D" w14:textId="77777777" w:rsidTr="005357AA">
        <w:tc>
          <w:tcPr>
            <w:tcW w:w="3600" w:type="dxa"/>
            <w:noWrap/>
            <w:hideMark/>
          </w:tcPr>
          <w:p w14:paraId="27531F57" w14:textId="77777777" w:rsidR="003D5DEB" w:rsidRPr="003D5DEB" w:rsidRDefault="003D5DEB" w:rsidP="003D5DEB">
            <w:pPr>
              <w:pStyle w:val="TableBody"/>
            </w:pPr>
            <w:proofErr w:type="spellStart"/>
            <w:r w:rsidRPr="003D5DEB">
              <w:t>PreApprovedPaymentOnReviewScreen</w:t>
            </w:r>
            <w:proofErr w:type="spellEnd"/>
          </w:p>
        </w:tc>
        <w:tc>
          <w:tcPr>
            <w:tcW w:w="2160" w:type="dxa"/>
            <w:hideMark/>
          </w:tcPr>
          <w:p w14:paraId="3AE609AC" w14:textId="77777777" w:rsidR="003D5DEB" w:rsidRPr="003D5DEB" w:rsidRDefault="003D5DEB" w:rsidP="003D5DEB">
            <w:pPr>
              <w:pStyle w:val="TableBody"/>
            </w:pPr>
            <w:r w:rsidRPr="003D5DEB">
              <w:t>Value=String, Default=Blank</w:t>
            </w:r>
          </w:p>
        </w:tc>
        <w:tc>
          <w:tcPr>
            <w:tcW w:w="4320" w:type="dxa"/>
            <w:hideMark/>
          </w:tcPr>
          <w:p w14:paraId="260DE6C0" w14:textId="77777777" w:rsidR="003D5DEB" w:rsidRPr="003D5DEB" w:rsidRDefault="003D5DEB" w:rsidP="003D5DEB">
            <w:pPr>
              <w:pStyle w:val="TableBody"/>
            </w:pPr>
            <w:r w:rsidRPr="003D5DEB">
              <w:t xml:space="preserve">Text regarding </w:t>
            </w:r>
            <w:proofErr w:type="spellStart"/>
            <w:r w:rsidRPr="003D5DEB">
              <w:t>PreApproved</w:t>
            </w:r>
            <w:proofErr w:type="spellEnd"/>
            <w:r w:rsidRPr="003D5DEB">
              <w:t xml:space="preserve"> payments, displayed on the Review screen at the time of scheduling. When blank, </w:t>
            </w:r>
            <w:proofErr w:type="spellStart"/>
            <w:r w:rsidRPr="003D5DEB">
              <w:t>PreApproved</w:t>
            </w:r>
            <w:proofErr w:type="spellEnd"/>
            <w:r w:rsidRPr="003D5DEB">
              <w:t xml:space="preserve"> Payment information and the </w:t>
            </w:r>
            <w:proofErr w:type="spellStart"/>
            <w:r w:rsidRPr="003D5DEB">
              <w:t>PreApproved</w:t>
            </w:r>
            <w:proofErr w:type="spellEnd"/>
            <w:r w:rsidRPr="003D5DEB">
              <w:t xml:space="preserve"> Payment Explanation button will be hidden on the Review screen. Added in v3.2021.6.7 #29943</w:t>
            </w:r>
          </w:p>
        </w:tc>
      </w:tr>
      <w:tr w:rsidR="003D5DEB" w:rsidRPr="003D5DEB" w14:paraId="1DA32E12" w14:textId="77777777" w:rsidTr="005357AA">
        <w:tc>
          <w:tcPr>
            <w:tcW w:w="3600" w:type="dxa"/>
            <w:noWrap/>
            <w:hideMark/>
          </w:tcPr>
          <w:p w14:paraId="6032BDF6" w14:textId="77777777" w:rsidR="003D5DEB" w:rsidRPr="003D5DEB" w:rsidRDefault="003D5DEB" w:rsidP="003D5DEB">
            <w:pPr>
              <w:pStyle w:val="TableBody"/>
            </w:pPr>
            <w:proofErr w:type="spellStart"/>
            <w:r w:rsidRPr="003D5DEB">
              <w:t>PrintReportTimeoutInSeconds</w:t>
            </w:r>
            <w:proofErr w:type="spellEnd"/>
          </w:p>
        </w:tc>
        <w:tc>
          <w:tcPr>
            <w:tcW w:w="2160" w:type="dxa"/>
            <w:hideMark/>
          </w:tcPr>
          <w:p w14:paraId="15AE8214" w14:textId="77777777" w:rsidR="003D5DEB" w:rsidRPr="003D5DEB" w:rsidRDefault="003D5DEB" w:rsidP="003D5DEB">
            <w:pPr>
              <w:pStyle w:val="TableBody"/>
            </w:pPr>
            <w:r w:rsidRPr="003D5DEB">
              <w:t>Value=Integer, Default</w:t>
            </w:r>
            <w:proofErr w:type="gramStart"/>
            <w:r w:rsidRPr="003D5DEB">
              <w:t>=[</w:t>
            </w:r>
            <w:proofErr w:type="gramEnd"/>
            <w:r w:rsidRPr="003D5DEB">
              <w:t>15]</w:t>
            </w:r>
          </w:p>
        </w:tc>
        <w:tc>
          <w:tcPr>
            <w:tcW w:w="4320" w:type="dxa"/>
            <w:hideMark/>
          </w:tcPr>
          <w:p w14:paraId="62C0E878" w14:textId="77777777" w:rsidR="003D5DEB" w:rsidRPr="003D5DEB" w:rsidRDefault="003D5DEB" w:rsidP="003D5DEB">
            <w:pPr>
              <w:pStyle w:val="TableBody"/>
            </w:pPr>
            <w:r w:rsidRPr="003D5DEB">
              <w:t>Time limit in seconds given to print reports via WL, context menu, Report/Print if generating the report takes longer than this time-out then we will cancel the printing operation.</w:t>
            </w:r>
          </w:p>
        </w:tc>
      </w:tr>
      <w:tr w:rsidR="003D5DEB" w:rsidRPr="003D5DEB" w14:paraId="0031C33D" w14:textId="77777777" w:rsidTr="005357AA">
        <w:tc>
          <w:tcPr>
            <w:tcW w:w="3600" w:type="dxa"/>
            <w:noWrap/>
            <w:hideMark/>
          </w:tcPr>
          <w:p w14:paraId="182B204A" w14:textId="77777777" w:rsidR="003D5DEB" w:rsidRPr="003D5DEB" w:rsidRDefault="003D5DEB" w:rsidP="003D5DEB">
            <w:pPr>
              <w:pStyle w:val="TableBody"/>
            </w:pPr>
            <w:proofErr w:type="spellStart"/>
            <w:r w:rsidRPr="003D5DEB">
              <w:t>PrivacyReminderText</w:t>
            </w:r>
            <w:proofErr w:type="spellEnd"/>
          </w:p>
        </w:tc>
        <w:tc>
          <w:tcPr>
            <w:tcW w:w="2160" w:type="dxa"/>
            <w:hideMark/>
          </w:tcPr>
          <w:p w14:paraId="49826FC1" w14:textId="77777777" w:rsidR="003D5DEB" w:rsidRPr="003D5DEB" w:rsidRDefault="003D5DEB" w:rsidP="003D5DEB">
            <w:pPr>
              <w:pStyle w:val="TableBody"/>
            </w:pPr>
            <w:r w:rsidRPr="003D5DEB">
              <w:t>Value=String, Default=Blank</w:t>
            </w:r>
          </w:p>
        </w:tc>
        <w:tc>
          <w:tcPr>
            <w:tcW w:w="4320" w:type="dxa"/>
            <w:hideMark/>
          </w:tcPr>
          <w:p w14:paraId="2C0613C9" w14:textId="77777777" w:rsidR="003D5DEB" w:rsidRPr="003D5DEB" w:rsidRDefault="003D5DEB" w:rsidP="003D5DEB">
            <w:pPr>
              <w:pStyle w:val="TableBody"/>
            </w:pPr>
            <w:r w:rsidRPr="003D5DEB">
              <w:t>Text of the privacy message that will be displayed on the lock workstation screen.</w:t>
            </w:r>
          </w:p>
        </w:tc>
      </w:tr>
      <w:tr w:rsidR="003D5DEB" w:rsidRPr="003D5DEB" w14:paraId="01C3658F" w14:textId="77777777" w:rsidTr="005357AA">
        <w:tc>
          <w:tcPr>
            <w:tcW w:w="3600" w:type="dxa"/>
            <w:noWrap/>
            <w:hideMark/>
          </w:tcPr>
          <w:p w14:paraId="101BBE00" w14:textId="77777777" w:rsidR="003D5DEB" w:rsidRPr="003D5DEB" w:rsidRDefault="003D5DEB" w:rsidP="003D5DEB">
            <w:pPr>
              <w:pStyle w:val="TableBody"/>
            </w:pPr>
            <w:proofErr w:type="spellStart"/>
            <w:r w:rsidRPr="003D5DEB">
              <w:t>PrivilegedUserGroupFromAddress</w:t>
            </w:r>
            <w:proofErr w:type="spellEnd"/>
          </w:p>
        </w:tc>
        <w:tc>
          <w:tcPr>
            <w:tcW w:w="2160" w:type="dxa"/>
            <w:hideMark/>
          </w:tcPr>
          <w:p w14:paraId="1354BA61" w14:textId="77777777" w:rsidR="003D5DEB" w:rsidRPr="003D5DEB" w:rsidRDefault="003D5DEB" w:rsidP="003D5DEB">
            <w:pPr>
              <w:pStyle w:val="TableBody"/>
            </w:pPr>
            <w:r w:rsidRPr="003D5DEB">
              <w:t>Value=email as String, Default=[UACPrivileged@erad.com]</w:t>
            </w:r>
          </w:p>
        </w:tc>
        <w:tc>
          <w:tcPr>
            <w:tcW w:w="4320" w:type="dxa"/>
            <w:hideMark/>
          </w:tcPr>
          <w:p w14:paraId="347EDBCF" w14:textId="77777777" w:rsidR="003D5DEB" w:rsidRPr="003D5DEB" w:rsidRDefault="003D5DEB" w:rsidP="003D5DEB">
            <w:pPr>
              <w:pStyle w:val="TableBody"/>
            </w:pPr>
            <w:r w:rsidRPr="003D5DEB">
              <w:t>Email address that will send a notification when a Privileged User Group is added to a User Profile. Added in v3.2022.3.14 #31012</w:t>
            </w:r>
          </w:p>
        </w:tc>
      </w:tr>
      <w:tr w:rsidR="003D5DEB" w:rsidRPr="003D5DEB" w14:paraId="5E0570AC" w14:textId="77777777" w:rsidTr="005357AA">
        <w:tc>
          <w:tcPr>
            <w:tcW w:w="3600" w:type="dxa"/>
            <w:noWrap/>
            <w:hideMark/>
          </w:tcPr>
          <w:p w14:paraId="401BBDF8" w14:textId="77777777" w:rsidR="003D5DEB" w:rsidRPr="003D5DEB" w:rsidRDefault="003D5DEB" w:rsidP="003D5DEB">
            <w:pPr>
              <w:pStyle w:val="TableBody"/>
            </w:pPr>
            <w:proofErr w:type="spellStart"/>
            <w:r w:rsidRPr="003D5DEB">
              <w:t>PrivilegedUserGroupNotificationEmail</w:t>
            </w:r>
            <w:proofErr w:type="spellEnd"/>
          </w:p>
        </w:tc>
        <w:tc>
          <w:tcPr>
            <w:tcW w:w="2160" w:type="dxa"/>
            <w:hideMark/>
          </w:tcPr>
          <w:p w14:paraId="0353B495" w14:textId="77777777" w:rsidR="003D5DEB" w:rsidRPr="003D5DEB" w:rsidRDefault="003D5DEB" w:rsidP="003D5DEB">
            <w:pPr>
              <w:pStyle w:val="TableBody"/>
            </w:pPr>
            <w:r w:rsidRPr="003D5DEB">
              <w:t>Value=email as String, Default=Blank</w:t>
            </w:r>
          </w:p>
        </w:tc>
        <w:tc>
          <w:tcPr>
            <w:tcW w:w="4320" w:type="dxa"/>
            <w:hideMark/>
          </w:tcPr>
          <w:p w14:paraId="3D43684F" w14:textId="77777777" w:rsidR="003D5DEB" w:rsidRPr="003D5DEB" w:rsidRDefault="003D5DEB" w:rsidP="003D5DEB">
            <w:pPr>
              <w:pStyle w:val="TableBody"/>
            </w:pPr>
            <w:r w:rsidRPr="003D5DEB">
              <w:t>Email address that will receive a notification when a Privileged User Group is added to a User Profile. Added in v3.2022.3.14 #31012</w:t>
            </w:r>
          </w:p>
        </w:tc>
      </w:tr>
      <w:tr w:rsidR="003D5DEB" w:rsidRPr="003D5DEB" w14:paraId="191715DF" w14:textId="77777777" w:rsidTr="005357AA">
        <w:tc>
          <w:tcPr>
            <w:tcW w:w="3600" w:type="dxa"/>
            <w:noWrap/>
            <w:hideMark/>
          </w:tcPr>
          <w:p w14:paraId="11C05C64" w14:textId="77777777" w:rsidR="003D5DEB" w:rsidRPr="003D5DEB" w:rsidRDefault="003D5DEB" w:rsidP="003D5DEB">
            <w:pPr>
              <w:pStyle w:val="TableBody"/>
            </w:pPr>
            <w:proofErr w:type="spellStart"/>
            <w:r w:rsidRPr="003D5DEB">
              <w:t>ProcessPostEventInterval</w:t>
            </w:r>
            <w:proofErr w:type="spellEnd"/>
          </w:p>
        </w:tc>
        <w:tc>
          <w:tcPr>
            <w:tcW w:w="2160" w:type="dxa"/>
            <w:hideMark/>
          </w:tcPr>
          <w:p w14:paraId="1BA51D01" w14:textId="77777777" w:rsidR="003D5DEB" w:rsidRPr="003D5DEB" w:rsidRDefault="003D5DEB" w:rsidP="003D5DEB">
            <w:pPr>
              <w:pStyle w:val="TableBody"/>
            </w:pPr>
            <w:r w:rsidRPr="003D5DEB">
              <w:t>Value=Seconds as Integer, Set to [0] to disable, Default</w:t>
            </w:r>
            <w:proofErr w:type="gramStart"/>
            <w:r w:rsidRPr="003D5DEB">
              <w:t>=[</w:t>
            </w:r>
            <w:proofErr w:type="gramEnd"/>
            <w:r w:rsidRPr="003D5DEB">
              <w:t>60]</w:t>
            </w:r>
          </w:p>
        </w:tc>
        <w:tc>
          <w:tcPr>
            <w:tcW w:w="4320" w:type="dxa"/>
            <w:hideMark/>
          </w:tcPr>
          <w:p w14:paraId="28567D71" w14:textId="77777777" w:rsidR="003D5DEB" w:rsidRPr="003D5DEB" w:rsidRDefault="003D5DEB" w:rsidP="003D5DEB">
            <w:pPr>
              <w:pStyle w:val="TableBody"/>
            </w:pPr>
            <w:r w:rsidRPr="003D5DEB">
              <w:t>Number of seconds to sleep between processing each event. When 0, no events will be processed.</w:t>
            </w:r>
          </w:p>
        </w:tc>
      </w:tr>
      <w:tr w:rsidR="003D5DEB" w:rsidRPr="003D5DEB" w14:paraId="50DC21D5" w14:textId="77777777" w:rsidTr="005357AA">
        <w:tc>
          <w:tcPr>
            <w:tcW w:w="3600" w:type="dxa"/>
            <w:noWrap/>
            <w:hideMark/>
          </w:tcPr>
          <w:p w14:paraId="25AEB9DF" w14:textId="77777777" w:rsidR="003D5DEB" w:rsidRPr="003D5DEB" w:rsidRDefault="003D5DEB" w:rsidP="003D5DEB">
            <w:pPr>
              <w:pStyle w:val="TableBody"/>
            </w:pPr>
            <w:proofErr w:type="spellStart"/>
            <w:r w:rsidRPr="003D5DEB">
              <w:t>PromptForIdVerificationMethod</w:t>
            </w:r>
            <w:proofErr w:type="spellEnd"/>
          </w:p>
        </w:tc>
        <w:tc>
          <w:tcPr>
            <w:tcW w:w="2160" w:type="dxa"/>
            <w:hideMark/>
          </w:tcPr>
          <w:p w14:paraId="3B1D59C8" w14:textId="77777777" w:rsidR="003D5DEB" w:rsidRPr="003D5DEB" w:rsidRDefault="003D5DEB" w:rsidP="003D5DEB">
            <w:pPr>
              <w:pStyle w:val="TableBody"/>
            </w:pPr>
            <w:r w:rsidRPr="003D5DEB">
              <w:t>Value=Boolean, Default=[False]</w:t>
            </w:r>
          </w:p>
        </w:tc>
        <w:tc>
          <w:tcPr>
            <w:tcW w:w="4320" w:type="dxa"/>
            <w:hideMark/>
          </w:tcPr>
          <w:p w14:paraId="700A2937" w14:textId="77777777" w:rsidR="003D5DEB" w:rsidRPr="003D5DEB" w:rsidRDefault="003D5DEB" w:rsidP="003D5DEB">
            <w:pPr>
              <w:pStyle w:val="TableBody"/>
            </w:pPr>
            <w:r w:rsidRPr="003D5DEB">
              <w:t>When True, the ID verified check boxes will prompt for the verification method. Added in v3.2018.3</w:t>
            </w:r>
          </w:p>
        </w:tc>
      </w:tr>
      <w:tr w:rsidR="003D5DEB" w:rsidRPr="003D5DEB" w14:paraId="27921CA2" w14:textId="77777777" w:rsidTr="005357AA">
        <w:tc>
          <w:tcPr>
            <w:tcW w:w="3600" w:type="dxa"/>
            <w:noWrap/>
            <w:hideMark/>
          </w:tcPr>
          <w:p w14:paraId="280AD627" w14:textId="77777777" w:rsidR="003D5DEB" w:rsidRPr="003D5DEB" w:rsidRDefault="003D5DEB" w:rsidP="003D5DEB">
            <w:pPr>
              <w:pStyle w:val="TableBody"/>
            </w:pPr>
            <w:proofErr w:type="spellStart"/>
            <w:r w:rsidRPr="003D5DEB">
              <w:t>ProtocolBypassSTAT</w:t>
            </w:r>
            <w:proofErr w:type="spellEnd"/>
          </w:p>
        </w:tc>
        <w:tc>
          <w:tcPr>
            <w:tcW w:w="2160" w:type="dxa"/>
            <w:hideMark/>
          </w:tcPr>
          <w:p w14:paraId="42C64D9D" w14:textId="77777777" w:rsidR="003D5DEB" w:rsidRPr="003D5DEB" w:rsidRDefault="003D5DEB" w:rsidP="003D5DEB">
            <w:pPr>
              <w:pStyle w:val="TableBody"/>
            </w:pPr>
            <w:r w:rsidRPr="003D5DEB">
              <w:t>Value=Boolean, Default=[False]</w:t>
            </w:r>
          </w:p>
        </w:tc>
        <w:tc>
          <w:tcPr>
            <w:tcW w:w="4320" w:type="dxa"/>
            <w:hideMark/>
          </w:tcPr>
          <w:p w14:paraId="4C9C69C2" w14:textId="77777777" w:rsidR="003D5DEB" w:rsidRPr="003D5DEB" w:rsidRDefault="003D5DEB" w:rsidP="003D5DEB">
            <w:pPr>
              <w:pStyle w:val="TableBody"/>
            </w:pPr>
            <w:r w:rsidRPr="003D5DEB">
              <w:t>When True, Protocol is performed on STAT orders. Added in v3.2018.3</w:t>
            </w:r>
          </w:p>
        </w:tc>
      </w:tr>
      <w:tr w:rsidR="003D5DEB" w:rsidRPr="003D5DEB" w14:paraId="070B118D" w14:textId="77777777" w:rsidTr="005357AA">
        <w:tc>
          <w:tcPr>
            <w:tcW w:w="3600" w:type="dxa"/>
            <w:noWrap/>
            <w:hideMark/>
          </w:tcPr>
          <w:p w14:paraId="2B612E92" w14:textId="77777777" w:rsidR="003D5DEB" w:rsidRPr="003D5DEB" w:rsidRDefault="003D5DEB" w:rsidP="003D5DEB">
            <w:pPr>
              <w:pStyle w:val="TableBody"/>
            </w:pPr>
            <w:proofErr w:type="spellStart"/>
            <w:r w:rsidRPr="003D5DEB">
              <w:t>ProtocolEnabled</w:t>
            </w:r>
            <w:proofErr w:type="spellEnd"/>
          </w:p>
        </w:tc>
        <w:tc>
          <w:tcPr>
            <w:tcW w:w="2160" w:type="dxa"/>
            <w:hideMark/>
          </w:tcPr>
          <w:p w14:paraId="4A4467F6" w14:textId="77777777" w:rsidR="003D5DEB" w:rsidRPr="003D5DEB" w:rsidRDefault="003D5DEB" w:rsidP="003D5DEB">
            <w:pPr>
              <w:pStyle w:val="TableBody"/>
            </w:pPr>
            <w:r w:rsidRPr="003D5DEB">
              <w:t>Value=Boolean, Default=[False]</w:t>
            </w:r>
          </w:p>
        </w:tc>
        <w:tc>
          <w:tcPr>
            <w:tcW w:w="4320" w:type="dxa"/>
            <w:hideMark/>
          </w:tcPr>
          <w:p w14:paraId="3D5528CD" w14:textId="77777777" w:rsidR="003D5DEB" w:rsidRPr="003D5DEB" w:rsidRDefault="003D5DEB" w:rsidP="003D5DEB">
            <w:pPr>
              <w:pStyle w:val="TableBody"/>
            </w:pPr>
            <w:r w:rsidRPr="003D5DEB">
              <w:t>When True, Protocol workflow is enabled. Added in v3.2018.3</w:t>
            </w:r>
          </w:p>
        </w:tc>
      </w:tr>
      <w:tr w:rsidR="003D5DEB" w:rsidRPr="003D5DEB" w14:paraId="42788BD7" w14:textId="77777777" w:rsidTr="005357AA">
        <w:tc>
          <w:tcPr>
            <w:tcW w:w="3600" w:type="dxa"/>
            <w:noWrap/>
            <w:hideMark/>
          </w:tcPr>
          <w:p w14:paraId="4EACEFDD" w14:textId="77777777" w:rsidR="003D5DEB" w:rsidRPr="003D5DEB" w:rsidRDefault="003D5DEB" w:rsidP="003D5DEB">
            <w:pPr>
              <w:pStyle w:val="TableBody"/>
            </w:pPr>
            <w:proofErr w:type="spellStart"/>
            <w:r w:rsidRPr="003D5DEB">
              <w:t>QuestionnaireModuleEnabled</w:t>
            </w:r>
            <w:proofErr w:type="spellEnd"/>
          </w:p>
        </w:tc>
        <w:tc>
          <w:tcPr>
            <w:tcW w:w="2160" w:type="dxa"/>
            <w:hideMark/>
          </w:tcPr>
          <w:p w14:paraId="5B7AE07A" w14:textId="77777777" w:rsidR="003D5DEB" w:rsidRPr="003D5DEB" w:rsidRDefault="003D5DEB" w:rsidP="003D5DEB">
            <w:pPr>
              <w:pStyle w:val="TableBody"/>
            </w:pPr>
            <w:r w:rsidRPr="003D5DEB">
              <w:t>Value=Boolean, Default=[False]</w:t>
            </w:r>
          </w:p>
        </w:tc>
        <w:tc>
          <w:tcPr>
            <w:tcW w:w="4320" w:type="dxa"/>
            <w:hideMark/>
          </w:tcPr>
          <w:p w14:paraId="14029771" w14:textId="77777777" w:rsidR="003D5DEB" w:rsidRPr="003D5DEB" w:rsidRDefault="003D5DEB" w:rsidP="003D5DEB">
            <w:pPr>
              <w:pStyle w:val="TableBody"/>
            </w:pPr>
            <w:r w:rsidRPr="003D5DEB">
              <w:t>When True, the questionnaire module is enabled within the RIS.</w:t>
            </w:r>
          </w:p>
        </w:tc>
      </w:tr>
      <w:tr w:rsidR="003D5DEB" w:rsidRPr="003D5DEB" w14:paraId="6D94CA63" w14:textId="77777777" w:rsidTr="005357AA">
        <w:tc>
          <w:tcPr>
            <w:tcW w:w="3600" w:type="dxa"/>
            <w:noWrap/>
            <w:hideMark/>
          </w:tcPr>
          <w:p w14:paraId="25997D04" w14:textId="77777777" w:rsidR="003D5DEB" w:rsidRPr="003D5DEB" w:rsidRDefault="003D5DEB" w:rsidP="003D5DEB">
            <w:pPr>
              <w:pStyle w:val="TableBody"/>
            </w:pPr>
            <w:proofErr w:type="spellStart"/>
            <w:r w:rsidRPr="003D5DEB">
              <w:t>QuickMessageEmailDefaultContactTypeCode</w:t>
            </w:r>
            <w:proofErr w:type="spellEnd"/>
          </w:p>
        </w:tc>
        <w:tc>
          <w:tcPr>
            <w:tcW w:w="2160" w:type="dxa"/>
            <w:hideMark/>
          </w:tcPr>
          <w:p w14:paraId="0C5DC7FD" w14:textId="77777777" w:rsidR="003D5DEB" w:rsidRPr="003D5DEB" w:rsidRDefault="003D5DEB" w:rsidP="003D5DEB">
            <w:pPr>
              <w:pStyle w:val="TableBody"/>
            </w:pPr>
            <w:r w:rsidRPr="003D5DEB">
              <w:t>Value=String, Default=[</w:t>
            </w:r>
            <w:proofErr w:type="spellStart"/>
            <w:r w:rsidRPr="003D5DEB">
              <w:t>QuickMessageEmail</w:t>
            </w:r>
            <w:proofErr w:type="spellEnd"/>
            <w:r w:rsidRPr="003D5DEB">
              <w:t>]</w:t>
            </w:r>
          </w:p>
        </w:tc>
        <w:tc>
          <w:tcPr>
            <w:tcW w:w="4320" w:type="dxa"/>
            <w:hideMark/>
          </w:tcPr>
          <w:p w14:paraId="04CDFDF8" w14:textId="77777777" w:rsidR="003D5DEB" w:rsidRPr="003D5DEB" w:rsidRDefault="003D5DEB" w:rsidP="003D5DEB">
            <w:pPr>
              <w:pStyle w:val="TableBody"/>
            </w:pPr>
            <w:r w:rsidRPr="003D5DEB">
              <w:t xml:space="preserve">Default contact type code for RADAR </w:t>
            </w:r>
            <w:proofErr w:type="spellStart"/>
            <w:r w:rsidRPr="003D5DEB">
              <w:t>QuickMessage</w:t>
            </w:r>
            <w:proofErr w:type="spellEnd"/>
            <w:r w:rsidRPr="003D5DEB">
              <w:t xml:space="preserve"> email message.</w:t>
            </w:r>
          </w:p>
        </w:tc>
      </w:tr>
      <w:tr w:rsidR="003D5DEB" w:rsidRPr="003D5DEB" w14:paraId="7E4089FC" w14:textId="77777777" w:rsidTr="005357AA">
        <w:tc>
          <w:tcPr>
            <w:tcW w:w="3600" w:type="dxa"/>
            <w:noWrap/>
            <w:hideMark/>
          </w:tcPr>
          <w:p w14:paraId="00253A1F" w14:textId="77777777" w:rsidR="003D5DEB" w:rsidRPr="003D5DEB" w:rsidRDefault="003D5DEB" w:rsidP="003D5DEB">
            <w:pPr>
              <w:pStyle w:val="TableBody"/>
            </w:pPr>
            <w:proofErr w:type="spellStart"/>
            <w:r w:rsidRPr="003D5DEB">
              <w:t>QuickMessageSMSDefaultContactTypeCode</w:t>
            </w:r>
            <w:proofErr w:type="spellEnd"/>
          </w:p>
        </w:tc>
        <w:tc>
          <w:tcPr>
            <w:tcW w:w="2160" w:type="dxa"/>
            <w:hideMark/>
          </w:tcPr>
          <w:p w14:paraId="2F335802" w14:textId="77777777" w:rsidR="003D5DEB" w:rsidRPr="003D5DEB" w:rsidRDefault="003D5DEB" w:rsidP="003D5DEB">
            <w:pPr>
              <w:pStyle w:val="TableBody"/>
            </w:pPr>
            <w:r w:rsidRPr="003D5DEB">
              <w:t>Value=String, Default=[</w:t>
            </w:r>
            <w:proofErr w:type="spellStart"/>
            <w:r w:rsidRPr="003D5DEB">
              <w:t>QuickMessageSMS</w:t>
            </w:r>
            <w:proofErr w:type="spellEnd"/>
            <w:r w:rsidRPr="003D5DEB">
              <w:t>]</w:t>
            </w:r>
          </w:p>
        </w:tc>
        <w:tc>
          <w:tcPr>
            <w:tcW w:w="4320" w:type="dxa"/>
            <w:hideMark/>
          </w:tcPr>
          <w:p w14:paraId="5FC406AA" w14:textId="77777777" w:rsidR="003D5DEB" w:rsidRPr="003D5DEB" w:rsidRDefault="003D5DEB" w:rsidP="003D5DEB">
            <w:pPr>
              <w:pStyle w:val="TableBody"/>
            </w:pPr>
            <w:r w:rsidRPr="003D5DEB">
              <w:t xml:space="preserve">Default contact type code for RADAR </w:t>
            </w:r>
            <w:proofErr w:type="spellStart"/>
            <w:r w:rsidRPr="003D5DEB">
              <w:t>QuickMessage</w:t>
            </w:r>
            <w:proofErr w:type="spellEnd"/>
            <w:r w:rsidRPr="003D5DEB">
              <w:t xml:space="preserve"> text message.</w:t>
            </w:r>
          </w:p>
        </w:tc>
      </w:tr>
      <w:tr w:rsidR="003D5DEB" w:rsidRPr="003D5DEB" w14:paraId="41ADB8B8" w14:textId="77777777" w:rsidTr="005357AA">
        <w:tc>
          <w:tcPr>
            <w:tcW w:w="3600" w:type="dxa"/>
            <w:noWrap/>
            <w:hideMark/>
          </w:tcPr>
          <w:p w14:paraId="0CFA8DC6" w14:textId="77777777" w:rsidR="003D5DEB" w:rsidRPr="003D5DEB" w:rsidRDefault="003D5DEB" w:rsidP="003D5DEB">
            <w:pPr>
              <w:pStyle w:val="TableBody"/>
            </w:pPr>
            <w:proofErr w:type="spellStart"/>
            <w:r w:rsidRPr="003D5DEB">
              <w:t>RadarAPIURL</w:t>
            </w:r>
            <w:proofErr w:type="spellEnd"/>
          </w:p>
        </w:tc>
        <w:tc>
          <w:tcPr>
            <w:tcW w:w="2160" w:type="dxa"/>
            <w:hideMark/>
          </w:tcPr>
          <w:p w14:paraId="031D96E9" w14:textId="77777777" w:rsidR="003D5DEB" w:rsidRPr="003D5DEB" w:rsidRDefault="003D5DEB" w:rsidP="003D5DEB">
            <w:pPr>
              <w:pStyle w:val="TableBody"/>
            </w:pPr>
            <w:r w:rsidRPr="003D5DEB">
              <w:t>Value=URL as String, Default=[https://api.myradarconnect.com/api/]</w:t>
            </w:r>
          </w:p>
        </w:tc>
        <w:tc>
          <w:tcPr>
            <w:tcW w:w="4320" w:type="dxa"/>
            <w:hideMark/>
          </w:tcPr>
          <w:p w14:paraId="2133220B" w14:textId="77777777" w:rsidR="003D5DEB" w:rsidRPr="003D5DEB" w:rsidRDefault="003D5DEB" w:rsidP="003D5DEB">
            <w:pPr>
              <w:pStyle w:val="TableBody"/>
            </w:pPr>
            <w:r w:rsidRPr="003D5DEB">
              <w:t>URL for the RADAR API.</w:t>
            </w:r>
          </w:p>
        </w:tc>
      </w:tr>
      <w:tr w:rsidR="003D5DEB" w:rsidRPr="003D5DEB" w14:paraId="6A78958F" w14:textId="77777777" w:rsidTr="005357AA">
        <w:tc>
          <w:tcPr>
            <w:tcW w:w="3600" w:type="dxa"/>
            <w:noWrap/>
            <w:hideMark/>
          </w:tcPr>
          <w:p w14:paraId="40944894" w14:textId="77777777" w:rsidR="003D5DEB" w:rsidRPr="003D5DEB" w:rsidRDefault="003D5DEB" w:rsidP="003D5DEB">
            <w:pPr>
              <w:pStyle w:val="TableBody"/>
            </w:pPr>
            <w:proofErr w:type="spellStart"/>
            <w:r w:rsidRPr="003D5DEB">
              <w:t>RADARClientPortalLogoffURL</w:t>
            </w:r>
            <w:proofErr w:type="spellEnd"/>
          </w:p>
        </w:tc>
        <w:tc>
          <w:tcPr>
            <w:tcW w:w="2160" w:type="dxa"/>
            <w:hideMark/>
          </w:tcPr>
          <w:p w14:paraId="13B13886" w14:textId="77777777" w:rsidR="003D5DEB" w:rsidRPr="003D5DEB" w:rsidRDefault="003D5DEB" w:rsidP="003D5DEB">
            <w:pPr>
              <w:pStyle w:val="TableBody"/>
            </w:pPr>
            <w:r w:rsidRPr="003D5DEB">
              <w:t>Value=URL as String, Default=[https://clientportal-dev.myradarconnect.com/Account/Logout]</w:t>
            </w:r>
          </w:p>
        </w:tc>
        <w:tc>
          <w:tcPr>
            <w:tcW w:w="4320" w:type="dxa"/>
            <w:hideMark/>
          </w:tcPr>
          <w:p w14:paraId="10D22F98" w14:textId="77777777" w:rsidR="003D5DEB" w:rsidRPr="003D5DEB" w:rsidRDefault="003D5DEB" w:rsidP="003D5DEB">
            <w:pPr>
              <w:pStyle w:val="TableBody"/>
            </w:pPr>
            <w:r w:rsidRPr="003D5DEB">
              <w:t>Logoff URL for the RADAR Client Portal.</w:t>
            </w:r>
          </w:p>
        </w:tc>
      </w:tr>
      <w:tr w:rsidR="003D5DEB" w:rsidRPr="003D5DEB" w14:paraId="04FAF0C4" w14:textId="77777777" w:rsidTr="005357AA">
        <w:tc>
          <w:tcPr>
            <w:tcW w:w="3600" w:type="dxa"/>
            <w:noWrap/>
            <w:hideMark/>
          </w:tcPr>
          <w:p w14:paraId="2F0E89C2" w14:textId="77777777" w:rsidR="003D5DEB" w:rsidRPr="003D5DEB" w:rsidRDefault="003D5DEB" w:rsidP="003D5DEB">
            <w:pPr>
              <w:pStyle w:val="TableBody"/>
            </w:pPr>
            <w:proofErr w:type="spellStart"/>
            <w:r w:rsidRPr="003D5DEB">
              <w:t>RADARClientPortalURL</w:t>
            </w:r>
            <w:proofErr w:type="spellEnd"/>
          </w:p>
        </w:tc>
        <w:tc>
          <w:tcPr>
            <w:tcW w:w="2160" w:type="dxa"/>
            <w:hideMark/>
          </w:tcPr>
          <w:p w14:paraId="5BC7A626" w14:textId="77777777" w:rsidR="003D5DEB" w:rsidRPr="003D5DEB" w:rsidRDefault="003D5DEB" w:rsidP="003D5DEB">
            <w:pPr>
              <w:pStyle w:val="TableBody"/>
            </w:pPr>
            <w:r w:rsidRPr="003D5DEB">
              <w:t>Value=URL as String, Default=[https://clientportal-dev.myradarconnect.com/Home/ExternalLogon?]</w:t>
            </w:r>
          </w:p>
        </w:tc>
        <w:tc>
          <w:tcPr>
            <w:tcW w:w="4320" w:type="dxa"/>
            <w:hideMark/>
          </w:tcPr>
          <w:p w14:paraId="153DF55F" w14:textId="77777777" w:rsidR="003D5DEB" w:rsidRPr="003D5DEB" w:rsidRDefault="003D5DEB" w:rsidP="003D5DEB">
            <w:pPr>
              <w:pStyle w:val="TableBody"/>
            </w:pPr>
            <w:r w:rsidRPr="003D5DEB">
              <w:t>URL for the RADAR Client Portal.</w:t>
            </w:r>
          </w:p>
        </w:tc>
      </w:tr>
      <w:tr w:rsidR="003D5DEB" w:rsidRPr="003D5DEB" w14:paraId="6A665237" w14:textId="77777777" w:rsidTr="005357AA">
        <w:tc>
          <w:tcPr>
            <w:tcW w:w="3600" w:type="dxa"/>
            <w:noWrap/>
            <w:hideMark/>
          </w:tcPr>
          <w:p w14:paraId="29F34BF9" w14:textId="77777777" w:rsidR="003D5DEB" w:rsidRPr="003D5DEB" w:rsidRDefault="003D5DEB" w:rsidP="003D5DEB">
            <w:pPr>
              <w:pStyle w:val="TableBody"/>
            </w:pPr>
            <w:proofErr w:type="spellStart"/>
            <w:r w:rsidRPr="003D5DEB">
              <w:lastRenderedPageBreak/>
              <w:t>RADARClientPortalURLParameters</w:t>
            </w:r>
            <w:proofErr w:type="spellEnd"/>
          </w:p>
        </w:tc>
        <w:tc>
          <w:tcPr>
            <w:tcW w:w="2160" w:type="dxa"/>
            <w:hideMark/>
          </w:tcPr>
          <w:p w14:paraId="75B64ED8" w14:textId="77777777" w:rsidR="003D5DEB" w:rsidRPr="003D5DEB" w:rsidRDefault="003D5DEB" w:rsidP="003D5DEB">
            <w:pPr>
              <w:pStyle w:val="TableBody"/>
            </w:pPr>
            <w:r w:rsidRPr="003D5DEB">
              <w:t>Value=String, Default=[ExternalToken=Hc6Bk0lceTm4IzDqZXeKIPaViUt0UqJuKey14uelRIWhiVJD4IEuYiRFD60ePbZx&amp;UserName={</w:t>
            </w:r>
            <w:proofErr w:type="gramStart"/>
            <w:r w:rsidRPr="003D5DEB">
              <w:t>0}&amp;</w:t>
            </w:r>
            <w:proofErr w:type="gramEnd"/>
            <w:r w:rsidRPr="003D5DEB">
              <w:t>Password={1}]</w:t>
            </w:r>
          </w:p>
        </w:tc>
        <w:tc>
          <w:tcPr>
            <w:tcW w:w="4320" w:type="dxa"/>
            <w:hideMark/>
          </w:tcPr>
          <w:p w14:paraId="6DFBA7EE" w14:textId="77777777" w:rsidR="003D5DEB" w:rsidRPr="003D5DEB" w:rsidRDefault="003D5DEB" w:rsidP="003D5DEB">
            <w:pPr>
              <w:pStyle w:val="TableBody"/>
            </w:pPr>
            <w:r w:rsidRPr="003D5DEB">
              <w:t>Parameters needed to automatically log in to the RADAR Client Portal.</w:t>
            </w:r>
          </w:p>
        </w:tc>
      </w:tr>
      <w:tr w:rsidR="003D5DEB" w:rsidRPr="003D5DEB" w14:paraId="76FD41B6" w14:textId="77777777" w:rsidTr="005357AA">
        <w:tc>
          <w:tcPr>
            <w:tcW w:w="3600" w:type="dxa"/>
            <w:noWrap/>
            <w:hideMark/>
          </w:tcPr>
          <w:p w14:paraId="726CF273" w14:textId="77777777" w:rsidR="003D5DEB" w:rsidRPr="003D5DEB" w:rsidRDefault="003D5DEB" w:rsidP="003D5DEB">
            <w:pPr>
              <w:pStyle w:val="TableBody"/>
            </w:pPr>
            <w:proofErr w:type="spellStart"/>
            <w:r w:rsidRPr="003D5DEB">
              <w:t>RADARConfirmDaysOut</w:t>
            </w:r>
            <w:proofErr w:type="spellEnd"/>
          </w:p>
        </w:tc>
        <w:tc>
          <w:tcPr>
            <w:tcW w:w="2160" w:type="dxa"/>
            <w:hideMark/>
          </w:tcPr>
          <w:p w14:paraId="589E2A40" w14:textId="77777777" w:rsidR="003D5DEB" w:rsidRPr="003D5DEB" w:rsidRDefault="003D5DEB" w:rsidP="003D5DEB">
            <w:pPr>
              <w:pStyle w:val="TableBody"/>
            </w:pPr>
            <w:r w:rsidRPr="003D5DEB">
              <w:t>Value=Days as Integer, Default</w:t>
            </w:r>
            <w:proofErr w:type="gramStart"/>
            <w:r w:rsidRPr="003D5DEB">
              <w:t>=[</w:t>
            </w:r>
            <w:proofErr w:type="gramEnd"/>
            <w:r w:rsidRPr="003D5DEB">
              <w:t>3]</w:t>
            </w:r>
          </w:p>
        </w:tc>
        <w:tc>
          <w:tcPr>
            <w:tcW w:w="4320" w:type="dxa"/>
            <w:hideMark/>
          </w:tcPr>
          <w:p w14:paraId="46C7B87C" w14:textId="77777777" w:rsidR="003D5DEB" w:rsidRPr="003D5DEB" w:rsidRDefault="003D5DEB" w:rsidP="003D5DEB">
            <w:pPr>
              <w:pStyle w:val="TableBody"/>
            </w:pPr>
            <w:r w:rsidRPr="003D5DEB">
              <w:t>Number of days from today to search for studies to be included in the list for RADAR to confirm.</w:t>
            </w:r>
          </w:p>
        </w:tc>
      </w:tr>
      <w:tr w:rsidR="003D5DEB" w:rsidRPr="003D5DEB" w14:paraId="676FC052" w14:textId="77777777" w:rsidTr="005357AA">
        <w:tc>
          <w:tcPr>
            <w:tcW w:w="3600" w:type="dxa"/>
            <w:noWrap/>
            <w:hideMark/>
          </w:tcPr>
          <w:p w14:paraId="6CCEED0F" w14:textId="77777777" w:rsidR="003D5DEB" w:rsidRPr="003D5DEB" w:rsidRDefault="003D5DEB" w:rsidP="003D5DEB">
            <w:pPr>
              <w:pStyle w:val="TableBody"/>
            </w:pPr>
            <w:proofErr w:type="spellStart"/>
            <w:r w:rsidRPr="003D5DEB">
              <w:t>RADARConfirmSameDayStudies</w:t>
            </w:r>
            <w:proofErr w:type="spellEnd"/>
          </w:p>
        </w:tc>
        <w:tc>
          <w:tcPr>
            <w:tcW w:w="2160" w:type="dxa"/>
            <w:hideMark/>
          </w:tcPr>
          <w:p w14:paraId="596941B9" w14:textId="77777777" w:rsidR="003D5DEB" w:rsidRPr="003D5DEB" w:rsidRDefault="003D5DEB" w:rsidP="003D5DEB">
            <w:pPr>
              <w:pStyle w:val="TableBody"/>
            </w:pPr>
            <w:r w:rsidRPr="003D5DEB">
              <w:t>Value=Boolean, Default=[True]</w:t>
            </w:r>
          </w:p>
        </w:tc>
        <w:tc>
          <w:tcPr>
            <w:tcW w:w="4320" w:type="dxa"/>
            <w:hideMark/>
          </w:tcPr>
          <w:p w14:paraId="360B37FD" w14:textId="77777777" w:rsidR="003D5DEB" w:rsidRPr="003D5DEB" w:rsidRDefault="003D5DEB" w:rsidP="003D5DEB">
            <w:pPr>
              <w:pStyle w:val="TableBody"/>
            </w:pPr>
            <w:r w:rsidRPr="003D5DEB">
              <w:t>When True, confirming one study for a given day confirms all the patient's other studies for that day.</w:t>
            </w:r>
          </w:p>
        </w:tc>
      </w:tr>
      <w:tr w:rsidR="003D5DEB" w:rsidRPr="003D5DEB" w14:paraId="4B7FF432" w14:textId="77777777" w:rsidTr="005357AA">
        <w:tc>
          <w:tcPr>
            <w:tcW w:w="3600" w:type="dxa"/>
            <w:noWrap/>
            <w:hideMark/>
          </w:tcPr>
          <w:p w14:paraId="4531FAB5" w14:textId="77777777" w:rsidR="003D5DEB" w:rsidRPr="003D5DEB" w:rsidRDefault="003D5DEB" w:rsidP="003D5DEB">
            <w:pPr>
              <w:pStyle w:val="TableBody"/>
            </w:pPr>
            <w:proofErr w:type="spellStart"/>
            <w:r w:rsidRPr="003D5DEB">
              <w:t>RadarDirectAPIURL</w:t>
            </w:r>
            <w:proofErr w:type="spellEnd"/>
          </w:p>
        </w:tc>
        <w:tc>
          <w:tcPr>
            <w:tcW w:w="2160" w:type="dxa"/>
            <w:hideMark/>
          </w:tcPr>
          <w:p w14:paraId="296BC154" w14:textId="77777777" w:rsidR="003D5DEB" w:rsidRPr="003D5DEB" w:rsidRDefault="003D5DEB" w:rsidP="003D5DEB">
            <w:pPr>
              <w:pStyle w:val="TableBody"/>
            </w:pPr>
            <w:r w:rsidRPr="003D5DEB">
              <w:t>Value=URL as String, Default=[https://api.myradarconnect.com/v1/]</w:t>
            </w:r>
          </w:p>
        </w:tc>
        <w:tc>
          <w:tcPr>
            <w:tcW w:w="4320" w:type="dxa"/>
            <w:hideMark/>
          </w:tcPr>
          <w:p w14:paraId="25E4899C" w14:textId="77777777" w:rsidR="003D5DEB" w:rsidRPr="003D5DEB" w:rsidRDefault="003D5DEB" w:rsidP="003D5DEB">
            <w:pPr>
              <w:pStyle w:val="TableBody"/>
            </w:pPr>
            <w:r w:rsidRPr="003D5DEB">
              <w:t>URL for the RADAR API for direct messaging.</w:t>
            </w:r>
          </w:p>
        </w:tc>
      </w:tr>
      <w:tr w:rsidR="003D5DEB" w:rsidRPr="003D5DEB" w14:paraId="54A294EE" w14:textId="77777777" w:rsidTr="005357AA">
        <w:tc>
          <w:tcPr>
            <w:tcW w:w="3600" w:type="dxa"/>
            <w:noWrap/>
            <w:hideMark/>
          </w:tcPr>
          <w:p w14:paraId="06C809CB" w14:textId="77777777" w:rsidR="003D5DEB" w:rsidRPr="003D5DEB" w:rsidRDefault="003D5DEB" w:rsidP="003D5DEB">
            <w:pPr>
              <w:pStyle w:val="TableBody"/>
            </w:pPr>
            <w:proofErr w:type="spellStart"/>
            <w:r w:rsidRPr="003D5DEB">
              <w:t>RADARInboundChannelRestartInterval</w:t>
            </w:r>
            <w:proofErr w:type="spellEnd"/>
          </w:p>
        </w:tc>
        <w:tc>
          <w:tcPr>
            <w:tcW w:w="2160" w:type="dxa"/>
            <w:hideMark/>
          </w:tcPr>
          <w:p w14:paraId="432C6C3D" w14:textId="77777777" w:rsidR="003D5DEB" w:rsidRPr="003D5DEB" w:rsidRDefault="003D5DEB" w:rsidP="003D5DEB">
            <w:pPr>
              <w:pStyle w:val="TableBody"/>
            </w:pPr>
            <w:r w:rsidRPr="003D5DEB">
              <w:t>Value=Minutes as Integer, Default</w:t>
            </w:r>
            <w:proofErr w:type="gramStart"/>
            <w:r w:rsidRPr="003D5DEB">
              <w:t>=[</w:t>
            </w:r>
            <w:proofErr w:type="gramEnd"/>
            <w:r w:rsidRPr="003D5DEB">
              <w:t>-1]</w:t>
            </w:r>
          </w:p>
        </w:tc>
        <w:tc>
          <w:tcPr>
            <w:tcW w:w="4320" w:type="dxa"/>
            <w:hideMark/>
          </w:tcPr>
          <w:p w14:paraId="1A41428B" w14:textId="77777777" w:rsidR="003D5DEB" w:rsidRPr="003D5DEB" w:rsidRDefault="003D5DEB" w:rsidP="003D5DEB">
            <w:pPr>
              <w:pStyle w:val="TableBody"/>
            </w:pPr>
            <w:r w:rsidRPr="003D5DEB">
              <w:t>Default frequency for restarting the RADAR inbound message channel.</w:t>
            </w:r>
          </w:p>
        </w:tc>
      </w:tr>
      <w:tr w:rsidR="003D5DEB" w:rsidRPr="003D5DEB" w14:paraId="3BE63215" w14:textId="77777777" w:rsidTr="005357AA">
        <w:tc>
          <w:tcPr>
            <w:tcW w:w="3600" w:type="dxa"/>
            <w:noWrap/>
            <w:hideMark/>
          </w:tcPr>
          <w:p w14:paraId="7C383E68" w14:textId="77777777" w:rsidR="003D5DEB" w:rsidRPr="003D5DEB" w:rsidRDefault="003D5DEB" w:rsidP="003D5DEB">
            <w:pPr>
              <w:pStyle w:val="TableBody"/>
            </w:pPr>
            <w:proofErr w:type="spellStart"/>
            <w:r w:rsidRPr="003D5DEB">
              <w:t>RADARInboundMessageClientId</w:t>
            </w:r>
            <w:proofErr w:type="spellEnd"/>
          </w:p>
        </w:tc>
        <w:tc>
          <w:tcPr>
            <w:tcW w:w="2160" w:type="dxa"/>
            <w:hideMark/>
          </w:tcPr>
          <w:p w14:paraId="14BF14B8" w14:textId="77777777" w:rsidR="003D5DEB" w:rsidRPr="003D5DEB" w:rsidRDefault="003D5DEB" w:rsidP="003D5DEB">
            <w:pPr>
              <w:pStyle w:val="TableBody"/>
            </w:pPr>
            <w:r w:rsidRPr="003D5DEB">
              <w:t>Value=String, Default=Blank</w:t>
            </w:r>
          </w:p>
        </w:tc>
        <w:tc>
          <w:tcPr>
            <w:tcW w:w="4320" w:type="dxa"/>
            <w:hideMark/>
          </w:tcPr>
          <w:p w14:paraId="018A90EB" w14:textId="77777777" w:rsidR="003D5DEB" w:rsidRPr="003D5DEB" w:rsidRDefault="003D5DEB" w:rsidP="003D5DEB">
            <w:pPr>
              <w:pStyle w:val="TableBody"/>
            </w:pPr>
            <w:r w:rsidRPr="003D5DEB">
              <w:t>RADAR account for the RADAR SignalR inbound message channel.</w:t>
            </w:r>
          </w:p>
        </w:tc>
      </w:tr>
      <w:tr w:rsidR="003D5DEB" w:rsidRPr="003D5DEB" w14:paraId="292A83F5" w14:textId="77777777" w:rsidTr="005357AA">
        <w:tc>
          <w:tcPr>
            <w:tcW w:w="3600" w:type="dxa"/>
            <w:noWrap/>
            <w:hideMark/>
          </w:tcPr>
          <w:p w14:paraId="091C17A4" w14:textId="77777777" w:rsidR="003D5DEB" w:rsidRPr="003D5DEB" w:rsidRDefault="003D5DEB" w:rsidP="003D5DEB">
            <w:pPr>
              <w:pStyle w:val="TableBody"/>
            </w:pPr>
            <w:proofErr w:type="spellStart"/>
            <w:r w:rsidRPr="003D5DEB">
              <w:t>RADARInboundMessagePassword</w:t>
            </w:r>
            <w:proofErr w:type="spellEnd"/>
          </w:p>
        </w:tc>
        <w:tc>
          <w:tcPr>
            <w:tcW w:w="2160" w:type="dxa"/>
            <w:hideMark/>
          </w:tcPr>
          <w:p w14:paraId="15C39C83" w14:textId="77777777" w:rsidR="003D5DEB" w:rsidRPr="003D5DEB" w:rsidRDefault="003D5DEB" w:rsidP="003D5DEB">
            <w:pPr>
              <w:pStyle w:val="TableBody"/>
            </w:pPr>
            <w:r w:rsidRPr="003D5DEB">
              <w:t>Value=String, Default=Blank</w:t>
            </w:r>
          </w:p>
        </w:tc>
        <w:tc>
          <w:tcPr>
            <w:tcW w:w="4320" w:type="dxa"/>
            <w:hideMark/>
          </w:tcPr>
          <w:p w14:paraId="0C580E55" w14:textId="77777777" w:rsidR="003D5DEB" w:rsidRPr="003D5DEB" w:rsidRDefault="003D5DEB" w:rsidP="003D5DEB">
            <w:pPr>
              <w:pStyle w:val="TableBody"/>
            </w:pPr>
            <w:r w:rsidRPr="003D5DEB">
              <w:t>RADAR account password for the RADAR SignalR inbound message channel.</w:t>
            </w:r>
          </w:p>
        </w:tc>
      </w:tr>
      <w:tr w:rsidR="003D5DEB" w:rsidRPr="003D5DEB" w14:paraId="04DFB030" w14:textId="77777777" w:rsidTr="005357AA">
        <w:tc>
          <w:tcPr>
            <w:tcW w:w="3600" w:type="dxa"/>
            <w:noWrap/>
            <w:hideMark/>
          </w:tcPr>
          <w:p w14:paraId="5F1526DE" w14:textId="77777777" w:rsidR="003D5DEB" w:rsidRPr="003D5DEB" w:rsidRDefault="003D5DEB" w:rsidP="003D5DEB">
            <w:pPr>
              <w:pStyle w:val="TableBody"/>
            </w:pPr>
            <w:proofErr w:type="spellStart"/>
            <w:r w:rsidRPr="003D5DEB">
              <w:t>RADARInboundMessageServerUrl</w:t>
            </w:r>
            <w:proofErr w:type="spellEnd"/>
          </w:p>
        </w:tc>
        <w:tc>
          <w:tcPr>
            <w:tcW w:w="2160" w:type="dxa"/>
            <w:hideMark/>
          </w:tcPr>
          <w:p w14:paraId="4980FCD2" w14:textId="77777777" w:rsidR="003D5DEB" w:rsidRPr="003D5DEB" w:rsidRDefault="003D5DEB" w:rsidP="003D5DEB">
            <w:pPr>
              <w:pStyle w:val="TableBody"/>
            </w:pPr>
            <w:r w:rsidRPr="003D5DEB">
              <w:t>Value=URL as String, Default=Blank</w:t>
            </w:r>
          </w:p>
        </w:tc>
        <w:tc>
          <w:tcPr>
            <w:tcW w:w="4320" w:type="dxa"/>
            <w:hideMark/>
          </w:tcPr>
          <w:p w14:paraId="746FECE3" w14:textId="77777777" w:rsidR="003D5DEB" w:rsidRPr="003D5DEB" w:rsidRDefault="003D5DEB" w:rsidP="003D5DEB">
            <w:pPr>
              <w:pStyle w:val="TableBody"/>
            </w:pPr>
            <w:r w:rsidRPr="003D5DEB">
              <w:t>URL for the RADAR SignalR inbound message channel.</w:t>
            </w:r>
          </w:p>
        </w:tc>
      </w:tr>
      <w:tr w:rsidR="003D5DEB" w:rsidRPr="003D5DEB" w14:paraId="6578A253" w14:textId="77777777" w:rsidTr="005357AA">
        <w:tc>
          <w:tcPr>
            <w:tcW w:w="3600" w:type="dxa"/>
            <w:noWrap/>
            <w:hideMark/>
          </w:tcPr>
          <w:p w14:paraId="1476CE53" w14:textId="77777777" w:rsidR="003D5DEB" w:rsidRPr="003D5DEB" w:rsidRDefault="003D5DEB" w:rsidP="003D5DEB">
            <w:pPr>
              <w:pStyle w:val="TableBody"/>
            </w:pPr>
            <w:proofErr w:type="spellStart"/>
            <w:r w:rsidRPr="003D5DEB">
              <w:t>RADARMessagePHIReminderText</w:t>
            </w:r>
            <w:proofErr w:type="spellEnd"/>
          </w:p>
        </w:tc>
        <w:tc>
          <w:tcPr>
            <w:tcW w:w="2160" w:type="dxa"/>
            <w:hideMark/>
          </w:tcPr>
          <w:p w14:paraId="2CD5F210" w14:textId="77777777" w:rsidR="003D5DEB" w:rsidRPr="003D5DEB" w:rsidRDefault="003D5DEB" w:rsidP="003D5DEB">
            <w:pPr>
              <w:pStyle w:val="TableBody"/>
            </w:pPr>
            <w:r w:rsidRPr="003D5DEB">
              <w:t>Value=String, Default</w:t>
            </w:r>
            <w:proofErr w:type="gramStart"/>
            <w:r w:rsidRPr="003D5DEB">
              <w:t>=[</w:t>
            </w:r>
            <w:proofErr w:type="gramEnd"/>
            <w:r w:rsidRPr="003D5DEB">
              <w:t>RADAR Quick Message is not a secure method of communication.  Patient health information (PHI) must not be included in this message. All messages sent using RADAR Quick Message must conform to established health privacy rules for unsecured communications.]</w:t>
            </w:r>
          </w:p>
        </w:tc>
        <w:tc>
          <w:tcPr>
            <w:tcW w:w="4320" w:type="dxa"/>
            <w:hideMark/>
          </w:tcPr>
          <w:p w14:paraId="26B41439" w14:textId="77777777" w:rsidR="003D5DEB" w:rsidRPr="003D5DEB" w:rsidRDefault="003D5DEB" w:rsidP="003D5DEB">
            <w:pPr>
              <w:pStyle w:val="TableBody"/>
            </w:pPr>
            <w:r w:rsidRPr="003D5DEB">
              <w:t>PHI warning string that will be displayed on RADAR Quick Message dialog screen.</w:t>
            </w:r>
          </w:p>
        </w:tc>
      </w:tr>
      <w:tr w:rsidR="003D5DEB" w:rsidRPr="003D5DEB" w14:paraId="5500695E" w14:textId="77777777" w:rsidTr="005357AA">
        <w:tc>
          <w:tcPr>
            <w:tcW w:w="3600" w:type="dxa"/>
            <w:noWrap/>
            <w:hideMark/>
          </w:tcPr>
          <w:p w14:paraId="5FF83F43" w14:textId="77777777" w:rsidR="003D5DEB" w:rsidRPr="003D5DEB" w:rsidRDefault="003D5DEB" w:rsidP="003D5DEB">
            <w:pPr>
              <w:pStyle w:val="TableBody"/>
            </w:pPr>
            <w:proofErr w:type="spellStart"/>
            <w:r w:rsidRPr="003D5DEB">
              <w:t>RADARNudgeAddProviderPortalLink</w:t>
            </w:r>
            <w:proofErr w:type="spellEnd"/>
          </w:p>
        </w:tc>
        <w:tc>
          <w:tcPr>
            <w:tcW w:w="2160" w:type="dxa"/>
            <w:hideMark/>
          </w:tcPr>
          <w:p w14:paraId="519FE9DF" w14:textId="77777777" w:rsidR="003D5DEB" w:rsidRPr="003D5DEB" w:rsidRDefault="003D5DEB" w:rsidP="003D5DEB">
            <w:pPr>
              <w:pStyle w:val="TableBody"/>
            </w:pPr>
            <w:r w:rsidRPr="003D5DEB">
              <w:t>Value=Boolean, Default=[False]</w:t>
            </w:r>
          </w:p>
        </w:tc>
        <w:tc>
          <w:tcPr>
            <w:tcW w:w="4320" w:type="dxa"/>
            <w:hideMark/>
          </w:tcPr>
          <w:p w14:paraId="7EDBE580" w14:textId="77777777" w:rsidR="003D5DEB" w:rsidRPr="003D5DEB" w:rsidRDefault="003D5DEB" w:rsidP="003D5DEB">
            <w:pPr>
              <w:pStyle w:val="TableBody"/>
            </w:pPr>
            <w:r w:rsidRPr="003D5DEB">
              <w:t>When True, RADAR Nudge messages will include the option to contain a link to open the patient in the Provider Portal.</w:t>
            </w:r>
          </w:p>
        </w:tc>
      </w:tr>
      <w:tr w:rsidR="003D5DEB" w:rsidRPr="003D5DEB" w14:paraId="33B06341" w14:textId="77777777" w:rsidTr="005357AA">
        <w:tc>
          <w:tcPr>
            <w:tcW w:w="3600" w:type="dxa"/>
            <w:noWrap/>
            <w:hideMark/>
          </w:tcPr>
          <w:p w14:paraId="0BD71D62" w14:textId="77777777" w:rsidR="003D5DEB" w:rsidRPr="003D5DEB" w:rsidRDefault="003D5DEB" w:rsidP="003D5DEB">
            <w:pPr>
              <w:pStyle w:val="TableBody"/>
            </w:pPr>
            <w:proofErr w:type="spellStart"/>
            <w:r w:rsidRPr="003D5DEB">
              <w:t>RADARNudgeAddRISLink</w:t>
            </w:r>
            <w:proofErr w:type="spellEnd"/>
          </w:p>
        </w:tc>
        <w:tc>
          <w:tcPr>
            <w:tcW w:w="2160" w:type="dxa"/>
            <w:hideMark/>
          </w:tcPr>
          <w:p w14:paraId="568EF119" w14:textId="77777777" w:rsidR="003D5DEB" w:rsidRPr="003D5DEB" w:rsidRDefault="003D5DEB" w:rsidP="003D5DEB">
            <w:pPr>
              <w:pStyle w:val="TableBody"/>
            </w:pPr>
            <w:r w:rsidRPr="003D5DEB">
              <w:t>Value=Boolean, Default=[False]</w:t>
            </w:r>
          </w:p>
        </w:tc>
        <w:tc>
          <w:tcPr>
            <w:tcW w:w="4320" w:type="dxa"/>
            <w:hideMark/>
          </w:tcPr>
          <w:p w14:paraId="44C42446" w14:textId="77777777" w:rsidR="003D5DEB" w:rsidRPr="003D5DEB" w:rsidRDefault="003D5DEB" w:rsidP="003D5DEB">
            <w:pPr>
              <w:pStyle w:val="TableBody"/>
            </w:pPr>
            <w:r w:rsidRPr="003D5DEB">
              <w:t>When True, RADAR Nudge messages will include the option to contain a link to open the Patient Folder in eRAD RIS.</w:t>
            </w:r>
          </w:p>
        </w:tc>
      </w:tr>
      <w:tr w:rsidR="003D5DEB" w:rsidRPr="003D5DEB" w14:paraId="0C6AA0A0" w14:textId="77777777" w:rsidTr="005357AA">
        <w:tc>
          <w:tcPr>
            <w:tcW w:w="3600" w:type="dxa"/>
            <w:noWrap/>
            <w:hideMark/>
          </w:tcPr>
          <w:p w14:paraId="10DC7594" w14:textId="77777777" w:rsidR="003D5DEB" w:rsidRPr="003D5DEB" w:rsidRDefault="003D5DEB" w:rsidP="003D5DEB">
            <w:pPr>
              <w:pStyle w:val="TableBody"/>
            </w:pPr>
            <w:proofErr w:type="spellStart"/>
            <w:r w:rsidRPr="003D5DEB">
              <w:t>RADARNudgeTokenSaveInterval</w:t>
            </w:r>
            <w:proofErr w:type="spellEnd"/>
          </w:p>
        </w:tc>
        <w:tc>
          <w:tcPr>
            <w:tcW w:w="2160" w:type="dxa"/>
            <w:hideMark/>
          </w:tcPr>
          <w:p w14:paraId="749774BF" w14:textId="77777777" w:rsidR="003D5DEB" w:rsidRPr="003D5DEB" w:rsidRDefault="003D5DEB" w:rsidP="003D5DEB">
            <w:pPr>
              <w:pStyle w:val="TableBody"/>
            </w:pPr>
            <w:r w:rsidRPr="003D5DEB">
              <w:t>Value=Minutes as Integer, Default</w:t>
            </w:r>
            <w:proofErr w:type="gramStart"/>
            <w:r w:rsidRPr="003D5DEB">
              <w:t>=[</w:t>
            </w:r>
            <w:proofErr w:type="gramEnd"/>
            <w:r w:rsidRPr="003D5DEB">
              <w:t>60]</w:t>
            </w:r>
          </w:p>
        </w:tc>
        <w:tc>
          <w:tcPr>
            <w:tcW w:w="4320" w:type="dxa"/>
            <w:hideMark/>
          </w:tcPr>
          <w:p w14:paraId="7166B640" w14:textId="77777777" w:rsidR="003D5DEB" w:rsidRPr="003D5DEB" w:rsidRDefault="003D5DEB" w:rsidP="003D5DEB">
            <w:pPr>
              <w:pStyle w:val="TableBody"/>
            </w:pPr>
            <w:r w:rsidRPr="003D5DEB">
              <w:t>Frequency at which the Nudge token will be saved to Personnel table. Added in v3.2018.2</w:t>
            </w:r>
          </w:p>
        </w:tc>
      </w:tr>
      <w:tr w:rsidR="003D5DEB" w:rsidRPr="003D5DEB" w14:paraId="4B968E06" w14:textId="77777777" w:rsidTr="005357AA">
        <w:tc>
          <w:tcPr>
            <w:tcW w:w="3600" w:type="dxa"/>
            <w:noWrap/>
            <w:hideMark/>
          </w:tcPr>
          <w:p w14:paraId="71A0D8D6" w14:textId="77777777" w:rsidR="003D5DEB" w:rsidRPr="003D5DEB" w:rsidRDefault="003D5DEB" w:rsidP="003D5DEB">
            <w:pPr>
              <w:pStyle w:val="TableBody"/>
            </w:pPr>
            <w:proofErr w:type="spellStart"/>
            <w:r w:rsidRPr="003D5DEB">
              <w:t>RADARProceduresToConfirm</w:t>
            </w:r>
            <w:proofErr w:type="spellEnd"/>
          </w:p>
        </w:tc>
        <w:tc>
          <w:tcPr>
            <w:tcW w:w="2160" w:type="dxa"/>
            <w:hideMark/>
          </w:tcPr>
          <w:p w14:paraId="42AB8B38" w14:textId="77777777" w:rsidR="003D5DEB" w:rsidRPr="003D5DEB" w:rsidRDefault="003D5DEB" w:rsidP="003D5DEB">
            <w:pPr>
              <w:pStyle w:val="TableBody"/>
            </w:pPr>
            <w:r w:rsidRPr="003D5DEB">
              <w:t>Value=CSV as String, Default=Blank</w:t>
            </w:r>
          </w:p>
        </w:tc>
        <w:tc>
          <w:tcPr>
            <w:tcW w:w="4320" w:type="dxa"/>
            <w:hideMark/>
          </w:tcPr>
          <w:p w14:paraId="4A08B863" w14:textId="77777777" w:rsidR="003D5DEB" w:rsidRPr="003D5DEB" w:rsidRDefault="003D5DEB" w:rsidP="003D5DEB">
            <w:pPr>
              <w:pStyle w:val="TableBody"/>
            </w:pPr>
            <w:r w:rsidRPr="003D5DEB">
              <w:t>Comma separated list of procedure codes to be included in the list of studies sent to RADAR for confirmation.</w:t>
            </w:r>
          </w:p>
        </w:tc>
      </w:tr>
      <w:tr w:rsidR="003D5DEB" w:rsidRPr="003D5DEB" w14:paraId="3DC2E394" w14:textId="77777777" w:rsidTr="005357AA">
        <w:tc>
          <w:tcPr>
            <w:tcW w:w="3600" w:type="dxa"/>
            <w:noWrap/>
            <w:hideMark/>
          </w:tcPr>
          <w:p w14:paraId="69D350C6" w14:textId="77777777" w:rsidR="003D5DEB" w:rsidRPr="003D5DEB" w:rsidRDefault="003D5DEB" w:rsidP="003D5DEB">
            <w:pPr>
              <w:pStyle w:val="TableBody"/>
            </w:pPr>
            <w:proofErr w:type="spellStart"/>
            <w:r w:rsidRPr="003D5DEB">
              <w:t>RADARQuickMessageTextLimit</w:t>
            </w:r>
            <w:proofErr w:type="spellEnd"/>
          </w:p>
        </w:tc>
        <w:tc>
          <w:tcPr>
            <w:tcW w:w="2160" w:type="dxa"/>
            <w:hideMark/>
          </w:tcPr>
          <w:p w14:paraId="6ACE988A" w14:textId="77777777" w:rsidR="003D5DEB" w:rsidRPr="003D5DEB" w:rsidRDefault="003D5DEB" w:rsidP="003D5DEB">
            <w:pPr>
              <w:pStyle w:val="TableBody"/>
            </w:pPr>
            <w:r w:rsidRPr="003D5DEB">
              <w:t>Value=Characters as Integer, Default</w:t>
            </w:r>
            <w:proofErr w:type="gramStart"/>
            <w:r w:rsidRPr="003D5DEB">
              <w:t>=[</w:t>
            </w:r>
            <w:proofErr w:type="gramEnd"/>
            <w:r w:rsidRPr="003D5DEB">
              <w:t>157]</w:t>
            </w:r>
          </w:p>
        </w:tc>
        <w:tc>
          <w:tcPr>
            <w:tcW w:w="4320" w:type="dxa"/>
            <w:hideMark/>
          </w:tcPr>
          <w:p w14:paraId="12BED375" w14:textId="77777777" w:rsidR="003D5DEB" w:rsidRPr="003D5DEB" w:rsidRDefault="003D5DEB" w:rsidP="003D5DEB">
            <w:pPr>
              <w:pStyle w:val="TableBody"/>
            </w:pPr>
            <w:r w:rsidRPr="003D5DEB">
              <w:t>Maximum character limit for RADAR Quick Message text.</w:t>
            </w:r>
          </w:p>
        </w:tc>
      </w:tr>
      <w:tr w:rsidR="003D5DEB" w:rsidRPr="003D5DEB" w14:paraId="0FAC3571" w14:textId="77777777" w:rsidTr="005357AA">
        <w:tc>
          <w:tcPr>
            <w:tcW w:w="3600" w:type="dxa"/>
            <w:noWrap/>
            <w:hideMark/>
          </w:tcPr>
          <w:p w14:paraId="78A187D1" w14:textId="77777777" w:rsidR="003D5DEB" w:rsidRPr="003D5DEB" w:rsidRDefault="003D5DEB" w:rsidP="003D5DEB">
            <w:pPr>
              <w:pStyle w:val="TableBody"/>
            </w:pPr>
            <w:proofErr w:type="spellStart"/>
            <w:r w:rsidRPr="003D5DEB">
              <w:t>RADARQuickMessageTextLimit</w:t>
            </w:r>
            <w:proofErr w:type="spellEnd"/>
          </w:p>
        </w:tc>
        <w:tc>
          <w:tcPr>
            <w:tcW w:w="2160" w:type="dxa"/>
            <w:hideMark/>
          </w:tcPr>
          <w:p w14:paraId="67E46212" w14:textId="77777777" w:rsidR="003D5DEB" w:rsidRPr="003D5DEB" w:rsidRDefault="003D5DEB" w:rsidP="003D5DEB">
            <w:pPr>
              <w:pStyle w:val="TableBody"/>
            </w:pPr>
            <w:r w:rsidRPr="003D5DEB">
              <w:t>Value=Characters as Integer, Default</w:t>
            </w:r>
            <w:proofErr w:type="gramStart"/>
            <w:r w:rsidRPr="003D5DEB">
              <w:t>=[</w:t>
            </w:r>
            <w:proofErr w:type="gramEnd"/>
            <w:r w:rsidRPr="003D5DEB">
              <w:t>1573]</w:t>
            </w:r>
          </w:p>
        </w:tc>
        <w:tc>
          <w:tcPr>
            <w:tcW w:w="4320" w:type="dxa"/>
            <w:hideMark/>
          </w:tcPr>
          <w:p w14:paraId="3F934433" w14:textId="77777777" w:rsidR="003D5DEB" w:rsidRPr="003D5DEB" w:rsidRDefault="003D5DEB" w:rsidP="003D5DEB">
            <w:pPr>
              <w:pStyle w:val="TableBody"/>
            </w:pPr>
            <w:r w:rsidRPr="003D5DEB">
              <w:t>Maximum character limit for RADAR Quick Message text. Added in v3.2018.5.6 #27477</w:t>
            </w:r>
          </w:p>
        </w:tc>
      </w:tr>
      <w:tr w:rsidR="003D5DEB" w:rsidRPr="003D5DEB" w14:paraId="0EAFBD92" w14:textId="77777777" w:rsidTr="005357AA">
        <w:tc>
          <w:tcPr>
            <w:tcW w:w="3600" w:type="dxa"/>
            <w:noWrap/>
            <w:hideMark/>
          </w:tcPr>
          <w:p w14:paraId="5C8AEC84" w14:textId="77777777" w:rsidR="003D5DEB" w:rsidRPr="003D5DEB" w:rsidRDefault="003D5DEB" w:rsidP="003D5DEB">
            <w:pPr>
              <w:pStyle w:val="TableBody"/>
            </w:pPr>
            <w:proofErr w:type="spellStart"/>
            <w:r w:rsidRPr="003D5DEB">
              <w:lastRenderedPageBreak/>
              <w:t>RADARSecureMessagePort</w:t>
            </w:r>
            <w:proofErr w:type="spellEnd"/>
          </w:p>
        </w:tc>
        <w:tc>
          <w:tcPr>
            <w:tcW w:w="2160" w:type="dxa"/>
            <w:hideMark/>
          </w:tcPr>
          <w:p w14:paraId="58A07432" w14:textId="77777777" w:rsidR="003D5DEB" w:rsidRPr="003D5DEB" w:rsidRDefault="003D5DEB" w:rsidP="003D5DEB">
            <w:pPr>
              <w:pStyle w:val="TableBody"/>
            </w:pPr>
            <w:r w:rsidRPr="003D5DEB">
              <w:t>Value=Integer, Default=Blank</w:t>
            </w:r>
          </w:p>
        </w:tc>
        <w:tc>
          <w:tcPr>
            <w:tcW w:w="4320" w:type="dxa"/>
            <w:hideMark/>
          </w:tcPr>
          <w:p w14:paraId="1E967FC0" w14:textId="77777777" w:rsidR="003D5DEB" w:rsidRPr="003D5DEB" w:rsidRDefault="003D5DEB" w:rsidP="003D5DEB">
            <w:pPr>
              <w:pStyle w:val="TableBody"/>
            </w:pPr>
            <w:r w:rsidRPr="003D5DEB">
              <w:t>Port number for Nudge integration.</w:t>
            </w:r>
          </w:p>
        </w:tc>
      </w:tr>
      <w:tr w:rsidR="003D5DEB" w:rsidRPr="003D5DEB" w14:paraId="5F648F40" w14:textId="77777777" w:rsidTr="005357AA">
        <w:tc>
          <w:tcPr>
            <w:tcW w:w="3600" w:type="dxa"/>
            <w:noWrap/>
            <w:hideMark/>
          </w:tcPr>
          <w:p w14:paraId="07085532" w14:textId="77777777" w:rsidR="003D5DEB" w:rsidRPr="003D5DEB" w:rsidRDefault="003D5DEB" w:rsidP="003D5DEB">
            <w:pPr>
              <w:pStyle w:val="TableBody"/>
            </w:pPr>
            <w:proofErr w:type="spellStart"/>
            <w:r w:rsidRPr="003D5DEB">
              <w:t>RADARSecureMessageReportDisclaimer</w:t>
            </w:r>
            <w:proofErr w:type="spellEnd"/>
          </w:p>
        </w:tc>
        <w:tc>
          <w:tcPr>
            <w:tcW w:w="2160" w:type="dxa"/>
            <w:hideMark/>
          </w:tcPr>
          <w:p w14:paraId="65B919C2" w14:textId="77777777" w:rsidR="003D5DEB" w:rsidRPr="003D5DEB" w:rsidRDefault="003D5DEB" w:rsidP="003D5DEB">
            <w:pPr>
              <w:pStyle w:val="TableBody"/>
            </w:pPr>
            <w:r w:rsidRPr="003D5DEB">
              <w:t>Value=String, Default</w:t>
            </w:r>
            <w:proofErr w:type="gramStart"/>
            <w:r w:rsidRPr="003D5DEB">
              <w:t>=[</w:t>
            </w:r>
            <w:proofErr w:type="gramEnd"/>
            <w:r w:rsidRPr="003D5DEB">
              <w:t>This report is not for treatment purposes.]</w:t>
            </w:r>
          </w:p>
        </w:tc>
        <w:tc>
          <w:tcPr>
            <w:tcW w:w="4320" w:type="dxa"/>
            <w:hideMark/>
          </w:tcPr>
          <w:p w14:paraId="091E02F8" w14:textId="77777777" w:rsidR="003D5DEB" w:rsidRPr="003D5DEB" w:rsidRDefault="003D5DEB" w:rsidP="003D5DEB">
            <w:pPr>
              <w:pStyle w:val="TableBody"/>
            </w:pPr>
            <w:r w:rsidRPr="003D5DEB">
              <w:t>Disclaimer sentence to the report in Nudge integration.</w:t>
            </w:r>
          </w:p>
        </w:tc>
      </w:tr>
      <w:tr w:rsidR="003D5DEB" w:rsidRPr="003D5DEB" w14:paraId="05F268F0" w14:textId="77777777" w:rsidTr="005357AA">
        <w:tc>
          <w:tcPr>
            <w:tcW w:w="3600" w:type="dxa"/>
            <w:noWrap/>
            <w:hideMark/>
          </w:tcPr>
          <w:p w14:paraId="2FD87C11" w14:textId="77777777" w:rsidR="003D5DEB" w:rsidRPr="003D5DEB" w:rsidRDefault="003D5DEB" w:rsidP="003D5DEB">
            <w:pPr>
              <w:pStyle w:val="TableBody"/>
            </w:pPr>
            <w:proofErr w:type="spellStart"/>
            <w:r w:rsidRPr="003D5DEB">
              <w:t>RADARSecureMessageServer</w:t>
            </w:r>
            <w:proofErr w:type="spellEnd"/>
          </w:p>
        </w:tc>
        <w:tc>
          <w:tcPr>
            <w:tcW w:w="2160" w:type="dxa"/>
            <w:hideMark/>
          </w:tcPr>
          <w:p w14:paraId="1F1C6EA5" w14:textId="77777777" w:rsidR="003D5DEB" w:rsidRPr="003D5DEB" w:rsidRDefault="003D5DEB" w:rsidP="003D5DEB">
            <w:pPr>
              <w:pStyle w:val="TableBody"/>
            </w:pPr>
            <w:r w:rsidRPr="003D5DEB">
              <w:t>Value=String, Default=Blank</w:t>
            </w:r>
          </w:p>
        </w:tc>
        <w:tc>
          <w:tcPr>
            <w:tcW w:w="4320" w:type="dxa"/>
            <w:hideMark/>
          </w:tcPr>
          <w:p w14:paraId="20CD7AF2" w14:textId="77777777" w:rsidR="003D5DEB" w:rsidRPr="003D5DEB" w:rsidRDefault="003D5DEB" w:rsidP="003D5DEB">
            <w:pPr>
              <w:pStyle w:val="TableBody"/>
            </w:pPr>
            <w:r w:rsidRPr="003D5DEB">
              <w:t>Server for Nudge integration.</w:t>
            </w:r>
          </w:p>
        </w:tc>
      </w:tr>
      <w:tr w:rsidR="003D5DEB" w:rsidRPr="003D5DEB" w14:paraId="1BABA3C3" w14:textId="77777777" w:rsidTr="005357AA">
        <w:tc>
          <w:tcPr>
            <w:tcW w:w="3600" w:type="dxa"/>
            <w:noWrap/>
            <w:hideMark/>
          </w:tcPr>
          <w:p w14:paraId="3FB07C8E" w14:textId="77777777" w:rsidR="003D5DEB" w:rsidRPr="003D5DEB" w:rsidRDefault="003D5DEB" w:rsidP="003D5DEB">
            <w:pPr>
              <w:pStyle w:val="TableBody"/>
            </w:pPr>
            <w:proofErr w:type="spellStart"/>
            <w:r w:rsidRPr="003D5DEB">
              <w:t>RADARSecureMessageTitle</w:t>
            </w:r>
            <w:proofErr w:type="spellEnd"/>
          </w:p>
        </w:tc>
        <w:tc>
          <w:tcPr>
            <w:tcW w:w="2160" w:type="dxa"/>
            <w:hideMark/>
          </w:tcPr>
          <w:p w14:paraId="70A7245B" w14:textId="77777777" w:rsidR="003D5DEB" w:rsidRPr="003D5DEB" w:rsidRDefault="003D5DEB" w:rsidP="003D5DEB">
            <w:pPr>
              <w:pStyle w:val="TableBody"/>
            </w:pPr>
            <w:r w:rsidRPr="003D5DEB">
              <w:t>Value=String, Default=[&lt;</w:t>
            </w:r>
            <w:proofErr w:type="spellStart"/>
            <w:r w:rsidRPr="003D5DEB">
              <w:t>last_name</w:t>
            </w:r>
            <w:proofErr w:type="spellEnd"/>
            <w:r w:rsidRPr="003D5DEB">
              <w:t>&gt;, &lt;</w:t>
            </w:r>
            <w:proofErr w:type="spellStart"/>
            <w:r w:rsidRPr="003D5DEB">
              <w:t>first_name</w:t>
            </w:r>
            <w:proofErr w:type="spellEnd"/>
            <w:r w:rsidRPr="003D5DEB">
              <w:t>&gt; | #&lt;patient_id&gt; | @&lt;accession_number&gt;]</w:t>
            </w:r>
          </w:p>
        </w:tc>
        <w:tc>
          <w:tcPr>
            <w:tcW w:w="4320" w:type="dxa"/>
            <w:hideMark/>
          </w:tcPr>
          <w:p w14:paraId="572AAFEB" w14:textId="77777777" w:rsidR="003D5DEB" w:rsidRPr="003D5DEB" w:rsidRDefault="003D5DEB" w:rsidP="003D5DEB">
            <w:pPr>
              <w:pStyle w:val="TableBody"/>
            </w:pPr>
            <w:r w:rsidRPr="003D5DEB">
              <w:t>Subject line text for a RADAR Nudge conversation.</w:t>
            </w:r>
          </w:p>
        </w:tc>
      </w:tr>
      <w:tr w:rsidR="003D5DEB" w:rsidRPr="003D5DEB" w14:paraId="50820C92" w14:textId="77777777" w:rsidTr="005357AA">
        <w:tc>
          <w:tcPr>
            <w:tcW w:w="3600" w:type="dxa"/>
            <w:noWrap/>
            <w:hideMark/>
          </w:tcPr>
          <w:p w14:paraId="22B63E11" w14:textId="77777777" w:rsidR="003D5DEB" w:rsidRPr="003D5DEB" w:rsidRDefault="003D5DEB" w:rsidP="003D5DEB">
            <w:pPr>
              <w:pStyle w:val="TableBody"/>
            </w:pPr>
            <w:proofErr w:type="spellStart"/>
            <w:r w:rsidRPr="003D5DEB">
              <w:t>RadCanProvideIcdCode</w:t>
            </w:r>
            <w:proofErr w:type="spellEnd"/>
          </w:p>
        </w:tc>
        <w:tc>
          <w:tcPr>
            <w:tcW w:w="2160" w:type="dxa"/>
            <w:hideMark/>
          </w:tcPr>
          <w:p w14:paraId="4477DDEE" w14:textId="77777777" w:rsidR="003D5DEB" w:rsidRPr="003D5DEB" w:rsidRDefault="003D5DEB" w:rsidP="003D5DEB">
            <w:pPr>
              <w:pStyle w:val="TableBody"/>
            </w:pPr>
            <w:r w:rsidRPr="003D5DEB">
              <w:t>Value=Boolean, Default=[False]</w:t>
            </w:r>
          </w:p>
        </w:tc>
        <w:tc>
          <w:tcPr>
            <w:tcW w:w="4320" w:type="dxa"/>
            <w:hideMark/>
          </w:tcPr>
          <w:p w14:paraId="4589BF70" w14:textId="77777777" w:rsidR="003D5DEB" w:rsidRPr="003D5DEB" w:rsidRDefault="003D5DEB" w:rsidP="003D5DEB">
            <w:pPr>
              <w:pStyle w:val="TableBody"/>
            </w:pPr>
            <w:r w:rsidRPr="003D5DEB">
              <w:t>When True, Radiologists may provide diagnosis ICD code in the Reporting screen.</w:t>
            </w:r>
          </w:p>
        </w:tc>
      </w:tr>
      <w:tr w:rsidR="003D5DEB" w:rsidRPr="003D5DEB" w14:paraId="36233799" w14:textId="77777777" w:rsidTr="005357AA">
        <w:tc>
          <w:tcPr>
            <w:tcW w:w="3600" w:type="dxa"/>
            <w:noWrap/>
            <w:hideMark/>
          </w:tcPr>
          <w:p w14:paraId="2829118F" w14:textId="77777777" w:rsidR="003D5DEB" w:rsidRPr="003D5DEB" w:rsidRDefault="003D5DEB" w:rsidP="003D5DEB">
            <w:pPr>
              <w:pStyle w:val="TableBody"/>
            </w:pPr>
            <w:proofErr w:type="spellStart"/>
            <w:r w:rsidRPr="003D5DEB">
              <w:t>RadMustProvideIcdCode</w:t>
            </w:r>
            <w:proofErr w:type="spellEnd"/>
          </w:p>
        </w:tc>
        <w:tc>
          <w:tcPr>
            <w:tcW w:w="2160" w:type="dxa"/>
            <w:hideMark/>
          </w:tcPr>
          <w:p w14:paraId="4A937098" w14:textId="77777777" w:rsidR="003D5DEB" w:rsidRPr="003D5DEB" w:rsidRDefault="003D5DEB" w:rsidP="003D5DEB">
            <w:pPr>
              <w:pStyle w:val="TableBody"/>
            </w:pPr>
            <w:r w:rsidRPr="003D5DEB">
              <w:t>Value=Boolean, Default=[False]</w:t>
            </w:r>
          </w:p>
        </w:tc>
        <w:tc>
          <w:tcPr>
            <w:tcW w:w="4320" w:type="dxa"/>
            <w:hideMark/>
          </w:tcPr>
          <w:p w14:paraId="1553424D" w14:textId="77777777" w:rsidR="003D5DEB" w:rsidRPr="003D5DEB" w:rsidRDefault="003D5DEB" w:rsidP="003D5DEB">
            <w:pPr>
              <w:pStyle w:val="TableBody"/>
            </w:pPr>
            <w:r w:rsidRPr="003D5DEB">
              <w:t>When True, Radiologists must provide diagnosis ICD code prior to signing.</w:t>
            </w:r>
          </w:p>
        </w:tc>
      </w:tr>
      <w:tr w:rsidR="003D5DEB" w:rsidRPr="003D5DEB" w14:paraId="7B8594F5" w14:textId="77777777" w:rsidTr="005357AA">
        <w:tc>
          <w:tcPr>
            <w:tcW w:w="3600" w:type="dxa"/>
            <w:noWrap/>
            <w:hideMark/>
          </w:tcPr>
          <w:p w14:paraId="0018C832" w14:textId="77777777" w:rsidR="003D5DEB" w:rsidRPr="003D5DEB" w:rsidRDefault="003D5DEB" w:rsidP="003D5DEB">
            <w:pPr>
              <w:pStyle w:val="TableBody"/>
            </w:pPr>
            <w:proofErr w:type="spellStart"/>
            <w:r w:rsidRPr="003D5DEB">
              <w:t>ReceiptPath</w:t>
            </w:r>
            <w:proofErr w:type="spellEnd"/>
          </w:p>
        </w:tc>
        <w:tc>
          <w:tcPr>
            <w:tcW w:w="2160" w:type="dxa"/>
            <w:hideMark/>
          </w:tcPr>
          <w:p w14:paraId="51C4D0F3" w14:textId="77777777" w:rsidR="003D5DEB" w:rsidRPr="003D5DEB" w:rsidRDefault="003D5DEB" w:rsidP="003D5DEB">
            <w:pPr>
              <w:pStyle w:val="TableBody"/>
            </w:pPr>
            <w:r w:rsidRPr="003D5DEB">
              <w:t>Value=String, Default=Blank</w:t>
            </w:r>
          </w:p>
        </w:tc>
        <w:tc>
          <w:tcPr>
            <w:tcW w:w="4320" w:type="dxa"/>
            <w:hideMark/>
          </w:tcPr>
          <w:p w14:paraId="0690C942" w14:textId="77777777" w:rsidR="003D5DEB" w:rsidRPr="003D5DEB" w:rsidRDefault="003D5DEB" w:rsidP="003D5DEB">
            <w:pPr>
              <w:pStyle w:val="TableBody"/>
            </w:pPr>
            <w:r w:rsidRPr="003D5DEB">
              <w:t>Relative path on the report server for payment receipts.</w:t>
            </w:r>
          </w:p>
        </w:tc>
      </w:tr>
      <w:tr w:rsidR="003D5DEB" w:rsidRPr="003D5DEB" w14:paraId="28946849" w14:textId="77777777" w:rsidTr="005357AA">
        <w:tc>
          <w:tcPr>
            <w:tcW w:w="3600" w:type="dxa"/>
            <w:noWrap/>
            <w:hideMark/>
          </w:tcPr>
          <w:p w14:paraId="4EB06CBF" w14:textId="77777777" w:rsidR="003D5DEB" w:rsidRPr="003D5DEB" w:rsidRDefault="003D5DEB" w:rsidP="003D5DEB">
            <w:pPr>
              <w:pStyle w:val="TableBody"/>
            </w:pPr>
            <w:proofErr w:type="spellStart"/>
            <w:r w:rsidRPr="003D5DEB">
              <w:t>RecentPasswordRestrictionCount</w:t>
            </w:r>
            <w:proofErr w:type="spellEnd"/>
          </w:p>
        </w:tc>
        <w:tc>
          <w:tcPr>
            <w:tcW w:w="2160" w:type="dxa"/>
            <w:hideMark/>
          </w:tcPr>
          <w:p w14:paraId="6148AB09" w14:textId="77777777" w:rsidR="003D5DEB" w:rsidRPr="003D5DEB" w:rsidRDefault="003D5DEB" w:rsidP="003D5DEB">
            <w:pPr>
              <w:pStyle w:val="TableBody"/>
            </w:pPr>
            <w:r w:rsidRPr="003D5DEB">
              <w:t>Value=Integer, Set to [</w:t>
            </w:r>
            <w:r w:rsidRPr="003D5DEB">
              <w:rPr>
                <w:rFonts w:ascii="Arial" w:hAnsi="Arial" w:cs="Arial"/>
              </w:rPr>
              <w:t>≤</w:t>
            </w:r>
            <w:r w:rsidRPr="003D5DEB">
              <w:t xml:space="preserve"> 0] to disable, Default</w:t>
            </w:r>
            <w:proofErr w:type="gramStart"/>
            <w:r w:rsidRPr="003D5DEB">
              <w:t>=[</w:t>
            </w:r>
            <w:proofErr w:type="gramEnd"/>
            <w:r w:rsidRPr="003D5DEB">
              <w:t>-1]</w:t>
            </w:r>
          </w:p>
        </w:tc>
        <w:tc>
          <w:tcPr>
            <w:tcW w:w="4320" w:type="dxa"/>
            <w:hideMark/>
          </w:tcPr>
          <w:p w14:paraId="3BD65555" w14:textId="77777777" w:rsidR="003D5DEB" w:rsidRPr="003D5DEB" w:rsidRDefault="003D5DEB" w:rsidP="003D5DEB">
            <w:pPr>
              <w:pStyle w:val="TableBody"/>
            </w:pPr>
            <w:r w:rsidRPr="003D5DEB">
              <w:t>Number of times you must change a password before you can reuse an old password. When disabled, password history is not saved.</w:t>
            </w:r>
          </w:p>
        </w:tc>
      </w:tr>
      <w:tr w:rsidR="003D5DEB" w:rsidRPr="003D5DEB" w14:paraId="3B47C60E" w14:textId="77777777" w:rsidTr="005357AA">
        <w:tc>
          <w:tcPr>
            <w:tcW w:w="3600" w:type="dxa"/>
            <w:noWrap/>
            <w:hideMark/>
          </w:tcPr>
          <w:p w14:paraId="60717A28" w14:textId="77777777" w:rsidR="003D5DEB" w:rsidRPr="003D5DEB" w:rsidRDefault="003D5DEB" w:rsidP="003D5DEB">
            <w:pPr>
              <w:pStyle w:val="TableBody"/>
            </w:pPr>
            <w:proofErr w:type="spellStart"/>
            <w:r w:rsidRPr="003D5DEB">
              <w:t>ReferringPortalURL</w:t>
            </w:r>
            <w:proofErr w:type="spellEnd"/>
          </w:p>
        </w:tc>
        <w:tc>
          <w:tcPr>
            <w:tcW w:w="2160" w:type="dxa"/>
            <w:hideMark/>
          </w:tcPr>
          <w:p w14:paraId="7C682EDD" w14:textId="77777777" w:rsidR="003D5DEB" w:rsidRPr="003D5DEB" w:rsidRDefault="003D5DEB" w:rsidP="003D5DEB">
            <w:pPr>
              <w:pStyle w:val="TableBody"/>
            </w:pPr>
            <w:r w:rsidRPr="003D5DEB">
              <w:t>Value=URL as String, Default=Blank</w:t>
            </w:r>
          </w:p>
        </w:tc>
        <w:tc>
          <w:tcPr>
            <w:tcW w:w="4320" w:type="dxa"/>
            <w:hideMark/>
          </w:tcPr>
          <w:p w14:paraId="43DAC86D" w14:textId="77777777" w:rsidR="003D5DEB" w:rsidRPr="003D5DEB" w:rsidRDefault="003D5DEB" w:rsidP="003D5DEB">
            <w:pPr>
              <w:pStyle w:val="TableBody"/>
            </w:pPr>
            <w:r w:rsidRPr="003D5DEB">
              <w:t>URL for the Provider Portal.</w:t>
            </w:r>
          </w:p>
        </w:tc>
      </w:tr>
      <w:tr w:rsidR="003D5DEB" w:rsidRPr="003D5DEB" w14:paraId="11E61388" w14:textId="77777777" w:rsidTr="005357AA">
        <w:tc>
          <w:tcPr>
            <w:tcW w:w="3600" w:type="dxa"/>
            <w:noWrap/>
            <w:hideMark/>
          </w:tcPr>
          <w:p w14:paraId="4B85D35D" w14:textId="77777777" w:rsidR="003D5DEB" w:rsidRPr="003D5DEB" w:rsidRDefault="003D5DEB" w:rsidP="003D5DEB">
            <w:pPr>
              <w:pStyle w:val="TableBody"/>
            </w:pPr>
            <w:proofErr w:type="spellStart"/>
            <w:r w:rsidRPr="003D5DEB">
              <w:t>RegistrationBarcodeIDVerificationMethodCode</w:t>
            </w:r>
            <w:proofErr w:type="spellEnd"/>
          </w:p>
        </w:tc>
        <w:tc>
          <w:tcPr>
            <w:tcW w:w="2160" w:type="dxa"/>
            <w:hideMark/>
          </w:tcPr>
          <w:p w14:paraId="680A6D2D" w14:textId="77777777" w:rsidR="003D5DEB" w:rsidRPr="003D5DEB" w:rsidRDefault="003D5DEB" w:rsidP="003D5DEB">
            <w:pPr>
              <w:pStyle w:val="TableBody"/>
            </w:pPr>
            <w:r w:rsidRPr="003D5DEB">
              <w:t>Value=String, Default=[N/A]</w:t>
            </w:r>
          </w:p>
        </w:tc>
        <w:tc>
          <w:tcPr>
            <w:tcW w:w="4320" w:type="dxa"/>
            <w:hideMark/>
          </w:tcPr>
          <w:p w14:paraId="730B41BE" w14:textId="77777777" w:rsidR="003D5DEB" w:rsidRPr="003D5DEB" w:rsidRDefault="003D5DEB" w:rsidP="003D5DEB">
            <w:pPr>
              <w:pStyle w:val="TableBody"/>
            </w:pPr>
            <w:r w:rsidRPr="003D5DEB">
              <w:t xml:space="preserve">Defines the ID Verification Method Code used when opening the Registration screen via an ID’s Barcode. Requires </w:t>
            </w:r>
            <w:proofErr w:type="spellStart"/>
            <w:r w:rsidRPr="003D5DEB">
              <w:t>PromptForIdVerificationMethod</w:t>
            </w:r>
            <w:proofErr w:type="spellEnd"/>
            <w:r w:rsidRPr="003D5DEB">
              <w:t xml:space="preserve"> = True. Added in v3.2018.3</w:t>
            </w:r>
          </w:p>
        </w:tc>
      </w:tr>
      <w:tr w:rsidR="003D5DEB" w:rsidRPr="003D5DEB" w14:paraId="390BD10B" w14:textId="77777777" w:rsidTr="005357AA">
        <w:tc>
          <w:tcPr>
            <w:tcW w:w="3600" w:type="dxa"/>
            <w:noWrap/>
            <w:hideMark/>
          </w:tcPr>
          <w:p w14:paraId="42880579" w14:textId="77777777" w:rsidR="003D5DEB" w:rsidRPr="003D5DEB" w:rsidRDefault="003D5DEB" w:rsidP="003D5DEB">
            <w:pPr>
              <w:pStyle w:val="TableBody"/>
            </w:pPr>
            <w:proofErr w:type="spellStart"/>
            <w:r w:rsidRPr="003D5DEB">
              <w:t>RegistrationRequiresSubscriberDOB</w:t>
            </w:r>
            <w:proofErr w:type="spellEnd"/>
          </w:p>
        </w:tc>
        <w:tc>
          <w:tcPr>
            <w:tcW w:w="2160" w:type="dxa"/>
            <w:hideMark/>
          </w:tcPr>
          <w:p w14:paraId="7746CE37" w14:textId="77777777" w:rsidR="003D5DEB" w:rsidRPr="003D5DEB" w:rsidRDefault="003D5DEB" w:rsidP="003D5DEB">
            <w:pPr>
              <w:pStyle w:val="TableBody"/>
            </w:pPr>
            <w:r w:rsidRPr="003D5DEB">
              <w:t>Value=Boolean, Default=[False]</w:t>
            </w:r>
          </w:p>
        </w:tc>
        <w:tc>
          <w:tcPr>
            <w:tcW w:w="4320" w:type="dxa"/>
            <w:hideMark/>
          </w:tcPr>
          <w:p w14:paraId="72621D52" w14:textId="77777777" w:rsidR="003D5DEB" w:rsidRPr="003D5DEB" w:rsidRDefault="003D5DEB" w:rsidP="003D5DEB">
            <w:pPr>
              <w:pStyle w:val="TableBody"/>
            </w:pPr>
            <w:r w:rsidRPr="003D5DEB">
              <w:t xml:space="preserve">When True, the subscriber's Date </w:t>
            </w:r>
            <w:proofErr w:type="gramStart"/>
            <w:r w:rsidRPr="003D5DEB">
              <w:t>Of</w:t>
            </w:r>
            <w:proofErr w:type="gramEnd"/>
            <w:r w:rsidRPr="003D5DEB">
              <w:t xml:space="preserve"> Birth is required to Arrive.</w:t>
            </w:r>
          </w:p>
        </w:tc>
      </w:tr>
      <w:tr w:rsidR="003D5DEB" w:rsidRPr="003D5DEB" w14:paraId="7A9632AC" w14:textId="77777777" w:rsidTr="005357AA">
        <w:tc>
          <w:tcPr>
            <w:tcW w:w="3600" w:type="dxa"/>
            <w:noWrap/>
            <w:hideMark/>
          </w:tcPr>
          <w:p w14:paraId="155F6F63" w14:textId="77777777" w:rsidR="003D5DEB" w:rsidRPr="003D5DEB" w:rsidRDefault="003D5DEB" w:rsidP="003D5DEB">
            <w:pPr>
              <w:pStyle w:val="TableBody"/>
            </w:pPr>
            <w:proofErr w:type="spellStart"/>
            <w:r w:rsidRPr="003D5DEB">
              <w:t>RelevanceWeightingFactorBodyPart</w:t>
            </w:r>
            <w:proofErr w:type="spellEnd"/>
          </w:p>
        </w:tc>
        <w:tc>
          <w:tcPr>
            <w:tcW w:w="2160" w:type="dxa"/>
            <w:hideMark/>
          </w:tcPr>
          <w:p w14:paraId="0940DB05" w14:textId="77777777" w:rsidR="003D5DEB" w:rsidRPr="003D5DEB" w:rsidRDefault="003D5DEB" w:rsidP="003D5DEB">
            <w:pPr>
              <w:pStyle w:val="TableBody"/>
            </w:pPr>
            <w:r w:rsidRPr="003D5DEB">
              <w:t>Value=Integer, Set to [0] to disable, Default</w:t>
            </w:r>
            <w:proofErr w:type="gramStart"/>
            <w:r w:rsidRPr="003D5DEB">
              <w:t>=[</w:t>
            </w:r>
            <w:proofErr w:type="gramEnd"/>
            <w:r w:rsidRPr="003D5DEB">
              <w:t>20]</w:t>
            </w:r>
          </w:p>
        </w:tc>
        <w:tc>
          <w:tcPr>
            <w:tcW w:w="4320" w:type="dxa"/>
            <w:hideMark/>
          </w:tcPr>
          <w:p w14:paraId="181F0F2F" w14:textId="77777777" w:rsidR="003D5DEB" w:rsidRPr="003D5DEB" w:rsidRDefault="003D5DEB" w:rsidP="003D5DEB">
            <w:pPr>
              <w:pStyle w:val="TableBody"/>
            </w:pPr>
            <w:r w:rsidRPr="003D5DEB">
              <w:t>When calculating a relevance score this is the weight that will be applied to the body part matches (that are not part of the keyword matching). If all relevance weighting factors are set to zero, the relevant scores will only include the date.</w:t>
            </w:r>
          </w:p>
        </w:tc>
      </w:tr>
      <w:tr w:rsidR="003D5DEB" w:rsidRPr="003D5DEB" w14:paraId="24B8661C" w14:textId="77777777" w:rsidTr="005357AA">
        <w:tc>
          <w:tcPr>
            <w:tcW w:w="3600" w:type="dxa"/>
            <w:noWrap/>
            <w:hideMark/>
          </w:tcPr>
          <w:p w14:paraId="6F22DDF4" w14:textId="77777777" w:rsidR="003D5DEB" w:rsidRPr="003D5DEB" w:rsidRDefault="003D5DEB" w:rsidP="003D5DEB">
            <w:pPr>
              <w:pStyle w:val="TableBody"/>
            </w:pPr>
            <w:proofErr w:type="spellStart"/>
            <w:r w:rsidRPr="003D5DEB">
              <w:t>RelevanceWeightingFactorContrast</w:t>
            </w:r>
            <w:proofErr w:type="spellEnd"/>
          </w:p>
        </w:tc>
        <w:tc>
          <w:tcPr>
            <w:tcW w:w="2160" w:type="dxa"/>
            <w:hideMark/>
          </w:tcPr>
          <w:p w14:paraId="27A9C204" w14:textId="77777777" w:rsidR="003D5DEB" w:rsidRPr="003D5DEB" w:rsidRDefault="003D5DEB" w:rsidP="003D5DEB">
            <w:pPr>
              <w:pStyle w:val="TableBody"/>
            </w:pPr>
            <w:r w:rsidRPr="003D5DEB">
              <w:t>Value=Integer, Set to [0] to disable, Default</w:t>
            </w:r>
            <w:proofErr w:type="gramStart"/>
            <w:r w:rsidRPr="003D5DEB">
              <w:t>=[</w:t>
            </w:r>
            <w:proofErr w:type="gramEnd"/>
            <w:r w:rsidRPr="003D5DEB">
              <w:t>4]</w:t>
            </w:r>
          </w:p>
        </w:tc>
        <w:tc>
          <w:tcPr>
            <w:tcW w:w="4320" w:type="dxa"/>
            <w:hideMark/>
          </w:tcPr>
          <w:p w14:paraId="3684EE58" w14:textId="77777777" w:rsidR="003D5DEB" w:rsidRPr="003D5DEB" w:rsidRDefault="003D5DEB" w:rsidP="003D5DEB">
            <w:pPr>
              <w:pStyle w:val="TableBody"/>
            </w:pPr>
            <w:r w:rsidRPr="003D5DEB">
              <w:t>When calculating a relevance score this is the weight that will be applied to the contrast part of the procedure (</w:t>
            </w:r>
            <w:proofErr w:type="gramStart"/>
            <w:r w:rsidRPr="003D5DEB">
              <w:t>i.e.</w:t>
            </w:r>
            <w:proofErr w:type="gramEnd"/>
            <w:r w:rsidRPr="003D5DEB">
              <w:t xml:space="preserve"> the W or Wo text in the procedure description). If all relevance weighting factors are set to zero, the relevant scores will only include the date.</w:t>
            </w:r>
          </w:p>
        </w:tc>
      </w:tr>
      <w:tr w:rsidR="003D5DEB" w:rsidRPr="003D5DEB" w14:paraId="3E406021" w14:textId="77777777" w:rsidTr="005357AA">
        <w:tc>
          <w:tcPr>
            <w:tcW w:w="3600" w:type="dxa"/>
            <w:noWrap/>
            <w:hideMark/>
          </w:tcPr>
          <w:p w14:paraId="5132063B" w14:textId="77777777" w:rsidR="003D5DEB" w:rsidRPr="003D5DEB" w:rsidRDefault="003D5DEB" w:rsidP="003D5DEB">
            <w:pPr>
              <w:pStyle w:val="TableBody"/>
            </w:pPr>
            <w:proofErr w:type="spellStart"/>
            <w:r w:rsidRPr="003D5DEB">
              <w:t>RelevanceWeightingFactorKeywords</w:t>
            </w:r>
            <w:proofErr w:type="spellEnd"/>
          </w:p>
        </w:tc>
        <w:tc>
          <w:tcPr>
            <w:tcW w:w="2160" w:type="dxa"/>
            <w:hideMark/>
          </w:tcPr>
          <w:p w14:paraId="0725D8E8" w14:textId="77777777" w:rsidR="003D5DEB" w:rsidRPr="003D5DEB" w:rsidRDefault="003D5DEB" w:rsidP="003D5DEB">
            <w:pPr>
              <w:pStyle w:val="TableBody"/>
            </w:pPr>
            <w:r w:rsidRPr="003D5DEB">
              <w:t>Value=Integer, Set to [0] to disable, Default</w:t>
            </w:r>
            <w:proofErr w:type="gramStart"/>
            <w:r w:rsidRPr="003D5DEB">
              <w:t>=[</w:t>
            </w:r>
            <w:proofErr w:type="gramEnd"/>
            <w:r w:rsidRPr="003D5DEB">
              <w:t>15]</w:t>
            </w:r>
          </w:p>
        </w:tc>
        <w:tc>
          <w:tcPr>
            <w:tcW w:w="4320" w:type="dxa"/>
            <w:hideMark/>
          </w:tcPr>
          <w:p w14:paraId="51FEFD18" w14:textId="77777777" w:rsidR="003D5DEB" w:rsidRPr="003D5DEB" w:rsidRDefault="003D5DEB" w:rsidP="003D5DEB">
            <w:pPr>
              <w:pStyle w:val="TableBody"/>
            </w:pPr>
            <w:r w:rsidRPr="003D5DEB">
              <w:t>When calculating a relevance score this is the weight that will be applied to the relevant keyword matches. If all relevance weighting factors are set to zero, the relevant scores will only include the date.</w:t>
            </w:r>
          </w:p>
        </w:tc>
      </w:tr>
      <w:tr w:rsidR="003D5DEB" w:rsidRPr="003D5DEB" w14:paraId="0D68E8F5" w14:textId="77777777" w:rsidTr="005357AA">
        <w:tc>
          <w:tcPr>
            <w:tcW w:w="3600" w:type="dxa"/>
            <w:noWrap/>
            <w:hideMark/>
          </w:tcPr>
          <w:p w14:paraId="46B4A6BB" w14:textId="77777777" w:rsidR="003D5DEB" w:rsidRPr="003D5DEB" w:rsidRDefault="003D5DEB" w:rsidP="003D5DEB">
            <w:pPr>
              <w:pStyle w:val="TableBody"/>
            </w:pPr>
            <w:proofErr w:type="spellStart"/>
            <w:r w:rsidRPr="003D5DEB">
              <w:t>RelevanceWeightingFactorLaterality</w:t>
            </w:r>
            <w:proofErr w:type="spellEnd"/>
          </w:p>
        </w:tc>
        <w:tc>
          <w:tcPr>
            <w:tcW w:w="2160" w:type="dxa"/>
            <w:hideMark/>
          </w:tcPr>
          <w:p w14:paraId="1B6D3E7C" w14:textId="77777777" w:rsidR="003D5DEB" w:rsidRPr="003D5DEB" w:rsidRDefault="003D5DEB" w:rsidP="003D5DEB">
            <w:pPr>
              <w:pStyle w:val="TableBody"/>
            </w:pPr>
            <w:r w:rsidRPr="003D5DEB">
              <w:t>Value=Integer, Set to [0] to disable, Default</w:t>
            </w:r>
            <w:proofErr w:type="gramStart"/>
            <w:r w:rsidRPr="003D5DEB">
              <w:t>=[</w:t>
            </w:r>
            <w:proofErr w:type="gramEnd"/>
            <w:r w:rsidRPr="003D5DEB">
              <w:t>50]</w:t>
            </w:r>
          </w:p>
        </w:tc>
        <w:tc>
          <w:tcPr>
            <w:tcW w:w="4320" w:type="dxa"/>
            <w:hideMark/>
          </w:tcPr>
          <w:p w14:paraId="4902D9C3" w14:textId="77777777" w:rsidR="003D5DEB" w:rsidRPr="003D5DEB" w:rsidRDefault="003D5DEB" w:rsidP="003D5DEB">
            <w:pPr>
              <w:pStyle w:val="TableBody"/>
            </w:pPr>
            <w:r w:rsidRPr="003D5DEB">
              <w:t>When calculating a relevance score this is the weight that will be applied to the laterality matches. If all relevance weighting factors are set to zero, the relevant scores will only include the date.</w:t>
            </w:r>
          </w:p>
        </w:tc>
      </w:tr>
      <w:tr w:rsidR="003D5DEB" w:rsidRPr="003D5DEB" w14:paraId="559EC306" w14:textId="77777777" w:rsidTr="005357AA">
        <w:tc>
          <w:tcPr>
            <w:tcW w:w="3600" w:type="dxa"/>
            <w:noWrap/>
            <w:hideMark/>
          </w:tcPr>
          <w:p w14:paraId="0CBDADB0" w14:textId="77777777" w:rsidR="003D5DEB" w:rsidRPr="003D5DEB" w:rsidRDefault="003D5DEB" w:rsidP="003D5DEB">
            <w:pPr>
              <w:pStyle w:val="TableBody"/>
            </w:pPr>
            <w:proofErr w:type="spellStart"/>
            <w:r w:rsidRPr="003D5DEB">
              <w:t>RelevanceWeightingFactorModality</w:t>
            </w:r>
            <w:proofErr w:type="spellEnd"/>
          </w:p>
        </w:tc>
        <w:tc>
          <w:tcPr>
            <w:tcW w:w="2160" w:type="dxa"/>
            <w:hideMark/>
          </w:tcPr>
          <w:p w14:paraId="63BCF2A1" w14:textId="77777777" w:rsidR="003D5DEB" w:rsidRPr="003D5DEB" w:rsidRDefault="003D5DEB" w:rsidP="003D5DEB">
            <w:pPr>
              <w:pStyle w:val="TableBody"/>
            </w:pPr>
            <w:r w:rsidRPr="003D5DEB">
              <w:t>Value=Integer, Set to [0] to disable, Default</w:t>
            </w:r>
            <w:proofErr w:type="gramStart"/>
            <w:r w:rsidRPr="003D5DEB">
              <w:t>=[</w:t>
            </w:r>
            <w:proofErr w:type="gramEnd"/>
            <w:r w:rsidRPr="003D5DEB">
              <w:t>8]</w:t>
            </w:r>
          </w:p>
        </w:tc>
        <w:tc>
          <w:tcPr>
            <w:tcW w:w="4320" w:type="dxa"/>
            <w:hideMark/>
          </w:tcPr>
          <w:p w14:paraId="62B50572" w14:textId="77777777" w:rsidR="003D5DEB" w:rsidRPr="003D5DEB" w:rsidRDefault="003D5DEB" w:rsidP="003D5DEB">
            <w:pPr>
              <w:pStyle w:val="TableBody"/>
            </w:pPr>
            <w:r w:rsidRPr="003D5DEB">
              <w:t xml:space="preserve">When calculating a relevance score this is the weight that will be applied to the modality type </w:t>
            </w:r>
            <w:r w:rsidRPr="003D5DEB">
              <w:lastRenderedPageBreak/>
              <w:t>matches. If all relevance weighting factors are set to zero, the relevant scores will only include the date.</w:t>
            </w:r>
          </w:p>
        </w:tc>
      </w:tr>
      <w:tr w:rsidR="003D5DEB" w:rsidRPr="003D5DEB" w14:paraId="1C288B6B" w14:textId="77777777" w:rsidTr="005357AA">
        <w:tc>
          <w:tcPr>
            <w:tcW w:w="3600" w:type="dxa"/>
            <w:noWrap/>
            <w:hideMark/>
          </w:tcPr>
          <w:p w14:paraId="46ACAA80" w14:textId="77777777" w:rsidR="003D5DEB" w:rsidRPr="003D5DEB" w:rsidRDefault="003D5DEB" w:rsidP="003D5DEB">
            <w:pPr>
              <w:pStyle w:val="TableBody"/>
            </w:pPr>
            <w:proofErr w:type="spellStart"/>
            <w:r w:rsidRPr="003D5DEB">
              <w:lastRenderedPageBreak/>
              <w:t>RelevanceWeightingFactorOtherWords</w:t>
            </w:r>
            <w:proofErr w:type="spellEnd"/>
          </w:p>
        </w:tc>
        <w:tc>
          <w:tcPr>
            <w:tcW w:w="2160" w:type="dxa"/>
            <w:hideMark/>
          </w:tcPr>
          <w:p w14:paraId="6915CADD" w14:textId="77777777" w:rsidR="003D5DEB" w:rsidRPr="003D5DEB" w:rsidRDefault="003D5DEB" w:rsidP="003D5DEB">
            <w:pPr>
              <w:pStyle w:val="TableBody"/>
            </w:pPr>
            <w:r w:rsidRPr="003D5DEB">
              <w:t>Value=Integer, Set to [0] to disable, Default</w:t>
            </w:r>
            <w:proofErr w:type="gramStart"/>
            <w:r w:rsidRPr="003D5DEB">
              <w:t>=[</w:t>
            </w:r>
            <w:proofErr w:type="gramEnd"/>
            <w:r w:rsidRPr="003D5DEB">
              <w:t>3]</w:t>
            </w:r>
          </w:p>
        </w:tc>
        <w:tc>
          <w:tcPr>
            <w:tcW w:w="4320" w:type="dxa"/>
            <w:hideMark/>
          </w:tcPr>
          <w:p w14:paraId="04145C60" w14:textId="77777777" w:rsidR="003D5DEB" w:rsidRPr="003D5DEB" w:rsidRDefault="003D5DEB" w:rsidP="003D5DEB">
            <w:pPr>
              <w:pStyle w:val="TableBody"/>
            </w:pPr>
            <w:r w:rsidRPr="003D5DEB">
              <w:t>When calculating a relevance score this is the weight that will be applied to any other words that happen to match. If all relevance weighting factors are set to zero, the relevant scores will only include the date.</w:t>
            </w:r>
          </w:p>
        </w:tc>
      </w:tr>
      <w:tr w:rsidR="003D5DEB" w:rsidRPr="003D5DEB" w14:paraId="741EBBE5" w14:textId="77777777" w:rsidTr="005357AA">
        <w:tc>
          <w:tcPr>
            <w:tcW w:w="3600" w:type="dxa"/>
            <w:noWrap/>
            <w:hideMark/>
          </w:tcPr>
          <w:p w14:paraId="5A7958B8" w14:textId="77777777" w:rsidR="003D5DEB" w:rsidRPr="003D5DEB" w:rsidRDefault="003D5DEB" w:rsidP="003D5DEB">
            <w:pPr>
              <w:pStyle w:val="TableBody"/>
            </w:pPr>
            <w:proofErr w:type="spellStart"/>
            <w:r w:rsidRPr="003D5DEB">
              <w:t>ReportingEnforceEmptyRequiredSections</w:t>
            </w:r>
            <w:proofErr w:type="spellEnd"/>
          </w:p>
        </w:tc>
        <w:tc>
          <w:tcPr>
            <w:tcW w:w="2160" w:type="dxa"/>
            <w:hideMark/>
          </w:tcPr>
          <w:p w14:paraId="7C4D644E" w14:textId="77777777" w:rsidR="003D5DEB" w:rsidRPr="003D5DEB" w:rsidRDefault="003D5DEB" w:rsidP="003D5DEB">
            <w:pPr>
              <w:pStyle w:val="TableBody"/>
            </w:pPr>
            <w:r w:rsidRPr="003D5DEB">
              <w:t>Value=Boolean, Default=[False]</w:t>
            </w:r>
          </w:p>
        </w:tc>
        <w:tc>
          <w:tcPr>
            <w:tcW w:w="4320" w:type="dxa"/>
            <w:hideMark/>
          </w:tcPr>
          <w:p w14:paraId="400DFFE5" w14:textId="77777777" w:rsidR="003D5DEB" w:rsidRPr="003D5DEB" w:rsidRDefault="003D5DEB" w:rsidP="003D5DEB">
            <w:pPr>
              <w:pStyle w:val="TableBody"/>
            </w:pPr>
            <w:r w:rsidRPr="003D5DEB">
              <w:t>When True, required sections must be populated on the report to Edit/Sign.</w:t>
            </w:r>
          </w:p>
        </w:tc>
      </w:tr>
      <w:tr w:rsidR="003D5DEB" w:rsidRPr="003D5DEB" w14:paraId="135423EF" w14:textId="77777777" w:rsidTr="005357AA">
        <w:tc>
          <w:tcPr>
            <w:tcW w:w="3600" w:type="dxa"/>
            <w:noWrap/>
            <w:hideMark/>
          </w:tcPr>
          <w:p w14:paraId="5A1B39E0" w14:textId="77777777" w:rsidR="003D5DEB" w:rsidRPr="003D5DEB" w:rsidRDefault="003D5DEB" w:rsidP="003D5DEB">
            <w:pPr>
              <w:pStyle w:val="TableBody"/>
            </w:pPr>
            <w:proofErr w:type="spellStart"/>
            <w:r w:rsidRPr="003D5DEB">
              <w:t>ReportingEnforceMissingRequiredSections</w:t>
            </w:r>
            <w:proofErr w:type="spellEnd"/>
          </w:p>
        </w:tc>
        <w:tc>
          <w:tcPr>
            <w:tcW w:w="2160" w:type="dxa"/>
            <w:hideMark/>
          </w:tcPr>
          <w:p w14:paraId="61881F9D" w14:textId="77777777" w:rsidR="003D5DEB" w:rsidRPr="003D5DEB" w:rsidRDefault="003D5DEB" w:rsidP="003D5DEB">
            <w:pPr>
              <w:pStyle w:val="TableBody"/>
            </w:pPr>
            <w:r w:rsidRPr="003D5DEB">
              <w:t>Value=Boolean, Default=[False]</w:t>
            </w:r>
          </w:p>
        </w:tc>
        <w:tc>
          <w:tcPr>
            <w:tcW w:w="4320" w:type="dxa"/>
            <w:hideMark/>
          </w:tcPr>
          <w:p w14:paraId="3E31B0B0" w14:textId="77777777" w:rsidR="003D5DEB" w:rsidRPr="003D5DEB" w:rsidRDefault="003D5DEB" w:rsidP="003D5DEB">
            <w:pPr>
              <w:pStyle w:val="TableBody"/>
            </w:pPr>
            <w:r w:rsidRPr="003D5DEB">
              <w:t>When True, required sections must be present on the report to Edit/Sign.</w:t>
            </w:r>
          </w:p>
        </w:tc>
      </w:tr>
      <w:tr w:rsidR="003D5DEB" w:rsidRPr="003D5DEB" w14:paraId="0437DC63" w14:textId="77777777" w:rsidTr="005357AA">
        <w:tc>
          <w:tcPr>
            <w:tcW w:w="3600" w:type="dxa"/>
            <w:noWrap/>
            <w:hideMark/>
          </w:tcPr>
          <w:p w14:paraId="1DF3530E" w14:textId="77777777" w:rsidR="003D5DEB" w:rsidRPr="003D5DEB" w:rsidRDefault="003D5DEB" w:rsidP="003D5DEB">
            <w:pPr>
              <w:pStyle w:val="TableBody"/>
            </w:pPr>
            <w:proofErr w:type="spellStart"/>
            <w:r w:rsidRPr="003D5DEB">
              <w:t>ReportingImpressionSectionStartText</w:t>
            </w:r>
            <w:proofErr w:type="spellEnd"/>
          </w:p>
        </w:tc>
        <w:tc>
          <w:tcPr>
            <w:tcW w:w="2160" w:type="dxa"/>
            <w:hideMark/>
          </w:tcPr>
          <w:p w14:paraId="1AC601A7" w14:textId="77777777" w:rsidR="003D5DEB" w:rsidRPr="003D5DEB" w:rsidRDefault="003D5DEB" w:rsidP="003D5DEB">
            <w:pPr>
              <w:pStyle w:val="TableBody"/>
            </w:pPr>
            <w:r w:rsidRPr="003D5DEB">
              <w:t>Value=String, Default=[IMPRESSION]</w:t>
            </w:r>
          </w:p>
        </w:tc>
        <w:tc>
          <w:tcPr>
            <w:tcW w:w="4320" w:type="dxa"/>
            <w:hideMark/>
          </w:tcPr>
          <w:p w14:paraId="393A14AC" w14:textId="77777777" w:rsidR="003D5DEB" w:rsidRPr="003D5DEB" w:rsidRDefault="003D5DEB" w:rsidP="003D5DEB">
            <w:pPr>
              <w:pStyle w:val="TableBody"/>
            </w:pPr>
            <w:r w:rsidRPr="003D5DEB">
              <w:t>Search string of text to mark the beginning of the impression section.</w:t>
            </w:r>
          </w:p>
        </w:tc>
      </w:tr>
      <w:tr w:rsidR="003D5DEB" w:rsidRPr="003D5DEB" w14:paraId="4C1CCE37" w14:textId="77777777" w:rsidTr="005357AA">
        <w:tc>
          <w:tcPr>
            <w:tcW w:w="3600" w:type="dxa"/>
            <w:noWrap/>
            <w:hideMark/>
          </w:tcPr>
          <w:p w14:paraId="6E0E6388" w14:textId="77777777" w:rsidR="003D5DEB" w:rsidRPr="003D5DEB" w:rsidRDefault="003D5DEB" w:rsidP="003D5DEB">
            <w:pPr>
              <w:pStyle w:val="TableBody"/>
            </w:pPr>
            <w:proofErr w:type="spellStart"/>
            <w:r w:rsidRPr="003D5DEB">
              <w:t>ReportingMacroCircularDependencyCheck</w:t>
            </w:r>
            <w:proofErr w:type="spellEnd"/>
          </w:p>
        </w:tc>
        <w:tc>
          <w:tcPr>
            <w:tcW w:w="2160" w:type="dxa"/>
            <w:hideMark/>
          </w:tcPr>
          <w:p w14:paraId="390D40A2" w14:textId="77777777" w:rsidR="003D5DEB" w:rsidRPr="003D5DEB" w:rsidRDefault="003D5DEB" w:rsidP="003D5DEB">
            <w:pPr>
              <w:pStyle w:val="TableBody"/>
            </w:pPr>
            <w:r w:rsidRPr="003D5DEB">
              <w:t>Value=Integer, Set to [0] to disable, Default</w:t>
            </w:r>
            <w:proofErr w:type="gramStart"/>
            <w:r w:rsidRPr="003D5DEB">
              <w:t>=[</w:t>
            </w:r>
            <w:proofErr w:type="gramEnd"/>
            <w:r w:rsidRPr="003D5DEB">
              <w:t>1]</w:t>
            </w:r>
          </w:p>
        </w:tc>
        <w:tc>
          <w:tcPr>
            <w:tcW w:w="4320" w:type="dxa"/>
            <w:hideMark/>
          </w:tcPr>
          <w:p w14:paraId="4C7553CD" w14:textId="77777777" w:rsidR="003D5DEB" w:rsidRPr="003D5DEB" w:rsidRDefault="003D5DEB" w:rsidP="003D5DEB">
            <w:pPr>
              <w:pStyle w:val="TableBody"/>
            </w:pPr>
            <w:r w:rsidRPr="003D5DEB">
              <w:t>When enabled, inserted macros will be scanned to identify circular dependencies. When dependency depth exceeds this value, the macro or template will be prevented from loading. Complex templates may require greater depth. Added in v3.2018.5.5.3 #27990</w:t>
            </w:r>
          </w:p>
        </w:tc>
      </w:tr>
      <w:tr w:rsidR="003D5DEB" w:rsidRPr="003D5DEB" w14:paraId="5DA180F5" w14:textId="77777777" w:rsidTr="005357AA">
        <w:tc>
          <w:tcPr>
            <w:tcW w:w="3600" w:type="dxa"/>
            <w:noWrap/>
            <w:hideMark/>
          </w:tcPr>
          <w:p w14:paraId="081FFFA8" w14:textId="77777777" w:rsidR="003D5DEB" w:rsidRPr="003D5DEB" w:rsidRDefault="003D5DEB" w:rsidP="003D5DEB">
            <w:pPr>
              <w:pStyle w:val="TableBody"/>
            </w:pPr>
            <w:proofErr w:type="spellStart"/>
            <w:r w:rsidRPr="003D5DEB">
              <w:t>ReportServerFormsFolderFilter</w:t>
            </w:r>
            <w:proofErr w:type="spellEnd"/>
          </w:p>
        </w:tc>
        <w:tc>
          <w:tcPr>
            <w:tcW w:w="2160" w:type="dxa"/>
            <w:hideMark/>
          </w:tcPr>
          <w:p w14:paraId="4E9F842E" w14:textId="77777777" w:rsidR="003D5DEB" w:rsidRPr="003D5DEB" w:rsidRDefault="003D5DEB" w:rsidP="003D5DEB">
            <w:pPr>
              <w:pStyle w:val="TableBody"/>
            </w:pPr>
            <w:r w:rsidRPr="003D5DEB">
              <w:t>Value=String, Default=[production/Forms]</w:t>
            </w:r>
          </w:p>
        </w:tc>
        <w:tc>
          <w:tcPr>
            <w:tcW w:w="4320" w:type="dxa"/>
            <w:hideMark/>
          </w:tcPr>
          <w:p w14:paraId="589EC2BC" w14:textId="77777777" w:rsidR="003D5DEB" w:rsidRPr="003D5DEB" w:rsidRDefault="003D5DEB" w:rsidP="003D5DEB">
            <w:pPr>
              <w:pStyle w:val="TableBody"/>
            </w:pPr>
            <w:r w:rsidRPr="003D5DEB">
              <w:t xml:space="preserve">Base folder path for forms on the reporting services server, </w:t>
            </w:r>
            <w:proofErr w:type="gramStart"/>
            <w:r w:rsidRPr="003D5DEB">
              <w:t>e.g.</w:t>
            </w:r>
            <w:proofErr w:type="gramEnd"/>
            <w:r w:rsidRPr="003D5DEB">
              <w:t xml:space="preserve"> "production/Forms".</w:t>
            </w:r>
          </w:p>
        </w:tc>
      </w:tr>
      <w:tr w:rsidR="003D5DEB" w:rsidRPr="003D5DEB" w14:paraId="32854155" w14:textId="77777777" w:rsidTr="005357AA">
        <w:tc>
          <w:tcPr>
            <w:tcW w:w="3600" w:type="dxa"/>
            <w:noWrap/>
            <w:hideMark/>
          </w:tcPr>
          <w:p w14:paraId="17DD2EF8" w14:textId="77777777" w:rsidR="003D5DEB" w:rsidRPr="003D5DEB" w:rsidRDefault="003D5DEB" w:rsidP="003D5DEB">
            <w:pPr>
              <w:pStyle w:val="TableBody"/>
            </w:pPr>
            <w:proofErr w:type="spellStart"/>
            <w:r w:rsidRPr="003D5DEB">
              <w:t>ReportServerMgmtReportFolderFilter</w:t>
            </w:r>
            <w:proofErr w:type="spellEnd"/>
          </w:p>
        </w:tc>
        <w:tc>
          <w:tcPr>
            <w:tcW w:w="2160" w:type="dxa"/>
            <w:hideMark/>
          </w:tcPr>
          <w:p w14:paraId="1B5F8C27" w14:textId="77777777" w:rsidR="003D5DEB" w:rsidRPr="003D5DEB" w:rsidRDefault="003D5DEB" w:rsidP="003D5DEB">
            <w:pPr>
              <w:pStyle w:val="TableBody"/>
            </w:pPr>
            <w:r w:rsidRPr="003D5DEB">
              <w:t>Value=String, Default</w:t>
            </w:r>
            <w:proofErr w:type="gramStart"/>
            <w:r w:rsidRPr="003D5DEB">
              <w:t>=[</w:t>
            </w:r>
            <w:proofErr w:type="gramEnd"/>
            <w:r w:rsidRPr="003D5DEB">
              <w:t>production/Management Reports]</w:t>
            </w:r>
          </w:p>
        </w:tc>
        <w:tc>
          <w:tcPr>
            <w:tcW w:w="4320" w:type="dxa"/>
            <w:hideMark/>
          </w:tcPr>
          <w:p w14:paraId="3B908684" w14:textId="77777777" w:rsidR="003D5DEB" w:rsidRPr="003D5DEB" w:rsidRDefault="003D5DEB" w:rsidP="003D5DEB">
            <w:pPr>
              <w:pStyle w:val="TableBody"/>
            </w:pPr>
            <w:r w:rsidRPr="003D5DEB">
              <w:t xml:space="preserve">Base folder path for management reports on the reporting services server, </w:t>
            </w:r>
            <w:proofErr w:type="gramStart"/>
            <w:r w:rsidRPr="003D5DEB">
              <w:t>e.g.</w:t>
            </w:r>
            <w:proofErr w:type="gramEnd"/>
            <w:r w:rsidRPr="003D5DEB">
              <w:t xml:space="preserve"> "production/Management Reports".</w:t>
            </w:r>
          </w:p>
        </w:tc>
      </w:tr>
      <w:tr w:rsidR="003D5DEB" w:rsidRPr="003D5DEB" w14:paraId="69E2C236" w14:textId="77777777" w:rsidTr="005357AA">
        <w:tc>
          <w:tcPr>
            <w:tcW w:w="3600" w:type="dxa"/>
            <w:noWrap/>
            <w:hideMark/>
          </w:tcPr>
          <w:p w14:paraId="3D282961" w14:textId="77777777" w:rsidR="003D5DEB" w:rsidRPr="003D5DEB" w:rsidRDefault="003D5DEB" w:rsidP="003D5DEB">
            <w:pPr>
              <w:pStyle w:val="TableBody"/>
            </w:pPr>
            <w:proofErr w:type="spellStart"/>
            <w:r w:rsidRPr="003D5DEB">
              <w:t>ReportServerPassword</w:t>
            </w:r>
            <w:proofErr w:type="spellEnd"/>
          </w:p>
        </w:tc>
        <w:tc>
          <w:tcPr>
            <w:tcW w:w="2160" w:type="dxa"/>
            <w:hideMark/>
          </w:tcPr>
          <w:p w14:paraId="48C83D5D" w14:textId="77777777" w:rsidR="003D5DEB" w:rsidRPr="003D5DEB" w:rsidRDefault="003D5DEB" w:rsidP="003D5DEB">
            <w:pPr>
              <w:pStyle w:val="TableBody"/>
            </w:pPr>
            <w:r w:rsidRPr="003D5DEB">
              <w:t>Value=String, Default=Blank</w:t>
            </w:r>
          </w:p>
        </w:tc>
        <w:tc>
          <w:tcPr>
            <w:tcW w:w="4320" w:type="dxa"/>
            <w:hideMark/>
          </w:tcPr>
          <w:p w14:paraId="44E6EB6E" w14:textId="77777777" w:rsidR="003D5DEB" w:rsidRPr="003D5DEB" w:rsidRDefault="003D5DEB" w:rsidP="003D5DEB">
            <w:pPr>
              <w:pStyle w:val="TableBody"/>
            </w:pPr>
            <w:r w:rsidRPr="003D5DEB">
              <w:t>Password for the MS report server used all users when they run reports - if blank the users login credentials will be used.</w:t>
            </w:r>
          </w:p>
        </w:tc>
      </w:tr>
      <w:tr w:rsidR="003D5DEB" w:rsidRPr="003D5DEB" w14:paraId="23BEFC1D" w14:textId="77777777" w:rsidTr="005357AA">
        <w:tc>
          <w:tcPr>
            <w:tcW w:w="3600" w:type="dxa"/>
            <w:noWrap/>
            <w:hideMark/>
          </w:tcPr>
          <w:p w14:paraId="3B4176FF" w14:textId="77777777" w:rsidR="003D5DEB" w:rsidRPr="003D5DEB" w:rsidRDefault="003D5DEB" w:rsidP="003D5DEB">
            <w:pPr>
              <w:pStyle w:val="TableBody"/>
            </w:pPr>
            <w:proofErr w:type="spellStart"/>
            <w:r w:rsidRPr="003D5DEB">
              <w:t>ReportServerUrl</w:t>
            </w:r>
            <w:proofErr w:type="spellEnd"/>
          </w:p>
        </w:tc>
        <w:tc>
          <w:tcPr>
            <w:tcW w:w="2160" w:type="dxa"/>
            <w:hideMark/>
          </w:tcPr>
          <w:p w14:paraId="597EE542" w14:textId="77777777" w:rsidR="003D5DEB" w:rsidRPr="003D5DEB" w:rsidRDefault="003D5DEB" w:rsidP="003D5DEB">
            <w:pPr>
              <w:pStyle w:val="TableBody"/>
            </w:pPr>
            <w:r w:rsidRPr="003D5DEB">
              <w:t>Value=URL as String, Default=Blank</w:t>
            </w:r>
          </w:p>
        </w:tc>
        <w:tc>
          <w:tcPr>
            <w:tcW w:w="4320" w:type="dxa"/>
            <w:hideMark/>
          </w:tcPr>
          <w:p w14:paraId="742DFFE5" w14:textId="77777777" w:rsidR="003D5DEB" w:rsidRPr="003D5DEB" w:rsidRDefault="003D5DEB" w:rsidP="003D5DEB">
            <w:pPr>
              <w:pStyle w:val="TableBody"/>
            </w:pPr>
            <w:r w:rsidRPr="003D5DEB">
              <w:t xml:space="preserve">URL for reporting service, </w:t>
            </w:r>
            <w:proofErr w:type="gramStart"/>
            <w:r w:rsidRPr="003D5DEB">
              <w:t>i.e.</w:t>
            </w:r>
            <w:proofErr w:type="gramEnd"/>
            <w:r w:rsidRPr="003D5DEB">
              <w:t xml:space="preserve"> "http://&lt;your report server&gt;/</w:t>
            </w:r>
            <w:proofErr w:type="spellStart"/>
            <w:r w:rsidRPr="003D5DEB">
              <w:t>ReportServer</w:t>
            </w:r>
            <w:proofErr w:type="spellEnd"/>
            <w:r w:rsidRPr="003D5DEB">
              <w:t>".</w:t>
            </w:r>
          </w:p>
        </w:tc>
      </w:tr>
      <w:tr w:rsidR="003D5DEB" w:rsidRPr="003D5DEB" w14:paraId="0C037F50" w14:textId="77777777" w:rsidTr="005357AA">
        <w:tc>
          <w:tcPr>
            <w:tcW w:w="3600" w:type="dxa"/>
            <w:noWrap/>
            <w:hideMark/>
          </w:tcPr>
          <w:p w14:paraId="70DAAB31" w14:textId="77777777" w:rsidR="003D5DEB" w:rsidRPr="003D5DEB" w:rsidRDefault="003D5DEB" w:rsidP="003D5DEB">
            <w:pPr>
              <w:pStyle w:val="TableBody"/>
            </w:pPr>
            <w:proofErr w:type="spellStart"/>
            <w:r w:rsidRPr="003D5DEB">
              <w:t>ReportServerUserName</w:t>
            </w:r>
            <w:proofErr w:type="spellEnd"/>
          </w:p>
        </w:tc>
        <w:tc>
          <w:tcPr>
            <w:tcW w:w="2160" w:type="dxa"/>
            <w:hideMark/>
          </w:tcPr>
          <w:p w14:paraId="0FE65BA8" w14:textId="77777777" w:rsidR="003D5DEB" w:rsidRPr="003D5DEB" w:rsidRDefault="003D5DEB" w:rsidP="003D5DEB">
            <w:pPr>
              <w:pStyle w:val="TableBody"/>
            </w:pPr>
            <w:r w:rsidRPr="003D5DEB">
              <w:t>Value=String, Default=Blank</w:t>
            </w:r>
          </w:p>
        </w:tc>
        <w:tc>
          <w:tcPr>
            <w:tcW w:w="4320" w:type="dxa"/>
            <w:hideMark/>
          </w:tcPr>
          <w:p w14:paraId="13570264" w14:textId="77777777" w:rsidR="003D5DEB" w:rsidRPr="003D5DEB" w:rsidRDefault="003D5DEB" w:rsidP="003D5DEB">
            <w:pPr>
              <w:pStyle w:val="TableBody"/>
            </w:pPr>
            <w:r w:rsidRPr="003D5DEB">
              <w:t>Username for the MS report server used all users when they run reports - if blank the users login credentials will be used.</w:t>
            </w:r>
          </w:p>
        </w:tc>
      </w:tr>
      <w:tr w:rsidR="003D5DEB" w:rsidRPr="003D5DEB" w14:paraId="2DC104C8" w14:textId="77777777" w:rsidTr="005357AA">
        <w:tc>
          <w:tcPr>
            <w:tcW w:w="3600" w:type="dxa"/>
            <w:noWrap/>
            <w:hideMark/>
          </w:tcPr>
          <w:p w14:paraId="7D37D063" w14:textId="77777777" w:rsidR="003D5DEB" w:rsidRPr="003D5DEB" w:rsidRDefault="003D5DEB" w:rsidP="003D5DEB">
            <w:pPr>
              <w:pStyle w:val="TableBody"/>
            </w:pPr>
            <w:proofErr w:type="spellStart"/>
            <w:r w:rsidRPr="003D5DEB">
              <w:t>ReservedTimeSlotsReturnedinSearchResultsEnabled</w:t>
            </w:r>
            <w:proofErr w:type="spellEnd"/>
          </w:p>
        </w:tc>
        <w:tc>
          <w:tcPr>
            <w:tcW w:w="2160" w:type="dxa"/>
            <w:hideMark/>
          </w:tcPr>
          <w:p w14:paraId="61426C3C" w14:textId="77777777" w:rsidR="003D5DEB" w:rsidRPr="003D5DEB" w:rsidRDefault="003D5DEB" w:rsidP="003D5DEB">
            <w:pPr>
              <w:pStyle w:val="TableBody"/>
            </w:pPr>
            <w:r w:rsidRPr="003D5DEB">
              <w:t>Value=Boolean, Default=[True]</w:t>
            </w:r>
          </w:p>
        </w:tc>
        <w:tc>
          <w:tcPr>
            <w:tcW w:w="4320" w:type="dxa"/>
            <w:hideMark/>
          </w:tcPr>
          <w:p w14:paraId="4C3F26D1" w14:textId="77777777" w:rsidR="003D5DEB" w:rsidRPr="003D5DEB" w:rsidRDefault="003D5DEB" w:rsidP="003D5DEB">
            <w:pPr>
              <w:pStyle w:val="TableBody"/>
            </w:pPr>
            <w:r w:rsidRPr="003D5DEB">
              <w:t>When True, reserved time slots from the Appointment screen will return in the available search results.</w:t>
            </w:r>
          </w:p>
        </w:tc>
      </w:tr>
      <w:tr w:rsidR="003D5DEB" w:rsidRPr="003D5DEB" w14:paraId="6839BEF4" w14:textId="77777777" w:rsidTr="005357AA">
        <w:tc>
          <w:tcPr>
            <w:tcW w:w="3600" w:type="dxa"/>
            <w:noWrap/>
            <w:hideMark/>
          </w:tcPr>
          <w:p w14:paraId="60E132DD" w14:textId="77777777" w:rsidR="003D5DEB" w:rsidRPr="003D5DEB" w:rsidRDefault="003D5DEB" w:rsidP="003D5DEB">
            <w:pPr>
              <w:pStyle w:val="TableBody"/>
            </w:pPr>
            <w:proofErr w:type="spellStart"/>
            <w:r w:rsidRPr="003D5DEB">
              <w:t>ResetInsuranceVerifiedOnReschedule</w:t>
            </w:r>
            <w:proofErr w:type="spellEnd"/>
          </w:p>
        </w:tc>
        <w:tc>
          <w:tcPr>
            <w:tcW w:w="2160" w:type="dxa"/>
            <w:hideMark/>
          </w:tcPr>
          <w:p w14:paraId="3A6929B1" w14:textId="77777777" w:rsidR="003D5DEB" w:rsidRPr="003D5DEB" w:rsidRDefault="003D5DEB" w:rsidP="003D5DEB">
            <w:pPr>
              <w:pStyle w:val="TableBody"/>
            </w:pPr>
            <w:r w:rsidRPr="003D5DEB">
              <w:t>Value=Boolean, Default=[False]</w:t>
            </w:r>
          </w:p>
        </w:tc>
        <w:tc>
          <w:tcPr>
            <w:tcW w:w="4320" w:type="dxa"/>
            <w:hideMark/>
          </w:tcPr>
          <w:p w14:paraId="6F714A3B" w14:textId="77777777" w:rsidR="003D5DEB" w:rsidRPr="003D5DEB" w:rsidRDefault="003D5DEB" w:rsidP="003D5DEB">
            <w:pPr>
              <w:pStyle w:val="TableBody"/>
            </w:pPr>
            <w:r w:rsidRPr="003D5DEB">
              <w:t>When True, the insurance verified flag is reset when rescheduling a study.</w:t>
            </w:r>
          </w:p>
        </w:tc>
      </w:tr>
      <w:tr w:rsidR="003D5DEB" w:rsidRPr="003D5DEB" w14:paraId="1C39CD61" w14:textId="77777777" w:rsidTr="005357AA">
        <w:tc>
          <w:tcPr>
            <w:tcW w:w="3600" w:type="dxa"/>
            <w:noWrap/>
            <w:hideMark/>
          </w:tcPr>
          <w:p w14:paraId="0A5F8ADC" w14:textId="77777777" w:rsidR="003D5DEB" w:rsidRPr="003D5DEB" w:rsidRDefault="003D5DEB" w:rsidP="003D5DEB">
            <w:pPr>
              <w:pStyle w:val="TableBody"/>
            </w:pPr>
            <w:proofErr w:type="spellStart"/>
            <w:r w:rsidRPr="003D5DEB">
              <w:t>RestrictedPortalSchedulingEndTimeofDay</w:t>
            </w:r>
            <w:proofErr w:type="spellEnd"/>
          </w:p>
        </w:tc>
        <w:tc>
          <w:tcPr>
            <w:tcW w:w="2160" w:type="dxa"/>
            <w:hideMark/>
          </w:tcPr>
          <w:p w14:paraId="0E5EC2D6" w14:textId="77777777" w:rsidR="003D5DEB" w:rsidRPr="003D5DEB" w:rsidRDefault="003D5DEB" w:rsidP="003D5DEB">
            <w:pPr>
              <w:pStyle w:val="TableBody"/>
            </w:pPr>
            <w:r w:rsidRPr="003D5DEB">
              <w:t xml:space="preserve">Value=Time [24 hour </w:t>
            </w:r>
            <w:proofErr w:type="spellStart"/>
            <w:r w:rsidRPr="003D5DEB">
              <w:t>hh:mi</w:t>
            </w:r>
            <w:proofErr w:type="spellEnd"/>
            <w:r w:rsidRPr="003D5DEB">
              <w:t xml:space="preserve"> format], Default</w:t>
            </w:r>
            <w:proofErr w:type="gramStart"/>
            <w:r w:rsidRPr="003D5DEB">
              <w:t>=[</w:t>
            </w:r>
            <w:proofErr w:type="gramEnd"/>
            <w:r w:rsidRPr="003D5DEB">
              <w:t>18:00]</w:t>
            </w:r>
          </w:p>
        </w:tc>
        <w:tc>
          <w:tcPr>
            <w:tcW w:w="4320" w:type="dxa"/>
            <w:hideMark/>
          </w:tcPr>
          <w:p w14:paraId="646545F6" w14:textId="77777777" w:rsidR="003D5DEB" w:rsidRPr="003D5DEB" w:rsidRDefault="003D5DEB" w:rsidP="003D5DEB">
            <w:pPr>
              <w:pStyle w:val="TableBody"/>
            </w:pPr>
            <w:r w:rsidRPr="003D5DEB">
              <w:t>Ending time frame for flagged Special Accommodations for restricting the allowed time frame to be scheduled.</w:t>
            </w:r>
          </w:p>
        </w:tc>
      </w:tr>
      <w:tr w:rsidR="003D5DEB" w:rsidRPr="003D5DEB" w14:paraId="4D8DE12B" w14:textId="77777777" w:rsidTr="005357AA">
        <w:tc>
          <w:tcPr>
            <w:tcW w:w="3600" w:type="dxa"/>
            <w:noWrap/>
            <w:hideMark/>
          </w:tcPr>
          <w:p w14:paraId="7088C200" w14:textId="77777777" w:rsidR="003D5DEB" w:rsidRPr="003D5DEB" w:rsidRDefault="003D5DEB" w:rsidP="003D5DEB">
            <w:pPr>
              <w:pStyle w:val="TableBody"/>
            </w:pPr>
            <w:proofErr w:type="spellStart"/>
            <w:r w:rsidRPr="003D5DEB">
              <w:t>RestrictedPortalSchedulingStartTimeofDay</w:t>
            </w:r>
            <w:proofErr w:type="spellEnd"/>
          </w:p>
        </w:tc>
        <w:tc>
          <w:tcPr>
            <w:tcW w:w="2160" w:type="dxa"/>
            <w:hideMark/>
          </w:tcPr>
          <w:p w14:paraId="498769F1" w14:textId="77777777" w:rsidR="003D5DEB" w:rsidRPr="003D5DEB" w:rsidRDefault="003D5DEB" w:rsidP="003D5DEB">
            <w:pPr>
              <w:pStyle w:val="TableBody"/>
            </w:pPr>
            <w:r w:rsidRPr="003D5DEB">
              <w:t xml:space="preserve">Value=Time [24 hour </w:t>
            </w:r>
            <w:proofErr w:type="spellStart"/>
            <w:r w:rsidRPr="003D5DEB">
              <w:t>hh:mi</w:t>
            </w:r>
            <w:proofErr w:type="spellEnd"/>
            <w:r w:rsidRPr="003D5DEB">
              <w:t xml:space="preserve"> format], Default</w:t>
            </w:r>
            <w:proofErr w:type="gramStart"/>
            <w:r w:rsidRPr="003D5DEB">
              <w:t>=[</w:t>
            </w:r>
            <w:proofErr w:type="gramEnd"/>
            <w:r w:rsidRPr="003D5DEB">
              <w:t>08:00]</w:t>
            </w:r>
          </w:p>
        </w:tc>
        <w:tc>
          <w:tcPr>
            <w:tcW w:w="4320" w:type="dxa"/>
            <w:hideMark/>
          </w:tcPr>
          <w:p w14:paraId="6AF82AC6" w14:textId="77777777" w:rsidR="003D5DEB" w:rsidRPr="003D5DEB" w:rsidRDefault="003D5DEB" w:rsidP="003D5DEB">
            <w:pPr>
              <w:pStyle w:val="TableBody"/>
            </w:pPr>
            <w:r w:rsidRPr="003D5DEB">
              <w:t>Starting time frame for flagged Special Accommodations for restricting the allowed time frame to be scheduled.</w:t>
            </w:r>
          </w:p>
        </w:tc>
      </w:tr>
      <w:tr w:rsidR="003D5DEB" w:rsidRPr="003D5DEB" w14:paraId="1D2A7C07" w14:textId="77777777" w:rsidTr="005357AA">
        <w:tc>
          <w:tcPr>
            <w:tcW w:w="3600" w:type="dxa"/>
            <w:noWrap/>
            <w:hideMark/>
          </w:tcPr>
          <w:p w14:paraId="5704168C" w14:textId="77777777" w:rsidR="003D5DEB" w:rsidRPr="003D5DEB" w:rsidRDefault="003D5DEB" w:rsidP="003D5DEB">
            <w:pPr>
              <w:pStyle w:val="TableBody"/>
            </w:pPr>
            <w:proofErr w:type="spellStart"/>
            <w:r w:rsidRPr="003D5DEB">
              <w:t>RISOrderSourceDescription</w:t>
            </w:r>
            <w:proofErr w:type="spellEnd"/>
          </w:p>
        </w:tc>
        <w:tc>
          <w:tcPr>
            <w:tcW w:w="2160" w:type="dxa"/>
            <w:hideMark/>
          </w:tcPr>
          <w:p w14:paraId="52E1D03A" w14:textId="77777777" w:rsidR="003D5DEB" w:rsidRPr="003D5DEB" w:rsidRDefault="003D5DEB" w:rsidP="003D5DEB">
            <w:pPr>
              <w:pStyle w:val="TableBody"/>
            </w:pPr>
            <w:r w:rsidRPr="003D5DEB">
              <w:t>Value=String, Default=[RIS]</w:t>
            </w:r>
          </w:p>
        </w:tc>
        <w:tc>
          <w:tcPr>
            <w:tcW w:w="4320" w:type="dxa"/>
            <w:hideMark/>
          </w:tcPr>
          <w:p w14:paraId="3BFE12F8" w14:textId="77777777" w:rsidR="003D5DEB" w:rsidRPr="003D5DEB" w:rsidRDefault="003D5DEB" w:rsidP="003D5DEB">
            <w:pPr>
              <w:pStyle w:val="TableBody"/>
            </w:pPr>
            <w:r w:rsidRPr="003D5DEB">
              <w:t>Description text for RIS generated orders.</w:t>
            </w:r>
          </w:p>
        </w:tc>
      </w:tr>
      <w:tr w:rsidR="003D5DEB" w:rsidRPr="003D5DEB" w14:paraId="7C645DA1" w14:textId="77777777" w:rsidTr="005357AA">
        <w:tc>
          <w:tcPr>
            <w:tcW w:w="3600" w:type="dxa"/>
            <w:noWrap/>
            <w:hideMark/>
          </w:tcPr>
          <w:p w14:paraId="01E4DA69" w14:textId="77777777" w:rsidR="003D5DEB" w:rsidRPr="003D5DEB" w:rsidRDefault="003D5DEB" w:rsidP="003D5DEB">
            <w:pPr>
              <w:pStyle w:val="TableBody"/>
            </w:pPr>
            <w:proofErr w:type="spellStart"/>
            <w:r w:rsidRPr="003D5DEB">
              <w:t>RISOutputFilePath</w:t>
            </w:r>
            <w:proofErr w:type="spellEnd"/>
          </w:p>
        </w:tc>
        <w:tc>
          <w:tcPr>
            <w:tcW w:w="2160" w:type="dxa"/>
            <w:hideMark/>
          </w:tcPr>
          <w:p w14:paraId="439B94A8" w14:textId="77777777" w:rsidR="003D5DEB" w:rsidRPr="003D5DEB" w:rsidRDefault="003D5DEB" w:rsidP="003D5DEB">
            <w:pPr>
              <w:pStyle w:val="TableBody"/>
            </w:pPr>
            <w:r w:rsidRPr="003D5DEB">
              <w:t>Value=String, Default=[%</w:t>
            </w:r>
            <w:proofErr w:type="spellStart"/>
            <w:r w:rsidRPr="003D5DEB">
              <w:t>LocalApplicationData</w:t>
            </w:r>
            <w:proofErr w:type="spellEnd"/>
            <w:r w:rsidRPr="003D5DEB">
              <w:t>%\eRAD]</w:t>
            </w:r>
          </w:p>
        </w:tc>
        <w:tc>
          <w:tcPr>
            <w:tcW w:w="4320" w:type="dxa"/>
            <w:hideMark/>
          </w:tcPr>
          <w:p w14:paraId="42A2D8CF" w14:textId="77777777" w:rsidR="003D5DEB" w:rsidRPr="003D5DEB" w:rsidRDefault="003D5DEB" w:rsidP="003D5DEB">
            <w:pPr>
              <w:pStyle w:val="TableBody"/>
            </w:pPr>
            <w:r w:rsidRPr="003D5DEB">
              <w:t>Path to directory where RIS will write output files.</w:t>
            </w:r>
          </w:p>
        </w:tc>
      </w:tr>
      <w:tr w:rsidR="003D5DEB" w:rsidRPr="003D5DEB" w14:paraId="075B401E" w14:textId="77777777" w:rsidTr="005357AA">
        <w:tc>
          <w:tcPr>
            <w:tcW w:w="3600" w:type="dxa"/>
            <w:noWrap/>
            <w:hideMark/>
          </w:tcPr>
          <w:p w14:paraId="3168E0ED" w14:textId="77777777" w:rsidR="003D5DEB" w:rsidRPr="003D5DEB" w:rsidRDefault="003D5DEB" w:rsidP="003D5DEB">
            <w:pPr>
              <w:pStyle w:val="TableBody"/>
            </w:pPr>
            <w:proofErr w:type="spellStart"/>
            <w:r w:rsidRPr="003D5DEB">
              <w:t>RISSystemID</w:t>
            </w:r>
            <w:proofErr w:type="spellEnd"/>
          </w:p>
        </w:tc>
        <w:tc>
          <w:tcPr>
            <w:tcW w:w="2160" w:type="dxa"/>
            <w:hideMark/>
          </w:tcPr>
          <w:p w14:paraId="1F89AC42" w14:textId="77777777" w:rsidR="003D5DEB" w:rsidRPr="003D5DEB" w:rsidRDefault="003D5DEB" w:rsidP="003D5DEB">
            <w:pPr>
              <w:pStyle w:val="TableBody"/>
            </w:pPr>
            <w:r w:rsidRPr="003D5DEB">
              <w:t>Value=String, Default=Blank</w:t>
            </w:r>
          </w:p>
        </w:tc>
        <w:tc>
          <w:tcPr>
            <w:tcW w:w="4320" w:type="dxa"/>
            <w:hideMark/>
          </w:tcPr>
          <w:p w14:paraId="7FA21060" w14:textId="77777777" w:rsidR="003D5DEB" w:rsidRPr="003D5DEB" w:rsidRDefault="003D5DEB" w:rsidP="003D5DEB">
            <w:pPr>
              <w:pStyle w:val="TableBody"/>
            </w:pPr>
            <w:r w:rsidRPr="003D5DEB">
              <w:t xml:space="preserve">ID for the RIS system, which identifies the RIS database instance. Should not contain any spaces </w:t>
            </w:r>
            <w:r w:rsidRPr="003D5DEB">
              <w:lastRenderedPageBreak/>
              <w:t>and should be email address friendly as this value is the prefix for the Imagine Payment User Identifier.</w:t>
            </w:r>
          </w:p>
        </w:tc>
      </w:tr>
      <w:tr w:rsidR="003D5DEB" w:rsidRPr="003D5DEB" w14:paraId="2474C070" w14:textId="77777777" w:rsidTr="005357AA">
        <w:tc>
          <w:tcPr>
            <w:tcW w:w="3600" w:type="dxa"/>
            <w:noWrap/>
            <w:hideMark/>
          </w:tcPr>
          <w:p w14:paraId="52B78182" w14:textId="77777777" w:rsidR="003D5DEB" w:rsidRPr="003D5DEB" w:rsidRDefault="003D5DEB" w:rsidP="003D5DEB">
            <w:pPr>
              <w:pStyle w:val="TableBody"/>
            </w:pPr>
            <w:proofErr w:type="spellStart"/>
            <w:r w:rsidRPr="003D5DEB">
              <w:lastRenderedPageBreak/>
              <w:t>RPAllowQuickApproval</w:t>
            </w:r>
            <w:proofErr w:type="spellEnd"/>
          </w:p>
        </w:tc>
        <w:tc>
          <w:tcPr>
            <w:tcW w:w="2160" w:type="dxa"/>
            <w:hideMark/>
          </w:tcPr>
          <w:p w14:paraId="64F0446C" w14:textId="77777777" w:rsidR="003D5DEB" w:rsidRPr="003D5DEB" w:rsidRDefault="003D5DEB" w:rsidP="003D5DEB">
            <w:pPr>
              <w:pStyle w:val="TableBody"/>
            </w:pPr>
            <w:r w:rsidRPr="003D5DEB">
              <w:t>Value=Boolean, Default=[False]</w:t>
            </w:r>
          </w:p>
        </w:tc>
        <w:tc>
          <w:tcPr>
            <w:tcW w:w="4320" w:type="dxa"/>
            <w:hideMark/>
          </w:tcPr>
          <w:p w14:paraId="707DC829" w14:textId="77777777" w:rsidR="003D5DEB" w:rsidRPr="003D5DEB" w:rsidRDefault="003D5DEB" w:rsidP="003D5DEB">
            <w:pPr>
              <w:pStyle w:val="TableBody"/>
            </w:pPr>
            <w:r w:rsidRPr="003D5DEB">
              <w:t>When True, a Provider Portal user will have the 'Quick Approval' option if not configured to be a referring and not authorized to order on behalf of a referring.</w:t>
            </w:r>
          </w:p>
        </w:tc>
      </w:tr>
      <w:tr w:rsidR="003D5DEB" w:rsidRPr="003D5DEB" w14:paraId="103F4228" w14:textId="77777777" w:rsidTr="005357AA">
        <w:tc>
          <w:tcPr>
            <w:tcW w:w="3600" w:type="dxa"/>
            <w:noWrap/>
            <w:hideMark/>
          </w:tcPr>
          <w:p w14:paraId="2E073FC3" w14:textId="77777777" w:rsidR="003D5DEB" w:rsidRPr="003D5DEB" w:rsidRDefault="003D5DEB" w:rsidP="003D5DEB">
            <w:pPr>
              <w:pStyle w:val="TableBody"/>
            </w:pPr>
            <w:proofErr w:type="spellStart"/>
            <w:r w:rsidRPr="003D5DEB">
              <w:t>RPAppointmentEnabled</w:t>
            </w:r>
            <w:proofErr w:type="spellEnd"/>
          </w:p>
        </w:tc>
        <w:tc>
          <w:tcPr>
            <w:tcW w:w="2160" w:type="dxa"/>
            <w:hideMark/>
          </w:tcPr>
          <w:p w14:paraId="6725E2B8" w14:textId="77777777" w:rsidR="003D5DEB" w:rsidRPr="003D5DEB" w:rsidRDefault="003D5DEB" w:rsidP="003D5DEB">
            <w:pPr>
              <w:pStyle w:val="TableBody"/>
            </w:pPr>
            <w:r w:rsidRPr="003D5DEB">
              <w:t>Value=Boolean, Default=[False]</w:t>
            </w:r>
          </w:p>
        </w:tc>
        <w:tc>
          <w:tcPr>
            <w:tcW w:w="4320" w:type="dxa"/>
            <w:hideMark/>
          </w:tcPr>
          <w:p w14:paraId="3377A69A" w14:textId="77777777" w:rsidR="003D5DEB" w:rsidRPr="003D5DEB" w:rsidRDefault="003D5DEB" w:rsidP="003D5DEB">
            <w:pPr>
              <w:pStyle w:val="TableBody"/>
            </w:pPr>
            <w:r w:rsidRPr="003D5DEB">
              <w:t xml:space="preserve">When True, the Provider Portal 'Schedule Appointment' feature is enabled at the box level. (Requires </w:t>
            </w:r>
            <w:proofErr w:type="spellStart"/>
            <w:r w:rsidRPr="003D5DEB">
              <w:t>RPOrderingEnabled</w:t>
            </w:r>
            <w:proofErr w:type="spellEnd"/>
            <w:r w:rsidRPr="003D5DEB">
              <w:t>). Supports practice level override. Added in v3.2018.5.5 #24848</w:t>
            </w:r>
          </w:p>
        </w:tc>
      </w:tr>
      <w:tr w:rsidR="003D5DEB" w:rsidRPr="003D5DEB" w14:paraId="3E097F3C" w14:textId="77777777" w:rsidTr="005357AA">
        <w:tc>
          <w:tcPr>
            <w:tcW w:w="3600" w:type="dxa"/>
            <w:noWrap/>
            <w:hideMark/>
          </w:tcPr>
          <w:p w14:paraId="65D9B4B2" w14:textId="77777777" w:rsidR="003D5DEB" w:rsidRPr="003D5DEB" w:rsidRDefault="003D5DEB" w:rsidP="003D5DEB">
            <w:pPr>
              <w:pStyle w:val="TableBody"/>
            </w:pPr>
            <w:proofErr w:type="spellStart"/>
            <w:r w:rsidRPr="003D5DEB">
              <w:t>RPAuthorizedToOrderNextReview</w:t>
            </w:r>
            <w:proofErr w:type="spellEnd"/>
          </w:p>
        </w:tc>
        <w:tc>
          <w:tcPr>
            <w:tcW w:w="2160" w:type="dxa"/>
            <w:hideMark/>
          </w:tcPr>
          <w:p w14:paraId="6BF60B65" w14:textId="77777777" w:rsidR="003D5DEB" w:rsidRPr="003D5DEB" w:rsidRDefault="003D5DEB" w:rsidP="003D5DEB">
            <w:pPr>
              <w:pStyle w:val="TableBody"/>
            </w:pPr>
            <w:r w:rsidRPr="003D5DEB">
              <w:t>Value=Days as Integer, Default</w:t>
            </w:r>
            <w:proofErr w:type="gramStart"/>
            <w:r w:rsidRPr="003D5DEB">
              <w:t>=[</w:t>
            </w:r>
            <w:proofErr w:type="gramEnd"/>
            <w:r w:rsidRPr="003D5DEB">
              <w:t>5]</w:t>
            </w:r>
          </w:p>
        </w:tc>
        <w:tc>
          <w:tcPr>
            <w:tcW w:w="4320" w:type="dxa"/>
            <w:hideMark/>
          </w:tcPr>
          <w:p w14:paraId="59200FC3" w14:textId="77777777" w:rsidR="003D5DEB" w:rsidRPr="003D5DEB" w:rsidRDefault="003D5DEB" w:rsidP="003D5DEB">
            <w:pPr>
              <w:pStyle w:val="TableBody"/>
            </w:pPr>
            <w:r w:rsidRPr="003D5DEB">
              <w:t>The interval in days until the Referring provider is prompted to review the list of users authorized to order on their behalf.</w:t>
            </w:r>
          </w:p>
        </w:tc>
      </w:tr>
      <w:tr w:rsidR="003D5DEB" w:rsidRPr="003D5DEB" w14:paraId="3D9B1A05" w14:textId="77777777" w:rsidTr="005357AA">
        <w:tc>
          <w:tcPr>
            <w:tcW w:w="3600" w:type="dxa"/>
            <w:noWrap/>
            <w:hideMark/>
          </w:tcPr>
          <w:p w14:paraId="0D630102" w14:textId="77777777" w:rsidR="003D5DEB" w:rsidRPr="003D5DEB" w:rsidRDefault="003D5DEB" w:rsidP="003D5DEB">
            <w:pPr>
              <w:pStyle w:val="TableBody"/>
            </w:pPr>
            <w:proofErr w:type="spellStart"/>
            <w:r w:rsidRPr="003D5DEB">
              <w:t>RPClinicalNoteClinicalTask</w:t>
            </w:r>
            <w:proofErr w:type="spellEnd"/>
          </w:p>
        </w:tc>
        <w:tc>
          <w:tcPr>
            <w:tcW w:w="2160" w:type="dxa"/>
            <w:hideMark/>
          </w:tcPr>
          <w:p w14:paraId="2A2A65E5" w14:textId="77777777" w:rsidR="003D5DEB" w:rsidRPr="003D5DEB" w:rsidRDefault="003D5DEB" w:rsidP="003D5DEB">
            <w:pPr>
              <w:pStyle w:val="TableBody"/>
            </w:pPr>
            <w:r w:rsidRPr="003D5DEB">
              <w:t xml:space="preserve">Value="Task Code" as String [from </w:t>
            </w:r>
            <w:proofErr w:type="spellStart"/>
            <w:r w:rsidRPr="003D5DEB">
              <w:t>ClinicalTask</w:t>
            </w:r>
            <w:proofErr w:type="spellEnd"/>
            <w:r w:rsidRPr="003D5DEB">
              <w:t xml:space="preserve"> lookup table], Default=Blank</w:t>
            </w:r>
          </w:p>
        </w:tc>
        <w:tc>
          <w:tcPr>
            <w:tcW w:w="4320" w:type="dxa"/>
            <w:hideMark/>
          </w:tcPr>
          <w:p w14:paraId="3793D690" w14:textId="77777777" w:rsidR="003D5DEB" w:rsidRPr="003D5DEB" w:rsidRDefault="003D5DEB" w:rsidP="003D5DEB">
            <w:pPr>
              <w:pStyle w:val="TableBody"/>
            </w:pPr>
            <w:r w:rsidRPr="003D5DEB">
              <w:t>Provider Portal default task code for Clinical Note tasks. Added in v3.2022.4.11 #31090</w:t>
            </w:r>
          </w:p>
        </w:tc>
      </w:tr>
      <w:tr w:rsidR="003D5DEB" w:rsidRPr="003D5DEB" w14:paraId="571B8B3E" w14:textId="77777777" w:rsidTr="005357AA">
        <w:tc>
          <w:tcPr>
            <w:tcW w:w="3600" w:type="dxa"/>
            <w:noWrap/>
            <w:hideMark/>
          </w:tcPr>
          <w:p w14:paraId="02420524" w14:textId="77777777" w:rsidR="003D5DEB" w:rsidRPr="003D5DEB" w:rsidRDefault="003D5DEB" w:rsidP="003D5DEB">
            <w:pPr>
              <w:pStyle w:val="TableBody"/>
            </w:pPr>
            <w:proofErr w:type="spellStart"/>
            <w:r w:rsidRPr="003D5DEB">
              <w:t>RPClinicalScanDocumentType</w:t>
            </w:r>
            <w:proofErr w:type="spellEnd"/>
          </w:p>
        </w:tc>
        <w:tc>
          <w:tcPr>
            <w:tcW w:w="2160" w:type="dxa"/>
            <w:hideMark/>
          </w:tcPr>
          <w:p w14:paraId="39CBE8F5" w14:textId="77777777" w:rsidR="003D5DEB" w:rsidRPr="003D5DEB" w:rsidRDefault="003D5DEB" w:rsidP="003D5DEB">
            <w:pPr>
              <w:pStyle w:val="TableBody"/>
            </w:pPr>
            <w:r w:rsidRPr="003D5DEB">
              <w:t xml:space="preserve">Value="Scan Type Code" as String [from </w:t>
            </w:r>
            <w:proofErr w:type="spellStart"/>
            <w:r w:rsidRPr="003D5DEB">
              <w:t>ScanType</w:t>
            </w:r>
            <w:proofErr w:type="spellEnd"/>
            <w:r w:rsidRPr="003D5DEB">
              <w:t xml:space="preserve"> lookup table], Default=[</w:t>
            </w:r>
            <w:proofErr w:type="spellStart"/>
            <w:r w:rsidRPr="003D5DEB">
              <w:t>ClinicalDocument</w:t>
            </w:r>
            <w:proofErr w:type="spellEnd"/>
            <w:r w:rsidRPr="003D5DEB">
              <w:t>]</w:t>
            </w:r>
          </w:p>
        </w:tc>
        <w:tc>
          <w:tcPr>
            <w:tcW w:w="4320" w:type="dxa"/>
            <w:hideMark/>
          </w:tcPr>
          <w:p w14:paraId="5EB4BF4B" w14:textId="77777777" w:rsidR="003D5DEB" w:rsidRPr="003D5DEB" w:rsidRDefault="003D5DEB" w:rsidP="003D5DEB">
            <w:pPr>
              <w:pStyle w:val="TableBody"/>
            </w:pPr>
            <w:r w:rsidRPr="003D5DEB">
              <w:t>Provider Portal default scan document type for Clinical Documents from Insurance Authorization. Added in v3.2018.5.5 #27496</w:t>
            </w:r>
          </w:p>
        </w:tc>
      </w:tr>
      <w:tr w:rsidR="003D5DEB" w:rsidRPr="003D5DEB" w14:paraId="17827C29" w14:textId="77777777" w:rsidTr="005357AA">
        <w:tc>
          <w:tcPr>
            <w:tcW w:w="3600" w:type="dxa"/>
            <w:noWrap/>
            <w:hideMark/>
          </w:tcPr>
          <w:p w14:paraId="56B9B20C" w14:textId="77777777" w:rsidR="003D5DEB" w:rsidRPr="003D5DEB" w:rsidRDefault="003D5DEB" w:rsidP="003D5DEB">
            <w:pPr>
              <w:pStyle w:val="TableBody"/>
            </w:pPr>
            <w:proofErr w:type="spellStart"/>
            <w:r w:rsidRPr="003D5DEB">
              <w:t>RPDefaultExamTabCriteria</w:t>
            </w:r>
            <w:proofErr w:type="spellEnd"/>
          </w:p>
        </w:tc>
        <w:tc>
          <w:tcPr>
            <w:tcW w:w="2160" w:type="dxa"/>
            <w:hideMark/>
          </w:tcPr>
          <w:p w14:paraId="2CF05F1C" w14:textId="77777777" w:rsidR="003D5DEB" w:rsidRPr="003D5DEB" w:rsidRDefault="003D5DEB" w:rsidP="003D5DEB">
            <w:pPr>
              <w:pStyle w:val="TableBody"/>
            </w:pPr>
            <w:r w:rsidRPr="003D5DEB">
              <w:t>Value=JSON as String, Default=[[{"tab_view_code":"Completed","name":"Completed","filter_criteria":{"DayRange":"90","portal_status_code":["Completed","Approved"]},"sort_criteria":{"patient_name":"ASC"},"system_criteria":{"Hidden-Columns":["portal_status_code"]},"display_order":1},{"tab_view_code":"Scheduled","name":"Scheduled","filter_criteria":{"DayRange":"90","portal_status_code":["Scheduled"]},"sort_criteria":{"patient_name":"ASC"},"system_criteria":{"Hidden-Columns":["portal_status_code"]},"display_order":2},{"tab_view_code":"InProgress","name":"In Progress","filter_criteria":{"DayRange":"90","portal_status_code":["In Progress"]},"sort_criteria":{"patient_name":"ASC"},"system_criteria": {"DayRangeFilterCriteria":"false","Hidden-Columns":["portal_status</w:t>
            </w:r>
            <w:r w:rsidRPr="003D5DEB">
              <w:lastRenderedPageBreak/>
              <w:t>_code"]},"display_order":3}]]</w:t>
            </w:r>
          </w:p>
        </w:tc>
        <w:tc>
          <w:tcPr>
            <w:tcW w:w="4320" w:type="dxa"/>
            <w:hideMark/>
          </w:tcPr>
          <w:p w14:paraId="1C7D8C77" w14:textId="77777777" w:rsidR="003D5DEB" w:rsidRPr="003D5DEB" w:rsidRDefault="003D5DEB" w:rsidP="003D5DEB">
            <w:pPr>
              <w:pStyle w:val="TableBody"/>
            </w:pPr>
            <w:r w:rsidRPr="003D5DEB">
              <w:lastRenderedPageBreak/>
              <w:t>JSON value to define default filter tab view criteria for the Provider Portal exams tab. Note: Click Value to open custom editor.</w:t>
            </w:r>
          </w:p>
        </w:tc>
      </w:tr>
      <w:tr w:rsidR="003D5DEB" w:rsidRPr="003D5DEB" w14:paraId="4C14ABF6" w14:textId="77777777" w:rsidTr="005357AA">
        <w:tc>
          <w:tcPr>
            <w:tcW w:w="3600" w:type="dxa"/>
            <w:noWrap/>
            <w:hideMark/>
          </w:tcPr>
          <w:p w14:paraId="03E1FCF3" w14:textId="77777777" w:rsidR="003D5DEB" w:rsidRPr="003D5DEB" w:rsidRDefault="003D5DEB" w:rsidP="003D5DEB">
            <w:pPr>
              <w:pStyle w:val="TableBody"/>
            </w:pPr>
            <w:proofErr w:type="spellStart"/>
            <w:r w:rsidRPr="003D5DEB">
              <w:t>RPDefaultOrderTabCriteria</w:t>
            </w:r>
            <w:proofErr w:type="spellEnd"/>
          </w:p>
        </w:tc>
        <w:tc>
          <w:tcPr>
            <w:tcW w:w="2160" w:type="dxa"/>
            <w:hideMark/>
          </w:tcPr>
          <w:p w14:paraId="0FB1B7C5" w14:textId="77777777" w:rsidR="003D5DEB" w:rsidRPr="003D5DEB" w:rsidRDefault="003D5DEB" w:rsidP="003D5DEB">
            <w:pPr>
              <w:pStyle w:val="TableBody"/>
            </w:pPr>
            <w:r w:rsidRPr="003D5DEB">
              <w:t>Value=JSON as String, Default=[[{"tab_view_code":"ordered","name":"Ordered","filter_criteria":{"status_code":["OrderSigned"],"DayRange":"90"},"sort_criteria":{"patient_name":"ASC"},"display_order":1},{"tab_view_code":"pending","name":"Pending","filter_criteria":{"status_code":["OrderPendingApproval"], "DayRange":"90", "(associated)":"(associated_value)"},"sort_criteria":{"patient_name":"ASC"},"system_criteria":{"MainNavRowCounter":"true","RowCounter":"true","RowCounterClass":"gray","RowCounterClass":"gray", "</w:t>
            </w:r>
            <w:proofErr w:type="spellStart"/>
            <w:r w:rsidRPr="003D5DEB">
              <w:t>FilterCriteria</w:t>
            </w:r>
            <w:proofErr w:type="spellEnd"/>
            <w:r w:rsidRPr="003D5DEB">
              <w:t>":"false"},"display_order":2}]]</w:t>
            </w:r>
          </w:p>
        </w:tc>
        <w:tc>
          <w:tcPr>
            <w:tcW w:w="4320" w:type="dxa"/>
            <w:hideMark/>
          </w:tcPr>
          <w:p w14:paraId="2FE3AA9A" w14:textId="77777777" w:rsidR="003D5DEB" w:rsidRPr="003D5DEB" w:rsidRDefault="003D5DEB" w:rsidP="003D5DEB">
            <w:pPr>
              <w:pStyle w:val="TableBody"/>
            </w:pPr>
            <w:r w:rsidRPr="003D5DEB">
              <w:t>JSON value to define default filter tab view criteria for the Provider Portal orders tab. Note: Click Value to open custom editor.</w:t>
            </w:r>
          </w:p>
        </w:tc>
      </w:tr>
      <w:tr w:rsidR="003D5DEB" w:rsidRPr="003D5DEB" w14:paraId="7386C90C" w14:textId="77777777" w:rsidTr="005357AA">
        <w:tc>
          <w:tcPr>
            <w:tcW w:w="3600" w:type="dxa"/>
            <w:noWrap/>
            <w:hideMark/>
          </w:tcPr>
          <w:p w14:paraId="5015EA49" w14:textId="77777777" w:rsidR="003D5DEB" w:rsidRPr="003D5DEB" w:rsidRDefault="003D5DEB" w:rsidP="003D5DEB">
            <w:pPr>
              <w:pStyle w:val="TableBody"/>
            </w:pPr>
            <w:proofErr w:type="spellStart"/>
            <w:r w:rsidRPr="003D5DEB">
              <w:t>RPElectronicOrderScanDocumentType</w:t>
            </w:r>
            <w:proofErr w:type="spellEnd"/>
          </w:p>
        </w:tc>
        <w:tc>
          <w:tcPr>
            <w:tcW w:w="2160" w:type="dxa"/>
            <w:hideMark/>
          </w:tcPr>
          <w:p w14:paraId="73C9DE43" w14:textId="77777777" w:rsidR="003D5DEB" w:rsidRPr="003D5DEB" w:rsidRDefault="003D5DEB" w:rsidP="003D5DEB">
            <w:pPr>
              <w:pStyle w:val="TableBody"/>
            </w:pPr>
            <w:r w:rsidRPr="003D5DEB">
              <w:t xml:space="preserve">Value="Scan Type Code" as String [from </w:t>
            </w:r>
            <w:proofErr w:type="spellStart"/>
            <w:r w:rsidRPr="003D5DEB">
              <w:t>ScanType</w:t>
            </w:r>
            <w:proofErr w:type="spellEnd"/>
            <w:r w:rsidRPr="003D5DEB">
              <w:t xml:space="preserve"> lookup table], Default=Blank</w:t>
            </w:r>
          </w:p>
        </w:tc>
        <w:tc>
          <w:tcPr>
            <w:tcW w:w="4320" w:type="dxa"/>
            <w:hideMark/>
          </w:tcPr>
          <w:p w14:paraId="2260B830" w14:textId="77777777" w:rsidR="003D5DEB" w:rsidRPr="003D5DEB" w:rsidRDefault="003D5DEB" w:rsidP="003D5DEB">
            <w:pPr>
              <w:pStyle w:val="TableBody"/>
            </w:pPr>
            <w:r w:rsidRPr="003D5DEB">
              <w:t xml:space="preserve">Patient Portal default scan document type for </w:t>
            </w:r>
            <w:proofErr w:type="spellStart"/>
            <w:proofErr w:type="gramStart"/>
            <w:r w:rsidRPr="003D5DEB">
              <w:t>a</w:t>
            </w:r>
            <w:proofErr w:type="spellEnd"/>
            <w:proofErr w:type="gramEnd"/>
            <w:r w:rsidRPr="003D5DEB">
              <w:t xml:space="preserve"> Electronic/HL7 order. Caution: Requires clearing system cache. Added in v3.2018.5.5 #27532</w:t>
            </w:r>
          </w:p>
        </w:tc>
      </w:tr>
      <w:tr w:rsidR="003D5DEB" w:rsidRPr="003D5DEB" w14:paraId="5B5EF983" w14:textId="77777777" w:rsidTr="005357AA">
        <w:tc>
          <w:tcPr>
            <w:tcW w:w="3600" w:type="dxa"/>
            <w:noWrap/>
            <w:hideMark/>
          </w:tcPr>
          <w:p w14:paraId="14DBD9BB" w14:textId="77777777" w:rsidR="003D5DEB" w:rsidRPr="003D5DEB" w:rsidRDefault="003D5DEB" w:rsidP="003D5DEB">
            <w:pPr>
              <w:pStyle w:val="TableBody"/>
            </w:pPr>
            <w:proofErr w:type="spellStart"/>
            <w:r w:rsidRPr="003D5DEB">
              <w:t>RPEnableAppointmentConfirmationRequest</w:t>
            </w:r>
            <w:proofErr w:type="spellEnd"/>
          </w:p>
        </w:tc>
        <w:tc>
          <w:tcPr>
            <w:tcW w:w="2160" w:type="dxa"/>
            <w:hideMark/>
          </w:tcPr>
          <w:p w14:paraId="513CA4E3" w14:textId="77777777" w:rsidR="003D5DEB" w:rsidRPr="003D5DEB" w:rsidRDefault="003D5DEB" w:rsidP="003D5DEB">
            <w:pPr>
              <w:pStyle w:val="TableBody"/>
            </w:pPr>
            <w:r w:rsidRPr="003D5DEB">
              <w:t>Value=Boolean, Default=[True]</w:t>
            </w:r>
          </w:p>
        </w:tc>
        <w:tc>
          <w:tcPr>
            <w:tcW w:w="4320" w:type="dxa"/>
            <w:hideMark/>
          </w:tcPr>
          <w:p w14:paraId="1E8E7D05" w14:textId="77777777" w:rsidR="003D5DEB" w:rsidRPr="003D5DEB" w:rsidRDefault="003D5DEB" w:rsidP="003D5DEB">
            <w:pPr>
              <w:pStyle w:val="TableBody"/>
            </w:pPr>
            <w:r w:rsidRPr="003D5DEB">
              <w:t>When True, users may enter an email/SMS for appointment confirmation from the Provider Portal. When False, this option is hidden. Supports site group override. Added in v3.2021.3.15 #29250</w:t>
            </w:r>
          </w:p>
        </w:tc>
      </w:tr>
      <w:tr w:rsidR="003D5DEB" w:rsidRPr="003D5DEB" w14:paraId="33506EFD" w14:textId="77777777" w:rsidTr="005357AA">
        <w:tc>
          <w:tcPr>
            <w:tcW w:w="3600" w:type="dxa"/>
            <w:noWrap/>
            <w:hideMark/>
          </w:tcPr>
          <w:p w14:paraId="6597087B" w14:textId="77777777" w:rsidR="003D5DEB" w:rsidRPr="003D5DEB" w:rsidRDefault="003D5DEB" w:rsidP="003D5DEB">
            <w:pPr>
              <w:pStyle w:val="TableBody"/>
            </w:pPr>
            <w:proofErr w:type="spellStart"/>
            <w:r w:rsidRPr="003D5DEB">
              <w:t>RPHelpDeskNumber</w:t>
            </w:r>
            <w:proofErr w:type="spellEnd"/>
          </w:p>
        </w:tc>
        <w:tc>
          <w:tcPr>
            <w:tcW w:w="2160" w:type="dxa"/>
            <w:hideMark/>
          </w:tcPr>
          <w:p w14:paraId="6E2D341E" w14:textId="77777777" w:rsidR="003D5DEB" w:rsidRPr="003D5DEB" w:rsidRDefault="003D5DEB" w:rsidP="003D5DEB">
            <w:pPr>
              <w:pStyle w:val="TableBody"/>
            </w:pPr>
            <w:r w:rsidRPr="003D5DEB">
              <w:t>Value=String, Default=Blank</w:t>
            </w:r>
          </w:p>
        </w:tc>
        <w:tc>
          <w:tcPr>
            <w:tcW w:w="4320" w:type="dxa"/>
            <w:hideMark/>
          </w:tcPr>
          <w:p w14:paraId="57355025" w14:textId="77777777" w:rsidR="003D5DEB" w:rsidRPr="003D5DEB" w:rsidRDefault="003D5DEB" w:rsidP="003D5DEB">
            <w:pPr>
              <w:pStyle w:val="TableBody"/>
            </w:pPr>
            <w:r w:rsidRPr="003D5DEB">
              <w:t>Provider Portal Help Desk Number.</w:t>
            </w:r>
          </w:p>
        </w:tc>
      </w:tr>
      <w:tr w:rsidR="003D5DEB" w:rsidRPr="003D5DEB" w14:paraId="446D5B7C" w14:textId="77777777" w:rsidTr="005357AA">
        <w:tc>
          <w:tcPr>
            <w:tcW w:w="3600" w:type="dxa"/>
            <w:noWrap/>
            <w:hideMark/>
          </w:tcPr>
          <w:p w14:paraId="2FBEA7B1" w14:textId="77777777" w:rsidR="003D5DEB" w:rsidRPr="003D5DEB" w:rsidRDefault="003D5DEB" w:rsidP="003D5DEB">
            <w:pPr>
              <w:pStyle w:val="TableBody"/>
            </w:pPr>
            <w:proofErr w:type="spellStart"/>
            <w:r w:rsidRPr="003D5DEB">
              <w:t>RPHelpRequestMessageGroup</w:t>
            </w:r>
            <w:proofErr w:type="spellEnd"/>
          </w:p>
        </w:tc>
        <w:tc>
          <w:tcPr>
            <w:tcW w:w="2160" w:type="dxa"/>
            <w:hideMark/>
          </w:tcPr>
          <w:p w14:paraId="40340B97" w14:textId="77777777" w:rsidR="003D5DEB" w:rsidRPr="003D5DEB" w:rsidRDefault="003D5DEB" w:rsidP="003D5DEB">
            <w:pPr>
              <w:pStyle w:val="TableBody"/>
            </w:pPr>
            <w:r w:rsidRPr="003D5DEB">
              <w:t>Value=String, Default=Blank</w:t>
            </w:r>
          </w:p>
        </w:tc>
        <w:tc>
          <w:tcPr>
            <w:tcW w:w="4320" w:type="dxa"/>
            <w:hideMark/>
          </w:tcPr>
          <w:p w14:paraId="27AD74FA" w14:textId="77777777" w:rsidR="003D5DEB" w:rsidRPr="003D5DEB" w:rsidRDefault="003D5DEB" w:rsidP="003D5DEB">
            <w:pPr>
              <w:pStyle w:val="TableBody"/>
            </w:pPr>
            <w:r w:rsidRPr="003D5DEB">
              <w:t>Message group to send Help requests to. When not defined, no email will be sent.</w:t>
            </w:r>
          </w:p>
        </w:tc>
      </w:tr>
      <w:tr w:rsidR="003D5DEB" w:rsidRPr="003D5DEB" w14:paraId="1625DFB1" w14:textId="77777777" w:rsidTr="005357AA">
        <w:tc>
          <w:tcPr>
            <w:tcW w:w="3600" w:type="dxa"/>
            <w:noWrap/>
            <w:hideMark/>
          </w:tcPr>
          <w:p w14:paraId="325B7485" w14:textId="77777777" w:rsidR="003D5DEB" w:rsidRPr="003D5DEB" w:rsidRDefault="003D5DEB" w:rsidP="003D5DEB">
            <w:pPr>
              <w:pStyle w:val="TableBody"/>
            </w:pPr>
            <w:proofErr w:type="spellStart"/>
            <w:r w:rsidRPr="003D5DEB">
              <w:t>RPImageNoAccountMessage</w:t>
            </w:r>
            <w:proofErr w:type="spellEnd"/>
          </w:p>
        </w:tc>
        <w:tc>
          <w:tcPr>
            <w:tcW w:w="2160" w:type="dxa"/>
            <w:hideMark/>
          </w:tcPr>
          <w:p w14:paraId="7991EF4D" w14:textId="77777777" w:rsidR="003D5DEB" w:rsidRPr="003D5DEB" w:rsidRDefault="003D5DEB" w:rsidP="003D5DEB">
            <w:pPr>
              <w:pStyle w:val="TableBody"/>
            </w:pPr>
            <w:r w:rsidRPr="003D5DEB">
              <w:t>Value=String, Default</w:t>
            </w:r>
            <w:proofErr w:type="gramStart"/>
            <w:r w:rsidRPr="003D5DEB">
              <w:t>=[</w:t>
            </w:r>
            <w:proofErr w:type="gramEnd"/>
            <w:r w:rsidRPr="003D5DEB">
              <w:t>Unable able to login. Please use {</w:t>
            </w:r>
            <w:proofErr w:type="spellStart"/>
            <w:r w:rsidRPr="003D5DEB">
              <w:t>GetHelp</w:t>
            </w:r>
            <w:proofErr w:type="spellEnd"/>
            <w:r w:rsidRPr="003D5DEB">
              <w:t>} to request an account setup.]</w:t>
            </w:r>
          </w:p>
        </w:tc>
        <w:tc>
          <w:tcPr>
            <w:tcW w:w="4320" w:type="dxa"/>
            <w:hideMark/>
          </w:tcPr>
          <w:p w14:paraId="6E9646C5" w14:textId="77777777" w:rsidR="003D5DEB" w:rsidRPr="003D5DEB" w:rsidRDefault="003D5DEB" w:rsidP="003D5DEB">
            <w:pPr>
              <w:pStyle w:val="TableBody"/>
            </w:pPr>
            <w:r w:rsidRPr="003D5DEB">
              <w:t>Message to display to the Provider Portal user when attempting to view images without a valid PACS account.</w:t>
            </w:r>
          </w:p>
        </w:tc>
      </w:tr>
      <w:tr w:rsidR="003D5DEB" w:rsidRPr="003D5DEB" w14:paraId="606F6ED7" w14:textId="77777777" w:rsidTr="005357AA">
        <w:tc>
          <w:tcPr>
            <w:tcW w:w="3600" w:type="dxa"/>
            <w:noWrap/>
            <w:hideMark/>
          </w:tcPr>
          <w:p w14:paraId="460340F9" w14:textId="77777777" w:rsidR="003D5DEB" w:rsidRPr="003D5DEB" w:rsidRDefault="003D5DEB" w:rsidP="003D5DEB">
            <w:pPr>
              <w:pStyle w:val="TableBody"/>
            </w:pPr>
            <w:proofErr w:type="spellStart"/>
            <w:r w:rsidRPr="003D5DEB">
              <w:t>RPMissingAuthorizationPreventScheduling</w:t>
            </w:r>
            <w:proofErr w:type="spellEnd"/>
          </w:p>
        </w:tc>
        <w:tc>
          <w:tcPr>
            <w:tcW w:w="2160" w:type="dxa"/>
            <w:hideMark/>
          </w:tcPr>
          <w:p w14:paraId="05E068BA" w14:textId="77777777" w:rsidR="003D5DEB" w:rsidRPr="003D5DEB" w:rsidRDefault="003D5DEB" w:rsidP="003D5DEB">
            <w:pPr>
              <w:pStyle w:val="TableBody"/>
            </w:pPr>
            <w:r w:rsidRPr="003D5DEB">
              <w:t>Value=Boolean, Default=[False]</w:t>
            </w:r>
          </w:p>
        </w:tc>
        <w:tc>
          <w:tcPr>
            <w:tcW w:w="4320" w:type="dxa"/>
            <w:hideMark/>
          </w:tcPr>
          <w:p w14:paraId="0D1E5A00" w14:textId="77777777" w:rsidR="003D5DEB" w:rsidRPr="003D5DEB" w:rsidRDefault="003D5DEB" w:rsidP="003D5DEB">
            <w:pPr>
              <w:pStyle w:val="TableBody"/>
            </w:pPr>
            <w:r w:rsidRPr="003D5DEB">
              <w:t>When True, Provider Portal scheduling and invitation for patient to schedule is prevented when authorization is required but not provided. Supports practice level override. Added in v3.2018.5.5 #24855</w:t>
            </w:r>
          </w:p>
        </w:tc>
      </w:tr>
      <w:tr w:rsidR="003D5DEB" w:rsidRPr="003D5DEB" w14:paraId="45E3666C" w14:textId="77777777" w:rsidTr="005357AA">
        <w:tc>
          <w:tcPr>
            <w:tcW w:w="3600" w:type="dxa"/>
            <w:noWrap/>
            <w:hideMark/>
          </w:tcPr>
          <w:p w14:paraId="2DFC1AD4" w14:textId="77777777" w:rsidR="003D5DEB" w:rsidRPr="003D5DEB" w:rsidRDefault="003D5DEB" w:rsidP="003D5DEB">
            <w:pPr>
              <w:pStyle w:val="TableBody"/>
            </w:pPr>
            <w:proofErr w:type="spellStart"/>
            <w:r w:rsidRPr="003D5DEB">
              <w:t>RPNewAccountRequestMessageGroup</w:t>
            </w:r>
            <w:proofErr w:type="spellEnd"/>
          </w:p>
        </w:tc>
        <w:tc>
          <w:tcPr>
            <w:tcW w:w="2160" w:type="dxa"/>
            <w:hideMark/>
          </w:tcPr>
          <w:p w14:paraId="3B9DFFFF" w14:textId="77777777" w:rsidR="003D5DEB" w:rsidRPr="003D5DEB" w:rsidRDefault="003D5DEB" w:rsidP="003D5DEB">
            <w:pPr>
              <w:pStyle w:val="TableBody"/>
            </w:pPr>
            <w:r w:rsidRPr="003D5DEB">
              <w:t>Value=String, Default=Blank</w:t>
            </w:r>
          </w:p>
        </w:tc>
        <w:tc>
          <w:tcPr>
            <w:tcW w:w="4320" w:type="dxa"/>
            <w:hideMark/>
          </w:tcPr>
          <w:p w14:paraId="3772B054" w14:textId="77777777" w:rsidR="003D5DEB" w:rsidRPr="003D5DEB" w:rsidRDefault="003D5DEB" w:rsidP="003D5DEB">
            <w:pPr>
              <w:pStyle w:val="TableBody"/>
            </w:pPr>
            <w:r w:rsidRPr="003D5DEB">
              <w:t>Message group to send New Account requests to. When not defined, an email will be sent to the Portal's configured send to email address.</w:t>
            </w:r>
          </w:p>
        </w:tc>
      </w:tr>
      <w:tr w:rsidR="003D5DEB" w:rsidRPr="003D5DEB" w14:paraId="047EBAE2" w14:textId="77777777" w:rsidTr="005357AA">
        <w:tc>
          <w:tcPr>
            <w:tcW w:w="3600" w:type="dxa"/>
            <w:noWrap/>
            <w:hideMark/>
          </w:tcPr>
          <w:p w14:paraId="3FDD2A41" w14:textId="77777777" w:rsidR="003D5DEB" w:rsidRPr="003D5DEB" w:rsidRDefault="003D5DEB" w:rsidP="003D5DEB">
            <w:pPr>
              <w:pStyle w:val="TableBody"/>
            </w:pPr>
            <w:proofErr w:type="spellStart"/>
            <w:r w:rsidRPr="003D5DEB">
              <w:t>RPOrderingEnabled</w:t>
            </w:r>
            <w:proofErr w:type="spellEnd"/>
          </w:p>
        </w:tc>
        <w:tc>
          <w:tcPr>
            <w:tcW w:w="2160" w:type="dxa"/>
            <w:hideMark/>
          </w:tcPr>
          <w:p w14:paraId="22AAE478" w14:textId="77777777" w:rsidR="003D5DEB" w:rsidRPr="003D5DEB" w:rsidRDefault="003D5DEB" w:rsidP="003D5DEB">
            <w:pPr>
              <w:pStyle w:val="TableBody"/>
            </w:pPr>
            <w:r w:rsidRPr="003D5DEB">
              <w:t>Value=Boolean, Default=[False]</w:t>
            </w:r>
          </w:p>
        </w:tc>
        <w:tc>
          <w:tcPr>
            <w:tcW w:w="4320" w:type="dxa"/>
            <w:hideMark/>
          </w:tcPr>
          <w:p w14:paraId="110B95CE" w14:textId="77777777" w:rsidR="003D5DEB" w:rsidRPr="003D5DEB" w:rsidRDefault="003D5DEB" w:rsidP="003D5DEB">
            <w:pPr>
              <w:pStyle w:val="TableBody"/>
            </w:pPr>
            <w:r w:rsidRPr="003D5DEB">
              <w:t>When True, enables access to the create order workflow. When "</w:t>
            </w:r>
            <w:proofErr w:type="spellStart"/>
            <w:r w:rsidRPr="003D5DEB">
              <w:t>AppointmentEnabled</w:t>
            </w:r>
            <w:proofErr w:type="spellEnd"/>
            <w:r w:rsidRPr="003D5DEB">
              <w:t xml:space="preserve">" is False, only order creation is available from the Schedule </w:t>
            </w:r>
            <w:r w:rsidRPr="003D5DEB">
              <w:lastRenderedPageBreak/>
              <w:t>Options screen. Supports practice level override. Added in v3.2018.5.5 #24848</w:t>
            </w:r>
          </w:p>
        </w:tc>
      </w:tr>
      <w:tr w:rsidR="003D5DEB" w:rsidRPr="003D5DEB" w14:paraId="755EDB47" w14:textId="77777777" w:rsidTr="005357AA">
        <w:tc>
          <w:tcPr>
            <w:tcW w:w="3600" w:type="dxa"/>
            <w:noWrap/>
            <w:hideMark/>
          </w:tcPr>
          <w:p w14:paraId="0CD428AD" w14:textId="77777777" w:rsidR="003D5DEB" w:rsidRPr="003D5DEB" w:rsidRDefault="003D5DEB" w:rsidP="003D5DEB">
            <w:pPr>
              <w:pStyle w:val="TableBody"/>
            </w:pPr>
            <w:proofErr w:type="spellStart"/>
            <w:r w:rsidRPr="003D5DEB">
              <w:lastRenderedPageBreak/>
              <w:t>RPOrdersPageVisible</w:t>
            </w:r>
            <w:proofErr w:type="spellEnd"/>
          </w:p>
        </w:tc>
        <w:tc>
          <w:tcPr>
            <w:tcW w:w="2160" w:type="dxa"/>
            <w:hideMark/>
          </w:tcPr>
          <w:p w14:paraId="42292DA5" w14:textId="77777777" w:rsidR="003D5DEB" w:rsidRPr="003D5DEB" w:rsidRDefault="003D5DEB" w:rsidP="003D5DEB">
            <w:pPr>
              <w:pStyle w:val="TableBody"/>
            </w:pPr>
            <w:r w:rsidRPr="003D5DEB">
              <w:t>Value=Boolean, Default=[False]</w:t>
            </w:r>
          </w:p>
        </w:tc>
        <w:tc>
          <w:tcPr>
            <w:tcW w:w="4320" w:type="dxa"/>
            <w:hideMark/>
          </w:tcPr>
          <w:p w14:paraId="40C8E0A4" w14:textId="77777777" w:rsidR="003D5DEB" w:rsidRPr="003D5DEB" w:rsidRDefault="003D5DEB" w:rsidP="003D5DEB">
            <w:pPr>
              <w:pStyle w:val="TableBody"/>
            </w:pPr>
            <w:r w:rsidRPr="003D5DEB">
              <w:t>When True, the "Orders" tab is visible in the Provider Portal. Supports practice level override. Added in v3.2018.5.5 #24917</w:t>
            </w:r>
          </w:p>
        </w:tc>
      </w:tr>
      <w:tr w:rsidR="003D5DEB" w:rsidRPr="003D5DEB" w14:paraId="3AC21D35" w14:textId="77777777" w:rsidTr="005357AA">
        <w:tc>
          <w:tcPr>
            <w:tcW w:w="3600" w:type="dxa"/>
            <w:noWrap/>
            <w:hideMark/>
          </w:tcPr>
          <w:p w14:paraId="530F1B9E" w14:textId="77777777" w:rsidR="003D5DEB" w:rsidRPr="003D5DEB" w:rsidRDefault="003D5DEB" w:rsidP="003D5DEB">
            <w:pPr>
              <w:pStyle w:val="TableBody"/>
            </w:pPr>
            <w:proofErr w:type="spellStart"/>
            <w:r w:rsidRPr="003D5DEB">
              <w:t>RPPACSDownloadViewerURL</w:t>
            </w:r>
            <w:proofErr w:type="spellEnd"/>
          </w:p>
        </w:tc>
        <w:tc>
          <w:tcPr>
            <w:tcW w:w="2160" w:type="dxa"/>
            <w:hideMark/>
          </w:tcPr>
          <w:p w14:paraId="05A35ABD" w14:textId="77777777" w:rsidR="003D5DEB" w:rsidRPr="003D5DEB" w:rsidRDefault="003D5DEB" w:rsidP="003D5DEB">
            <w:pPr>
              <w:pStyle w:val="TableBody"/>
            </w:pPr>
            <w:r w:rsidRPr="003D5DEB">
              <w:t>Value=URL as String, Default=Blank</w:t>
            </w:r>
          </w:p>
        </w:tc>
        <w:tc>
          <w:tcPr>
            <w:tcW w:w="4320" w:type="dxa"/>
            <w:hideMark/>
          </w:tcPr>
          <w:p w14:paraId="66DCAC12" w14:textId="77777777" w:rsidR="003D5DEB" w:rsidRPr="003D5DEB" w:rsidRDefault="003D5DEB" w:rsidP="003D5DEB">
            <w:pPr>
              <w:pStyle w:val="TableBody"/>
            </w:pPr>
            <w:r w:rsidRPr="003D5DEB">
              <w:t>Full URL for downloading the PACS Fuji Viewer. Added in v3.2018.3</w:t>
            </w:r>
          </w:p>
        </w:tc>
      </w:tr>
      <w:tr w:rsidR="003D5DEB" w:rsidRPr="003D5DEB" w14:paraId="31660D79" w14:textId="77777777" w:rsidTr="005357AA">
        <w:tc>
          <w:tcPr>
            <w:tcW w:w="3600" w:type="dxa"/>
            <w:noWrap/>
            <w:hideMark/>
          </w:tcPr>
          <w:p w14:paraId="43E75EF5" w14:textId="77777777" w:rsidR="003D5DEB" w:rsidRPr="003D5DEB" w:rsidRDefault="003D5DEB" w:rsidP="003D5DEB">
            <w:pPr>
              <w:pStyle w:val="TableBody"/>
            </w:pPr>
            <w:proofErr w:type="spellStart"/>
            <w:r w:rsidRPr="003D5DEB">
              <w:t>RPPasswordRequirements</w:t>
            </w:r>
            <w:proofErr w:type="spellEnd"/>
          </w:p>
        </w:tc>
        <w:tc>
          <w:tcPr>
            <w:tcW w:w="2160" w:type="dxa"/>
            <w:hideMark/>
          </w:tcPr>
          <w:p w14:paraId="1E32BBA4" w14:textId="77777777" w:rsidR="003D5DEB" w:rsidRPr="003D5DEB" w:rsidRDefault="003D5DEB" w:rsidP="003D5DEB">
            <w:pPr>
              <w:pStyle w:val="TableBody"/>
            </w:pPr>
            <w:r w:rsidRPr="003D5DEB">
              <w:t>Value=JSON as String, Default=[[{"minChar":"8","wordLowercase":"True","wordUppercase":"True","wordOneNumber":"True","wordOneSpecialChar":"False"</w:t>
            </w:r>
            <w:proofErr w:type="gramStart"/>
            <w:r w:rsidRPr="003D5DEB">
              <w:t>},{</w:t>
            </w:r>
            <w:proofErr w:type="gramEnd"/>
            <w:r w:rsidRPr="003D5DEB">
              <w:t>"minChar":"5","wordLowercase":"False","wordUppercase":"False","wordOneNumber":"False","wordOneSpecialChar":"False"}]]</w:t>
            </w:r>
          </w:p>
        </w:tc>
        <w:tc>
          <w:tcPr>
            <w:tcW w:w="4320" w:type="dxa"/>
            <w:hideMark/>
          </w:tcPr>
          <w:p w14:paraId="1B5545DE" w14:textId="77777777" w:rsidR="003D5DEB" w:rsidRPr="003D5DEB" w:rsidRDefault="003D5DEB" w:rsidP="003D5DEB">
            <w:pPr>
              <w:pStyle w:val="TableBody"/>
            </w:pPr>
            <w:r w:rsidRPr="003D5DEB">
              <w:t>JSON value to define default password requirements for Provider Portal user accounts. Note: Click Value to open custom editor.</w:t>
            </w:r>
          </w:p>
        </w:tc>
      </w:tr>
      <w:tr w:rsidR="003D5DEB" w:rsidRPr="003D5DEB" w14:paraId="36BE6D3A" w14:textId="77777777" w:rsidTr="005357AA">
        <w:tc>
          <w:tcPr>
            <w:tcW w:w="3600" w:type="dxa"/>
            <w:noWrap/>
            <w:hideMark/>
          </w:tcPr>
          <w:p w14:paraId="331F9ACC" w14:textId="77777777" w:rsidR="003D5DEB" w:rsidRPr="003D5DEB" w:rsidRDefault="003D5DEB" w:rsidP="003D5DEB">
            <w:pPr>
              <w:pStyle w:val="TableBody"/>
            </w:pPr>
            <w:proofErr w:type="spellStart"/>
            <w:r w:rsidRPr="003D5DEB">
              <w:t>RPProcedurePickerDefault</w:t>
            </w:r>
            <w:proofErr w:type="spellEnd"/>
          </w:p>
        </w:tc>
        <w:tc>
          <w:tcPr>
            <w:tcW w:w="2160" w:type="dxa"/>
            <w:hideMark/>
          </w:tcPr>
          <w:p w14:paraId="5E8254A8" w14:textId="77777777" w:rsidR="003D5DEB" w:rsidRPr="003D5DEB" w:rsidRDefault="003D5DEB" w:rsidP="003D5DEB">
            <w:pPr>
              <w:pStyle w:val="TableBody"/>
            </w:pPr>
            <w:r w:rsidRPr="003D5DEB">
              <w:t>Value=String, Default=[RP-Default]</w:t>
            </w:r>
          </w:p>
        </w:tc>
        <w:tc>
          <w:tcPr>
            <w:tcW w:w="4320" w:type="dxa"/>
            <w:hideMark/>
          </w:tcPr>
          <w:p w14:paraId="48F694FC" w14:textId="77777777" w:rsidR="003D5DEB" w:rsidRPr="003D5DEB" w:rsidRDefault="003D5DEB" w:rsidP="003D5DEB">
            <w:pPr>
              <w:pStyle w:val="TableBody"/>
            </w:pPr>
            <w:r w:rsidRPr="003D5DEB">
              <w:t>Default Procedure Picker for the site (or site group if overridden). Added in v3.2018.5.6 #27200</w:t>
            </w:r>
          </w:p>
        </w:tc>
      </w:tr>
      <w:tr w:rsidR="003D5DEB" w:rsidRPr="003D5DEB" w14:paraId="281591D3" w14:textId="77777777" w:rsidTr="005357AA">
        <w:tc>
          <w:tcPr>
            <w:tcW w:w="3600" w:type="dxa"/>
            <w:noWrap/>
            <w:hideMark/>
          </w:tcPr>
          <w:p w14:paraId="42711034" w14:textId="77777777" w:rsidR="003D5DEB" w:rsidRPr="003D5DEB" w:rsidRDefault="003D5DEB" w:rsidP="003D5DEB">
            <w:pPr>
              <w:pStyle w:val="TableBody"/>
            </w:pPr>
            <w:proofErr w:type="spellStart"/>
            <w:r w:rsidRPr="003D5DEB">
              <w:t>RPSchedulingVerifyPaddingHours</w:t>
            </w:r>
            <w:proofErr w:type="spellEnd"/>
          </w:p>
        </w:tc>
        <w:tc>
          <w:tcPr>
            <w:tcW w:w="2160" w:type="dxa"/>
            <w:hideMark/>
          </w:tcPr>
          <w:p w14:paraId="06877555" w14:textId="77777777" w:rsidR="003D5DEB" w:rsidRPr="003D5DEB" w:rsidRDefault="003D5DEB" w:rsidP="003D5DEB">
            <w:pPr>
              <w:pStyle w:val="TableBody"/>
            </w:pPr>
            <w:r w:rsidRPr="003D5DEB">
              <w:t>Value=Hours as Integer, Default</w:t>
            </w:r>
            <w:proofErr w:type="gramStart"/>
            <w:r w:rsidRPr="003D5DEB">
              <w:t>=[</w:t>
            </w:r>
            <w:proofErr w:type="gramEnd"/>
            <w:r w:rsidRPr="003D5DEB">
              <w:t>0]</w:t>
            </w:r>
          </w:p>
        </w:tc>
        <w:tc>
          <w:tcPr>
            <w:tcW w:w="4320" w:type="dxa"/>
            <w:hideMark/>
          </w:tcPr>
          <w:p w14:paraId="15ACFA93" w14:textId="77777777" w:rsidR="003D5DEB" w:rsidRPr="003D5DEB" w:rsidRDefault="003D5DEB" w:rsidP="003D5DEB">
            <w:pPr>
              <w:pStyle w:val="TableBody"/>
            </w:pPr>
            <w:r w:rsidRPr="003D5DEB">
              <w:t>Number of hours before a provider can schedule via the portal to allow time for imaging center staff to review and confirm appointment details. Applies to all Provider Portal scheduled appointments unless overridden by another padding rule with a longer interval. Supports practice level override. Added in v3.2018.5.5 #24918</w:t>
            </w:r>
          </w:p>
        </w:tc>
      </w:tr>
      <w:tr w:rsidR="003D5DEB" w:rsidRPr="003D5DEB" w14:paraId="5FB25FBE" w14:textId="77777777" w:rsidTr="005357AA">
        <w:tc>
          <w:tcPr>
            <w:tcW w:w="3600" w:type="dxa"/>
            <w:noWrap/>
            <w:hideMark/>
          </w:tcPr>
          <w:p w14:paraId="5E881CE0" w14:textId="77777777" w:rsidR="003D5DEB" w:rsidRPr="003D5DEB" w:rsidRDefault="003D5DEB" w:rsidP="003D5DEB">
            <w:pPr>
              <w:pStyle w:val="TableBody"/>
            </w:pPr>
            <w:proofErr w:type="spellStart"/>
            <w:r w:rsidRPr="003D5DEB">
              <w:t>RPSystemCode</w:t>
            </w:r>
            <w:proofErr w:type="spellEnd"/>
          </w:p>
        </w:tc>
        <w:tc>
          <w:tcPr>
            <w:tcW w:w="2160" w:type="dxa"/>
            <w:hideMark/>
          </w:tcPr>
          <w:p w14:paraId="26C89352" w14:textId="77777777" w:rsidR="003D5DEB" w:rsidRPr="003D5DEB" w:rsidRDefault="003D5DEB" w:rsidP="003D5DEB">
            <w:pPr>
              <w:pStyle w:val="TableBody"/>
            </w:pPr>
            <w:r w:rsidRPr="003D5DEB">
              <w:t xml:space="preserve">Value="Created </w:t>
            </w:r>
            <w:proofErr w:type="gramStart"/>
            <w:r w:rsidRPr="003D5DEB">
              <w:t>By</w:t>
            </w:r>
            <w:proofErr w:type="gramEnd"/>
            <w:r w:rsidRPr="003D5DEB">
              <w:t xml:space="preserve"> System Code" as String [from </w:t>
            </w:r>
            <w:proofErr w:type="spellStart"/>
            <w:r w:rsidRPr="003D5DEB">
              <w:t>CreatedBySystem</w:t>
            </w:r>
            <w:proofErr w:type="spellEnd"/>
            <w:r w:rsidRPr="003D5DEB">
              <w:t xml:space="preserve"> lookup table], Default=[</w:t>
            </w:r>
            <w:proofErr w:type="spellStart"/>
            <w:r w:rsidRPr="003D5DEB">
              <w:t>referringportal</w:t>
            </w:r>
            <w:proofErr w:type="spellEnd"/>
            <w:r w:rsidRPr="003D5DEB">
              <w:t>]</w:t>
            </w:r>
          </w:p>
        </w:tc>
        <w:tc>
          <w:tcPr>
            <w:tcW w:w="4320" w:type="dxa"/>
            <w:hideMark/>
          </w:tcPr>
          <w:p w14:paraId="77C87160" w14:textId="77777777" w:rsidR="003D5DEB" w:rsidRPr="003D5DEB" w:rsidRDefault="003D5DEB" w:rsidP="003D5DEB">
            <w:pPr>
              <w:pStyle w:val="TableBody"/>
            </w:pPr>
            <w:r w:rsidRPr="003D5DEB">
              <w:t>Default system code for the Provider Portal.</w:t>
            </w:r>
          </w:p>
        </w:tc>
      </w:tr>
      <w:tr w:rsidR="003D5DEB" w:rsidRPr="003D5DEB" w14:paraId="56EEC4C9" w14:textId="77777777" w:rsidTr="005357AA">
        <w:tc>
          <w:tcPr>
            <w:tcW w:w="3600" w:type="dxa"/>
            <w:noWrap/>
            <w:hideMark/>
          </w:tcPr>
          <w:p w14:paraId="590FDD34" w14:textId="77777777" w:rsidR="003D5DEB" w:rsidRPr="003D5DEB" w:rsidRDefault="003D5DEB" w:rsidP="003D5DEB">
            <w:pPr>
              <w:pStyle w:val="TableBody"/>
            </w:pPr>
            <w:proofErr w:type="spellStart"/>
            <w:r w:rsidRPr="003D5DEB">
              <w:t>RPUMTrackingEnabled</w:t>
            </w:r>
            <w:proofErr w:type="spellEnd"/>
          </w:p>
        </w:tc>
        <w:tc>
          <w:tcPr>
            <w:tcW w:w="2160" w:type="dxa"/>
            <w:hideMark/>
          </w:tcPr>
          <w:p w14:paraId="50A60448" w14:textId="77777777" w:rsidR="003D5DEB" w:rsidRPr="003D5DEB" w:rsidRDefault="003D5DEB" w:rsidP="003D5DEB">
            <w:pPr>
              <w:pStyle w:val="TableBody"/>
            </w:pPr>
            <w:r w:rsidRPr="003D5DEB">
              <w:t>Value=Boolean, Default=[False]</w:t>
            </w:r>
          </w:p>
        </w:tc>
        <w:tc>
          <w:tcPr>
            <w:tcW w:w="4320" w:type="dxa"/>
            <w:hideMark/>
          </w:tcPr>
          <w:p w14:paraId="0BFF29AF" w14:textId="77777777" w:rsidR="003D5DEB" w:rsidRPr="003D5DEB" w:rsidRDefault="003D5DEB" w:rsidP="003D5DEB">
            <w:pPr>
              <w:pStyle w:val="TableBody"/>
            </w:pPr>
            <w:r w:rsidRPr="003D5DEB">
              <w:t xml:space="preserve">When True and </w:t>
            </w:r>
            <w:proofErr w:type="spellStart"/>
            <w:r w:rsidRPr="003D5DEB">
              <w:t>UMEnabled</w:t>
            </w:r>
            <w:proofErr w:type="spellEnd"/>
            <w:r w:rsidRPr="003D5DEB">
              <w:t xml:space="preserve"> is True, the UM Tracking Number feature in the Provider Portal is enabled.</w:t>
            </w:r>
          </w:p>
        </w:tc>
      </w:tr>
      <w:tr w:rsidR="003D5DEB" w:rsidRPr="003D5DEB" w14:paraId="1ABC1E00" w14:textId="77777777" w:rsidTr="005357AA">
        <w:tc>
          <w:tcPr>
            <w:tcW w:w="3600" w:type="dxa"/>
            <w:noWrap/>
            <w:hideMark/>
          </w:tcPr>
          <w:p w14:paraId="2100454A" w14:textId="77777777" w:rsidR="003D5DEB" w:rsidRPr="003D5DEB" w:rsidRDefault="003D5DEB" w:rsidP="003D5DEB">
            <w:pPr>
              <w:pStyle w:val="TableBody"/>
            </w:pPr>
            <w:proofErr w:type="spellStart"/>
            <w:r w:rsidRPr="003D5DEB">
              <w:t>RPUseProcedureGroupCodeAsExamType</w:t>
            </w:r>
            <w:proofErr w:type="spellEnd"/>
          </w:p>
        </w:tc>
        <w:tc>
          <w:tcPr>
            <w:tcW w:w="2160" w:type="dxa"/>
            <w:hideMark/>
          </w:tcPr>
          <w:p w14:paraId="226EDB70" w14:textId="77777777" w:rsidR="003D5DEB" w:rsidRPr="003D5DEB" w:rsidRDefault="003D5DEB" w:rsidP="003D5DEB">
            <w:pPr>
              <w:pStyle w:val="TableBody"/>
            </w:pPr>
            <w:r w:rsidRPr="003D5DEB">
              <w:t>Value=Boolean, Default=[False]</w:t>
            </w:r>
          </w:p>
        </w:tc>
        <w:tc>
          <w:tcPr>
            <w:tcW w:w="4320" w:type="dxa"/>
            <w:hideMark/>
          </w:tcPr>
          <w:p w14:paraId="11E509F8" w14:textId="77777777" w:rsidR="003D5DEB" w:rsidRPr="003D5DEB" w:rsidRDefault="003D5DEB" w:rsidP="003D5DEB">
            <w:pPr>
              <w:pStyle w:val="TableBody"/>
            </w:pPr>
            <w:r w:rsidRPr="003D5DEB">
              <w:t>When True, the Provider Portal shows the Procedure Group Code as the Exam Type. When False the Modality Type is used.</w:t>
            </w:r>
          </w:p>
        </w:tc>
      </w:tr>
      <w:tr w:rsidR="003D5DEB" w:rsidRPr="003D5DEB" w14:paraId="5CC1F462" w14:textId="77777777" w:rsidTr="005357AA">
        <w:tc>
          <w:tcPr>
            <w:tcW w:w="3600" w:type="dxa"/>
            <w:noWrap/>
            <w:hideMark/>
          </w:tcPr>
          <w:p w14:paraId="3DD7B49A" w14:textId="77777777" w:rsidR="003D5DEB" w:rsidRPr="003D5DEB" w:rsidRDefault="003D5DEB" w:rsidP="003D5DEB">
            <w:pPr>
              <w:pStyle w:val="TableBody"/>
            </w:pPr>
            <w:proofErr w:type="spellStart"/>
            <w:r w:rsidRPr="003D5DEB">
              <w:t>RPWLMaxRowCountOptionsList</w:t>
            </w:r>
            <w:proofErr w:type="spellEnd"/>
          </w:p>
        </w:tc>
        <w:tc>
          <w:tcPr>
            <w:tcW w:w="2160" w:type="dxa"/>
            <w:hideMark/>
          </w:tcPr>
          <w:p w14:paraId="1738402E" w14:textId="77777777" w:rsidR="003D5DEB" w:rsidRPr="003D5DEB" w:rsidRDefault="003D5DEB" w:rsidP="003D5DEB">
            <w:pPr>
              <w:pStyle w:val="TableBody"/>
            </w:pPr>
            <w:r w:rsidRPr="003D5DEB">
              <w:t>Value=CSV as String, Default</w:t>
            </w:r>
            <w:proofErr w:type="gramStart"/>
            <w:r w:rsidRPr="003D5DEB">
              <w:t>=[</w:t>
            </w:r>
            <w:proofErr w:type="gramEnd"/>
            <w:r w:rsidRPr="003D5DEB">
              <w:t>0,25,50,100]</w:t>
            </w:r>
          </w:p>
        </w:tc>
        <w:tc>
          <w:tcPr>
            <w:tcW w:w="4320" w:type="dxa"/>
            <w:hideMark/>
          </w:tcPr>
          <w:p w14:paraId="6402DC15" w14:textId="77777777" w:rsidR="003D5DEB" w:rsidRPr="003D5DEB" w:rsidRDefault="003D5DEB" w:rsidP="003D5DEB">
            <w:pPr>
              <w:pStyle w:val="TableBody"/>
            </w:pPr>
            <w:r w:rsidRPr="003D5DEB">
              <w:t>Comma separated list of max row count options to display per tab. Added in v3.2018.5.6.1 #28717</w:t>
            </w:r>
          </w:p>
        </w:tc>
      </w:tr>
      <w:tr w:rsidR="003D5DEB" w:rsidRPr="003D5DEB" w14:paraId="6026F093" w14:textId="77777777" w:rsidTr="005357AA">
        <w:tc>
          <w:tcPr>
            <w:tcW w:w="3600" w:type="dxa"/>
            <w:noWrap/>
            <w:hideMark/>
          </w:tcPr>
          <w:p w14:paraId="17C93CE1" w14:textId="77777777" w:rsidR="003D5DEB" w:rsidRPr="003D5DEB" w:rsidRDefault="003D5DEB" w:rsidP="003D5DEB">
            <w:pPr>
              <w:pStyle w:val="TableBody"/>
            </w:pPr>
            <w:proofErr w:type="spellStart"/>
            <w:r w:rsidRPr="003D5DEB">
              <w:t>SAMLCertificateThumbprint</w:t>
            </w:r>
            <w:proofErr w:type="spellEnd"/>
          </w:p>
        </w:tc>
        <w:tc>
          <w:tcPr>
            <w:tcW w:w="2160" w:type="dxa"/>
            <w:hideMark/>
          </w:tcPr>
          <w:p w14:paraId="1E313F15" w14:textId="77777777" w:rsidR="003D5DEB" w:rsidRPr="003D5DEB" w:rsidRDefault="003D5DEB" w:rsidP="003D5DEB">
            <w:pPr>
              <w:pStyle w:val="TableBody"/>
            </w:pPr>
            <w:r w:rsidRPr="003D5DEB">
              <w:t>Value=String, Default=[N/A]</w:t>
            </w:r>
          </w:p>
        </w:tc>
        <w:tc>
          <w:tcPr>
            <w:tcW w:w="4320" w:type="dxa"/>
            <w:hideMark/>
          </w:tcPr>
          <w:p w14:paraId="624DDD12" w14:textId="77777777" w:rsidR="003D5DEB" w:rsidRPr="003D5DEB" w:rsidRDefault="003D5DEB" w:rsidP="003D5DEB">
            <w:pPr>
              <w:pStyle w:val="TableBody"/>
            </w:pPr>
            <w:r w:rsidRPr="003D5DEB">
              <w:t>Defines the thumbprint identifying the certificate to be used to sign the SAML document. Must be installed on the server. Added in v3.2018.3</w:t>
            </w:r>
          </w:p>
        </w:tc>
      </w:tr>
      <w:tr w:rsidR="003D5DEB" w:rsidRPr="003D5DEB" w14:paraId="1A93ECEA" w14:textId="77777777" w:rsidTr="005357AA">
        <w:tc>
          <w:tcPr>
            <w:tcW w:w="3600" w:type="dxa"/>
            <w:noWrap/>
            <w:hideMark/>
          </w:tcPr>
          <w:p w14:paraId="50E82CF7" w14:textId="77777777" w:rsidR="003D5DEB" w:rsidRPr="003D5DEB" w:rsidRDefault="003D5DEB" w:rsidP="003D5DEB">
            <w:pPr>
              <w:pStyle w:val="TableBody"/>
            </w:pPr>
            <w:proofErr w:type="spellStart"/>
            <w:r w:rsidRPr="003D5DEB">
              <w:t>SAMLDomain</w:t>
            </w:r>
            <w:proofErr w:type="spellEnd"/>
          </w:p>
        </w:tc>
        <w:tc>
          <w:tcPr>
            <w:tcW w:w="2160" w:type="dxa"/>
            <w:hideMark/>
          </w:tcPr>
          <w:p w14:paraId="7611D957" w14:textId="77777777" w:rsidR="003D5DEB" w:rsidRPr="003D5DEB" w:rsidRDefault="003D5DEB" w:rsidP="003D5DEB">
            <w:pPr>
              <w:pStyle w:val="TableBody"/>
            </w:pPr>
            <w:r w:rsidRPr="003D5DEB">
              <w:t>Value=String, Default=[eRAD]</w:t>
            </w:r>
          </w:p>
        </w:tc>
        <w:tc>
          <w:tcPr>
            <w:tcW w:w="4320" w:type="dxa"/>
            <w:hideMark/>
          </w:tcPr>
          <w:p w14:paraId="25CBE81A" w14:textId="77777777" w:rsidR="003D5DEB" w:rsidRPr="003D5DEB" w:rsidRDefault="003D5DEB" w:rsidP="003D5DEB">
            <w:pPr>
              <w:pStyle w:val="TableBody"/>
            </w:pPr>
            <w:r w:rsidRPr="003D5DEB">
              <w:t>Defines the domain for which the SAML token is authored. Added in v3.2018.3</w:t>
            </w:r>
          </w:p>
        </w:tc>
      </w:tr>
      <w:tr w:rsidR="003D5DEB" w:rsidRPr="003D5DEB" w14:paraId="2A947E69" w14:textId="77777777" w:rsidTr="005357AA">
        <w:tc>
          <w:tcPr>
            <w:tcW w:w="3600" w:type="dxa"/>
            <w:noWrap/>
            <w:hideMark/>
          </w:tcPr>
          <w:p w14:paraId="37F47AB7" w14:textId="77777777" w:rsidR="003D5DEB" w:rsidRPr="003D5DEB" w:rsidRDefault="003D5DEB" w:rsidP="003D5DEB">
            <w:pPr>
              <w:pStyle w:val="TableBody"/>
            </w:pPr>
            <w:proofErr w:type="spellStart"/>
            <w:r w:rsidRPr="003D5DEB">
              <w:t>SAMLIssuer</w:t>
            </w:r>
            <w:proofErr w:type="spellEnd"/>
          </w:p>
        </w:tc>
        <w:tc>
          <w:tcPr>
            <w:tcW w:w="2160" w:type="dxa"/>
            <w:hideMark/>
          </w:tcPr>
          <w:p w14:paraId="391490AD" w14:textId="77777777" w:rsidR="003D5DEB" w:rsidRPr="003D5DEB" w:rsidRDefault="003D5DEB" w:rsidP="003D5DEB">
            <w:pPr>
              <w:pStyle w:val="TableBody"/>
            </w:pPr>
            <w:r w:rsidRPr="003D5DEB">
              <w:t>Value=String, Default</w:t>
            </w:r>
            <w:proofErr w:type="gramStart"/>
            <w:r w:rsidRPr="003D5DEB">
              <w:t>=[</w:t>
            </w:r>
            <w:proofErr w:type="gramEnd"/>
            <w:r w:rsidRPr="003D5DEB">
              <w:t>eRAD RIS]</w:t>
            </w:r>
          </w:p>
        </w:tc>
        <w:tc>
          <w:tcPr>
            <w:tcW w:w="4320" w:type="dxa"/>
            <w:hideMark/>
          </w:tcPr>
          <w:p w14:paraId="64FF20A6" w14:textId="77777777" w:rsidR="003D5DEB" w:rsidRPr="003D5DEB" w:rsidRDefault="003D5DEB" w:rsidP="003D5DEB">
            <w:pPr>
              <w:pStyle w:val="TableBody"/>
            </w:pPr>
            <w:r w:rsidRPr="003D5DEB">
              <w:t xml:space="preserve">Defines the </w:t>
            </w:r>
            <w:proofErr w:type="spellStart"/>
            <w:r w:rsidRPr="003D5DEB">
              <w:t>the</w:t>
            </w:r>
            <w:proofErr w:type="spellEnd"/>
            <w:r w:rsidRPr="003D5DEB">
              <w:t xml:space="preserve"> issuer that authored the SAML token. Added in v3.2018.3</w:t>
            </w:r>
          </w:p>
        </w:tc>
      </w:tr>
      <w:tr w:rsidR="003D5DEB" w:rsidRPr="003D5DEB" w14:paraId="6AEDF87F" w14:textId="77777777" w:rsidTr="005357AA">
        <w:tc>
          <w:tcPr>
            <w:tcW w:w="3600" w:type="dxa"/>
            <w:noWrap/>
            <w:hideMark/>
          </w:tcPr>
          <w:p w14:paraId="1DC25086" w14:textId="77777777" w:rsidR="003D5DEB" w:rsidRPr="003D5DEB" w:rsidRDefault="003D5DEB" w:rsidP="003D5DEB">
            <w:pPr>
              <w:pStyle w:val="TableBody"/>
            </w:pPr>
            <w:proofErr w:type="spellStart"/>
            <w:r w:rsidRPr="003D5DEB">
              <w:t>SAMLLifePeriod</w:t>
            </w:r>
            <w:proofErr w:type="spellEnd"/>
          </w:p>
        </w:tc>
        <w:tc>
          <w:tcPr>
            <w:tcW w:w="2160" w:type="dxa"/>
            <w:hideMark/>
          </w:tcPr>
          <w:p w14:paraId="4297D801" w14:textId="77777777" w:rsidR="003D5DEB" w:rsidRPr="003D5DEB" w:rsidRDefault="003D5DEB" w:rsidP="003D5DEB">
            <w:pPr>
              <w:pStyle w:val="TableBody"/>
            </w:pPr>
            <w:r w:rsidRPr="003D5DEB">
              <w:t>Value=Hours as Integer, Default</w:t>
            </w:r>
            <w:proofErr w:type="gramStart"/>
            <w:r w:rsidRPr="003D5DEB">
              <w:t>=[</w:t>
            </w:r>
            <w:proofErr w:type="gramEnd"/>
            <w:r w:rsidRPr="003D5DEB">
              <w:t>24]</w:t>
            </w:r>
          </w:p>
        </w:tc>
        <w:tc>
          <w:tcPr>
            <w:tcW w:w="4320" w:type="dxa"/>
            <w:hideMark/>
          </w:tcPr>
          <w:p w14:paraId="56468876" w14:textId="77777777" w:rsidR="003D5DEB" w:rsidRPr="003D5DEB" w:rsidRDefault="003D5DEB" w:rsidP="003D5DEB">
            <w:pPr>
              <w:pStyle w:val="TableBody"/>
            </w:pPr>
            <w:r w:rsidRPr="003D5DEB">
              <w:t>Defines how long the SAML token is valid for. Added in v3.2018.3</w:t>
            </w:r>
          </w:p>
        </w:tc>
      </w:tr>
      <w:tr w:rsidR="003D5DEB" w:rsidRPr="003D5DEB" w14:paraId="1F72F7A0" w14:textId="77777777" w:rsidTr="005357AA">
        <w:tc>
          <w:tcPr>
            <w:tcW w:w="3600" w:type="dxa"/>
            <w:noWrap/>
            <w:hideMark/>
          </w:tcPr>
          <w:p w14:paraId="466313FA" w14:textId="77777777" w:rsidR="003D5DEB" w:rsidRPr="003D5DEB" w:rsidRDefault="003D5DEB" w:rsidP="003D5DEB">
            <w:pPr>
              <w:pStyle w:val="TableBody"/>
            </w:pPr>
            <w:proofErr w:type="spellStart"/>
            <w:r w:rsidRPr="003D5DEB">
              <w:t>ScanDocumentArchiveCurrentLocation</w:t>
            </w:r>
            <w:proofErr w:type="spellEnd"/>
          </w:p>
        </w:tc>
        <w:tc>
          <w:tcPr>
            <w:tcW w:w="2160" w:type="dxa"/>
            <w:hideMark/>
          </w:tcPr>
          <w:p w14:paraId="620230C4" w14:textId="77777777" w:rsidR="003D5DEB" w:rsidRPr="003D5DEB" w:rsidRDefault="003D5DEB" w:rsidP="003D5DEB">
            <w:pPr>
              <w:pStyle w:val="TableBody"/>
            </w:pPr>
            <w:r w:rsidRPr="003D5DEB">
              <w:t xml:space="preserve">Value=Active "Path" as String [from </w:t>
            </w:r>
            <w:proofErr w:type="spellStart"/>
            <w:r w:rsidRPr="003D5DEB">
              <w:t>ScanDocumentArchiveLc</w:t>
            </w:r>
            <w:r w:rsidRPr="003D5DEB">
              <w:lastRenderedPageBreak/>
              <w:t>ation</w:t>
            </w:r>
            <w:proofErr w:type="spellEnd"/>
            <w:r w:rsidRPr="003D5DEB">
              <w:t xml:space="preserve"> lookup table], Default=Blank</w:t>
            </w:r>
          </w:p>
        </w:tc>
        <w:tc>
          <w:tcPr>
            <w:tcW w:w="4320" w:type="dxa"/>
            <w:hideMark/>
          </w:tcPr>
          <w:p w14:paraId="0915ABF8" w14:textId="77777777" w:rsidR="003D5DEB" w:rsidRPr="003D5DEB" w:rsidRDefault="003D5DEB" w:rsidP="003D5DEB">
            <w:pPr>
              <w:pStyle w:val="TableBody"/>
            </w:pPr>
            <w:r w:rsidRPr="003D5DEB">
              <w:lastRenderedPageBreak/>
              <w:t>Target folder location for scanned documents being moved by the archive process. Note: An active "Path", not "Code". Added in v3.2016.3 #6104</w:t>
            </w:r>
          </w:p>
        </w:tc>
      </w:tr>
      <w:tr w:rsidR="003D5DEB" w:rsidRPr="003D5DEB" w14:paraId="669BB98A" w14:textId="77777777" w:rsidTr="005357AA">
        <w:tc>
          <w:tcPr>
            <w:tcW w:w="3600" w:type="dxa"/>
            <w:noWrap/>
            <w:hideMark/>
          </w:tcPr>
          <w:p w14:paraId="18928740" w14:textId="77777777" w:rsidR="003D5DEB" w:rsidRPr="003D5DEB" w:rsidRDefault="003D5DEB" w:rsidP="003D5DEB">
            <w:pPr>
              <w:pStyle w:val="TableBody"/>
            </w:pPr>
            <w:proofErr w:type="spellStart"/>
            <w:r w:rsidRPr="003D5DEB">
              <w:t>ScanDocumentArchiveDaysOfTheWeek</w:t>
            </w:r>
            <w:proofErr w:type="spellEnd"/>
          </w:p>
        </w:tc>
        <w:tc>
          <w:tcPr>
            <w:tcW w:w="2160" w:type="dxa"/>
            <w:hideMark/>
          </w:tcPr>
          <w:p w14:paraId="485B58B9" w14:textId="77777777" w:rsidR="003D5DEB" w:rsidRPr="003D5DEB" w:rsidRDefault="003D5DEB" w:rsidP="003D5DEB">
            <w:pPr>
              <w:pStyle w:val="TableBody"/>
            </w:pPr>
            <w:r w:rsidRPr="003D5DEB">
              <w:t>Value=CSV as String [0=Sunday|1=Monday|…|6=Saturday], Default</w:t>
            </w:r>
            <w:proofErr w:type="gramStart"/>
            <w:r w:rsidRPr="003D5DEB">
              <w:t>=[</w:t>
            </w:r>
            <w:proofErr w:type="gramEnd"/>
            <w:r w:rsidRPr="003D5DEB">
              <w:t>0,1,2,3,4,5,6]</w:t>
            </w:r>
          </w:p>
        </w:tc>
        <w:tc>
          <w:tcPr>
            <w:tcW w:w="4320" w:type="dxa"/>
            <w:hideMark/>
          </w:tcPr>
          <w:p w14:paraId="73678D11" w14:textId="77777777" w:rsidR="003D5DEB" w:rsidRPr="003D5DEB" w:rsidRDefault="003D5DEB" w:rsidP="003D5DEB">
            <w:pPr>
              <w:pStyle w:val="TableBody"/>
            </w:pPr>
            <w:r w:rsidRPr="003D5DEB">
              <w:t>Comma separated list of days that the scan archive process will wake up to see if there is work. For example, a value of 0,1,2,4,5,6 means that the process will run every day of the week except Wednesday.</w:t>
            </w:r>
          </w:p>
        </w:tc>
      </w:tr>
      <w:tr w:rsidR="003D5DEB" w:rsidRPr="003D5DEB" w14:paraId="7291DDDD" w14:textId="77777777" w:rsidTr="005357AA">
        <w:tc>
          <w:tcPr>
            <w:tcW w:w="3600" w:type="dxa"/>
            <w:noWrap/>
            <w:hideMark/>
          </w:tcPr>
          <w:p w14:paraId="7F29C06A" w14:textId="77777777" w:rsidR="003D5DEB" w:rsidRPr="003D5DEB" w:rsidRDefault="003D5DEB" w:rsidP="003D5DEB">
            <w:pPr>
              <w:pStyle w:val="TableBody"/>
            </w:pPr>
            <w:proofErr w:type="spellStart"/>
            <w:r w:rsidRPr="003D5DEB">
              <w:t>ScanDocumentArchiveLocationExistsTimeout</w:t>
            </w:r>
            <w:proofErr w:type="spellEnd"/>
          </w:p>
        </w:tc>
        <w:tc>
          <w:tcPr>
            <w:tcW w:w="2160" w:type="dxa"/>
            <w:hideMark/>
          </w:tcPr>
          <w:p w14:paraId="7FC7A82D" w14:textId="77777777" w:rsidR="003D5DEB" w:rsidRPr="003D5DEB" w:rsidRDefault="003D5DEB" w:rsidP="003D5DEB">
            <w:pPr>
              <w:pStyle w:val="TableBody"/>
            </w:pPr>
            <w:r w:rsidRPr="003D5DEB">
              <w:t>Value=Milliseconds as Integer, Default</w:t>
            </w:r>
            <w:proofErr w:type="gramStart"/>
            <w:r w:rsidRPr="003D5DEB">
              <w:t>=[</w:t>
            </w:r>
            <w:proofErr w:type="gramEnd"/>
            <w:r w:rsidRPr="003D5DEB">
              <w:t>1500]</w:t>
            </w:r>
          </w:p>
        </w:tc>
        <w:tc>
          <w:tcPr>
            <w:tcW w:w="4320" w:type="dxa"/>
            <w:hideMark/>
          </w:tcPr>
          <w:p w14:paraId="298BC85A" w14:textId="77777777" w:rsidR="003D5DEB" w:rsidRPr="003D5DEB" w:rsidRDefault="003D5DEB" w:rsidP="003D5DEB">
            <w:pPr>
              <w:pStyle w:val="TableBody"/>
            </w:pPr>
            <w:r w:rsidRPr="003D5DEB">
              <w:t xml:space="preserve">Number of milliseconds before timing out when attempting to verify the </w:t>
            </w:r>
            <w:proofErr w:type="spellStart"/>
            <w:r w:rsidRPr="003D5DEB">
              <w:t>ScanDocumentArchiveCurrentLocation</w:t>
            </w:r>
            <w:proofErr w:type="spellEnd"/>
            <w:r w:rsidRPr="003D5DEB">
              <w:t xml:space="preserve"> is accessible. When [0], RIS will wait indefinitely. Added in v3.2021.2.1 #28664</w:t>
            </w:r>
          </w:p>
        </w:tc>
      </w:tr>
      <w:tr w:rsidR="003D5DEB" w:rsidRPr="003D5DEB" w14:paraId="672C4271" w14:textId="77777777" w:rsidTr="005357AA">
        <w:tc>
          <w:tcPr>
            <w:tcW w:w="3600" w:type="dxa"/>
            <w:noWrap/>
            <w:hideMark/>
          </w:tcPr>
          <w:p w14:paraId="60F957D3" w14:textId="77777777" w:rsidR="003D5DEB" w:rsidRPr="003D5DEB" w:rsidRDefault="003D5DEB" w:rsidP="003D5DEB">
            <w:pPr>
              <w:pStyle w:val="TableBody"/>
            </w:pPr>
            <w:proofErr w:type="spellStart"/>
            <w:r w:rsidRPr="003D5DEB">
              <w:t>ScanDocumentArchiveMaxThreads</w:t>
            </w:r>
            <w:proofErr w:type="spellEnd"/>
          </w:p>
        </w:tc>
        <w:tc>
          <w:tcPr>
            <w:tcW w:w="2160" w:type="dxa"/>
            <w:hideMark/>
          </w:tcPr>
          <w:p w14:paraId="58AB3343" w14:textId="77777777" w:rsidR="003D5DEB" w:rsidRPr="003D5DEB" w:rsidRDefault="003D5DEB" w:rsidP="003D5DEB">
            <w:pPr>
              <w:pStyle w:val="TableBody"/>
            </w:pPr>
            <w:r w:rsidRPr="003D5DEB">
              <w:t>Value=Integer, Default</w:t>
            </w:r>
            <w:proofErr w:type="gramStart"/>
            <w:r w:rsidRPr="003D5DEB">
              <w:t>=[</w:t>
            </w:r>
            <w:proofErr w:type="gramEnd"/>
            <w:r w:rsidRPr="003D5DEB">
              <w:t>6]</w:t>
            </w:r>
          </w:p>
        </w:tc>
        <w:tc>
          <w:tcPr>
            <w:tcW w:w="4320" w:type="dxa"/>
            <w:hideMark/>
          </w:tcPr>
          <w:p w14:paraId="3ADA639D" w14:textId="77777777" w:rsidR="003D5DEB" w:rsidRPr="003D5DEB" w:rsidRDefault="003D5DEB" w:rsidP="003D5DEB">
            <w:pPr>
              <w:pStyle w:val="TableBody"/>
            </w:pPr>
            <w:r w:rsidRPr="003D5DEB">
              <w:t>Maximum number of threads the scan document archive process can use within one process.</w:t>
            </w:r>
          </w:p>
        </w:tc>
      </w:tr>
      <w:tr w:rsidR="003D5DEB" w:rsidRPr="003D5DEB" w14:paraId="3732910A" w14:textId="77777777" w:rsidTr="005357AA">
        <w:tc>
          <w:tcPr>
            <w:tcW w:w="3600" w:type="dxa"/>
            <w:noWrap/>
            <w:hideMark/>
          </w:tcPr>
          <w:p w14:paraId="27FDE309" w14:textId="77777777" w:rsidR="003D5DEB" w:rsidRPr="003D5DEB" w:rsidRDefault="003D5DEB" w:rsidP="003D5DEB">
            <w:pPr>
              <w:pStyle w:val="TableBody"/>
            </w:pPr>
            <w:proofErr w:type="spellStart"/>
            <w:r w:rsidRPr="003D5DEB">
              <w:t>ScanDocumentArchiveServerNames</w:t>
            </w:r>
            <w:proofErr w:type="spellEnd"/>
          </w:p>
        </w:tc>
        <w:tc>
          <w:tcPr>
            <w:tcW w:w="2160" w:type="dxa"/>
            <w:hideMark/>
          </w:tcPr>
          <w:p w14:paraId="51FB9F05" w14:textId="77777777" w:rsidR="003D5DEB" w:rsidRPr="003D5DEB" w:rsidRDefault="003D5DEB" w:rsidP="003D5DEB">
            <w:pPr>
              <w:pStyle w:val="TableBody"/>
            </w:pPr>
            <w:r w:rsidRPr="003D5DEB">
              <w:t>Value=CSV as String, Default=Blank</w:t>
            </w:r>
          </w:p>
        </w:tc>
        <w:tc>
          <w:tcPr>
            <w:tcW w:w="4320" w:type="dxa"/>
            <w:hideMark/>
          </w:tcPr>
          <w:p w14:paraId="3D1058FC" w14:textId="77777777" w:rsidR="003D5DEB" w:rsidRPr="003D5DEB" w:rsidRDefault="003D5DEB" w:rsidP="003D5DEB">
            <w:pPr>
              <w:pStyle w:val="TableBody"/>
            </w:pPr>
            <w:r w:rsidRPr="003D5DEB">
              <w:t>Comma separated list of server names that are allowed to run the archive service.</w:t>
            </w:r>
          </w:p>
        </w:tc>
      </w:tr>
      <w:tr w:rsidR="003D5DEB" w:rsidRPr="003D5DEB" w14:paraId="302A4E45" w14:textId="77777777" w:rsidTr="005357AA">
        <w:tc>
          <w:tcPr>
            <w:tcW w:w="3600" w:type="dxa"/>
            <w:noWrap/>
            <w:hideMark/>
          </w:tcPr>
          <w:p w14:paraId="29F31024" w14:textId="77777777" w:rsidR="003D5DEB" w:rsidRPr="003D5DEB" w:rsidRDefault="003D5DEB" w:rsidP="003D5DEB">
            <w:pPr>
              <w:pStyle w:val="TableBody"/>
            </w:pPr>
            <w:proofErr w:type="spellStart"/>
            <w:r w:rsidRPr="003D5DEB">
              <w:t>ScanDocumentArchiveStartTime</w:t>
            </w:r>
            <w:proofErr w:type="spellEnd"/>
          </w:p>
        </w:tc>
        <w:tc>
          <w:tcPr>
            <w:tcW w:w="2160" w:type="dxa"/>
            <w:hideMark/>
          </w:tcPr>
          <w:p w14:paraId="6CBEF0F2" w14:textId="77777777" w:rsidR="003D5DEB" w:rsidRPr="003D5DEB" w:rsidRDefault="003D5DEB" w:rsidP="003D5DEB">
            <w:pPr>
              <w:pStyle w:val="TableBody"/>
            </w:pPr>
            <w:r w:rsidRPr="003D5DEB">
              <w:t>Value=Time [</w:t>
            </w:r>
            <w:proofErr w:type="gramStart"/>
            <w:r w:rsidRPr="003D5DEB">
              <w:t>24 hour</w:t>
            </w:r>
            <w:proofErr w:type="gramEnd"/>
            <w:r w:rsidRPr="003D5DEB">
              <w:t xml:space="preserve"> </w:t>
            </w:r>
            <w:proofErr w:type="spellStart"/>
            <w:r w:rsidRPr="003D5DEB">
              <w:t>hh:mi</w:t>
            </w:r>
            <w:proofErr w:type="spellEnd"/>
            <w:r w:rsidRPr="003D5DEB">
              <w:t xml:space="preserve"> format], Default=Blank</w:t>
            </w:r>
          </w:p>
        </w:tc>
        <w:tc>
          <w:tcPr>
            <w:tcW w:w="4320" w:type="dxa"/>
            <w:hideMark/>
          </w:tcPr>
          <w:p w14:paraId="742E52C5" w14:textId="77777777" w:rsidR="003D5DEB" w:rsidRPr="003D5DEB" w:rsidRDefault="003D5DEB" w:rsidP="003D5DEB">
            <w:pPr>
              <w:pStyle w:val="TableBody"/>
            </w:pPr>
            <w:r w:rsidRPr="003D5DEB">
              <w:t>Wake time for the scan document archive process.</w:t>
            </w:r>
          </w:p>
        </w:tc>
      </w:tr>
      <w:tr w:rsidR="003D5DEB" w:rsidRPr="003D5DEB" w14:paraId="4AD32E5A" w14:textId="77777777" w:rsidTr="005357AA">
        <w:tc>
          <w:tcPr>
            <w:tcW w:w="3600" w:type="dxa"/>
            <w:noWrap/>
            <w:hideMark/>
          </w:tcPr>
          <w:p w14:paraId="62098CE6" w14:textId="77777777" w:rsidR="003D5DEB" w:rsidRPr="003D5DEB" w:rsidRDefault="003D5DEB" w:rsidP="003D5DEB">
            <w:pPr>
              <w:pStyle w:val="TableBody"/>
            </w:pPr>
            <w:proofErr w:type="spellStart"/>
            <w:r w:rsidRPr="003D5DEB">
              <w:t>ScanDocumentArchiveStopTime</w:t>
            </w:r>
            <w:proofErr w:type="spellEnd"/>
          </w:p>
        </w:tc>
        <w:tc>
          <w:tcPr>
            <w:tcW w:w="2160" w:type="dxa"/>
            <w:hideMark/>
          </w:tcPr>
          <w:p w14:paraId="236F399C" w14:textId="77777777" w:rsidR="003D5DEB" w:rsidRPr="003D5DEB" w:rsidRDefault="003D5DEB" w:rsidP="003D5DEB">
            <w:pPr>
              <w:pStyle w:val="TableBody"/>
            </w:pPr>
            <w:r w:rsidRPr="003D5DEB">
              <w:t>Value=Time [</w:t>
            </w:r>
            <w:proofErr w:type="gramStart"/>
            <w:r w:rsidRPr="003D5DEB">
              <w:t>24 hour</w:t>
            </w:r>
            <w:proofErr w:type="gramEnd"/>
            <w:r w:rsidRPr="003D5DEB">
              <w:t xml:space="preserve"> </w:t>
            </w:r>
            <w:proofErr w:type="spellStart"/>
            <w:r w:rsidRPr="003D5DEB">
              <w:t>hh:mi</w:t>
            </w:r>
            <w:proofErr w:type="spellEnd"/>
            <w:r w:rsidRPr="003D5DEB">
              <w:t xml:space="preserve"> format], Default=Blank</w:t>
            </w:r>
          </w:p>
        </w:tc>
        <w:tc>
          <w:tcPr>
            <w:tcW w:w="4320" w:type="dxa"/>
            <w:hideMark/>
          </w:tcPr>
          <w:p w14:paraId="7D01D848" w14:textId="77777777" w:rsidR="003D5DEB" w:rsidRPr="003D5DEB" w:rsidRDefault="003D5DEB" w:rsidP="003D5DEB">
            <w:pPr>
              <w:pStyle w:val="TableBody"/>
            </w:pPr>
            <w:r w:rsidRPr="003D5DEB">
              <w:t xml:space="preserve">Stop time for the scan document archive process. When less than </w:t>
            </w:r>
            <w:proofErr w:type="spellStart"/>
            <w:r w:rsidRPr="003D5DEB">
              <w:t>ScanDocumentArchiveStartTime</w:t>
            </w:r>
            <w:proofErr w:type="spellEnd"/>
            <w:r w:rsidRPr="003D5DEB">
              <w:t>, the archive process will continue through the next day until the time is reached.</w:t>
            </w:r>
          </w:p>
        </w:tc>
      </w:tr>
      <w:tr w:rsidR="003D5DEB" w:rsidRPr="003D5DEB" w14:paraId="663FE049" w14:textId="77777777" w:rsidTr="005357AA">
        <w:tc>
          <w:tcPr>
            <w:tcW w:w="3600" w:type="dxa"/>
            <w:noWrap/>
            <w:hideMark/>
          </w:tcPr>
          <w:p w14:paraId="22A617A0" w14:textId="77777777" w:rsidR="003D5DEB" w:rsidRPr="003D5DEB" w:rsidRDefault="003D5DEB" w:rsidP="003D5DEB">
            <w:pPr>
              <w:pStyle w:val="TableBody"/>
            </w:pPr>
            <w:proofErr w:type="spellStart"/>
            <w:r w:rsidRPr="003D5DEB">
              <w:t>ScanDocumentArchivingInRealtime</w:t>
            </w:r>
            <w:proofErr w:type="spellEnd"/>
          </w:p>
        </w:tc>
        <w:tc>
          <w:tcPr>
            <w:tcW w:w="2160" w:type="dxa"/>
            <w:hideMark/>
          </w:tcPr>
          <w:p w14:paraId="58E5224D" w14:textId="77777777" w:rsidR="003D5DEB" w:rsidRPr="003D5DEB" w:rsidRDefault="003D5DEB" w:rsidP="003D5DEB">
            <w:pPr>
              <w:pStyle w:val="TableBody"/>
            </w:pPr>
            <w:r w:rsidRPr="003D5DEB">
              <w:t>Value=Boolean, Default=[False]</w:t>
            </w:r>
          </w:p>
        </w:tc>
        <w:tc>
          <w:tcPr>
            <w:tcW w:w="4320" w:type="dxa"/>
            <w:hideMark/>
          </w:tcPr>
          <w:p w14:paraId="6961C142" w14:textId="77777777" w:rsidR="003D5DEB" w:rsidRPr="003D5DEB" w:rsidRDefault="003D5DEB" w:rsidP="003D5DEB">
            <w:pPr>
              <w:pStyle w:val="TableBody"/>
            </w:pPr>
            <w:r w:rsidRPr="003D5DEB">
              <w:t xml:space="preserve">When [True], real-time archiving of scan documents is </w:t>
            </w:r>
            <w:proofErr w:type="gramStart"/>
            <w:r w:rsidRPr="003D5DEB">
              <w:t>enabled</w:t>
            </w:r>
            <w:proofErr w:type="gramEnd"/>
            <w:r w:rsidRPr="003D5DEB">
              <w:t xml:space="preserve"> and scan document pages are written directly to the current archive location instead of to the database. Added in v3.2018.5.3 #26710</w:t>
            </w:r>
          </w:p>
        </w:tc>
      </w:tr>
      <w:tr w:rsidR="003D5DEB" w:rsidRPr="003D5DEB" w14:paraId="09FD7444" w14:textId="77777777" w:rsidTr="005357AA">
        <w:tc>
          <w:tcPr>
            <w:tcW w:w="3600" w:type="dxa"/>
            <w:noWrap/>
            <w:hideMark/>
          </w:tcPr>
          <w:p w14:paraId="3B8C2C28" w14:textId="77777777" w:rsidR="003D5DEB" w:rsidRPr="003D5DEB" w:rsidRDefault="003D5DEB" w:rsidP="003D5DEB">
            <w:pPr>
              <w:pStyle w:val="TableBody"/>
            </w:pPr>
            <w:proofErr w:type="spellStart"/>
            <w:r w:rsidRPr="003D5DEB">
              <w:t>ScanDocumentMaxSizeInDB</w:t>
            </w:r>
            <w:proofErr w:type="spellEnd"/>
          </w:p>
        </w:tc>
        <w:tc>
          <w:tcPr>
            <w:tcW w:w="2160" w:type="dxa"/>
            <w:hideMark/>
          </w:tcPr>
          <w:p w14:paraId="0B86D9FE" w14:textId="77777777" w:rsidR="003D5DEB" w:rsidRPr="003D5DEB" w:rsidRDefault="003D5DEB" w:rsidP="003D5DEB">
            <w:pPr>
              <w:pStyle w:val="TableBody"/>
            </w:pPr>
            <w:r w:rsidRPr="003D5DEB">
              <w:t>Value=Integer, Default</w:t>
            </w:r>
            <w:proofErr w:type="gramStart"/>
            <w:r w:rsidRPr="003D5DEB">
              <w:t>=[</w:t>
            </w:r>
            <w:proofErr w:type="gramEnd"/>
            <w:r w:rsidRPr="003D5DEB">
              <w:t>2147483647]</w:t>
            </w:r>
          </w:p>
        </w:tc>
        <w:tc>
          <w:tcPr>
            <w:tcW w:w="4320" w:type="dxa"/>
            <w:hideMark/>
          </w:tcPr>
          <w:p w14:paraId="4F65A87C" w14:textId="77777777" w:rsidR="003D5DEB" w:rsidRPr="003D5DEB" w:rsidRDefault="003D5DEB" w:rsidP="003D5DEB">
            <w:pPr>
              <w:pStyle w:val="TableBody"/>
            </w:pPr>
            <w:r w:rsidRPr="003D5DEB">
              <w:t>Maximum size in GB that the system will persist scans documents directly in the db. When this value is exceeded the archive process will begin (at its next run time interval) to move scan documents to the archive.</w:t>
            </w:r>
          </w:p>
        </w:tc>
      </w:tr>
      <w:tr w:rsidR="003D5DEB" w:rsidRPr="003D5DEB" w14:paraId="70FA411B" w14:textId="77777777" w:rsidTr="005357AA">
        <w:tc>
          <w:tcPr>
            <w:tcW w:w="3600" w:type="dxa"/>
            <w:noWrap/>
            <w:hideMark/>
          </w:tcPr>
          <w:p w14:paraId="5B6218A9" w14:textId="77777777" w:rsidR="003D5DEB" w:rsidRPr="003D5DEB" w:rsidRDefault="003D5DEB" w:rsidP="003D5DEB">
            <w:pPr>
              <w:pStyle w:val="TableBody"/>
            </w:pPr>
            <w:proofErr w:type="spellStart"/>
            <w:r w:rsidRPr="003D5DEB">
              <w:t>ScanDocumentMinSizeInDB</w:t>
            </w:r>
            <w:proofErr w:type="spellEnd"/>
          </w:p>
        </w:tc>
        <w:tc>
          <w:tcPr>
            <w:tcW w:w="2160" w:type="dxa"/>
            <w:hideMark/>
          </w:tcPr>
          <w:p w14:paraId="5D5901EE" w14:textId="77777777" w:rsidR="003D5DEB" w:rsidRPr="003D5DEB" w:rsidRDefault="003D5DEB" w:rsidP="003D5DEB">
            <w:pPr>
              <w:pStyle w:val="TableBody"/>
            </w:pPr>
            <w:r w:rsidRPr="003D5DEB">
              <w:t>Value=Integer, Default</w:t>
            </w:r>
            <w:proofErr w:type="gramStart"/>
            <w:r w:rsidRPr="003D5DEB">
              <w:t>=[</w:t>
            </w:r>
            <w:proofErr w:type="gramEnd"/>
            <w:r w:rsidRPr="003D5DEB">
              <w:t>2147483647]</w:t>
            </w:r>
          </w:p>
        </w:tc>
        <w:tc>
          <w:tcPr>
            <w:tcW w:w="4320" w:type="dxa"/>
            <w:hideMark/>
          </w:tcPr>
          <w:p w14:paraId="3AABEEF0" w14:textId="77777777" w:rsidR="003D5DEB" w:rsidRPr="003D5DEB" w:rsidRDefault="003D5DEB" w:rsidP="003D5DEB">
            <w:pPr>
              <w:pStyle w:val="TableBody"/>
            </w:pPr>
            <w:r w:rsidRPr="003D5DEB">
              <w:t>When scan document archiving is initiated, it will continue until the total size of all scans persisted in the database is reduced to below this threshold.</w:t>
            </w:r>
          </w:p>
        </w:tc>
      </w:tr>
      <w:tr w:rsidR="003D5DEB" w:rsidRPr="003D5DEB" w14:paraId="7E401026" w14:textId="77777777" w:rsidTr="005357AA">
        <w:tc>
          <w:tcPr>
            <w:tcW w:w="3600" w:type="dxa"/>
            <w:noWrap/>
            <w:hideMark/>
          </w:tcPr>
          <w:p w14:paraId="4BA0936E" w14:textId="77777777" w:rsidR="003D5DEB" w:rsidRPr="003D5DEB" w:rsidRDefault="003D5DEB" w:rsidP="003D5DEB">
            <w:pPr>
              <w:pStyle w:val="TableBody"/>
            </w:pPr>
            <w:proofErr w:type="spellStart"/>
            <w:r w:rsidRPr="003D5DEB">
              <w:t>ScheduleAfternoonTimeofDay</w:t>
            </w:r>
            <w:proofErr w:type="spellEnd"/>
          </w:p>
        </w:tc>
        <w:tc>
          <w:tcPr>
            <w:tcW w:w="2160" w:type="dxa"/>
            <w:hideMark/>
          </w:tcPr>
          <w:p w14:paraId="6A44CF15" w14:textId="77777777" w:rsidR="003D5DEB" w:rsidRPr="003D5DEB" w:rsidRDefault="003D5DEB" w:rsidP="003D5DEB">
            <w:pPr>
              <w:pStyle w:val="TableBody"/>
            </w:pPr>
            <w:r w:rsidRPr="003D5DEB">
              <w:t xml:space="preserve">Value=Time as String [where p.m. times are </w:t>
            </w:r>
            <w:r w:rsidRPr="003D5DEB">
              <w:rPr>
                <w:rFonts w:ascii="Arial" w:hAnsi="Arial" w:cs="Arial"/>
              </w:rPr>
              <w:t>≥</w:t>
            </w:r>
            <w:r w:rsidRPr="003D5DEB">
              <w:t xml:space="preserve"> 12 or preceded with P], Default</w:t>
            </w:r>
            <w:proofErr w:type="gramStart"/>
            <w:r w:rsidRPr="003D5DEB">
              <w:t>=[</w:t>
            </w:r>
            <w:proofErr w:type="gramEnd"/>
            <w:r w:rsidRPr="003D5DEB">
              <w:t>13:00:00]</w:t>
            </w:r>
          </w:p>
        </w:tc>
        <w:tc>
          <w:tcPr>
            <w:tcW w:w="4320" w:type="dxa"/>
            <w:hideMark/>
          </w:tcPr>
          <w:p w14:paraId="6CC93696" w14:textId="77777777" w:rsidR="003D5DEB" w:rsidRPr="003D5DEB" w:rsidRDefault="003D5DEB" w:rsidP="003D5DEB">
            <w:pPr>
              <w:pStyle w:val="TableBody"/>
            </w:pPr>
            <w:r w:rsidRPr="003D5DEB">
              <w:t xml:space="preserve">Time boundary for "Afternoon". When empty, the Scheduling Search Summary will disregard this </w:t>
            </w:r>
            <w:proofErr w:type="gramStart"/>
            <w:r w:rsidRPr="003D5DEB">
              <w:t>time of day</w:t>
            </w:r>
            <w:proofErr w:type="gramEnd"/>
            <w:r w:rsidRPr="003D5DEB">
              <w:t xml:space="preserve"> grouping.</w:t>
            </w:r>
          </w:p>
        </w:tc>
      </w:tr>
      <w:tr w:rsidR="003D5DEB" w:rsidRPr="003D5DEB" w14:paraId="19CDC7EB" w14:textId="77777777" w:rsidTr="005357AA">
        <w:tc>
          <w:tcPr>
            <w:tcW w:w="3600" w:type="dxa"/>
            <w:noWrap/>
            <w:hideMark/>
          </w:tcPr>
          <w:p w14:paraId="7AB88527" w14:textId="77777777" w:rsidR="003D5DEB" w:rsidRPr="003D5DEB" w:rsidRDefault="003D5DEB" w:rsidP="003D5DEB">
            <w:pPr>
              <w:pStyle w:val="TableBody"/>
            </w:pPr>
            <w:proofErr w:type="spellStart"/>
            <w:r w:rsidRPr="003D5DEB">
              <w:t>ScheduleDefaultMaxTimeBetweenStudies</w:t>
            </w:r>
            <w:proofErr w:type="spellEnd"/>
          </w:p>
        </w:tc>
        <w:tc>
          <w:tcPr>
            <w:tcW w:w="2160" w:type="dxa"/>
            <w:hideMark/>
          </w:tcPr>
          <w:p w14:paraId="13D9130B" w14:textId="77777777" w:rsidR="003D5DEB" w:rsidRPr="003D5DEB" w:rsidRDefault="003D5DEB" w:rsidP="003D5DEB">
            <w:pPr>
              <w:pStyle w:val="TableBody"/>
            </w:pPr>
            <w:r w:rsidRPr="003D5DEB">
              <w:t>Value=Minutes as Integer, Default</w:t>
            </w:r>
            <w:proofErr w:type="gramStart"/>
            <w:r w:rsidRPr="003D5DEB">
              <w:t>=[</w:t>
            </w:r>
            <w:proofErr w:type="gramEnd"/>
            <w:r w:rsidRPr="003D5DEB">
              <w:t>240]</w:t>
            </w:r>
          </w:p>
        </w:tc>
        <w:tc>
          <w:tcPr>
            <w:tcW w:w="4320" w:type="dxa"/>
            <w:hideMark/>
          </w:tcPr>
          <w:p w14:paraId="09BC59CD" w14:textId="77777777" w:rsidR="003D5DEB" w:rsidRPr="003D5DEB" w:rsidRDefault="003D5DEB" w:rsidP="003D5DEB">
            <w:pPr>
              <w:pStyle w:val="TableBody"/>
            </w:pPr>
            <w:r w:rsidRPr="003D5DEB">
              <w:t>Default maximum time allowed between studies.</w:t>
            </w:r>
          </w:p>
        </w:tc>
      </w:tr>
      <w:tr w:rsidR="003D5DEB" w:rsidRPr="003D5DEB" w14:paraId="423ED767" w14:textId="77777777" w:rsidTr="005357AA">
        <w:tc>
          <w:tcPr>
            <w:tcW w:w="3600" w:type="dxa"/>
            <w:noWrap/>
            <w:hideMark/>
          </w:tcPr>
          <w:p w14:paraId="067B4FED" w14:textId="77777777" w:rsidR="003D5DEB" w:rsidRPr="003D5DEB" w:rsidRDefault="003D5DEB" w:rsidP="003D5DEB">
            <w:pPr>
              <w:pStyle w:val="TableBody"/>
            </w:pPr>
            <w:proofErr w:type="spellStart"/>
            <w:r w:rsidRPr="003D5DEB">
              <w:t>ScheduleDefaultSearchDayRange</w:t>
            </w:r>
            <w:proofErr w:type="spellEnd"/>
          </w:p>
        </w:tc>
        <w:tc>
          <w:tcPr>
            <w:tcW w:w="2160" w:type="dxa"/>
            <w:hideMark/>
          </w:tcPr>
          <w:p w14:paraId="43B5EA80" w14:textId="77777777" w:rsidR="003D5DEB" w:rsidRPr="003D5DEB" w:rsidRDefault="003D5DEB" w:rsidP="003D5DEB">
            <w:pPr>
              <w:pStyle w:val="TableBody"/>
            </w:pPr>
            <w:r w:rsidRPr="003D5DEB">
              <w:t>Value=Days as Integer, Default</w:t>
            </w:r>
            <w:proofErr w:type="gramStart"/>
            <w:r w:rsidRPr="003D5DEB">
              <w:t>=[</w:t>
            </w:r>
            <w:proofErr w:type="gramEnd"/>
            <w:r w:rsidRPr="003D5DEB">
              <w:t>5]</w:t>
            </w:r>
          </w:p>
        </w:tc>
        <w:tc>
          <w:tcPr>
            <w:tcW w:w="4320" w:type="dxa"/>
            <w:hideMark/>
          </w:tcPr>
          <w:p w14:paraId="34F1FB34" w14:textId="77777777" w:rsidR="003D5DEB" w:rsidRPr="003D5DEB" w:rsidRDefault="003D5DEB" w:rsidP="003D5DEB">
            <w:pPr>
              <w:pStyle w:val="TableBody"/>
            </w:pPr>
            <w:r w:rsidRPr="003D5DEB">
              <w:t>Default number of days to search for a valid search result.</w:t>
            </w:r>
          </w:p>
        </w:tc>
      </w:tr>
      <w:tr w:rsidR="003D5DEB" w:rsidRPr="003D5DEB" w14:paraId="1E7E6044" w14:textId="77777777" w:rsidTr="005357AA">
        <w:tc>
          <w:tcPr>
            <w:tcW w:w="3600" w:type="dxa"/>
            <w:noWrap/>
            <w:hideMark/>
          </w:tcPr>
          <w:p w14:paraId="7FDA5844" w14:textId="77777777" w:rsidR="003D5DEB" w:rsidRPr="003D5DEB" w:rsidRDefault="003D5DEB" w:rsidP="003D5DEB">
            <w:pPr>
              <w:pStyle w:val="TableBody"/>
            </w:pPr>
            <w:proofErr w:type="spellStart"/>
            <w:r w:rsidRPr="003D5DEB">
              <w:t>ScheduledTaskOutputLocations</w:t>
            </w:r>
            <w:proofErr w:type="spellEnd"/>
          </w:p>
        </w:tc>
        <w:tc>
          <w:tcPr>
            <w:tcW w:w="2160" w:type="dxa"/>
            <w:hideMark/>
          </w:tcPr>
          <w:p w14:paraId="76791E56" w14:textId="77777777" w:rsidR="003D5DEB" w:rsidRPr="003D5DEB" w:rsidRDefault="003D5DEB" w:rsidP="003D5DEB">
            <w:pPr>
              <w:pStyle w:val="TableBody"/>
            </w:pPr>
            <w:r w:rsidRPr="003D5DEB">
              <w:t>Value=CSV as String, Default=Blank</w:t>
            </w:r>
          </w:p>
        </w:tc>
        <w:tc>
          <w:tcPr>
            <w:tcW w:w="4320" w:type="dxa"/>
            <w:hideMark/>
          </w:tcPr>
          <w:p w14:paraId="1F8DD057" w14:textId="77777777" w:rsidR="003D5DEB" w:rsidRPr="003D5DEB" w:rsidRDefault="003D5DEB" w:rsidP="003D5DEB">
            <w:pPr>
              <w:pStyle w:val="TableBody"/>
            </w:pPr>
            <w:r w:rsidRPr="003D5DEB">
              <w:t>Comma separated list of network folder locations to be used for storage of scheduled tasks (</w:t>
            </w:r>
            <w:proofErr w:type="gramStart"/>
            <w:r w:rsidRPr="003D5DEB">
              <w:t>e.g.</w:t>
            </w:r>
            <w:proofErr w:type="gramEnd"/>
            <w:r w:rsidRPr="003D5DEB">
              <w:t xml:space="preserve"> CCDA export).</w:t>
            </w:r>
          </w:p>
        </w:tc>
      </w:tr>
      <w:tr w:rsidR="003D5DEB" w:rsidRPr="003D5DEB" w14:paraId="1C6EEE2E" w14:textId="77777777" w:rsidTr="005357AA">
        <w:tc>
          <w:tcPr>
            <w:tcW w:w="3600" w:type="dxa"/>
            <w:noWrap/>
            <w:hideMark/>
          </w:tcPr>
          <w:p w14:paraId="713FCF31" w14:textId="77777777" w:rsidR="003D5DEB" w:rsidRPr="003D5DEB" w:rsidRDefault="003D5DEB" w:rsidP="003D5DEB">
            <w:pPr>
              <w:pStyle w:val="TableBody"/>
            </w:pPr>
            <w:proofErr w:type="spellStart"/>
            <w:r w:rsidRPr="003D5DEB">
              <w:t>ScheduleEndofTimeofDay</w:t>
            </w:r>
            <w:proofErr w:type="spellEnd"/>
          </w:p>
        </w:tc>
        <w:tc>
          <w:tcPr>
            <w:tcW w:w="2160" w:type="dxa"/>
            <w:hideMark/>
          </w:tcPr>
          <w:p w14:paraId="37FC775F" w14:textId="77777777" w:rsidR="003D5DEB" w:rsidRPr="003D5DEB" w:rsidRDefault="003D5DEB" w:rsidP="003D5DEB">
            <w:pPr>
              <w:pStyle w:val="TableBody"/>
            </w:pPr>
            <w:r w:rsidRPr="003D5DEB">
              <w:t>Value=Time as Integer, Default</w:t>
            </w:r>
            <w:proofErr w:type="gramStart"/>
            <w:r w:rsidRPr="003D5DEB">
              <w:t>=[</w:t>
            </w:r>
            <w:proofErr w:type="gramEnd"/>
            <w:r w:rsidRPr="003D5DEB">
              <w:t>22:00:00]</w:t>
            </w:r>
          </w:p>
        </w:tc>
        <w:tc>
          <w:tcPr>
            <w:tcW w:w="4320" w:type="dxa"/>
            <w:hideMark/>
          </w:tcPr>
          <w:p w14:paraId="6B7C58FE" w14:textId="77777777" w:rsidR="003D5DEB" w:rsidRPr="003D5DEB" w:rsidRDefault="003D5DEB" w:rsidP="003D5DEB">
            <w:pPr>
              <w:pStyle w:val="TableBody"/>
            </w:pPr>
            <w:r w:rsidRPr="003D5DEB">
              <w:t>Time boundary for "End of day".</w:t>
            </w:r>
          </w:p>
        </w:tc>
      </w:tr>
      <w:tr w:rsidR="003D5DEB" w:rsidRPr="003D5DEB" w14:paraId="291C05C9" w14:textId="77777777" w:rsidTr="005357AA">
        <w:tc>
          <w:tcPr>
            <w:tcW w:w="3600" w:type="dxa"/>
            <w:noWrap/>
            <w:hideMark/>
          </w:tcPr>
          <w:p w14:paraId="66B40F62" w14:textId="77777777" w:rsidR="003D5DEB" w:rsidRPr="003D5DEB" w:rsidRDefault="003D5DEB" w:rsidP="003D5DEB">
            <w:pPr>
              <w:pStyle w:val="TableBody"/>
            </w:pPr>
            <w:proofErr w:type="spellStart"/>
            <w:r w:rsidRPr="003D5DEB">
              <w:t>ScheduleEveningTimeofDay</w:t>
            </w:r>
            <w:proofErr w:type="spellEnd"/>
          </w:p>
        </w:tc>
        <w:tc>
          <w:tcPr>
            <w:tcW w:w="2160" w:type="dxa"/>
            <w:hideMark/>
          </w:tcPr>
          <w:p w14:paraId="24BF170B" w14:textId="77777777" w:rsidR="003D5DEB" w:rsidRPr="003D5DEB" w:rsidRDefault="003D5DEB" w:rsidP="003D5DEB">
            <w:pPr>
              <w:pStyle w:val="TableBody"/>
            </w:pPr>
            <w:r w:rsidRPr="003D5DEB">
              <w:t>Value=Time as Integer, Default</w:t>
            </w:r>
            <w:proofErr w:type="gramStart"/>
            <w:r w:rsidRPr="003D5DEB">
              <w:t>=[</w:t>
            </w:r>
            <w:proofErr w:type="gramEnd"/>
            <w:r w:rsidRPr="003D5DEB">
              <w:t>18:00:00]</w:t>
            </w:r>
          </w:p>
        </w:tc>
        <w:tc>
          <w:tcPr>
            <w:tcW w:w="4320" w:type="dxa"/>
            <w:hideMark/>
          </w:tcPr>
          <w:p w14:paraId="51E3BED0" w14:textId="77777777" w:rsidR="003D5DEB" w:rsidRPr="003D5DEB" w:rsidRDefault="003D5DEB" w:rsidP="003D5DEB">
            <w:pPr>
              <w:pStyle w:val="TableBody"/>
            </w:pPr>
            <w:r w:rsidRPr="003D5DEB">
              <w:t xml:space="preserve">Time boundary for "Evening". When empty, the Scheduling Search Summary will disregard this </w:t>
            </w:r>
            <w:proofErr w:type="gramStart"/>
            <w:r w:rsidRPr="003D5DEB">
              <w:t>time of day</w:t>
            </w:r>
            <w:proofErr w:type="gramEnd"/>
            <w:r w:rsidRPr="003D5DEB">
              <w:t xml:space="preserve"> grouping.</w:t>
            </w:r>
          </w:p>
        </w:tc>
      </w:tr>
      <w:tr w:rsidR="003D5DEB" w:rsidRPr="003D5DEB" w14:paraId="5010F61D" w14:textId="77777777" w:rsidTr="005357AA">
        <w:tc>
          <w:tcPr>
            <w:tcW w:w="3600" w:type="dxa"/>
            <w:noWrap/>
            <w:hideMark/>
          </w:tcPr>
          <w:p w14:paraId="3316A9CA" w14:textId="77777777" w:rsidR="003D5DEB" w:rsidRPr="003D5DEB" w:rsidRDefault="003D5DEB" w:rsidP="003D5DEB">
            <w:pPr>
              <w:pStyle w:val="TableBody"/>
            </w:pPr>
            <w:proofErr w:type="spellStart"/>
            <w:r w:rsidRPr="003D5DEB">
              <w:lastRenderedPageBreak/>
              <w:t>ScheduleMaxSearchDayRange</w:t>
            </w:r>
            <w:proofErr w:type="spellEnd"/>
          </w:p>
        </w:tc>
        <w:tc>
          <w:tcPr>
            <w:tcW w:w="2160" w:type="dxa"/>
            <w:hideMark/>
          </w:tcPr>
          <w:p w14:paraId="077C85F3" w14:textId="77777777" w:rsidR="003D5DEB" w:rsidRPr="003D5DEB" w:rsidRDefault="003D5DEB" w:rsidP="003D5DEB">
            <w:pPr>
              <w:pStyle w:val="TableBody"/>
            </w:pPr>
            <w:r w:rsidRPr="003D5DEB">
              <w:t>Value=Days as Integer, Default</w:t>
            </w:r>
            <w:proofErr w:type="gramStart"/>
            <w:r w:rsidRPr="003D5DEB">
              <w:t>=[</w:t>
            </w:r>
            <w:proofErr w:type="gramEnd"/>
            <w:r w:rsidRPr="003D5DEB">
              <w:t>30]</w:t>
            </w:r>
          </w:p>
        </w:tc>
        <w:tc>
          <w:tcPr>
            <w:tcW w:w="4320" w:type="dxa"/>
            <w:hideMark/>
          </w:tcPr>
          <w:p w14:paraId="4F2B6D67" w14:textId="77777777" w:rsidR="003D5DEB" w:rsidRPr="003D5DEB" w:rsidRDefault="003D5DEB" w:rsidP="003D5DEB">
            <w:pPr>
              <w:pStyle w:val="TableBody"/>
            </w:pPr>
            <w:r w:rsidRPr="003D5DEB">
              <w:t>Maximum day range to search for a valid search result.</w:t>
            </w:r>
          </w:p>
        </w:tc>
      </w:tr>
      <w:tr w:rsidR="003D5DEB" w:rsidRPr="003D5DEB" w14:paraId="3EE4855D" w14:textId="77777777" w:rsidTr="005357AA">
        <w:tc>
          <w:tcPr>
            <w:tcW w:w="3600" w:type="dxa"/>
            <w:noWrap/>
            <w:hideMark/>
          </w:tcPr>
          <w:p w14:paraId="35BE8D61" w14:textId="77777777" w:rsidR="003D5DEB" w:rsidRPr="003D5DEB" w:rsidRDefault="003D5DEB" w:rsidP="003D5DEB">
            <w:pPr>
              <w:pStyle w:val="TableBody"/>
            </w:pPr>
            <w:proofErr w:type="spellStart"/>
            <w:r w:rsidRPr="003D5DEB">
              <w:t>ScheduleMidAfternoonTimeofDay</w:t>
            </w:r>
            <w:proofErr w:type="spellEnd"/>
          </w:p>
        </w:tc>
        <w:tc>
          <w:tcPr>
            <w:tcW w:w="2160" w:type="dxa"/>
            <w:hideMark/>
          </w:tcPr>
          <w:p w14:paraId="6A4289B8" w14:textId="77777777" w:rsidR="003D5DEB" w:rsidRPr="003D5DEB" w:rsidRDefault="003D5DEB" w:rsidP="003D5DEB">
            <w:pPr>
              <w:pStyle w:val="TableBody"/>
            </w:pPr>
            <w:r w:rsidRPr="003D5DEB">
              <w:t>Value=Time as Integer, Default</w:t>
            </w:r>
            <w:proofErr w:type="gramStart"/>
            <w:r w:rsidRPr="003D5DEB">
              <w:t>=[</w:t>
            </w:r>
            <w:proofErr w:type="gramEnd"/>
            <w:r w:rsidRPr="003D5DEB">
              <w:t>15:30:00]</w:t>
            </w:r>
          </w:p>
        </w:tc>
        <w:tc>
          <w:tcPr>
            <w:tcW w:w="4320" w:type="dxa"/>
            <w:hideMark/>
          </w:tcPr>
          <w:p w14:paraId="15AA3CA0" w14:textId="77777777" w:rsidR="003D5DEB" w:rsidRPr="003D5DEB" w:rsidRDefault="003D5DEB" w:rsidP="003D5DEB">
            <w:pPr>
              <w:pStyle w:val="TableBody"/>
            </w:pPr>
            <w:r w:rsidRPr="003D5DEB">
              <w:t xml:space="preserve">Time boundary for "Mid-afternoon". When empty, the Scheduling Search Summary will disregard this </w:t>
            </w:r>
            <w:proofErr w:type="gramStart"/>
            <w:r w:rsidRPr="003D5DEB">
              <w:t>time of day</w:t>
            </w:r>
            <w:proofErr w:type="gramEnd"/>
            <w:r w:rsidRPr="003D5DEB">
              <w:t xml:space="preserve"> grouping.</w:t>
            </w:r>
          </w:p>
        </w:tc>
      </w:tr>
      <w:tr w:rsidR="003D5DEB" w:rsidRPr="003D5DEB" w14:paraId="66ACA05B" w14:textId="77777777" w:rsidTr="005357AA">
        <w:tc>
          <w:tcPr>
            <w:tcW w:w="3600" w:type="dxa"/>
            <w:noWrap/>
            <w:hideMark/>
          </w:tcPr>
          <w:p w14:paraId="5FDD2650" w14:textId="77777777" w:rsidR="003D5DEB" w:rsidRPr="003D5DEB" w:rsidRDefault="003D5DEB" w:rsidP="003D5DEB">
            <w:pPr>
              <w:pStyle w:val="TableBody"/>
            </w:pPr>
            <w:proofErr w:type="spellStart"/>
            <w:r w:rsidRPr="003D5DEB">
              <w:t>ScheduleMidMorningTimeofDay</w:t>
            </w:r>
            <w:proofErr w:type="spellEnd"/>
          </w:p>
        </w:tc>
        <w:tc>
          <w:tcPr>
            <w:tcW w:w="2160" w:type="dxa"/>
            <w:hideMark/>
          </w:tcPr>
          <w:p w14:paraId="4213A99F" w14:textId="77777777" w:rsidR="003D5DEB" w:rsidRPr="003D5DEB" w:rsidRDefault="003D5DEB" w:rsidP="003D5DEB">
            <w:pPr>
              <w:pStyle w:val="TableBody"/>
            </w:pPr>
            <w:r w:rsidRPr="003D5DEB">
              <w:t xml:space="preserve">Value=Time [24 hour </w:t>
            </w:r>
            <w:proofErr w:type="spellStart"/>
            <w:r w:rsidRPr="003D5DEB">
              <w:t>hh:mi</w:t>
            </w:r>
            <w:proofErr w:type="spellEnd"/>
            <w:r w:rsidRPr="003D5DEB">
              <w:t xml:space="preserve"> format], Default</w:t>
            </w:r>
            <w:proofErr w:type="gramStart"/>
            <w:r w:rsidRPr="003D5DEB">
              <w:t>=[</w:t>
            </w:r>
            <w:proofErr w:type="gramEnd"/>
            <w:r w:rsidRPr="003D5DEB">
              <w:t>10:30:00]</w:t>
            </w:r>
          </w:p>
        </w:tc>
        <w:tc>
          <w:tcPr>
            <w:tcW w:w="4320" w:type="dxa"/>
            <w:hideMark/>
          </w:tcPr>
          <w:p w14:paraId="075F1B72" w14:textId="77777777" w:rsidR="003D5DEB" w:rsidRPr="003D5DEB" w:rsidRDefault="003D5DEB" w:rsidP="003D5DEB">
            <w:pPr>
              <w:pStyle w:val="TableBody"/>
            </w:pPr>
            <w:r w:rsidRPr="003D5DEB">
              <w:t xml:space="preserve">Time boundary for "Mid-morning". When empty, the Scheduling Search Summary will disregard this </w:t>
            </w:r>
            <w:proofErr w:type="gramStart"/>
            <w:r w:rsidRPr="003D5DEB">
              <w:t>time of day</w:t>
            </w:r>
            <w:proofErr w:type="gramEnd"/>
            <w:r w:rsidRPr="003D5DEB">
              <w:t xml:space="preserve"> grouping.</w:t>
            </w:r>
          </w:p>
        </w:tc>
      </w:tr>
      <w:tr w:rsidR="003D5DEB" w:rsidRPr="003D5DEB" w14:paraId="1FD81C8A" w14:textId="77777777" w:rsidTr="005357AA">
        <w:tc>
          <w:tcPr>
            <w:tcW w:w="3600" w:type="dxa"/>
            <w:noWrap/>
            <w:hideMark/>
          </w:tcPr>
          <w:p w14:paraId="0790A8E4" w14:textId="77777777" w:rsidR="003D5DEB" w:rsidRPr="003D5DEB" w:rsidRDefault="003D5DEB" w:rsidP="003D5DEB">
            <w:pPr>
              <w:pStyle w:val="TableBody"/>
            </w:pPr>
            <w:proofErr w:type="spellStart"/>
            <w:r w:rsidRPr="003D5DEB">
              <w:t>ScheduleMorningTimeofDay</w:t>
            </w:r>
            <w:proofErr w:type="spellEnd"/>
          </w:p>
        </w:tc>
        <w:tc>
          <w:tcPr>
            <w:tcW w:w="2160" w:type="dxa"/>
            <w:hideMark/>
          </w:tcPr>
          <w:p w14:paraId="53ABE089" w14:textId="77777777" w:rsidR="003D5DEB" w:rsidRPr="003D5DEB" w:rsidRDefault="003D5DEB" w:rsidP="003D5DEB">
            <w:pPr>
              <w:pStyle w:val="TableBody"/>
            </w:pPr>
            <w:r w:rsidRPr="003D5DEB">
              <w:t>Value=Time as Integer, Default</w:t>
            </w:r>
            <w:proofErr w:type="gramStart"/>
            <w:r w:rsidRPr="003D5DEB">
              <w:t>=[</w:t>
            </w:r>
            <w:proofErr w:type="gramEnd"/>
            <w:r w:rsidRPr="003D5DEB">
              <w:t>07:00:00]</w:t>
            </w:r>
          </w:p>
        </w:tc>
        <w:tc>
          <w:tcPr>
            <w:tcW w:w="4320" w:type="dxa"/>
            <w:hideMark/>
          </w:tcPr>
          <w:p w14:paraId="03D1B9F8" w14:textId="77777777" w:rsidR="003D5DEB" w:rsidRPr="003D5DEB" w:rsidRDefault="003D5DEB" w:rsidP="003D5DEB">
            <w:pPr>
              <w:pStyle w:val="TableBody"/>
            </w:pPr>
            <w:r w:rsidRPr="003D5DEB">
              <w:t xml:space="preserve">Time boundary for "Morning". When empty, the Scheduling Search Summary will disregard this </w:t>
            </w:r>
            <w:proofErr w:type="gramStart"/>
            <w:r w:rsidRPr="003D5DEB">
              <w:t>time of day</w:t>
            </w:r>
            <w:proofErr w:type="gramEnd"/>
            <w:r w:rsidRPr="003D5DEB">
              <w:t xml:space="preserve"> grouping.</w:t>
            </w:r>
          </w:p>
        </w:tc>
      </w:tr>
      <w:tr w:rsidR="003D5DEB" w:rsidRPr="003D5DEB" w14:paraId="4C0419F8" w14:textId="77777777" w:rsidTr="005357AA">
        <w:tc>
          <w:tcPr>
            <w:tcW w:w="3600" w:type="dxa"/>
            <w:noWrap/>
            <w:hideMark/>
          </w:tcPr>
          <w:p w14:paraId="40CB8B83" w14:textId="77777777" w:rsidR="003D5DEB" w:rsidRPr="003D5DEB" w:rsidRDefault="003D5DEB" w:rsidP="003D5DEB">
            <w:pPr>
              <w:pStyle w:val="TableBody"/>
            </w:pPr>
            <w:proofErr w:type="spellStart"/>
            <w:r w:rsidRPr="003D5DEB">
              <w:t>ScheduleUsePreferredSite</w:t>
            </w:r>
            <w:proofErr w:type="spellEnd"/>
          </w:p>
        </w:tc>
        <w:tc>
          <w:tcPr>
            <w:tcW w:w="2160" w:type="dxa"/>
            <w:hideMark/>
          </w:tcPr>
          <w:p w14:paraId="5BB3EEF7" w14:textId="77777777" w:rsidR="003D5DEB" w:rsidRPr="003D5DEB" w:rsidRDefault="003D5DEB" w:rsidP="003D5DEB">
            <w:pPr>
              <w:pStyle w:val="TableBody"/>
            </w:pPr>
            <w:r w:rsidRPr="003D5DEB">
              <w:t>Value=Boolean, Default=[True]</w:t>
            </w:r>
          </w:p>
        </w:tc>
        <w:tc>
          <w:tcPr>
            <w:tcW w:w="4320" w:type="dxa"/>
            <w:hideMark/>
          </w:tcPr>
          <w:p w14:paraId="20E3536C" w14:textId="77777777" w:rsidR="003D5DEB" w:rsidRPr="003D5DEB" w:rsidRDefault="003D5DEB" w:rsidP="003D5DEB">
            <w:pPr>
              <w:pStyle w:val="TableBody"/>
            </w:pPr>
            <w:r w:rsidRPr="003D5DEB">
              <w:t>When True, Preferred Site is required and RIS will attempt to pre-select Preferred Site on schedule search.</w:t>
            </w:r>
          </w:p>
        </w:tc>
      </w:tr>
      <w:tr w:rsidR="003D5DEB" w:rsidRPr="003D5DEB" w14:paraId="0F9F055C" w14:textId="77777777" w:rsidTr="005357AA">
        <w:tc>
          <w:tcPr>
            <w:tcW w:w="3600" w:type="dxa"/>
            <w:noWrap/>
            <w:hideMark/>
          </w:tcPr>
          <w:p w14:paraId="546520B9" w14:textId="77777777" w:rsidR="003D5DEB" w:rsidRPr="003D5DEB" w:rsidRDefault="003D5DEB" w:rsidP="003D5DEB">
            <w:pPr>
              <w:pStyle w:val="TableBody"/>
            </w:pPr>
            <w:proofErr w:type="spellStart"/>
            <w:r w:rsidRPr="003D5DEB">
              <w:t>SchedulingBookingLockTimeout</w:t>
            </w:r>
            <w:proofErr w:type="spellEnd"/>
          </w:p>
        </w:tc>
        <w:tc>
          <w:tcPr>
            <w:tcW w:w="2160" w:type="dxa"/>
            <w:hideMark/>
          </w:tcPr>
          <w:p w14:paraId="46A54D0C" w14:textId="77777777" w:rsidR="003D5DEB" w:rsidRPr="003D5DEB" w:rsidRDefault="003D5DEB" w:rsidP="003D5DEB">
            <w:pPr>
              <w:pStyle w:val="TableBody"/>
            </w:pPr>
            <w:r w:rsidRPr="003D5DEB">
              <w:t>Value=Minutes as Integer, Default</w:t>
            </w:r>
            <w:proofErr w:type="gramStart"/>
            <w:r w:rsidRPr="003D5DEB">
              <w:t>=[</w:t>
            </w:r>
            <w:proofErr w:type="gramEnd"/>
            <w:r w:rsidRPr="003D5DEB">
              <w:t>5]</w:t>
            </w:r>
          </w:p>
        </w:tc>
        <w:tc>
          <w:tcPr>
            <w:tcW w:w="4320" w:type="dxa"/>
            <w:hideMark/>
          </w:tcPr>
          <w:p w14:paraId="4E899828" w14:textId="77777777" w:rsidR="003D5DEB" w:rsidRPr="003D5DEB" w:rsidRDefault="003D5DEB" w:rsidP="003D5DEB">
            <w:pPr>
              <w:pStyle w:val="TableBody"/>
            </w:pPr>
            <w:r w:rsidRPr="003D5DEB">
              <w:t>Number of minutes before a RIS user is prompted to refresh their lock on an appointment slot before it will be lost.</w:t>
            </w:r>
          </w:p>
        </w:tc>
      </w:tr>
      <w:tr w:rsidR="003D5DEB" w:rsidRPr="003D5DEB" w14:paraId="35CB3A04" w14:textId="77777777" w:rsidTr="005357AA">
        <w:tc>
          <w:tcPr>
            <w:tcW w:w="3600" w:type="dxa"/>
            <w:noWrap/>
            <w:hideMark/>
          </w:tcPr>
          <w:p w14:paraId="629D5131" w14:textId="77777777" w:rsidR="003D5DEB" w:rsidRPr="003D5DEB" w:rsidRDefault="003D5DEB" w:rsidP="003D5DEB">
            <w:pPr>
              <w:pStyle w:val="TableBody"/>
            </w:pPr>
            <w:proofErr w:type="spellStart"/>
            <w:r w:rsidRPr="003D5DEB">
              <w:t>SecurePicDocumentType</w:t>
            </w:r>
            <w:proofErr w:type="spellEnd"/>
          </w:p>
        </w:tc>
        <w:tc>
          <w:tcPr>
            <w:tcW w:w="2160" w:type="dxa"/>
            <w:hideMark/>
          </w:tcPr>
          <w:p w14:paraId="4840BC89" w14:textId="77777777" w:rsidR="003D5DEB" w:rsidRPr="003D5DEB" w:rsidRDefault="003D5DEB" w:rsidP="003D5DEB">
            <w:pPr>
              <w:pStyle w:val="TableBody"/>
            </w:pPr>
            <w:r w:rsidRPr="003D5DEB">
              <w:t xml:space="preserve">Value="Document Type Code" as String [from </w:t>
            </w:r>
            <w:proofErr w:type="spellStart"/>
            <w:r w:rsidRPr="003D5DEB">
              <w:t>DocumentType</w:t>
            </w:r>
            <w:proofErr w:type="spellEnd"/>
            <w:r w:rsidRPr="003D5DEB">
              <w:t xml:space="preserve"> lookup table], Default=[SecurePIC]</w:t>
            </w:r>
          </w:p>
        </w:tc>
        <w:tc>
          <w:tcPr>
            <w:tcW w:w="4320" w:type="dxa"/>
            <w:hideMark/>
          </w:tcPr>
          <w:p w14:paraId="768DB7A5" w14:textId="77777777" w:rsidR="003D5DEB" w:rsidRPr="003D5DEB" w:rsidRDefault="003D5DEB" w:rsidP="003D5DEB">
            <w:pPr>
              <w:pStyle w:val="TableBody"/>
            </w:pPr>
            <w:r w:rsidRPr="003D5DEB">
              <w:t xml:space="preserve">Document Type Code representing </w:t>
            </w:r>
            <w:proofErr w:type="spellStart"/>
            <w:r w:rsidRPr="003D5DEB">
              <w:t>SecurePic</w:t>
            </w:r>
            <w:proofErr w:type="spellEnd"/>
            <w:r w:rsidRPr="003D5DEB">
              <w:t xml:space="preserve"> attachments that may be filtered on the Inbound Document Worklist. Added in v3.2022.1.17 #29160</w:t>
            </w:r>
          </w:p>
        </w:tc>
      </w:tr>
      <w:tr w:rsidR="003D5DEB" w:rsidRPr="003D5DEB" w14:paraId="2B9343F7" w14:textId="77777777" w:rsidTr="005357AA">
        <w:tc>
          <w:tcPr>
            <w:tcW w:w="3600" w:type="dxa"/>
            <w:noWrap/>
            <w:hideMark/>
          </w:tcPr>
          <w:p w14:paraId="507D75B5" w14:textId="77777777" w:rsidR="003D5DEB" w:rsidRPr="003D5DEB" w:rsidRDefault="003D5DEB" w:rsidP="003D5DEB">
            <w:pPr>
              <w:pStyle w:val="TableBody"/>
            </w:pPr>
            <w:proofErr w:type="spellStart"/>
            <w:r w:rsidRPr="003D5DEB">
              <w:t>SelfPayAppearOnIVTWL</w:t>
            </w:r>
            <w:proofErr w:type="spellEnd"/>
          </w:p>
        </w:tc>
        <w:tc>
          <w:tcPr>
            <w:tcW w:w="2160" w:type="dxa"/>
            <w:hideMark/>
          </w:tcPr>
          <w:p w14:paraId="78197AD1" w14:textId="77777777" w:rsidR="003D5DEB" w:rsidRPr="003D5DEB" w:rsidRDefault="003D5DEB" w:rsidP="003D5DEB">
            <w:pPr>
              <w:pStyle w:val="TableBody"/>
            </w:pPr>
            <w:r w:rsidRPr="003D5DEB">
              <w:t>Value=Boolean, Default=[False]</w:t>
            </w:r>
          </w:p>
        </w:tc>
        <w:tc>
          <w:tcPr>
            <w:tcW w:w="4320" w:type="dxa"/>
            <w:hideMark/>
          </w:tcPr>
          <w:p w14:paraId="04898A82" w14:textId="77777777" w:rsidR="003D5DEB" w:rsidRPr="003D5DEB" w:rsidRDefault="003D5DEB" w:rsidP="003D5DEB">
            <w:pPr>
              <w:pStyle w:val="TableBody"/>
            </w:pPr>
            <w:r w:rsidRPr="003D5DEB">
              <w:t>When True, orders with self-pay insurance will appear on the IVT worklist.</w:t>
            </w:r>
          </w:p>
        </w:tc>
      </w:tr>
      <w:tr w:rsidR="003D5DEB" w:rsidRPr="003D5DEB" w14:paraId="62C298EB" w14:textId="77777777" w:rsidTr="005357AA">
        <w:tc>
          <w:tcPr>
            <w:tcW w:w="3600" w:type="dxa"/>
            <w:noWrap/>
            <w:hideMark/>
          </w:tcPr>
          <w:p w14:paraId="4BA3310C" w14:textId="77777777" w:rsidR="003D5DEB" w:rsidRPr="003D5DEB" w:rsidRDefault="003D5DEB" w:rsidP="003D5DEB">
            <w:pPr>
              <w:pStyle w:val="TableBody"/>
            </w:pPr>
            <w:proofErr w:type="spellStart"/>
            <w:r w:rsidRPr="003D5DEB">
              <w:t>ServiceCallStatsUploadIntervalInMinutes</w:t>
            </w:r>
            <w:proofErr w:type="spellEnd"/>
          </w:p>
        </w:tc>
        <w:tc>
          <w:tcPr>
            <w:tcW w:w="2160" w:type="dxa"/>
            <w:hideMark/>
          </w:tcPr>
          <w:p w14:paraId="4E9D7CCA" w14:textId="77777777" w:rsidR="003D5DEB" w:rsidRPr="003D5DEB" w:rsidRDefault="003D5DEB" w:rsidP="003D5DEB">
            <w:pPr>
              <w:pStyle w:val="TableBody"/>
            </w:pPr>
            <w:r w:rsidRPr="003D5DEB">
              <w:t>Value=Minutes as Integer, Set to [0] to disable, Default</w:t>
            </w:r>
            <w:proofErr w:type="gramStart"/>
            <w:r w:rsidRPr="003D5DEB">
              <w:t>=[</w:t>
            </w:r>
            <w:proofErr w:type="gramEnd"/>
            <w:r w:rsidRPr="003D5DEB">
              <w:t>10 , Minimum=5]</w:t>
            </w:r>
          </w:p>
        </w:tc>
        <w:tc>
          <w:tcPr>
            <w:tcW w:w="4320" w:type="dxa"/>
            <w:hideMark/>
          </w:tcPr>
          <w:p w14:paraId="0AC92CA6" w14:textId="77777777" w:rsidR="003D5DEB" w:rsidRPr="003D5DEB" w:rsidRDefault="003D5DEB" w:rsidP="003D5DEB">
            <w:pPr>
              <w:pStyle w:val="TableBody"/>
            </w:pPr>
            <w:r w:rsidRPr="003D5DEB">
              <w:t>Time interval for uploading web service performance statistics from the client to the database.</w:t>
            </w:r>
          </w:p>
        </w:tc>
      </w:tr>
      <w:tr w:rsidR="003D5DEB" w:rsidRPr="003D5DEB" w14:paraId="4EABCBFF" w14:textId="77777777" w:rsidTr="005357AA">
        <w:tc>
          <w:tcPr>
            <w:tcW w:w="3600" w:type="dxa"/>
            <w:noWrap/>
            <w:hideMark/>
          </w:tcPr>
          <w:p w14:paraId="5E716D8C" w14:textId="77777777" w:rsidR="003D5DEB" w:rsidRPr="003D5DEB" w:rsidRDefault="003D5DEB" w:rsidP="003D5DEB">
            <w:pPr>
              <w:pStyle w:val="TableBody"/>
            </w:pPr>
            <w:proofErr w:type="spellStart"/>
            <w:r w:rsidRPr="003D5DEB">
              <w:t>ShowDOBCalendar</w:t>
            </w:r>
            <w:proofErr w:type="spellEnd"/>
          </w:p>
        </w:tc>
        <w:tc>
          <w:tcPr>
            <w:tcW w:w="2160" w:type="dxa"/>
            <w:hideMark/>
          </w:tcPr>
          <w:p w14:paraId="40848F91" w14:textId="77777777" w:rsidR="003D5DEB" w:rsidRPr="003D5DEB" w:rsidRDefault="003D5DEB" w:rsidP="003D5DEB">
            <w:pPr>
              <w:pStyle w:val="TableBody"/>
            </w:pPr>
            <w:r w:rsidRPr="003D5DEB">
              <w:t>Value=Boolean, Default=[False]</w:t>
            </w:r>
          </w:p>
        </w:tc>
        <w:tc>
          <w:tcPr>
            <w:tcW w:w="4320" w:type="dxa"/>
            <w:hideMark/>
          </w:tcPr>
          <w:p w14:paraId="3884833F" w14:textId="77777777" w:rsidR="003D5DEB" w:rsidRPr="003D5DEB" w:rsidRDefault="003D5DEB" w:rsidP="003D5DEB">
            <w:pPr>
              <w:pStyle w:val="TableBody"/>
            </w:pPr>
            <w:r w:rsidRPr="003D5DEB">
              <w:t xml:space="preserve">When True, Date </w:t>
            </w:r>
            <w:proofErr w:type="gramStart"/>
            <w:r w:rsidRPr="003D5DEB">
              <w:t>Of</w:t>
            </w:r>
            <w:proofErr w:type="gramEnd"/>
            <w:r w:rsidRPr="003D5DEB">
              <w:t xml:space="preserve"> Birth will show the calendar selection control.</w:t>
            </w:r>
          </w:p>
        </w:tc>
      </w:tr>
      <w:tr w:rsidR="003D5DEB" w:rsidRPr="003D5DEB" w14:paraId="0485748B" w14:textId="77777777" w:rsidTr="005357AA">
        <w:tc>
          <w:tcPr>
            <w:tcW w:w="3600" w:type="dxa"/>
            <w:noWrap/>
            <w:hideMark/>
          </w:tcPr>
          <w:p w14:paraId="2FBDD3BF" w14:textId="77777777" w:rsidR="003D5DEB" w:rsidRPr="003D5DEB" w:rsidRDefault="003D5DEB" w:rsidP="003D5DEB">
            <w:pPr>
              <w:pStyle w:val="TableBody"/>
            </w:pPr>
            <w:proofErr w:type="spellStart"/>
            <w:r w:rsidRPr="003D5DEB">
              <w:t>ShowKeepSelfPayPrivate</w:t>
            </w:r>
            <w:proofErr w:type="spellEnd"/>
          </w:p>
        </w:tc>
        <w:tc>
          <w:tcPr>
            <w:tcW w:w="2160" w:type="dxa"/>
            <w:hideMark/>
          </w:tcPr>
          <w:p w14:paraId="2071259F" w14:textId="77777777" w:rsidR="003D5DEB" w:rsidRPr="003D5DEB" w:rsidRDefault="003D5DEB" w:rsidP="003D5DEB">
            <w:pPr>
              <w:pStyle w:val="TableBody"/>
            </w:pPr>
            <w:r w:rsidRPr="003D5DEB">
              <w:t>Value=Boolean, Default=[False]</w:t>
            </w:r>
          </w:p>
        </w:tc>
        <w:tc>
          <w:tcPr>
            <w:tcW w:w="4320" w:type="dxa"/>
            <w:hideMark/>
          </w:tcPr>
          <w:p w14:paraId="2FBD196F" w14:textId="77777777" w:rsidR="003D5DEB" w:rsidRPr="003D5DEB" w:rsidRDefault="003D5DEB" w:rsidP="003D5DEB">
            <w:pPr>
              <w:pStyle w:val="TableBody"/>
            </w:pPr>
            <w:r w:rsidRPr="003D5DEB">
              <w:t>When True, RIS will present the 'Do not share with insurance provider' option in the case of self-pay.</w:t>
            </w:r>
          </w:p>
        </w:tc>
      </w:tr>
      <w:tr w:rsidR="003D5DEB" w:rsidRPr="003D5DEB" w14:paraId="55065908" w14:textId="77777777" w:rsidTr="005357AA">
        <w:tc>
          <w:tcPr>
            <w:tcW w:w="3600" w:type="dxa"/>
            <w:noWrap/>
            <w:hideMark/>
          </w:tcPr>
          <w:p w14:paraId="0ED4BB56" w14:textId="77777777" w:rsidR="003D5DEB" w:rsidRPr="003D5DEB" w:rsidRDefault="003D5DEB" w:rsidP="003D5DEB">
            <w:pPr>
              <w:pStyle w:val="TableBody"/>
            </w:pPr>
            <w:proofErr w:type="spellStart"/>
            <w:r w:rsidRPr="003D5DEB">
              <w:t>ShowRadiologistSiteAssociations</w:t>
            </w:r>
            <w:proofErr w:type="spellEnd"/>
          </w:p>
        </w:tc>
        <w:tc>
          <w:tcPr>
            <w:tcW w:w="2160" w:type="dxa"/>
            <w:hideMark/>
          </w:tcPr>
          <w:p w14:paraId="1223869F" w14:textId="77777777" w:rsidR="003D5DEB" w:rsidRPr="003D5DEB" w:rsidRDefault="003D5DEB" w:rsidP="003D5DEB">
            <w:pPr>
              <w:pStyle w:val="TableBody"/>
            </w:pPr>
            <w:r w:rsidRPr="003D5DEB">
              <w:t>Value=Boolean, Default=[False]</w:t>
            </w:r>
          </w:p>
        </w:tc>
        <w:tc>
          <w:tcPr>
            <w:tcW w:w="4320" w:type="dxa"/>
            <w:hideMark/>
          </w:tcPr>
          <w:p w14:paraId="77F033F6" w14:textId="77777777" w:rsidR="003D5DEB" w:rsidRPr="003D5DEB" w:rsidRDefault="003D5DEB" w:rsidP="003D5DEB">
            <w:pPr>
              <w:pStyle w:val="TableBody"/>
            </w:pPr>
            <w:r w:rsidRPr="003D5DEB">
              <w:t>When True and the user has the Radiologist flag set, the resource tab will show a simple grid listing all the active sites for the practice(s) the radiologist is assigned to and allow editing of the Stem + location character.</w:t>
            </w:r>
          </w:p>
        </w:tc>
      </w:tr>
      <w:tr w:rsidR="003D5DEB" w:rsidRPr="003D5DEB" w14:paraId="2ECDE946" w14:textId="77777777" w:rsidTr="005357AA">
        <w:tc>
          <w:tcPr>
            <w:tcW w:w="3600" w:type="dxa"/>
            <w:noWrap/>
            <w:hideMark/>
          </w:tcPr>
          <w:p w14:paraId="6F925AB3" w14:textId="77777777" w:rsidR="003D5DEB" w:rsidRPr="003D5DEB" w:rsidRDefault="003D5DEB" w:rsidP="003D5DEB">
            <w:pPr>
              <w:pStyle w:val="TableBody"/>
            </w:pPr>
            <w:proofErr w:type="spellStart"/>
            <w:r w:rsidRPr="003D5DEB">
              <w:t>SignAndSymptomsRequiredByTech</w:t>
            </w:r>
            <w:proofErr w:type="spellEnd"/>
          </w:p>
        </w:tc>
        <w:tc>
          <w:tcPr>
            <w:tcW w:w="2160" w:type="dxa"/>
            <w:hideMark/>
          </w:tcPr>
          <w:p w14:paraId="5CAE7A37" w14:textId="77777777" w:rsidR="003D5DEB" w:rsidRPr="003D5DEB" w:rsidRDefault="003D5DEB" w:rsidP="003D5DEB">
            <w:pPr>
              <w:pStyle w:val="TableBody"/>
            </w:pPr>
            <w:r w:rsidRPr="003D5DEB">
              <w:t>Value=Boolean, Default=[False]</w:t>
            </w:r>
          </w:p>
        </w:tc>
        <w:tc>
          <w:tcPr>
            <w:tcW w:w="4320" w:type="dxa"/>
            <w:hideMark/>
          </w:tcPr>
          <w:p w14:paraId="2C936D1E" w14:textId="77777777" w:rsidR="003D5DEB" w:rsidRPr="003D5DEB" w:rsidRDefault="003D5DEB" w:rsidP="003D5DEB">
            <w:pPr>
              <w:pStyle w:val="TableBody"/>
            </w:pPr>
            <w:r w:rsidRPr="003D5DEB">
              <w:t xml:space="preserve">When True, and the Technologist Perform workflow is in use, Signs </w:t>
            </w:r>
            <w:proofErr w:type="gramStart"/>
            <w:r w:rsidRPr="003D5DEB">
              <w:t>And</w:t>
            </w:r>
            <w:proofErr w:type="gramEnd"/>
            <w:r w:rsidRPr="003D5DEB">
              <w:t xml:space="preserve"> Symptoms are required to Complete a study.</w:t>
            </w:r>
          </w:p>
        </w:tc>
      </w:tr>
      <w:tr w:rsidR="003D5DEB" w:rsidRPr="003D5DEB" w14:paraId="13DAA44E" w14:textId="77777777" w:rsidTr="005357AA">
        <w:tc>
          <w:tcPr>
            <w:tcW w:w="3600" w:type="dxa"/>
            <w:noWrap/>
            <w:hideMark/>
          </w:tcPr>
          <w:p w14:paraId="2C7ADFF3" w14:textId="77777777" w:rsidR="003D5DEB" w:rsidRPr="003D5DEB" w:rsidRDefault="003D5DEB" w:rsidP="003D5DEB">
            <w:pPr>
              <w:pStyle w:val="TableBody"/>
            </w:pPr>
            <w:proofErr w:type="spellStart"/>
            <w:r w:rsidRPr="003D5DEB">
              <w:t>StartOfWeek</w:t>
            </w:r>
            <w:proofErr w:type="spellEnd"/>
          </w:p>
        </w:tc>
        <w:tc>
          <w:tcPr>
            <w:tcW w:w="2160" w:type="dxa"/>
            <w:hideMark/>
          </w:tcPr>
          <w:p w14:paraId="00EE25A1" w14:textId="77777777" w:rsidR="003D5DEB" w:rsidRPr="003D5DEB" w:rsidRDefault="003D5DEB" w:rsidP="003D5DEB">
            <w:pPr>
              <w:pStyle w:val="TableBody"/>
            </w:pPr>
            <w:r w:rsidRPr="003D5DEB">
              <w:t>Value=String [0=Sunday|1=Monday|…|6=Saturday], Default</w:t>
            </w:r>
            <w:proofErr w:type="gramStart"/>
            <w:r w:rsidRPr="003D5DEB">
              <w:t>=[</w:t>
            </w:r>
            <w:proofErr w:type="gramEnd"/>
            <w:r w:rsidRPr="003D5DEB">
              <w:t>1]</w:t>
            </w:r>
          </w:p>
        </w:tc>
        <w:tc>
          <w:tcPr>
            <w:tcW w:w="4320" w:type="dxa"/>
            <w:hideMark/>
          </w:tcPr>
          <w:p w14:paraId="4B263561" w14:textId="77777777" w:rsidR="003D5DEB" w:rsidRPr="003D5DEB" w:rsidRDefault="003D5DEB" w:rsidP="003D5DEB">
            <w:pPr>
              <w:pStyle w:val="TableBody"/>
            </w:pPr>
            <w:r w:rsidRPr="003D5DEB">
              <w:t>Numeric value of the first day of the work week: 0=Sunday...6=Saturday.</w:t>
            </w:r>
          </w:p>
        </w:tc>
      </w:tr>
      <w:tr w:rsidR="003D5DEB" w:rsidRPr="003D5DEB" w14:paraId="46D6C428" w14:textId="77777777" w:rsidTr="005357AA">
        <w:tc>
          <w:tcPr>
            <w:tcW w:w="3600" w:type="dxa"/>
            <w:noWrap/>
            <w:hideMark/>
          </w:tcPr>
          <w:p w14:paraId="45DE1003" w14:textId="77777777" w:rsidR="003D5DEB" w:rsidRPr="003D5DEB" w:rsidRDefault="003D5DEB" w:rsidP="003D5DEB">
            <w:pPr>
              <w:pStyle w:val="TableBody"/>
            </w:pPr>
            <w:proofErr w:type="spellStart"/>
            <w:r w:rsidRPr="003D5DEB">
              <w:t>StrongPasswordRegex</w:t>
            </w:r>
            <w:proofErr w:type="spellEnd"/>
          </w:p>
        </w:tc>
        <w:tc>
          <w:tcPr>
            <w:tcW w:w="2160" w:type="dxa"/>
            <w:hideMark/>
          </w:tcPr>
          <w:p w14:paraId="73192E76" w14:textId="77777777" w:rsidR="003D5DEB" w:rsidRPr="003D5DEB" w:rsidRDefault="003D5DEB" w:rsidP="003D5DEB">
            <w:pPr>
              <w:pStyle w:val="TableBody"/>
            </w:pPr>
            <w:r w:rsidRPr="003D5DEB">
              <w:t>Value=String, Default=[</w:t>
            </w:r>
            <w:proofErr w:type="gramStart"/>
            <w:r w:rsidRPr="003D5DEB">
              <w:t>(?=</w:t>
            </w:r>
            <w:proofErr w:type="gramEnd"/>
            <w:r w:rsidRPr="003D5DEB">
              <w:t>^.{6,10}$)^\S*(?=.*[a-z])\S*(?=.*[A-Z])(?=.*[0-9])(?!./s*)\S*$]</w:t>
            </w:r>
          </w:p>
        </w:tc>
        <w:tc>
          <w:tcPr>
            <w:tcW w:w="4320" w:type="dxa"/>
            <w:hideMark/>
          </w:tcPr>
          <w:p w14:paraId="281849DF" w14:textId="77777777" w:rsidR="003D5DEB" w:rsidRPr="003D5DEB" w:rsidRDefault="003D5DEB" w:rsidP="003D5DEB">
            <w:pPr>
              <w:pStyle w:val="TableBody"/>
            </w:pPr>
            <w:r w:rsidRPr="003D5DEB">
              <w:t>Used to configure the regex for detecting what is a strong password.</w:t>
            </w:r>
          </w:p>
        </w:tc>
      </w:tr>
      <w:tr w:rsidR="003D5DEB" w:rsidRPr="003D5DEB" w14:paraId="0165DFA3" w14:textId="77777777" w:rsidTr="005357AA">
        <w:tc>
          <w:tcPr>
            <w:tcW w:w="3600" w:type="dxa"/>
            <w:noWrap/>
            <w:hideMark/>
          </w:tcPr>
          <w:p w14:paraId="38300BB2" w14:textId="77777777" w:rsidR="003D5DEB" w:rsidRPr="003D5DEB" w:rsidRDefault="003D5DEB" w:rsidP="003D5DEB">
            <w:pPr>
              <w:pStyle w:val="TableBody"/>
            </w:pPr>
            <w:proofErr w:type="spellStart"/>
            <w:r w:rsidRPr="003D5DEB">
              <w:t>StrongPasswordRegexHint</w:t>
            </w:r>
            <w:proofErr w:type="spellEnd"/>
          </w:p>
        </w:tc>
        <w:tc>
          <w:tcPr>
            <w:tcW w:w="2160" w:type="dxa"/>
            <w:hideMark/>
          </w:tcPr>
          <w:p w14:paraId="263D8B59" w14:textId="77777777" w:rsidR="003D5DEB" w:rsidRPr="003D5DEB" w:rsidRDefault="003D5DEB" w:rsidP="003D5DEB">
            <w:pPr>
              <w:pStyle w:val="TableBody"/>
            </w:pPr>
            <w:r w:rsidRPr="003D5DEB">
              <w:t>Value=String, Default</w:t>
            </w:r>
            <w:proofErr w:type="gramStart"/>
            <w:r w:rsidRPr="003D5DEB">
              <w:t>=[</w:t>
            </w:r>
            <w:proofErr w:type="gramEnd"/>
            <w:r w:rsidRPr="003D5DEB">
              <w:t>6-10 characters including 1 uppercase letter, 1 lowercase letter and one number.]</w:t>
            </w:r>
          </w:p>
        </w:tc>
        <w:tc>
          <w:tcPr>
            <w:tcW w:w="4320" w:type="dxa"/>
            <w:hideMark/>
          </w:tcPr>
          <w:p w14:paraId="2217AD73" w14:textId="77777777" w:rsidR="003D5DEB" w:rsidRPr="003D5DEB" w:rsidRDefault="003D5DEB" w:rsidP="003D5DEB">
            <w:pPr>
              <w:pStyle w:val="TableBody"/>
            </w:pPr>
            <w:r w:rsidRPr="003D5DEB">
              <w:t>Explanation of password requirement rules.</w:t>
            </w:r>
          </w:p>
        </w:tc>
      </w:tr>
      <w:tr w:rsidR="003D5DEB" w:rsidRPr="003D5DEB" w14:paraId="0E5D3A1B" w14:textId="77777777" w:rsidTr="005357AA">
        <w:tc>
          <w:tcPr>
            <w:tcW w:w="3600" w:type="dxa"/>
            <w:noWrap/>
            <w:hideMark/>
          </w:tcPr>
          <w:p w14:paraId="3C410EF0" w14:textId="77777777" w:rsidR="003D5DEB" w:rsidRPr="003D5DEB" w:rsidRDefault="003D5DEB" w:rsidP="003D5DEB">
            <w:pPr>
              <w:pStyle w:val="TableBody"/>
            </w:pPr>
            <w:r w:rsidRPr="003D5DEB">
              <w:lastRenderedPageBreak/>
              <w:t>SuppressAllUnprintedBIRADS0LayLetters</w:t>
            </w:r>
          </w:p>
        </w:tc>
        <w:tc>
          <w:tcPr>
            <w:tcW w:w="2160" w:type="dxa"/>
            <w:hideMark/>
          </w:tcPr>
          <w:p w14:paraId="26E6D2CD" w14:textId="77777777" w:rsidR="003D5DEB" w:rsidRPr="003D5DEB" w:rsidRDefault="003D5DEB" w:rsidP="003D5DEB">
            <w:pPr>
              <w:pStyle w:val="TableBody"/>
            </w:pPr>
            <w:r w:rsidRPr="003D5DEB">
              <w:t>Value=Boolean, Default=[False]</w:t>
            </w:r>
          </w:p>
        </w:tc>
        <w:tc>
          <w:tcPr>
            <w:tcW w:w="4320" w:type="dxa"/>
            <w:hideMark/>
          </w:tcPr>
          <w:p w14:paraId="0031B79A" w14:textId="77777777" w:rsidR="003D5DEB" w:rsidRPr="003D5DEB" w:rsidRDefault="003D5DEB" w:rsidP="003D5DEB">
            <w:pPr>
              <w:pStyle w:val="TableBody"/>
            </w:pPr>
            <w:r w:rsidRPr="003D5DEB">
              <w:t xml:space="preserve">When True, all unprinted BI-RADS 0 Lay Letters are </w:t>
            </w:r>
            <w:proofErr w:type="spellStart"/>
            <w:r w:rsidRPr="003D5DEB">
              <w:t>supressed</w:t>
            </w:r>
            <w:proofErr w:type="spellEnd"/>
            <w:r w:rsidRPr="003D5DEB">
              <w:t xml:space="preserve"> if a new report was signed with any BI-RADS other than 0.</w:t>
            </w:r>
          </w:p>
        </w:tc>
      </w:tr>
      <w:tr w:rsidR="003D5DEB" w:rsidRPr="003D5DEB" w14:paraId="3D32236A" w14:textId="77777777" w:rsidTr="005357AA">
        <w:tc>
          <w:tcPr>
            <w:tcW w:w="3600" w:type="dxa"/>
            <w:noWrap/>
            <w:hideMark/>
          </w:tcPr>
          <w:p w14:paraId="298AE944" w14:textId="77777777" w:rsidR="003D5DEB" w:rsidRPr="003D5DEB" w:rsidRDefault="003D5DEB" w:rsidP="003D5DEB">
            <w:pPr>
              <w:pStyle w:val="TableBody"/>
            </w:pPr>
            <w:proofErr w:type="spellStart"/>
            <w:r w:rsidRPr="003D5DEB">
              <w:t>SwapCredentialsKeepPreviousUserTimeout</w:t>
            </w:r>
            <w:proofErr w:type="spellEnd"/>
          </w:p>
        </w:tc>
        <w:tc>
          <w:tcPr>
            <w:tcW w:w="2160" w:type="dxa"/>
            <w:hideMark/>
          </w:tcPr>
          <w:p w14:paraId="5123942D" w14:textId="77777777" w:rsidR="003D5DEB" w:rsidRPr="003D5DEB" w:rsidRDefault="003D5DEB" w:rsidP="003D5DEB">
            <w:pPr>
              <w:pStyle w:val="TableBody"/>
            </w:pPr>
            <w:r w:rsidRPr="003D5DEB">
              <w:t>Value=Seconds as Integer, Default</w:t>
            </w:r>
            <w:proofErr w:type="gramStart"/>
            <w:r w:rsidRPr="003D5DEB">
              <w:t>=[</w:t>
            </w:r>
            <w:proofErr w:type="gramEnd"/>
            <w:r w:rsidRPr="003D5DEB">
              <w:t>60]</w:t>
            </w:r>
          </w:p>
        </w:tc>
        <w:tc>
          <w:tcPr>
            <w:tcW w:w="4320" w:type="dxa"/>
            <w:hideMark/>
          </w:tcPr>
          <w:p w14:paraId="5CF8506C" w14:textId="77777777" w:rsidR="003D5DEB" w:rsidRPr="003D5DEB" w:rsidRDefault="003D5DEB" w:rsidP="003D5DEB">
            <w:pPr>
              <w:pStyle w:val="TableBody"/>
            </w:pPr>
            <w:r w:rsidRPr="003D5DEB">
              <w:t>Number of seconds that the verify credential feature will keep the last user as a button on the screen.</w:t>
            </w:r>
          </w:p>
        </w:tc>
      </w:tr>
      <w:tr w:rsidR="003D5DEB" w:rsidRPr="003D5DEB" w14:paraId="44E58522" w14:textId="77777777" w:rsidTr="005357AA">
        <w:tc>
          <w:tcPr>
            <w:tcW w:w="3600" w:type="dxa"/>
            <w:noWrap/>
            <w:hideMark/>
          </w:tcPr>
          <w:p w14:paraId="47856DBA" w14:textId="77777777" w:rsidR="003D5DEB" w:rsidRPr="003D5DEB" w:rsidRDefault="003D5DEB" w:rsidP="003D5DEB">
            <w:pPr>
              <w:pStyle w:val="TableBody"/>
            </w:pPr>
            <w:proofErr w:type="spellStart"/>
            <w:r w:rsidRPr="003D5DEB">
              <w:t>SyncReferringPracticeAddress</w:t>
            </w:r>
            <w:proofErr w:type="spellEnd"/>
          </w:p>
        </w:tc>
        <w:tc>
          <w:tcPr>
            <w:tcW w:w="2160" w:type="dxa"/>
            <w:hideMark/>
          </w:tcPr>
          <w:p w14:paraId="64CF58B4" w14:textId="77777777" w:rsidR="003D5DEB" w:rsidRPr="003D5DEB" w:rsidRDefault="003D5DEB" w:rsidP="003D5DEB">
            <w:pPr>
              <w:pStyle w:val="TableBody"/>
            </w:pPr>
            <w:r w:rsidRPr="003D5DEB">
              <w:t>Value=String, Default=[Null]</w:t>
            </w:r>
          </w:p>
        </w:tc>
        <w:tc>
          <w:tcPr>
            <w:tcW w:w="4320" w:type="dxa"/>
            <w:hideMark/>
          </w:tcPr>
          <w:p w14:paraId="018ACCF5" w14:textId="77777777" w:rsidR="003D5DEB" w:rsidRPr="003D5DEB" w:rsidRDefault="003D5DEB" w:rsidP="003D5DEB">
            <w:pPr>
              <w:pStyle w:val="TableBody"/>
            </w:pPr>
            <w:r w:rsidRPr="003D5DEB">
              <w:t>Fields that will sync between persons with the same referring practice. Added in v3.2018.2</w:t>
            </w:r>
          </w:p>
        </w:tc>
      </w:tr>
      <w:tr w:rsidR="003D5DEB" w:rsidRPr="003D5DEB" w14:paraId="3E78BABF" w14:textId="77777777" w:rsidTr="005357AA">
        <w:tc>
          <w:tcPr>
            <w:tcW w:w="3600" w:type="dxa"/>
            <w:noWrap/>
            <w:hideMark/>
          </w:tcPr>
          <w:p w14:paraId="343130AF" w14:textId="77777777" w:rsidR="003D5DEB" w:rsidRPr="003D5DEB" w:rsidRDefault="003D5DEB" w:rsidP="003D5DEB">
            <w:pPr>
              <w:pStyle w:val="TableBody"/>
            </w:pPr>
            <w:proofErr w:type="spellStart"/>
            <w:r w:rsidRPr="003D5DEB">
              <w:t>TechMustProvideIcdCode</w:t>
            </w:r>
            <w:proofErr w:type="spellEnd"/>
          </w:p>
        </w:tc>
        <w:tc>
          <w:tcPr>
            <w:tcW w:w="2160" w:type="dxa"/>
            <w:hideMark/>
          </w:tcPr>
          <w:p w14:paraId="5E258BE1" w14:textId="77777777" w:rsidR="003D5DEB" w:rsidRPr="003D5DEB" w:rsidRDefault="003D5DEB" w:rsidP="003D5DEB">
            <w:pPr>
              <w:pStyle w:val="TableBody"/>
            </w:pPr>
            <w:r w:rsidRPr="003D5DEB">
              <w:t>Value=Boolean, Default=[False]</w:t>
            </w:r>
          </w:p>
        </w:tc>
        <w:tc>
          <w:tcPr>
            <w:tcW w:w="4320" w:type="dxa"/>
            <w:hideMark/>
          </w:tcPr>
          <w:p w14:paraId="61741C90" w14:textId="77777777" w:rsidR="003D5DEB" w:rsidRPr="003D5DEB" w:rsidRDefault="003D5DEB" w:rsidP="003D5DEB">
            <w:pPr>
              <w:pStyle w:val="TableBody"/>
            </w:pPr>
            <w:r w:rsidRPr="003D5DEB">
              <w:t>When True, Technologists must provide diagnosis ICD code prior exam done.</w:t>
            </w:r>
          </w:p>
        </w:tc>
      </w:tr>
      <w:tr w:rsidR="003D5DEB" w:rsidRPr="003D5DEB" w14:paraId="6A7DCF0C" w14:textId="77777777" w:rsidTr="005357AA">
        <w:tc>
          <w:tcPr>
            <w:tcW w:w="3600" w:type="dxa"/>
            <w:noWrap/>
            <w:hideMark/>
          </w:tcPr>
          <w:p w14:paraId="38A10395" w14:textId="77777777" w:rsidR="003D5DEB" w:rsidRPr="003D5DEB" w:rsidRDefault="003D5DEB" w:rsidP="003D5DEB">
            <w:pPr>
              <w:pStyle w:val="TableBody"/>
            </w:pPr>
            <w:proofErr w:type="spellStart"/>
            <w:r w:rsidRPr="003D5DEB">
              <w:t>TechnicalRepeatRecommendationCode</w:t>
            </w:r>
            <w:proofErr w:type="spellEnd"/>
          </w:p>
        </w:tc>
        <w:tc>
          <w:tcPr>
            <w:tcW w:w="2160" w:type="dxa"/>
            <w:hideMark/>
          </w:tcPr>
          <w:p w14:paraId="14134EF0" w14:textId="77777777" w:rsidR="003D5DEB" w:rsidRPr="003D5DEB" w:rsidRDefault="003D5DEB" w:rsidP="003D5DEB">
            <w:pPr>
              <w:pStyle w:val="TableBody"/>
            </w:pPr>
            <w:r w:rsidRPr="003D5DEB">
              <w:t>Value="Recommendation Code" as String [from Recommendation lookup table], Default=Blank</w:t>
            </w:r>
          </w:p>
        </w:tc>
        <w:tc>
          <w:tcPr>
            <w:tcW w:w="4320" w:type="dxa"/>
            <w:hideMark/>
          </w:tcPr>
          <w:p w14:paraId="43C7FE91" w14:textId="77777777" w:rsidR="003D5DEB" w:rsidRPr="003D5DEB" w:rsidRDefault="003D5DEB" w:rsidP="003D5DEB">
            <w:pPr>
              <w:pStyle w:val="TableBody"/>
            </w:pPr>
            <w:r w:rsidRPr="003D5DEB">
              <w:t>Recommendation code that will serve as a technical repeat recommendation.</w:t>
            </w:r>
          </w:p>
        </w:tc>
      </w:tr>
      <w:tr w:rsidR="003D5DEB" w:rsidRPr="003D5DEB" w14:paraId="305E1902" w14:textId="77777777" w:rsidTr="005357AA">
        <w:tc>
          <w:tcPr>
            <w:tcW w:w="3600" w:type="dxa"/>
            <w:noWrap/>
            <w:hideMark/>
          </w:tcPr>
          <w:p w14:paraId="777CFF69" w14:textId="77777777" w:rsidR="003D5DEB" w:rsidRPr="003D5DEB" w:rsidRDefault="003D5DEB" w:rsidP="003D5DEB">
            <w:pPr>
              <w:pStyle w:val="TableBody"/>
            </w:pPr>
            <w:proofErr w:type="spellStart"/>
            <w:r w:rsidRPr="003D5DEB">
              <w:t>TentativeSigningEnabled</w:t>
            </w:r>
            <w:proofErr w:type="spellEnd"/>
          </w:p>
        </w:tc>
        <w:tc>
          <w:tcPr>
            <w:tcW w:w="2160" w:type="dxa"/>
            <w:hideMark/>
          </w:tcPr>
          <w:p w14:paraId="115F493F" w14:textId="77777777" w:rsidR="003D5DEB" w:rsidRPr="003D5DEB" w:rsidRDefault="003D5DEB" w:rsidP="003D5DEB">
            <w:pPr>
              <w:pStyle w:val="TableBody"/>
            </w:pPr>
            <w:r w:rsidRPr="003D5DEB">
              <w:t>Value=Boolean, Default=[False]</w:t>
            </w:r>
          </w:p>
        </w:tc>
        <w:tc>
          <w:tcPr>
            <w:tcW w:w="4320" w:type="dxa"/>
            <w:hideMark/>
          </w:tcPr>
          <w:p w14:paraId="0F89B129" w14:textId="77777777" w:rsidR="003D5DEB" w:rsidRPr="003D5DEB" w:rsidRDefault="003D5DEB" w:rsidP="003D5DEB">
            <w:pPr>
              <w:pStyle w:val="TableBody"/>
            </w:pPr>
            <w:r w:rsidRPr="003D5DEB">
              <w:t>When True, Tentative Signing will be available.</w:t>
            </w:r>
          </w:p>
        </w:tc>
      </w:tr>
      <w:tr w:rsidR="003D5DEB" w:rsidRPr="003D5DEB" w14:paraId="7BEF3A72" w14:textId="77777777" w:rsidTr="005357AA">
        <w:tc>
          <w:tcPr>
            <w:tcW w:w="3600" w:type="dxa"/>
            <w:noWrap/>
            <w:hideMark/>
          </w:tcPr>
          <w:p w14:paraId="24F23486" w14:textId="77777777" w:rsidR="003D5DEB" w:rsidRPr="003D5DEB" w:rsidRDefault="003D5DEB" w:rsidP="003D5DEB">
            <w:pPr>
              <w:pStyle w:val="TableBody"/>
            </w:pPr>
            <w:proofErr w:type="spellStart"/>
            <w:r w:rsidRPr="003D5DEB">
              <w:t>ThinBaseURL</w:t>
            </w:r>
            <w:proofErr w:type="spellEnd"/>
          </w:p>
        </w:tc>
        <w:tc>
          <w:tcPr>
            <w:tcW w:w="2160" w:type="dxa"/>
            <w:hideMark/>
          </w:tcPr>
          <w:p w14:paraId="7AD5C780" w14:textId="77777777" w:rsidR="003D5DEB" w:rsidRPr="003D5DEB" w:rsidRDefault="003D5DEB" w:rsidP="003D5DEB">
            <w:pPr>
              <w:pStyle w:val="TableBody"/>
            </w:pPr>
            <w:r w:rsidRPr="003D5DEB">
              <w:t>Value=URL as String, Default=Blank</w:t>
            </w:r>
          </w:p>
        </w:tc>
        <w:tc>
          <w:tcPr>
            <w:tcW w:w="4320" w:type="dxa"/>
            <w:hideMark/>
          </w:tcPr>
          <w:p w14:paraId="76537CFF" w14:textId="77777777" w:rsidR="003D5DEB" w:rsidRPr="003D5DEB" w:rsidRDefault="003D5DEB" w:rsidP="003D5DEB">
            <w:pPr>
              <w:pStyle w:val="TableBody"/>
            </w:pPr>
            <w:r w:rsidRPr="003D5DEB">
              <w:t xml:space="preserve">Base URL for the questionnaire module. </w:t>
            </w:r>
            <w:proofErr w:type="gramStart"/>
            <w:r w:rsidRPr="003D5DEB">
              <w:t>e.g.</w:t>
            </w:r>
            <w:proofErr w:type="gramEnd"/>
            <w:r w:rsidRPr="003D5DEB">
              <w:t xml:space="preserve"> http://server:port.</w:t>
            </w:r>
          </w:p>
        </w:tc>
      </w:tr>
      <w:tr w:rsidR="003D5DEB" w:rsidRPr="003D5DEB" w14:paraId="0C22E1FF" w14:textId="77777777" w:rsidTr="005357AA">
        <w:tc>
          <w:tcPr>
            <w:tcW w:w="3600" w:type="dxa"/>
            <w:noWrap/>
            <w:hideMark/>
          </w:tcPr>
          <w:p w14:paraId="23A21257" w14:textId="77777777" w:rsidR="003D5DEB" w:rsidRPr="003D5DEB" w:rsidRDefault="003D5DEB" w:rsidP="003D5DEB">
            <w:pPr>
              <w:pStyle w:val="TableBody"/>
            </w:pPr>
            <w:proofErr w:type="spellStart"/>
            <w:r w:rsidRPr="003D5DEB">
              <w:t>TimeFormat</w:t>
            </w:r>
            <w:proofErr w:type="spellEnd"/>
          </w:p>
        </w:tc>
        <w:tc>
          <w:tcPr>
            <w:tcW w:w="2160" w:type="dxa"/>
            <w:hideMark/>
          </w:tcPr>
          <w:p w14:paraId="1BA64EE0" w14:textId="77777777" w:rsidR="003D5DEB" w:rsidRPr="003D5DEB" w:rsidRDefault="003D5DEB" w:rsidP="003D5DEB">
            <w:pPr>
              <w:pStyle w:val="TableBody"/>
            </w:pPr>
            <w:r w:rsidRPr="003D5DEB">
              <w:t>Value=String, Default</w:t>
            </w:r>
            <w:proofErr w:type="gramStart"/>
            <w:r w:rsidRPr="003D5DEB">
              <w:t>=[</w:t>
            </w:r>
            <w:proofErr w:type="spellStart"/>
            <w:proofErr w:type="gramEnd"/>
            <w:r w:rsidRPr="003D5DEB">
              <w:t>hh:mm</w:t>
            </w:r>
            <w:proofErr w:type="spellEnd"/>
            <w:r w:rsidRPr="003D5DEB">
              <w:t xml:space="preserve"> </w:t>
            </w:r>
            <w:proofErr w:type="spellStart"/>
            <w:r w:rsidRPr="003D5DEB">
              <w:t>tt</w:t>
            </w:r>
            <w:proofErr w:type="spellEnd"/>
            <w:r w:rsidRPr="003D5DEB">
              <w:t>]</w:t>
            </w:r>
          </w:p>
        </w:tc>
        <w:tc>
          <w:tcPr>
            <w:tcW w:w="4320" w:type="dxa"/>
            <w:hideMark/>
          </w:tcPr>
          <w:p w14:paraId="562CB4DA" w14:textId="77777777" w:rsidR="003D5DEB" w:rsidRPr="003D5DEB" w:rsidRDefault="003D5DEB" w:rsidP="003D5DEB">
            <w:pPr>
              <w:pStyle w:val="TableBody"/>
            </w:pPr>
            <w:r w:rsidRPr="003D5DEB">
              <w:t>Format for displaying times in RIS.</w:t>
            </w:r>
          </w:p>
        </w:tc>
      </w:tr>
      <w:tr w:rsidR="003D5DEB" w:rsidRPr="003D5DEB" w14:paraId="2328195D" w14:textId="77777777" w:rsidTr="005357AA">
        <w:tc>
          <w:tcPr>
            <w:tcW w:w="3600" w:type="dxa"/>
            <w:noWrap/>
            <w:hideMark/>
          </w:tcPr>
          <w:p w14:paraId="31449C19" w14:textId="77777777" w:rsidR="003D5DEB" w:rsidRPr="003D5DEB" w:rsidRDefault="003D5DEB" w:rsidP="003D5DEB">
            <w:pPr>
              <w:pStyle w:val="TableBody"/>
            </w:pPr>
            <w:proofErr w:type="spellStart"/>
            <w:r w:rsidRPr="003D5DEB">
              <w:t>UMAlertFromEmail</w:t>
            </w:r>
            <w:proofErr w:type="spellEnd"/>
          </w:p>
        </w:tc>
        <w:tc>
          <w:tcPr>
            <w:tcW w:w="2160" w:type="dxa"/>
            <w:hideMark/>
          </w:tcPr>
          <w:p w14:paraId="30254838" w14:textId="77777777" w:rsidR="003D5DEB" w:rsidRPr="003D5DEB" w:rsidRDefault="003D5DEB" w:rsidP="003D5DEB">
            <w:pPr>
              <w:pStyle w:val="TableBody"/>
            </w:pPr>
            <w:r w:rsidRPr="003D5DEB">
              <w:t>Value=String, Default=Blank</w:t>
            </w:r>
          </w:p>
        </w:tc>
        <w:tc>
          <w:tcPr>
            <w:tcW w:w="4320" w:type="dxa"/>
            <w:hideMark/>
          </w:tcPr>
          <w:p w14:paraId="21505DB8" w14:textId="77777777" w:rsidR="003D5DEB" w:rsidRPr="003D5DEB" w:rsidRDefault="003D5DEB" w:rsidP="003D5DEB">
            <w:pPr>
              <w:pStyle w:val="TableBody"/>
            </w:pPr>
            <w:r w:rsidRPr="003D5DEB">
              <w:t>Sender email address for UM alerts.</w:t>
            </w:r>
          </w:p>
        </w:tc>
      </w:tr>
      <w:tr w:rsidR="003D5DEB" w:rsidRPr="003D5DEB" w14:paraId="2DA38A17" w14:textId="77777777" w:rsidTr="005357AA">
        <w:tc>
          <w:tcPr>
            <w:tcW w:w="3600" w:type="dxa"/>
            <w:noWrap/>
            <w:hideMark/>
          </w:tcPr>
          <w:p w14:paraId="5461BD21" w14:textId="77777777" w:rsidR="003D5DEB" w:rsidRPr="003D5DEB" w:rsidRDefault="003D5DEB" w:rsidP="003D5DEB">
            <w:pPr>
              <w:pStyle w:val="TableBody"/>
            </w:pPr>
            <w:proofErr w:type="spellStart"/>
            <w:r w:rsidRPr="003D5DEB">
              <w:t>UMAlertFromName</w:t>
            </w:r>
            <w:proofErr w:type="spellEnd"/>
          </w:p>
        </w:tc>
        <w:tc>
          <w:tcPr>
            <w:tcW w:w="2160" w:type="dxa"/>
            <w:hideMark/>
          </w:tcPr>
          <w:p w14:paraId="44A18B9B" w14:textId="77777777" w:rsidR="003D5DEB" w:rsidRPr="003D5DEB" w:rsidRDefault="003D5DEB" w:rsidP="003D5DEB">
            <w:pPr>
              <w:pStyle w:val="TableBody"/>
            </w:pPr>
            <w:r w:rsidRPr="003D5DEB">
              <w:t>Value=String, Default=Blank</w:t>
            </w:r>
          </w:p>
        </w:tc>
        <w:tc>
          <w:tcPr>
            <w:tcW w:w="4320" w:type="dxa"/>
            <w:hideMark/>
          </w:tcPr>
          <w:p w14:paraId="04759360" w14:textId="77777777" w:rsidR="003D5DEB" w:rsidRPr="003D5DEB" w:rsidRDefault="003D5DEB" w:rsidP="003D5DEB">
            <w:pPr>
              <w:pStyle w:val="TableBody"/>
            </w:pPr>
            <w:r w:rsidRPr="003D5DEB">
              <w:t>Sender email name for UM alerts.</w:t>
            </w:r>
          </w:p>
        </w:tc>
      </w:tr>
      <w:tr w:rsidR="003D5DEB" w:rsidRPr="003D5DEB" w14:paraId="594EBFC6" w14:textId="77777777" w:rsidTr="005357AA">
        <w:tc>
          <w:tcPr>
            <w:tcW w:w="3600" w:type="dxa"/>
            <w:noWrap/>
            <w:hideMark/>
          </w:tcPr>
          <w:p w14:paraId="75F56161" w14:textId="77777777" w:rsidR="003D5DEB" w:rsidRPr="003D5DEB" w:rsidRDefault="003D5DEB" w:rsidP="003D5DEB">
            <w:pPr>
              <w:pStyle w:val="TableBody"/>
            </w:pPr>
            <w:proofErr w:type="spellStart"/>
            <w:r w:rsidRPr="003D5DEB">
              <w:t>UMAlertReportPath</w:t>
            </w:r>
            <w:proofErr w:type="spellEnd"/>
          </w:p>
        </w:tc>
        <w:tc>
          <w:tcPr>
            <w:tcW w:w="2160" w:type="dxa"/>
            <w:hideMark/>
          </w:tcPr>
          <w:p w14:paraId="61A5BBF3" w14:textId="77777777" w:rsidR="003D5DEB" w:rsidRPr="003D5DEB" w:rsidRDefault="003D5DEB" w:rsidP="003D5DEB">
            <w:pPr>
              <w:pStyle w:val="TableBody"/>
            </w:pPr>
            <w:r w:rsidRPr="003D5DEB">
              <w:t>Value=String, Default=Blank</w:t>
            </w:r>
          </w:p>
        </w:tc>
        <w:tc>
          <w:tcPr>
            <w:tcW w:w="4320" w:type="dxa"/>
            <w:hideMark/>
          </w:tcPr>
          <w:p w14:paraId="2E2840E8" w14:textId="77777777" w:rsidR="003D5DEB" w:rsidRPr="003D5DEB" w:rsidRDefault="003D5DEB" w:rsidP="003D5DEB">
            <w:pPr>
              <w:pStyle w:val="TableBody"/>
            </w:pPr>
            <w:r w:rsidRPr="003D5DEB">
              <w:t>Path and name of the UM Alert.</w:t>
            </w:r>
          </w:p>
        </w:tc>
      </w:tr>
      <w:tr w:rsidR="003D5DEB" w:rsidRPr="003D5DEB" w14:paraId="04016691" w14:textId="77777777" w:rsidTr="005357AA">
        <w:tc>
          <w:tcPr>
            <w:tcW w:w="3600" w:type="dxa"/>
            <w:noWrap/>
            <w:hideMark/>
          </w:tcPr>
          <w:p w14:paraId="3D1FF150" w14:textId="77777777" w:rsidR="003D5DEB" w:rsidRPr="003D5DEB" w:rsidRDefault="003D5DEB" w:rsidP="003D5DEB">
            <w:pPr>
              <w:pStyle w:val="TableBody"/>
            </w:pPr>
            <w:proofErr w:type="spellStart"/>
            <w:r w:rsidRPr="003D5DEB">
              <w:t>UMBypassResolutionCode</w:t>
            </w:r>
            <w:proofErr w:type="spellEnd"/>
          </w:p>
        </w:tc>
        <w:tc>
          <w:tcPr>
            <w:tcW w:w="2160" w:type="dxa"/>
            <w:hideMark/>
          </w:tcPr>
          <w:p w14:paraId="0D795080" w14:textId="77777777" w:rsidR="003D5DEB" w:rsidRPr="003D5DEB" w:rsidRDefault="003D5DEB" w:rsidP="003D5DEB">
            <w:pPr>
              <w:pStyle w:val="TableBody"/>
            </w:pPr>
            <w:r w:rsidRPr="003D5DEB">
              <w:t xml:space="preserve">Value="UM Resolution Code" as String [from </w:t>
            </w:r>
            <w:proofErr w:type="spellStart"/>
            <w:r w:rsidRPr="003D5DEB">
              <w:t>UMResolution</w:t>
            </w:r>
            <w:proofErr w:type="spellEnd"/>
            <w:r w:rsidRPr="003D5DEB">
              <w:t xml:space="preserve"> lookup table], Default=[Bypassed]</w:t>
            </w:r>
          </w:p>
        </w:tc>
        <w:tc>
          <w:tcPr>
            <w:tcW w:w="4320" w:type="dxa"/>
            <w:hideMark/>
          </w:tcPr>
          <w:p w14:paraId="0211E817" w14:textId="77777777" w:rsidR="003D5DEB" w:rsidRPr="003D5DEB" w:rsidRDefault="003D5DEB" w:rsidP="003D5DEB">
            <w:pPr>
              <w:pStyle w:val="TableBody"/>
            </w:pPr>
            <w:r w:rsidRPr="003D5DEB">
              <w:t>UM Resolution code to use when UM is manually bypassed.</w:t>
            </w:r>
          </w:p>
        </w:tc>
      </w:tr>
      <w:tr w:rsidR="003D5DEB" w:rsidRPr="003D5DEB" w14:paraId="43852D0C" w14:textId="77777777" w:rsidTr="005357AA">
        <w:tc>
          <w:tcPr>
            <w:tcW w:w="3600" w:type="dxa"/>
            <w:noWrap/>
            <w:hideMark/>
          </w:tcPr>
          <w:p w14:paraId="44C88299" w14:textId="77777777" w:rsidR="003D5DEB" w:rsidRPr="003D5DEB" w:rsidRDefault="003D5DEB" w:rsidP="003D5DEB">
            <w:pPr>
              <w:pStyle w:val="TableBody"/>
            </w:pPr>
            <w:proofErr w:type="spellStart"/>
            <w:r w:rsidRPr="003D5DEB">
              <w:t>UMBypassSTAT</w:t>
            </w:r>
            <w:proofErr w:type="spellEnd"/>
          </w:p>
        </w:tc>
        <w:tc>
          <w:tcPr>
            <w:tcW w:w="2160" w:type="dxa"/>
            <w:hideMark/>
          </w:tcPr>
          <w:p w14:paraId="5B4701B6" w14:textId="77777777" w:rsidR="003D5DEB" w:rsidRPr="003D5DEB" w:rsidRDefault="003D5DEB" w:rsidP="003D5DEB">
            <w:pPr>
              <w:pStyle w:val="TableBody"/>
            </w:pPr>
            <w:r w:rsidRPr="003D5DEB">
              <w:t>Value=Boolean, Default=[False]</w:t>
            </w:r>
          </w:p>
        </w:tc>
        <w:tc>
          <w:tcPr>
            <w:tcW w:w="4320" w:type="dxa"/>
            <w:hideMark/>
          </w:tcPr>
          <w:p w14:paraId="4E198160" w14:textId="77777777" w:rsidR="003D5DEB" w:rsidRPr="003D5DEB" w:rsidRDefault="003D5DEB" w:rsidP="003D5DEB">
            <w:pPr>
              <w:pStyle w:val="TableBody"/>
            </w:pPr>
            <w:r w:rsidRPr="003D5DEB">
              <w:t>When True, UM is performed on STAT orders.</w:t>
            </w:r>
          </w:p>
        </w:tc>
      </w:tr>
      <w:tr w:rsidR="003D5DEB" w:rsidRPr="003D5DEB" w14:paraId="35CFFB4E" w14:textId="77777777" w:rsidTr="005357AA">
        <w:tc>
          <w:tcPr>
            <w:tcW w:w="3600" w:type="dxa"/>
            <w:noWrap/>
            <w:hideMark/>
          </w:tcPr>
          <w:p w14:paraId="671DF1C9" w14:textId="77777777" w:rsidR="003D5DEB" w:rsidRPr="003D5DEB" w:rsidRDefault="003D5DEB" w:rsidP="003D5DEB">
            <w:pPr>
              <w:pStyle w:val="TableBody"/>
            </w:pPr>
            <w:proofErr w:type="spellStart"/>
            <w:r w:rsidRPr="003D5DEB">
              <w:t>UMBypassStatusCode</w:t>
            </w:r>
            <w:proofErr w:type="spellEnd"/>
          </w:p>
        </w:tc>
        <w:tc>
          <w:tcPr>
            <w:tcW w:w="2160" w:type="dxa"/>
            <w:hideMark/>
          </w:tcPr>
          <w:p w14:paraId="02D1905A" w14:textId="77777777" w:rsidR="003D5DEB" w:rsidRPr="003D5DEB" w:rsidRDefault="003D5DEB" w:rsidP="003D5DEB">
            <w:pPr>
              <w:pStyle w:val="TableBody"/>
            </w:pPr>
            <w:r w:rsidRPr="003D5DEB">
              <w:t xml:space="preserve">Value="UM Status Code" as String [from </w:t>
            </w:r>
            <w:proofErr w:type="spellStart"/>
            <w:r w:rsidRPr="003D5DEB">
              <w:t>UMStatus</w:t>
            </w:r>
            <w:proofErr w:type="spellEnd"/>
            <w:r w:rsidRPr="003D5DEB">
              <w:t xml:space="preserve"> lookup table], Default=[Recommended]</w:t>
            </w:r>
          </w:p>
        </w:tc>
        <w:tc>
          <w:tcPr>
            <w:tcW w:w="4320" w:type="dxa"/>
            <w:hideMark/>
          </w:tcPr>
          <w:p w14:paraId="3C9B887D" w14:textId="77777777" w:rsidR="003D5DEB" w:rsidRPr="003D5DEB" w:rsidRDefault="003D5DEB" w:rsidP="003D5DEB">
            <w:pPr>
              <w:pStyle w:val="TableBody"/>
            </w:pPr>
            <w:r w:rsidRPr="003D5DEB">
              <w:t>UM Status code to use when UM is manually bypassed.</w:t>
            </w:r>
          </w:p>
        </w:tc>
      </w:tr>
      <w:tr w:rsidR="003D5DEB" w:rsidRPr="003D5DEB" w14:paraId="4E351E9A" w14:textId="77777777" w:rsidTr="005357AA">
        <w:tc>
          <w:tcPr>
            <w:tcW w:w="3600" w:type="dxa"/>
            <w:noWrap/>
            <w:hideMark/>
          </w:tcPr>
          <w:p w14:paraId="06E8AC4B" w14:textId="77777777" w:rsidR="003D5DEB" w:rsidRPr="003D5DEB" w:rsidRDefault="003D5DEB" w:rsidP="003D5DEB">
            <w:pPr>
              <w:pStyle w:val="TableBody"/>
            </w:pPr>
            <w:proofErr w:type="spellStart"/>
            <w:r w:rsidRPr="003D5DEB">
              <w:t>UMDefaultAdditionalResolutionCode</w:t>
            </w:r>
            <w:proofErr w:type="spellEnd"/>
          </w:p>
        </w:tc>
        <w:tc>
          <w:tcPr>
            <w:tcW w:w="2160" w:type="dxa"/>
            <w:hideMark/>
          </w:tcPr>
          <w:p w14:paraId="27265B44" w14:textId="77777777" w:rsidR="003D5DEB" w:rsidRPr="003D5DEB" w:rsidRDefault="003D5DEB" w:rsidP="003D5DEB">
            <w:pPr>
              <w:pStyle w:val="TableBody"/>
            </w:pPr>
            <w:r w:rsidRPr="003D5DEB">
              <w:t xml:space="preserve">Value="UM Resolution Code" as String [from </w:t>
            </w:r>
            <w:proofErr w:type="spellStart"/>
            <w:r w:rsidRPr="003D5DEB">
              <w:t>UMResolution</w:t>
            </w:r>
            <w:proofErr w:type="spellEnd"/>
            <w:r w:rsidRPr="003D5DEB">
              <w:t xml:space="preserve"> lookup table], Default=Blank</w:t>
            </w:r>
          </w:p>
        </w:tc>
        <w:tc>
          <w:tcPr>
            <w:tcW w:w="4320" w:type="dxa"/>
            <w:hideMark/>
          </w:tcPr>
          <w:p w14:paraId="05880504" w14:textId="77777777" w:rsidR="003D5DEB" w:rsidRPr="003D5DEB" w:rsidRDefault="003D5DEB" w:rsidP="003D5DEB">
            <w:pPr>
              <w:pStyle w:val="TableBody"/>
            </w:pPr>
            <w:r w:rsidRPr="003D5DEB">
              <w:t xml:space="preserve">Default additional utilization review resolution from </w:t>
            </w:r>
            <w:proofErr w:type="spellStart"/>
            <w:r w:rsidRPr="003D5DEB">
              <w:t>UMResolution</w:t>
            </w:r>
            <w:proofErr w:type="spellEnd"/>
            <w:r w:rsidRPr="003D5DEB">
              <w:t>.</w:t>
            </w:r>
          </w:p>
        </w:tc>
      </w:tr>
      <w:tr w:rsidR="003D5DEB" w:rsidRPr="003D5DEB" w14:paraId="19241253" w14:textId="77777777" w:rsidTr="005357AA">
        <w:tc>
          <w:tcPr>
            <w:tcW w:w="3600" w:type="dxa"/>
            <w:noWrap/>
            <w:hideMark/>
          </w:tcPr>
          <w:p w14:paraId="66E3E3F7" w14:textId="77777777" w:rsidR="003D5DEB" w:rsidRPr="003D5DEB" w:rsidRDefault="003D5DEB" w:rsidP="003D5DEB">
            <w:pPr>
              <w:pStyle w:val="TableBody"/>
            </w:pPr>
            <w:proofErr w:type="spellStart"/>
            <w:r w:rsidRPr="003D5DEB">
              <w:t>UMDefaultAlternativeResolutionCode</w:t>
            </w:r>
            <w:proofErr w:type="spellEnd"/>
          </w:p>
        </w:tc>
        <w:tc>
          <w:tcPr>
            <w:tcW w:w="2160" w:type="dxa"/>
            <w:hideMark/>
          </w:tcPr>
          <w:p w14:paraId="4FAD7BC2" w14:textId="77777777" w:rsidR="003D5DEB" w:rsidRPr="003D5DEB" w:rsidRDefault="003D5DEB" w:rsidP="003D5DEB">
            <w:pPr>
              <w:pStyle w:val="TableBody"/>
            </w:pPr>
            <w:r w:rsidRPr="003D5DEB">
              <w:t xml:space="preserve">Value="UM Resolution Code" as String [from </w:t>
            </w:r>
            <w:proofErr w:type="spellStart"/>
            <w:r w:rsidRPr="003D5DEB">
              <w:t>UMResolution</w:t>
            </w:r>
            <w:proofErr w:type="spellEnd"/>
            <w:r w:rsidRPr="003D5DEB">
              <w:t xml:space="preserve"> lookup table], Default=Blank</w:t>
            </w:r>
          </w:p>
        </w:tc>
        <w:tc>
          <w:tcPr>
            <w:tcW w:w="4320" w:type="dxa"/>
            <w:hideMark/>
          </w:tcPr>
          <w:p w14:paraId="4D719313" w14:textId="77777777" w:rsidR="003D5DEB" w:rsidRPr="003D5DEB" w:rsidRDefault="003D5DEB" w:rsidP="003D5DEB">
            <w:pPr>
              <w:pStyle w:val="TableBody"/>
            </w:pPr>
            <w:r w:rsidRPr="003D5DEB">
              <w:t xml:space="preserve">Default alternative utilization review resolution from </w:t>
            </w:r>
            <w:proofErr w:type="spellStart"/>
            <w:r w:rsidRPr="003D5DEB">
              <w:t>UMResolution</w:t>
            </w:r>
            <w:proofErr w:type="spellEnd"/>
            <w:r w:rsidRPr="003D5DEB">
              <w:t>.</w:t>
            </w:r>
          </w:p>
        </w:tc>
      </w:tr>
      <w:tr w:rsidR="003D5DEB" w:rsidRPr="003D5DEB" w14:paraId="03B57B5D" w14:textId="77777777" w:rsidTr="005357AA">
        <w:tc>
          <w:tcPr>
            <w:tcW w:w="3600" w:type="dxa"/>
            <w:noWrap/>
            <w:hideMark/>
          </w:tcPr>
          <w:p w14:paraId="17DFCC80" w14:textId="77777777" w:rsidR="003D5DEB" w:rsidRPr="003D5DEB" w:rsidRDefault="003D5DEB" w:rsidP="003D5DEB">
            <w:pPr>
              <w:pStyle w:val="TableBody"/>
            </w:pPr>
            <w:proofErr w:type="spellStart"/>
            <w:r w:rsidRPr="003D5DEB">
              <w:t>UMDefaultCancelledReasonCode</w:t>
            </w:r>
            <w:proofErr w:type="spellEnd"/>
          </w:p>
        </w:tc>
        <w:tc>
          <w:tcPr>
            <w:tcW w:w="2160" w:type="dxa"/>
            <w:hideMark/>
          </w:tcPr>
          <w:p w14:paraId="7FB515E0" w14:textId="77777777" w:rsidR="003D5DEB" w:rsidRPr="003D5DEB" w:rsidRDefault="003D5DEB" w:rsidP="003D5DEB">
            <w:pPr>
              <w:pStyle w:val="TableBody"/>
            </w:pPr>
            <w:r w:rsidRPr="003D5DEB">
              <w:t>Value=String, Default=Blank</w:t>
            </w:r>
          </w:p>
        </w:tc>
        <w:tc>
          <w:tcPr>
            <w:tcW w:w="4320" w:type="dxa"/>
            <w:hideMark/>
          </w:tcPr>
          <w:p w14:paraId="6115283C" w14:textId="77777777" w:rsidR="003D5DEB" w:rsidRPr="003D5DEB" w:rsidRDefault="003D5DEB" w:rsidP="003D5DEB">
            <w:pPr>
              <w:pStyle w:val="TableBody"/>
            </w:pPr>
            <w:r w:rsidRPr="003D5DEB">
              <w:t>Default cancelled reason code for orders denied during the utilization review process.</w:t>
            </w:r>
          </w:p>
        </w:tc>
      </w:tr>
      <w:tr w:rsidR="003D5DEB" w:rsidRPr="003D5DEB" w14:paraId="43393E4D" w14:textId="77777777" w:rsidTr="005357AA">
        <w:tc>
          <w:tcPr>
            <w:tcW w:w="3600" w:type="dxa"/>
            <w:noWrap/>
            <w:hideMark/>
          </w:tcPr>
          <w:p w14:paraId="644A5209" w14:textId="77777777" w:rsidR="003D5DEB" w:rsidRPr="003D5DEB" w:rsidRDefault="003D5DEB" w:rsidP="003D5DEB">
            <w:pPr>
              <w:pStyle w:val="TableBody"/>
            </w:pPr>
            <w:proofErr w:type="spellStart"/>
            <w:r w:rsidRPr="003D5DEB">
              <w:t>UMDefaultGoldCardResolutionCode</w:t>
            </w:r>
            <w:proofErr w:type="spellEnd"/>
          </w:p>
        </w:tc>
        <w:tc>
          <w:tcPr>
            <w:tcW w:w="2160" w:type="dxa"/>
            <w:hideMark/>
          </w:tcPr>
          <w:p w14:paraId="123A0667" w14:textId="77777777" w:rsidR="003D5DEB" w:rsidRPr="003D5DEB" w:rsidRDefault="003D5DEB" w:rsidP="003D5DEB">
            <w:pPr>
              <w:pStyle w:val="TableBody"/>
            </w:pPr>
            <w:r w:rsidRPr="003D5DEB">
              <w:t>Value=String, Default=Blank</w:t>
            </w:r>
          </w:p>
        </w:tc>
        <w:tc>
          <w:tcPr>
            <w:tcW w:w="4320" w:type="dxa"/>
            <w:hideMark/>
          </w:tcPr>
          <w:p w14:paraId="57145CCE" w14:textId="77777777" w:rsidR="003D5DEB" w:rsidRPr="003D5DEB" w:rsidRDefault="003D5DEB" w:rsidP="003D5DEB">
            <w:pPr>
              <w:pStyle w:val="TableBody"/>
            </w:pPr>
            <w:r w:rsidRPr="003D5DEB">
              <w:t>Default gold card utilization review resolution code.</w:t>
            </w:r>
          </w:p>
        </w:tc>
      </w:tr>
      <w:tr w:rsidR="003D5DEB" w:rsidRPr="003D5DEB" w14:paraId="7EBC9321" w14:textId="77777777" w:rsidTr="005357AA">
        <w:tc>
          <w:tcPr>
            <w:tcW w:w="3600" w:type="dxa"/>
            <w:noWrap/>
            <w:hideMark/>
          </w:tcPr>
          <w:p w14:paraId="0617E64B" w14:textId="77777777" w:rsidR="003D5DEB" w:rsidRPr="003D5DEB" w:rsidRDefault="003D5DEB" w:rsidP="003D5DEB">
            <w:pPr>
              <w:pStyle w:val="TableBody"/>
            </w:pPr>
            <w:proofErr w:type="spellStart"/>
            <w:r w:rsidRPr="003D5DEB">
              <w:t>UMDefaultGoldCardStatusCode</w:t>
            </w:r>
            <w:proofErr w:type="spellEnd"/>
          </w:p>
        </w:tc>
        <w:tc>
          <w:tcPr>
            <w:tcW w:w="2160" w:type="dxa"/>
            <w:hideMark/>
          </w:tcPr>
          <w:p w14:paraId="5DEA8850" w14:textId="77777777" w:rsidR="003D5DEB" w:rsidRPr="003D5DEB" w:rsidRDefault="003D5DEB" w:rsidP="003D5DEB">
            <w:pPr>
              <w:pStyle w:val="TableBody"/>
            </w:pPr>
            <w:r w:rsidRPr="003D5DEB">
              <w:t>Value=String, Default=Blank</w:t>
            </w:r>
          </w:p>
        </w:tc>
        <w:tc>
          <w:tcPr>
            <w:tcW w:w="4320" w:type="dxa"/>
            <w:hideMark/>
          </w:tcPr>
          <w:p w14:paraId="097C4054" w14:textId="77777777" w:rsidR="003D5DEB" w:rsidRPr="003D5DEB" w:rsidRDefault="003D5DEB" w:rsidP="003D5DEB">
            <w:pPr>
              <w:pStyle w:val="TableBody"/>
            </w:pPr>
            <w:r w:rsidRPr="003D5DEB">
              <w:t>Default gold card utilization review status code.</w:t>
            </w:r>
          </w:p>
        </w:tc>
      </w:tr>
      <w:tr w:rsidR="003D5DEB" w:rsidRPr="003D5DEB" w14:paraId="2B2CCC16" w14:textId="77777777" w:rsidTr="005357AA">
        <w:tc>
          <w:tcPr>
            <w:tcW w:w="3600" w:type="dxa"/>
            <w:noWrap/>
            <w:hideMark/>
          </w:tcPr>
          <w:p w14:paraId="2365572B" w14:textId="77777777" w:rsidR="003D5DEB" w:rsidRPr="003D5DEB" w:rsidRDefault="003D5DEB" w:rsidP="003D5DEB">
            <w:pPr>
              <w:pStyle w:val="TableBody"/>
            </w:pPr>
            <w:proofErr w:type="spellStart"/>
            <w:r w:rsidRPr="003D5DEB">
              <w:lastRenderedPageBreak/>
              <w:t>UMDefaultRecommendedStatusCode</w:t>
            </w:r>
            <w:proofErr w:type="spellEnd"/>
          </w:p>
        </w:tc>
        <w:tc>
          <w:tcPr>
            <w:tcW w:w="2160" w:type="dxa"/>
            <w:hideMark/>
          </w:tcPr>
          <w:p w14:paraId="01CDE1F8" w14:textId="77777777" w:rsidR="003D5DEB" w:rsidRPr="003D5DEB" w:rsidRDefault="003D5DEB" w:rsidP="003D5DEB">
            <w:pPr>
              <w:pStyle w:val="TableBody"/>
            </w:pPr>
            <w:r w:rsidRPr="003D5DEB">
              <w:t xml:space="preserve">Value="UM Status Code" as String [from </w:t>
            </w:r>
            <w:proofErr w:type="spellStart"/>
            <w:r w:rsidRPr="003D5DEB">
              <w:t>UMStatus</w:t>
            </w:r>
            <w:proofErr w:type="spellEnd"/>
            <w:r w:rsidRPr="003D5DEB">
              <w:t xml:space="preserve"> lookup table], Default=Blank</w:t>
            </w:r>
          </w:p>
        </w:tc>
        <w:tc>
          <w:tcPr>
            <w:tcW w:w="4320" w:type="dxa"/>
            <w:hideMark/>
          </w:tcPr>
          <w:p w14:paraId="5262964C" w14:textId="77777777" w:rsidR="003D5DEB" w:rsidRPr="003D5DEB" w:rsidRDefault="003D5DEB" w:rsidP="003D5DEB">
            <w:pPr>
              <w:pStyle w:val="TableBody"/>
            </w:pPr>
            <w:r w:rsidRPr="003D5DEB">
              <w:t xml:space="preserve">Default recommended utilization review status from </w:t>
            </w:r>
            <w:proofErr w:type="spellStart"/>
            <w:r w:rsidRPr="003D5DEB">
              <w:t>UMStatus</w:t>
            </w:r>
            <w:proofErr w:type="spellEnd"/>
            <w:r w:rsidRPr="003D5DEB">
              <w:t>.</w:t>
            </w:r>
          </w:p>
        </w:tc>
      </w:tr>
      <w:tr w:rsidR="003D5DEB" w:rsidRPr="003D5DEB" w14:paraId="03294E7F" w14:textId="77777777" w:rsidTr="005357AA">
        <w:tc>
          <w:tcPr>
            <w:tcW w:w="3600" w:type="dxa"/>
            <w:noWrap/>
            <w:hideMark/>
          </w:tcPr>
          <w:p w14:paraId="709E36BD" w14:textId="77777777" w:rsidR="003D5DEB" w:rsidRPr="003D5DEB" w:rsidRDefault="003D5DEB" w:rsidP="003D5DEB">
            <w:pPr>
              <w:pStyle w:val="TableBody"/>
            </w:pPr>
            <w:proofErr w:type="spellStart"/>
            <w:r w:rsidRPr="003D5DEB">
              <w:t>UMDefaultResolutionCode</w:t>
            </w:r>
            <w:proofErr w:type="spellEnd"/>
          </w:p>
        </w:tc>
        <w:tc>
          <w:tcPr>
            <w:tcW w:w="2160" w:type="dxa"/>
            <w:hideMark/>
          </w:tcPr>
          <w:p w14:paraId="00A6ED32" w14:textId="77777777" w:rsidR="003D5DEB" w:rsidRPr="003D5DEB" w:rsidRDefault="003D5DEB" w:rsidP="003D5DEB">
            <w:pPr>
              <w:pStyle w:val="TableBody"/>
            </w:pPr>
            <w:r w:rsidRPr="003D5DEB">
              <w:t xml:space="preserve">Value="UM Resolution Code" as String [from </w:t>
            </w:r>
            <w:proofErr w:type="spellStart"/>
            <w:r w:rsidRPr="003D5DEB">
              <w:t>UMResolution</w:t>
            </w:r>
            <w:proofErr w:type="spellEnd"/>
            <w:r w:rsidRPr="003D5DEB">
              <w:t xml:space="preserve"> lookup table], Default=[Automatic]</w:t>
            </w:r>
          </w:p>
        </w:tc>
        <w:tc>
          <w:tcPr>
            <w:tcW w:w="4320" w:type="dxa"/>
            <w:hideMark/>
          </w:tcPr>
          <w:p w14:paraId="1EE64672" w14:textId="77777777" w:rsidR="003D5DEB" w:rsidRPr="003D5DEB" w:rsidRDefault="003D5DEB" w:rsidP="003D5DEB">
            <w:pPr>
              <w:pStyle w:val="TableBody"/>
            </w:pPr>
            <w:r w:rsidRPr="003D5DEB">
              <w:t>UM Resolution code to use when UM is automatically bypassed.</w:t>
            </w:r>
          </w:p>
        </w:tc>
      </w:tr>
      <w:tr w:rsidR="003D5DEB" w:rsidRPr="003D5DEB" w14:paraId="5E2BFB8F" w14:textId="77777777" w:rsidTr="005357AA">
        <w:tc>
          <w:tcPr>
            <w:tcW w:w="3600" w:type="dxa"/>
            <w:noWrap/>
            <w:hideMark/>
          </w:tcPr>
          <w:p w14:paraId="62B51D43" w14:textId="77777777" w:rsidR="003D5DEB" w:rsidRPr="003D5DEB" w:rsidRDefault="003D5DEB" w:rsidP="003D5DEB">
            <w:pPr>
              <w:pStyle w:val="TableBody"/>
            </w:pPr>
            <w:proofErr w:type="spellStart"/>
            <w:r w:rsidRPr="003D5DEB">
              <w:t>UMDefaultSTATResolutionCode</w:t>
            </w:r>
            <w:proofErr w:type="spellEnd"/>
          </w:p>
        </w:tc>
        <w:tc>
          <w:tcPr>
            <w:tcW w:w="2160" w:type="dxa"/>
            <w:hideMark/>
          </w:tcPr>
          <w:p w14:paraId="59308199" w14:textId="77777777" w:rsidR="003D5DEB" w:rsidRPr="003D5DEB" w:rsidRDefault="003D5DEB" w:rsidP="003D5DEB">
            <w:pPr>
              <w:pStyle w:val="TableBody"/>
            </w:pPr>
            <w:r w:rsidRPr="003D5DEB">
              <w:t>Value=String, Default=Blank</w:t>
            </w:r>
          </w:p>
        </w:tc>
        <w:tc>
          <w:tcPr>
            <w:tcW w:w="4320" w:type="dxa"/>
            <w:hideMark/>
          </w:tcPr>
          <w:p w14:paraId="34E8B31C" w14:textId="77777777" w:rsidR="003D5DEB" w:rsidRPr="003D5DEB" w:rsidRDefault="003D5DEB" w:rsidP="003D5DEB">
            <w:pPr>
              <w:pStyle w:val="TableBody"/>
            </w:pPr>
            <w:r w:rsidRPr="003D5DEB">
              <w:t>Default STAT utilization review resolution code.</w:t>
            </w:r>
          </w:p>
        </w:tc>
      </w:tr>
      <w:tr w:rsidR="003D5DEB" w:rsidRPr="003D5DEB" w14:paraId="4D2EB6A7" w14:textId="77777777" w:rsidTr="005357AA">
        <w:tc>
          <w:tcPr>
            <w:tcW w:w="3600" w:type="dxa"/>
            <w:noWrap/>
            <w:hideMark/>
          </w:tcPr>
          <w:p w14:paraId="585E743D" w14:textId="77777777" w:rsidR="003D5DEB" w:rsidRPr="003D5DEB" w:rsidRDefault="003D5DEB" w:rsidP="003D5DEB">
            <w:pPr>
              <w:pStyle w:val="TableBody"/>
            </w:pPr>
            <w:proofErr w:type="spellStart"/>
            <w:r w:rsidRPr="003D5DEB">
              <w:t>UMDefaultSTATStatusCode</w:t>
            </w:r>
            <w:proofErr w:type="spellEnd"/>
          </w:p>
        </w:tc>
        <w:tc>
          <w:tcPr>
            <w:tcW w:w="2160" w:type="dxa"/>
            <w:hideMark/>
          </w:tcPr>
          <w:p w14:paraId="3A9E3974" w14:textId="77777777" w:rsidR="003D5DEB" w:rsidRPr="003D5DEB" w:rsidRDefault="003D5DEB" w:rsidP="003D5DEB">
            <w:pPr>
              <w:pStyle w:val="TableBody"/>
            </w:pPr>
            <w:r w:rsidRPr="003D5DEB">
              <w:t>Value=String, Default=Blank</w:t>
            </w:r>
          </w:p>
        </w:tc>
        <w:tc>
          <w:tcPr>
            <w:tcW w:w="4320" w:type="dxa"/>
            <w:hideMark/>
          </w:tcPr>
          <w:p w14:paraId="630EE331" w14:textId="77777777" w:rsidR="003D5DEB" w:rsidRPr="003D5DEB" w:rsidRDefault="003D5DEB" w:rsidP="003D5DEB">
            <w:pPr>
              <w:pStyle w:val="TableBody"/>
            </w:pPr>
            <w:r w:rsidRPr="003D5DEB">
              <w:t>Default STAT utilization review status.</w:t>
            </w:r>
          </w:p>
        </w:tc>
      </w:tr>
      <w:tr w:rsidR="003D5DEB" w:rsidRPr="003D5DEB" w14:paraId="07434AAB" w14:textId="77777777" w:rsidTr="005357AA">
        <w:tc>
          <w:tcPr>
            <w:tcW w:w="3600" w:type="dxa"/>
            <w:noWrap/>
            <w:hideMark/>
          </w:tcPr>
          <w:p w14:paraId="1421F512" w14:textId="77777777" w:rsidR="003D5DEB" w:rsidRPr="003D5DEB" w:rsidRDefault="003D5DEB" w:rsidP="003D5DEB">
            <w:pPr>
              <w:pStyle w:val="TableBody"/>
            </w:pPr>
            <w:proofErr w:type="spellStart"/>
            <w:r w:rsidRPr="003D5DEB">
              <w:t>UMDefaultStatusCode</w:t>
            </w:r>
            <w:proofErr w:type="spellEnd"/>
          </w:p>
        </w:tc>
        <w:tc>
          <w:tcPr>
            <w:tcW w:w="2160" w:type="dxa"/>
            <w:hideMark/>
          </w:tcPr>
          <w:p w14:paraId="75C36331" w14:textId="77777777" w:rsidR="003D5DEB" w:rsidRPr="003D5DEB" w:rsidRDefault="003D5DEB" w:rsidP="003D5DEB">
            <w:pPr>
              <w:pStyle w:val="TableBody"/>
            </w:pPr>
            <w:r w:rsidRPr="003D5DEB">
              <w:t xml:space="preserve">Value="UM Status Code" as String [from </w:t>
            </w:r>
            <w:proofErr w:type="spellStart"/>
            <w:r w:rsidRPr="003D5DEB">
              <w:t>UMStatus</w:t>
            </w:r>
            <w:proofErr w:type="spellEnd"/>
            <w:r w:rsidRPr="003D5DEB">
              <w:t xml:space="preserve"> lookup table], Default=[Recommended]</w:t>
            </w:r>
          </w:p>
        </w:tc>
        <w:tc>
          <w:tcPr>
            <w:tcW w:w="4320" w:type="dxa"/>
            <w:hideMark/>
          </w:tcPr>
          <w:p w14:paraId="63C13CB8" w14:textId="77777777" w:rsidR="003D5DEB" w:rsidRPr="003D5DEB" w:rsidRDefault="003D5DEB" w:rsidP="003D5DEB">
            <w:pPr>
              <w:pStyle w:val="TableBody"/>
            </w:pPr>
            <w:r w:rsidRPr="003D5DEB">
              <w:t>UM Status code to use when UM is automatically bypassed.</w:t>
            </w:r>
          </w:p>
        </w:tc>
      </w:tr>
      <w:tr w:rsidR="003D5DEB" w:rsidRPr="003D5DEB" w14:paraId="262DE721" w14:textId="77777777" w:rsidTr="005357AA">
        <w:tc>
          <w:tcPr>
            <w:tcW w:w="3600" w:type="dxa"/>
            <w:noWrap/>
            <w:hideMark/>
          </w:tcPr>
          <w:p w14:paraId="3B944435" w14:textId="77777777" w:rsidR="003D5DEB" w:rsidRPr="003D5DEB" w:rsidRDefault="003D5DEB" w:rsidP="003D5DEB">
            <w:pPr>
              <w:pStyle w:val="TableBody"/>
            </w:pPr>
            <w:proofErr w:type="spellStart"/>
            <w:r w:rsidRPr="003D5DEB">
              <w:t>UMDocumentTypes</w:t>
            </w:r>
            <w:proofErr w:type="spellEnd"/>
          </w:p>
        </w:tc>
        <w:tc>
          <w:tcPr>
            <w:tcW w:w="2160" w:type="dxa"/>
            <w:hideMark/>
          </w:tcPr>
          <w:p w14:paraId="42098709" w14:textId="77777777" w:rsidR="003D5DEB" w:rsidRPr="003D5DEB" w:rsidRDefault="003D5DEB" w:rsidP="003D5DEB">
            <w:pPr>
              <w:pStyle w:val="TableBody"/>
            </w:pPr>
            <w:r w:rsidRPr="003D5DEB">
              <w:t>Value=CSV of active "Document Type Code" values as String, Default=Blank</w:t>
            </w:r>
          </w:p>
        </w:tc>
        <w:tc>
          <w:tcPr>
            <w:tcW w:w="4320" w:type="dxa"/>
            <w:hideMark/>
          </w:tcPr>
          <w:p w14:paraId="028E3FB0" w14:textId="77777777" w:rsidR="003D5DEB" w:rsidRPr="003D5DEB" w:rsidRDefault="003D5DEB" w:rsidP="003D5DEB">
            <w:pPr>
              <w:pStyle w:val="TableBody"/>
            </w:pPr>
            <w:r w:rsidRPr="003D5DEB">
              <w:t>Comma separated list of active document types that represent a UM request. Added in v3.2021.1.18 #27036</w:t>
            </w:r>
          </w:p>
        </w:tc>
      </w:tr>
      <w:tr w:rsidR="003D5DEB" w:rsidRPr="003D5DEB" w14:paraId="32847E66" w14:textId="77777777" w:rsidTr="005357AA">
        <w:tc>
          <w:tcPr>
            <w:tcW w:w="3600" w:type="dxa"/>
            <w:noWrap/>
            <w:hideMark/>
          </w:tcPr>
          <w:p w14:paraId="4A08AC90" w14:textId="77777777" w:rsidR="003D5DEB" w:rsidRPr="003D5DEB" w:rsidRDefault="003D5DEB" w:rsidP="003D5DEB">
            <w:pPr>
              <w:pStyle w:val="TableBody"/>
            </w:pPr>
            <w:proofErr w:type="spellStart"/>
            <w:r w:rsidRPr="003D5DEB">
              <w:t>UMEnabled</w:t>
            </w:r>
            <w:proofErr w:type="spellEnd"/>
          </w:p>
        </w:tc>
        <w:tc>
          <w:tcPr>
            <w:tcW w:w="2160" w:type="dxa"/>
            <w:hideMark/>
          </w:tcPr>
          <w:p w14:paraId="49D0FD68" w14:textId="77777777" w:rsidR="003D5DEB" w:rsidRPr="003D5DEB" w:rsidRDefault="003D5DEB" w:rsidP="003D5DEB">
            <w:pPr>
              <w:pStyle w:val="TableBody"/>
            </w:pPr>
            <w:r w:rsidRPr="003D5DEB">
              <w:t>Value=Boolean, Default=[False]</w:t>
            </w:r>
          </w:p>
        </w:tc>
        <w:tc>
          <w:tcPr>
            <w:tcW w:w="4320" w:type="dxa"/>
            <w:hideMark/>
          </w:tcPr>
          <w:p w14:paraId="71966A9A" w14:textId="77777777" w:rsidR="003D5DEB" w:rsidRPr="003D5DEB" w:rsidRDefault="003D5DEB" w:rsidP="003D5DEB">
            <w:pPr>
              <w:pStyle w:val="TableBody"/>
            </w:pPr>
            <w:r w:rsidRPr="003D5DEB">
              <w:t>When True, UM workflow is enabled.</w:t>
            </w:r>
          </w:p>
        </w:tc>
      </w:tr>
      <w:tr w:rsidR="003D5DEB" w:rsidRPr="003D5DEB" w14:paraId="702A1E27" w14:textId="77777777" w:rsidTr="005357AA">
        <w:tc>
          <w:tcPr>
            <w:tcW w:w="3600" w:type="dxa"/>
            <w:noWrap/>
            <w:hideMark/>
          </w:tcPr>
          <w:p w14:paraId="1FF1CAA0" w14:textId="77777777" w:rsidR="003D5DEB" w:rsidRPr="003D5DEB" w:rsidRDefault="003D5DEB" w:rsidP="003D5DEB">
            <w:pPr>
              <w:pStyle w:val="TableBody"/>
            </w:pPr>
            <w:proofErr w:type="spellStart"/>
            <w:r w:rsidRPr="003D5DEB">
              <w:t>UMEndOfDayMinutes</w:t>
            </w:r>
            <w:proofErr w:type="spellEnd"/>
          </w:p>
        </w:tc>
        <w:tc>
          <w:tcPr>
            <w:tcW w:w="2160" w:type="dxa"/>
            <w:hideMark/>
          </w:tcPr>
          <w:p w14:paraId="19F71F1D" w14:textId="77777777" w:rsidR="003D5DEB" w:rsidRPr="003D5DEB" w:rsidRDefault="003D5DEB" w:rsidP="003D5DEB">
            <w:pPr>
              <w:pStyle w:val="TableBody"/>
            </w:pPr>
            <w:r w:rsidRPr="003D5DEB">
              <w:t>Value=Minutes as Integer, Default</w:t>
            </w:r>
            <w:proofErr w:type="gramStart"/>
            <w:r w:rsidRPr="003D5DEB">
              <w:t>=[</w:t>
            </w:r>
            <w:proofErr w:type="gramEnd"/>
            <w:r w:rsidRPr="003D5DEB">
              <w:t>960]</w:t>
            </w:r>
          </w:p>
        </w:tc>
        <w:tc>
          <w:tcPr>
            <w:tcW w:w="4320" w:type="dxa"/>
            <w:hideMark/>
          </w:tcPr>
          <w:p w14:paraId="38715DD9" w14:textId="77777777" w:rsidR="003D5DEB" w:rsidRPr="003D5DEB" w:rsidRDefault="003D5DEB" w:rsidP="003D5DEB">
            <w:pPr>
              <w:pStyle w:val="TableBody"/>
            </w:pPr>
            <w:r w:rsidRPr="003D5DEB">
              <w:t>The end of day in minutes for calculating UM elapsed review time.</w:t>
            </w:r>
          </w:p>
        </w:tc>
      </w:tr>
      <w:tr w:rsidR="003D5DEB" w:rsidRPr="003D5DEB" w14:paraId="38B07826" w14:textId="77777777" w:rsidTr="005357AA">
        <w:tc>
          <w:tcPr>
            <w:tcW w:w="3600" w:type="dxa"/>
            <w:noWrap/>
            <w:hideMark/>
          </w:tcPr>
          <w:p w14:paraId="1AD3B395" w14:textId="77777777" w:rsidR="003D5DEB" w:rsidRPr="003D5DEB" w:rsidRDefault="003D5DEB" w:rsidP="003D5DEB">
            <w:pPr>
              <w:pStyle w:val="TableBody"/>
            </w:pPr>
            <w:proofErr w:type="spellStart"/>
            <w:r w:rsidRPr="003D5DEB">
              <w:t>UMExpirationDays</w:t>
            </w:r>
            <w:proofErr w:type="spellEnd"/>
          </w:p>
        </w:tc>
        <w:tc>
          <w:tcPr>
            <w:tcW w:w="2160" w:type="dxa"/>
            <w:hideMark/>
          </w:tcPr>
          <w:p w14:paraId="469D26E2" w14:textId="77777777" w:rsidR="003D5DEB" w:rsidRPr="003D5DEB" w:rsidRDefault="003D5DEB" w:rsidP="003D5DEB">
            <w:pPr>
              <w:pStyle w:val="TableBody"/>
            </w:pPr>
            <w:r w:rsidRPr="003D5DEB">
              <w:t>Value=Days as Integer, Default</w:t>
            </w:r>
            <w:proofErr w:type="gramStart"/>
            <w:r w:rsidRPr="003D5DEB">
              <w:t>=[</w:t>
            </w:r>
            <w:proofErr w:type="gramEnd"/>
            <w:r w:rsidRPr="003D5DEB">
              <w:t>90]</w:t>
            </w:r>
          </w:p>
        </w:tc>
        <w:tc>
          <w:tcPr>
            <w:tcW w:w="4320" w:type="dxa"/>
            <w:hideMark/>
          </w:tcPr>
          <w:p w14:paraId="15E97815" w14:textId="77777777" w:rsidR="003D5DEB" w:rsidRPr="003D5DEB" w:rsidRDefault="003D5DEB" w:rsidP="003D5DEB">
            <w:pPr>
              <w:pStyle w:val="TableBody"/>
            </w:pPr>
            <w:r w:rsidRPr="003D5DEB">
              <w:t>Number of days until an authorization expires.</w:t>
            </w:r>
          </w:p>
        </w:tc>
      </w:tr>
      <w:tr w:rsidR="003D5DEB" w:rsidRPr="003D5DEB" w14:paraId="0DD1976E" w14:textId="77777777" w:rsidTr="005357AA">
        <w:tc>
          <w:tcPr>
            <w:tcW w:w="3600" w:type="dxa"/>
            <w:noWrap/>
            <w:hideMark/>
          </w:tcPr>
          <w:p w14:paraId="64FE1E52" w14:textId="77777777" w:rsidR="003D5DEB" w:rsidRPr="003D5DEB" w:rsidRDefault="003D5DEB" w:rsidP="003D5DEB">
            <w:pPr>
              <w:pStyle w:val="TableBody"/>
            </w:pPr>
            <w:proofErr w:type="spellStart"/>
            <w:r w:rsidRPr="003D5DEB">
              <w:t>UMGoldCardAutoApprove</w:t>
            </w:r>
            <w:proofErr w:type="spellEnd"/>
          </w:p>
        </w:tc>
        <w:tc>
          <w:tcPr>
            <w:tcW w:w="2160" w:type="dxa"/>
            <w:hideMark/>
          </w:tcPr>
          <w:p w14:paraId="03DE2BCD" w14:textId="77777777" w:rsidR="003D5DEB" w:rsidRPr="003D5DEB" w:rsidRDefault="003D5DEB" w:rsidP="003D5DEB">
            <w:pPr>
              <w:pStyle w:val="TableBody"/>
            </w:pPr>
            <w:r w:rsidRPr="003D5DEB">
              <w:t>Value=Boolean, Default=[True]</w:t>
            </w:r>
          </w:p>
        </w:tc>
        <w:tc>
          <w:tcPr>
            <w:tcW w:w="4320" w:type="dxa"/>
            <w:hideMark/>
          </w:tcPr>
          <w:p w14:paraId="7D42FC2F" w14:textId="77777777" w:rsidR="003D5DEB" w:rsidRPr="003D5DEB" w:rsidRDefault="003D5DEB" w:rsidP="003D5DEB">
            <w:pPr>
              <w:pStyle w:val="TableBody"/>
            </w:pPr>
            <w:r w:rsidRPr="003D5DEB">
              <w:t>When True, gold carded providers are automatically approved by UM.</w:t>
            </w:r>
          </w:p>
        </w:tc>
      </w:tr>
      <w:tr w:rsidR="003D5DEB" w:rsidRPr="003D5DEB" w14:paraId="013C5F9C" w14:textId="77777777" w:rsidTr="005357AA">
        <w:tc>
          <w:tcPr>
            <w:tcW w:w="3600" w:type="dxa"/>
            <w:noWrap/>
            <w:hideMark/>
          </w:tcPr>
          <w:p w14:paraId="3CAB1048" w14:textId="77777777" w:rsidR="003D5DEB" w:rsidRPr="003D5DEB" w:rsidRDefault="003D5DEB" w:rsidP="003D5DEB">
            <w:pPr>
              <w:pStyle w:val="TableBody"/>
            </w:pPr>
            <w:proofErr w:type="spellStart"/>
            <w:r w:rsidRPr="003D5DEB">
              <w:t>UMGoldCardAutoDistributeOpinionLetter</w:t>
            </w:r>
            <w:proofErr w:type="spellEnd"/>
          </w:p>
        </w:tc>
        <w:tc>
          <w:tcPr>
            <w:tcW w:w="2160" w:type="dxa"/>
            <w:hideMark/>
          </w:tcPr>
          <w:p w14:paraId="099C7247" w14:textId="77777777" w:rsidR="003D5DEB" w:rsidRPr="003D5DEB" w:rsidRDefault="003D5DEB" w:rsidP="003D5DEB">
            <w:pPr>
              <w:pStyle w:val="TableBody"/>
            </w:pPr>
            <w:r w:rsidRPr="003D5DEB">
              <w:t>Value=Boolean, Default=[False]</w:t>
            </w:r>
          </w:p>
        </w:tc>
        <w:tc>
          <w:tcPr>
            <w:tcW w:w="4320" w:type="dxa"/>
            <w:hideMark/>
          </w:tcPr>
          <w:p w14:paraId="51D8B248" w14:textId="77777777" w:rsidR="003D5DEB" w:rsidRPr="003D5DEB" w:rsidRDefault="003D5DEB" w:rsidP="003D5DEB">
            <w:pPr>
              <w:pStyle w:val="TableBody"/>
            </w:pPr>
            <w:r w:rsidRPr="003D5DEB">
              <w:t xml:space="preserve">When True, the Opinion Letter is automatically distributed when a </w:t>
            </w:r>
            <w:proofErr w:type="gramStart"/>
            <w:r w:rsidRPr="003D5DEB">
              <w:t>Gold</w:t>
            </w:r>
            <w:proofErr w:type="gramEnd"/>
            <w:r w:rsidRPr="003D5DEB">
              <w:t xml:space="preserve"> Card provider's study is auto-approved.</w:t>
            </w:r>
          </w:p>
        </w:tc>
      </w:tr>
      <w:tr w:rsidR="003D5DEB" w:rsidRPr="003D5DEB" w14:paraId="24B056C7" w14:textId="77777777" w:rsidTr="005357AA">
        <w:tc>
          <w:tcPr>
            <w:tcW w:w="3600" w:type="dxa"/>
            <w:noWrap/>
            <w:hideMark/>
          </w:tcPr>
          <w:p w14:paraId="042C82EC" w14:textId="77777777" w:rsidR="003D5DEB" w:rsidRPr="003D5DEB" w:rsidRDefault="003D5DEB" w:rsidP="003D5DEB">
            <w:pPr>
              <w:pStyle w:val="TableBody"/>
            </w:pPr>
            <w:proofErr w:type="spellStart"/>
            <w:r w:rsidRPr="003D5DEB">
              <w:t>UMOpinionLetterReportPath</w:t>
            </w:r>
            <w:proofErr w:type="spellEnd"/>
          </w:p>
        </w:tc>
        <w:tc>
          <w:tcPr>
            <w:tcW w:w="2160" w:type="dxa"/>
            <w:hideMark/>
          </w:tcPr>
          <w:p w14:paraId="3AA74165" w14:textId="77777777" w:rsidR="003D5DEB" w:rsidRPr="003D5DEB" w:rsidRDefault="003D5DEB" w:rsidP="003D5DEB">
            <w:pPr>
              <w:pStyle w:val="TableBody"/>
            </w:pPr>
            <w:r w:rsidRPr="003D5DEB">
              <w:t>Value=String, Default=Blank</w:t>
            </w:r>
          </w:p>
        </w:tc>
        <w:tc>
          <w:tcPr>
            <w:tcW w:w="4320" w:type="dxa"/>
            <w:hideMark/>
          </w:tcPr>
          <w:p w14:paraId="3D84A4BA" w14:textId="77777777" w:rsidR="003D5DEB" w:rsidRPr="003D5DEB" w:rsidRDefault="003D5DEB" w:rsidP="003D5DEB">
            <w:pPr>
              <w:pStyle w:val="TableBody"/>
            </w:pPr>
            <w:r w:rsidRPr="003D5DEB">
              <w:t>Path and name of the Opinion Letter for Utilization Management.</w:t>
            </w:r>
          </w:p>
        </w:tc>
      </w:tr>
      <w:tr w:rsidR="003D5DEB" w:rsidRPr="003D5DEB" w14:paraId="7991E99E" w14:textId="77777777" w:rsidTr="005357AA">
        <w:tc>
          <w:tcPr>
            <w:tcW w:w="3600" w:type="dxa"/>
            <w:noWrap/>
            <w:hideMark/>
          </w:tcPr>
          <w:p w14:paraId="1BFDD6A7" w14:textId="77777777" w:rsidR="003D5DEB" w:rsidRPr="003D5DEB" w:rsidRDefault="003D5DEB" w:rsidP="003D5DEB">
            <w:pPr>
              <w:pStyle w:val="TableBody"/>
            </w:pPr>
            <w:proofErr w:type="spellStart"/>
            <w:r w:rsidRPr="003D5DEB">
              <w:t>UMPDefaultOrderTabCriteria</w:t>
            </w:r>
            <w:proofErr w:type="spellEnd"/>
          </w:p>
        </w:tc>
        <w:tc>
          <w:tcPr>
            <w:tcW w:w="2160" w:type="dxa"/>
            <w:hideMark/>
          </w:tcPr>
          <w:p w14:paraId="74208DA5" w14:textId="77777777" w:rsidR="003D5DEB" w:rsidRPr="003D5DEB" w:rsidRDefault="003D5DEB" w:rsidP="003D5DEB">
            <w:pPr>
              <w:pStyle w:val="TableBody"/>
            </w:pPr>
            <w:r w:rsidRPr="003D5DEB">
              <w:t>Value=JSON as String, Default=[[{"tab_view_code":"pending","name":"Pending","filter_criteria":{"DayRange":"90"},"sort_criteria":{"patient_name":"ASC"},"system_criteria":{"UMFilter":"UMStatus", "Hidden-Columns":["finalizaed_date"]},"display_order":1},{"tab_view_code":"recommended","name":"Recommended","filter_criteria":{"um_status_code":["Recommended"]},"sort_criteria":{"UMStatusResolution":"ASC"},"system_criteria":{"UMFilter":"UMResoluti</w:t>
            </w:r>
            <w:r w:rsidRPr="003D5DEB">
              <w:lastRenderedPageBreak/>
              <w:t>on"},"display_order":2},{"tab_view_code":"not_recommended","name":"Not Recommended","filter_criteria":{"um_status_code":["NotRecommended"]},"sort_criteria":{"UMStatusResolution":"ASC"},"system_criteria":{"UMFilter":"UMResolution"},"display_order":3},{"tab_view_code":"returned","name":"Returned","filter_criteria":{"um_status_code":["ReturnedCompleted","ReturnedNotInitiated"]},"sort_criteria":{"UMStatusResolution":"ASC"},"system_criteria":{"UMFilter":"UMStatusResolution"},"display_order":4}]]</w:t>
            </w:r>
          </w:p>
        </w:tc>
        <w:tc>
          <w:tcPr>
            <w:tcW w:w="4320" w:type="dxa"/>
            <w:hideMark/>
          </w:tcPr>
          <w:p w14:paraId="1FE6F000" w14:textId="77777777" w:rsidR="003D5DEB" w:rsidRPr="003D5DEB" w:rsidRDefault="003D5DEB" w:rsidP="003D5DEB">
            <w:pPr>
              <w:pStyle w:val="TableBody"/>
            </w:pPr>
            <w:r w:rsidRPr="003D5DEB">
              <w:lastRenderedPageBreak/>
              <w:t>JSON value to define default filter tab view criteria for the UM Portal orders tab. Note: Click Value to open custom editor.</w:t>
            </w:r>
          </w:p>
        </w:tc>
      </w:tr>
      <w:tr w:rsidR="003D5DEB" w:rsidRPr="003D5DEB" w14:paraId="4EBCF781" w14:textId="77777777" w:rsidTr="005357AA">
        <w:tc>
          <w:tcPr>
            <w:tcW w:w="3600" w:type="dxa"/>
            <w:noWrap/>
            <w:hideMark/>
          </w:tcPr>
          <w:p w14:paraId="6DBC4663" w14:textId="77777777" w:rsidR="003D5DEB" w:rsidRPr="003D5DEB" w:rsidRDefault="003D5DEB" w:rsidP="003D5DEB">
            <w:pPr>
              <w:pStyle w:val="TableBody"/>
            </w:pPr>
            <w:proofErr w:type="spellStart"/>
            <w:r w:rsidRPr="003D5DEB">
              <w:t>UMPHelpDeskNumber</w:t>
            </w:r>
            <w:proofErr w:type="spellEnd"/>
          </w:p>
        </w:tc>
        <w:tc>
          <w:tcPr>
            <w:tcW w:w="2160" w:type="dxa"/>
            <w:hideMark/>
          </w:tcPr>
          <w:p w14:paraId="6AE524B2" w14:textId="77777777" w:rsidR="003D5DEB" w:rsidRPr="003D5DEB" w:rsidRDefault="003D5DEB" w:rsidP="003D5DEB">
            <w:pPr>
              <w:pStyle w:val="TableBody"/>
            </w:pPr>
            <w:r w:rsidRPr="003D5DEB">
              <w:t>Value=String, Default=Blank</w:t>
            </w:r>
          </w:p>
        </w:tc>
        <w:tc>
          <w:tcPr>
            <w:tcW w:w="4320" w:type="dxa"/>
            <w:hideMark/>
          </w:tcPr>
          <w:p w14:paraId="73BDADAF" w14:textId="77777777" w:rsidR="003D5DEB" w:rsidRPr="003D5DEB" w:rsidRDefault="003D5DEB" w:rsidP="003D5DEB">
            <w:pPr>
              <w:pStyle w:val="TableBody"/>
            </w:pPr>
            <w:r w:rsidRPr="003D5DEB">
              <w:t>UM Portal Help Desk Number.</w:t>
            </w:r>
          </w:p>
        </w:tc>
      </w:tr>
      <w:tr w:rsidR="003D5DEB" w:rsidRPr="003D5DEB" w14:paraId="7638CA0C" w14:textId="77777777" w:rsidTr="005357AA">
        <w:tc>
          <w:tcPr>
            <w:tcW w:w="3600" w:type="dxa"/>
            <w:noWrap/>
            <w:hideMark/>
          </w:tcPr>
          <w:p w14:paraId="426FDD1D" w14:textId="77777777" w:rsidR="003D5DEB" w:rsidRPr="003D5DEB" w:rsidRDefault="003D5DEB" w:rsidP="003D5DEB">
            <w:pPr>
              <w:pStyle w:val="TableBody"/>
            </w:pPr>
            <w:proofErr w:type="spellStart"/>
            <w:r w:rsidRPr="003D5DEB">
              <w:t>UMPHelpRequestMessageGroup</w:t>
            </w:r>
            <w:proofErr w:type="spellEnd"/>
          </w:p>
        </w:tc>
        <w:tc>
          <w:tcPr>
            <w:tcW w:w="2160" w:type="dxa"/>
            <w:hideMark/>
          </w:tcPr>
          <w:p w14:paraId="588285CA" w14:textId="77777777" w:rsidR="003D5DEB" w:rsidRPr="003D5DEB" w:rsidRDefault="003D5DEB" w:rsidP="003D5DEB">
            <w:pPr>
              <w:pStyle w:val="TableBody"/>
            </w:pPr>
            <w:r w:rsidRPr="003D5DEB">
              <w:t>Value=String, Default=Blank</w:t>
            </w:r>
          </w:p>
        </w:tc>
        <w:tc>
          <w:tcPr>
            <w:tcW w:w="4320" w:type="dxa"/>
            <w:hideMark/>
          </w:tcPr>
          <w:p w14:paraId="22537193" w14:textId="77777777" w:rsidR="003D5DEB" w:rsidRPr="003D5DEB" w:rsidRDefault="003D5DEB" w:rsidP="003D5DEB">
            <w:pPr>
              <w:pStyle w:val="TableBody"/>
            </w:pPr>
            <w:r w:rsidRPr="003D5DEB">
              <w:t>Message group to send Help requests to. When not defined, no email will be sent.</w:t>
            </w:r>
          </w:p>
        </w:tc>
      </w:tr>
      <w:tr w:rsidR="003D5DEB" w:rsidRPr="003D5DEB" w14:paraId="303CB3DA" w14:textId="77777777" w:rsidTr="005357AA">
        <w:tc>
          <w:tcPr>
            <w:tcW w:w="3600" w:type="dxa"/>
            <w:noWrap/>
            <w:hideMark/>
          </w:tcPr>
          <w:p w14:paraId="7BAC30A8" w14:textId="77777777" w:rsidR="003D5DEB" w:rsidRPr="003D5DEB" w:rsidRDefault="003D5DEB" w:rsidP="003D5DEB">
            <w:pPr>
              <w:pStyle w:val="TableBody"/>
            </w:pPr>
            <w:proofErr w:type="spellStart"/>
            <w:r w:rsidRPr="003D5DEB">
              <w:t>UMPNewAccountRequestMessageGroup</w:t>
            </w:r>
            <w:proofErr w:type="spellEnd"/>
          </w:p>
        </w:tc>
        <w:tc>
          <w:tcPr>
            <w:tcW w:w="2160" w:type="dxa"/>
            <w:hideMark/>
          </w:tcPr>
          <w:p w14:paraId="17D39871" w14:textId="77777777" w:rsidR="003D5DEB" w:rsidRPr="003D5DEB" w:rsidRDefault="003D5DEB" w:rsidP="003D5DEB">
            <w:pPr>
              <w:pStyle w:val="TableBody"/>
            </w:pPr>
            <w:r w:rsidRPr="003D5DEB">
              <w:t>Value=String, Default=Blank</w:t>
            </w:r>
          </w:p>
        </w:tc>
        <w:tc>
          <w:tcPr>
            <w:tcW w:w="4320" w:type="dxa"/>
            <w:hideMark/>
          </w:tcPr>
          <w:p w14:paraId="2B8BE0D2" w14:textId="77777777" w:rsidR="003D5DEB" w:rsidRPr="003D5DEB" w:rsidRDefault="003D5DEB" w:rsidP="003D5DEB">
            <w:pPr>
              <w:pStyle w:val="TableBody"/>
            </w:pPr>
            <w:r w:rsidRPr="003D5DEB">
              <w:t>Message group to send New Account requests to. When not defined, an email will be sent to the Portal's configured send to email address.</w:t>
            </w:r>
          </w:p>
        </w:tc>
      </w:tr>
      <w:tr w:rsidR="003D5DEB" w:rsidRPr="003D5DEB" w14:paraId="72A05C33" w14:textId="77777777" w:rsidTr="005357AA">
        <w:tc>
          <w:tcPr>
            <w:tcW w:w="3600" w:type="dxa"/>
            <w:noWrap/>
            <w:hideMark/>
          </w:tcPr>
          <w:p w14:paraId="23CC8AB0" w14:textId="77777777" w:rsidR="003D5DEB" w:rsidRPr="003D5DEB" w:rsidRDefault="003D5DEB" w:rsidP="003D5DEB">
            <w:pPr>
              <w:pStyle w:val="TableBody"/>
            </w:pPr>
            <w:proofErr w:type="spellStart"/>
            <w:r w:rsidRPr="003D5DEB">
              <w:t>UMPPasswordRequirements</w:t>
            </w:r>
            <w:proofErr w:type="spellEnd"/>
          </w:p>
        </w:tc>
        <w:tc>
          <w:tcPr>
            <w:tcW w:w="2160" w:type="dxa"/>
            <w:hideMark/>
          </w:tcPr>
          <w:p w14:paraId="78F14944" w14:textId="77777777" w:rsidR="003D5DEB" w:rsidRPr="003D5DEB" w:rsidRDefault="003D5DEB" w:rsidP="003D5DEB">
            <w:pPr>
              <w:pStyle w:val="TableBody"/>
            </w:pPr>
            <w:r w:rsidRPr="003D5DEB">
              <w:t>Value=JSON as String, Default=[[{"minChar":"8","wordLowercase":"True","wordUppercase":"True","wordOneNumber":"True","wordOneSpecialChar":"False"</w:t>
            </w:r>
            <w:proofErr w:type="gramStart"/>
            <w:r w:rsidRPr="003D5DEB">
              <w:t>},{</w:t>
            </w:r>
            <w:proofErr w:type="gramEnd"/>
            <w:r w:rsidRPr="003D5DEB">
              <w:t>"minChar":"5","wordLowercase":"False","wordUppercase":"False","wordOneNumber":"False","wordOneSpecialChar":"False"}]]</w:t>
            </w:r>
          </w:p>
        </w:tc>
        <w:tc>
          <w:tcPr>
            <w:tcW w:w="4320" w:type="dxa"/>
            <w:hideMark/>
          </w:tcPr>
          <w:p w14:paraId="5B94B2E8" w14:textId="77777777" w:rsidR="003D5DEB" w:rsidRPr="003D5DEB" w:rsidRDefault="003D5DEB" w:rsidP="003D5DEB">
            <w:pPr>
              <w:pStyle w:val="TableBody"/>
            </w:pPr>
            <w:r w:rsidRPr="003D5DEB">
              <w:t>JSON value to define default password requirements for UM Portal user accounts. Note: Click Value to open custom editor.</w:t>
            </w:r>
          </w:p>
        </w:tc>
      </w:tr>
      <w:tr w:rsidR="003D5DEB" w:rsidRPr="003D5DEB" w14:paraId="7A81F3AD" w14:textId="77777777" w:rsidTr="005357AA">
        <w:tc>
          <w:tcPr>
            <w:tcW w:w="3600" w:type="dxa"/>
            <w:noWrap/>
            <w:hideMark/>
          </w:tcPr>
          <w:p w14:paraId="0CFDFC47" w14:textId="77777777" w:rsidR="003D5DEB" w:rsidRPr="003D5DEB" w:rsidRDefault="003D5DEB" w:rsidP="003D5DEB">
            <w:pPr>
              <w:pStyle w:val="TableBody"/>
            </w:pPr>
            <w:proofErr w:type="spellStart"/>
            <w:r w:rsidRPr="003D5DEB">
              <w:t>UMPScanDocumentType</w:t>
            </w:r>
            <w:proofErr w:type="spellEnd"/>
          </w:p>
        </w:tc>
        <w:tc>
          <w:tcPr>
            <w:tcW w:w="2160" w:type="dxa"/>
            <w:hideMark/>
          </w:tcPr>
          <w:p w14:paraId="06C3EB11" w14:textId="77777777" w:rsidR="003D5DEB" w:rsidRPr="003D5DEB" w:rsidRDefault="003D5DEB" w:rsidP="003D5DEB">
            <w:pPr>
              <w:pStyle w:val="TableBody"/>
            </w:pPr>
            <w:r w:rsidRPr="003D5DEB">
              <w:t>Value=CSV as String, Default=Blank</w:t>
            </w:r>
          </w:p>
        </w:tc>
        <w:tc>
          <w:tcPr>
            <w:tcW w:w="4320" w:type="dxa"/>
            <w:hideMark/>
          </w:tcPr>
          <w:p w14:paraId="251D924A" w14:textId="77777777" w:rsidR="003D5DEB" w:rsidRPr="003D5DEB" w:rsidRDefault="003D5DEB" w:rsidP="003D5DEB">
            <w:pPr>
              <w:pStyle w:val="TableBody"/>
            </w:pPr>
            <w:r w:rsidRPr="003D5DEB">
              <w:t>Comma separated list of scan document type codes to be included in the available scan documents to display in the UM Portal.</w:t>
            </w:r>
          </w:p>
        </w:tc>
      </w:tr>
      <w:tr w:rsidR="003D5DEB" w:rsidRPr="003D5DEB" w14:paraId="0CE35A0D" w14:textId="77777777" w:rsidTr="005357AA">
        <w:tc>
          <w:tcPr>
            <w:tcW w:w="3600" w:type="dxa"/>
            <w:noWrap/>
            <w:hideMark/>
          </w:tcPr>
          <w:p w14:paraId="666E2909" w14:textId="77777777" w:rsidR="003D5DEB" w:rsidRPr="003D5DEB" w:rsidRDefault="003D5DEB" w:rsidP="003D5DEB">
            <w:pPr>
              <w:pStyle w:val="TableBody"/>
            </w:pPr>
            <w:proofErr w:type="spellStart"/>
            <w:r w:rsidRPr="003D5DEB">
              <w:t>UMPSystemCode</w:t>
            </w:r>
            <w:proofErr w:type="spellEnd"/>
          </w:p>
        </w:tc>
        <w:tc>
          <w:tcPr>
            <w:tcW w:w="2160" w:type="dxa"/>
            <w:hideMark/>
          </w:tcPr>
          <w:p w14:paraId="2B291B68" w14:textId="77777777" w:rsidR="003D5DEB" w:rsidRPr="003D5DEB" w:rsidRDefault="003D5DEB" w:rsidP="003D5DEB">
            <w:pPr>
              <w:pStyle w:val="TableBody"/>
            </w:pPr>
            <w:r w:rsidRPr="003D5DEB">
              <w:t xml:space="preserve">Value="Created </w:t>
            </w:r>
            <w:proofErr w:type="gramStart"/>
            <w:r w:rsidRPr="003D5DEB">
              <w:t>By</w:t>
            </w:r>
            <w:proofErr w:type="gramEnd"/>
            <w:r w:rsidRPr="003D5DEB">
              <w:t xml:space="preserve"> System Code" as String [from </w:t>
            </w:r>
            <w:proofErr w:type="spellStart"/>
            <w:r w:rsidRPr="003D5DEB">
              <w:t>CreatedBySystem</w:t>
            </w:r>
            <w:proofErr w:type="spellEnd"/>
            <w:r w:rsidRPr="003D5DEB">
              <w:t xml:space="preserve"> lookup table], Default=[</w:t>
            </w:r>
            <w:proofErr w:type="spellStart"/>
            <w:r w:rsidRPr="003D5DEB">
              <w:t>UMportal</w:t>
            </w:r>
            <w:proofErr w:type="spellEnd"/>
            <w:r w:rsidRPr="003D5DEB">
              <w:t>]</w:t>
            </w:r>
          </w:p>
        </w:tc>
        <w:tc>
          <w:tcPr>
            <w:tcW w:w="4320" w:type="dxa"/>
            <w:hideMark/>
          </w:tcPr>
          <w:p w14:paraId="630D3627" w14:textId="77777777" w:rsidR="003D5DEB" w:rsidRPr="003D5DEB" w:rsidRDefault="003D5DEB" w:rsidP="003D5DEB">
            <w:pPr>
              <w:pStyle w:val="TableBody"/>
            </w:pPr>
            <w:r w:rsidRPr="003D5DEB">
              <w:t>Default system code for the UM Portal.</w:t>
            </w:r>
          </w:p>
        </w:tc>
      </w:tr>
      <w:tr w:rsidR="003D5DEB" w:rsidRPr="003D5DEB" w14:paraId="448A29C7" w14:textId="77777777" w:rsidTr="005357AA">
        <w:tc>
          <w:tcPr>
            <w:tcW w:w="3600" w:type="dxa"/>
            <w:noWrap/>
            <w:hideMark/>
          </w:tcPr>
          <w:p w14:paraId="09025D13" w14:textId="77777777" w:rsidR="003D5DEB" w:rsidRPr="003D5DEB" w:rsidRDefault="003D5DEB" w:rsidP="003D5DEB">
            <w:pPr>
              <w:pStyle w:val="TableBody"/>
            </w:pPr>
            <w:proofErr w:type="spellStart"/>
            <w:r w:rsidRPr="003D5DEB">
              <w:t>UMRoutineReview</w:t>
            </w:r>
            <w:proofErr w:type="spellEnd"/>
          </w:p>
        </w:tc>
        <w:tc>
          <w:tcPr>
            <w:tcW w:w="2160" w:type="dxa"/>
            <w:hideMark/>
          </w:tcPr>
          <w:p w14:paraId="3AB945CB" w14:textId="77777777" w:rsidR="003D5DEB" w:rsidRPr="003D5DEB" w:rsidRDefault="003D5DEB" w:rsidP="003D5DEB">
            <w:pPr>
              <w:pStyle w:val="TableBody"/>
            </w:pPr>
            <w:r w:rsidRPr="003D5DEB">
              <w:t>Value=Hours as Integer, Default</w:t>
            </w:r>
            <w:proofErr w:type="gramStart"/>
            <w:r w:rsidRPr="003D5DEB">
              <w:t>=[</w:t>
            </w:r>
            <w:proofErr w:type="gramEnd"/>
            <w:r w:rsidRPr="003D5DEB">
              <w:t>30]</w:t>
            </w:r>
          </w:p>
        </w:tc>
        <w:tc>
          <w:tcPr>
            <w:tcW w:w="4320" w:type="dxa"/>
            <w:hideMark/>
          </w:tcPr>
          <w:p w14:paraId="70B756CF" w14:textId="77777777" w:rsidR="003D5DEB" w:rsidRPr="003D5DEB" w:rsidRDefault="003D5DEB" w:rsidP="003D5DEB">
            <w:pPr>
              <w:pStyle w:val="TableBody"/>
            </w:pPr>
            <w:r w:rsidRPr="003D5DEB">
              <w:t>Maximum number of UM hours for a routine exam.</w:t>
            </w:r>
          </w:p>
        </w:tc>
      </w:tr>
      <w:tr w:rsidR="003D5DEB" w:rsidRPr="003D5DEB" w14:paraId="27205ECC" w14:textId="77777777" w:rsidTr="005357AA">
        <w:tc>
          <w:tcPr>
            <w:tcW w:w="3600" w:type="dxa"/>
            <w:noWrap/>
            <w:hideMark/>
          </w:tcPr>
          <w:p w14:paraId="03718466" w14:textId="77777777" w:rsidR="003D5DEB" w:rsidRPr="003D5DEB" w:rsidRDefault="003D5DEB" w:rsidP="003D5DEB">
            <w:pPr>
              <w:pStyle w:val="TableBody"/>
            </w:pPr>
            <w:proofErr w:type="spellStart"/>
            <w:r w:rsidRPr="003D5DEB">
              <w:t>UMStartOfDayMinutes</w:t>
            </w:r>
            <w:proofErr w:type="spellEnd"/>
          </w:p>
        </w:tc>
        <w:tc>
          <w:tcPr>
            <w:tcW w:w="2160" w:type="dxa"/>
            <w:hideMark/>
          </w:tcPr>
          <w:p w14:paraId="34F0ED03" w14:textId="77777777" w:rsidR="003D5DEB" w:rsidRPr="003D5DEB" w:rsidRDefault="003D5DEB" w:rsidP="003D5DEB">
            <w:pPr>
              <w:pStyle w:val="TableBody"/>
            </w:pPr>
            <w:r w:rsidRPr="003D5DEB">
              <w:t>Value=Integer, Default</w:t>
            </w:r>
            <w:proofErr w:type="gramStart"/>
            <w:r w:rsidRPr="003D5DEB">
              <w:t>=[</w:t>
            </w:r>
            <w:proofErr w:type="gramEnd"/>
            <w:r w:rsidRPr="003D5DEB">
              <w:t>480]</w:t>
            </w:r>
          </w:p>
        </w:tc>
        <w:tc>
          <w:tcPr>
            <w:tcW w:w="4320" w:type="dxa"/>
            <w:hideMark/>
          </w:tcPr>
          <w:p w14:paraId="19C14929" w14:textId="77777777" w:rsidR="003D5DEB" w:rsidRPr="003D5DEB" w:rsidRDefault="003D5DEB" w:rsidP="003D5DEB">
            <w:pPr>
              <w:pStyle w:val="TableBody"/>
            </w:pPr>
            <w:r w:rsidRPr="003D5DEB">
              <w:t>The start of day in minutes for calculating UM elapsed review time.</w:t>
            </w:r>
          </w:p>
        </w:tc>
      </w:tr>
      <w:tr w:rsidR="003D5DEB" w:rsidRPr="003D5DEB" w14:paraId="58A1BE44" w14:textId="77777777" w:rsidTr="005357AA">
        <w:tc>
          <w:tcPr>
            <w:tcW w:w="3600" w:type="dxa"/>
            <w:noWrap/>
            <w:hideMark/>
          </w:tcPr>
          <w:p w14:paraId="1FE174BB" w14:textId="77777777" w:rsidR="003D5DEB" w:rsidRPr="003D5DEB" w:rsidRDefault="003D5DEB" w:rsidP="003D5DEB">
            <w:pPr>
              <w:pStyle w:val="TableBody"/>
            </w:pPr>
            <w:proofErr w:type="spellStart"/>
            <w:r w:rsidRPr="003D5DEB">
              <w:lastRenderedPageBreak/>
              <w:t>UMTrackingNumberPrefix</w:t>
            </w:r>
            <w:proofErr w:type="spellEnd"/>
          </w:p>
        </w:tc>
        <w:tc>
          <w:tcPr>
            <w:tcW w:w="2160" w:type="dxa"/>
            <w:hideMark/>
          </w:tcPr>
          <w:p w14:paraId="2747DB63" w14:textId="77777777" w:rsidR="003D5DEB" w:rsidRPr="003D5DEB" w:rsidRDefault="003D5DEB" w:rsidP="003D5DEB">
            <w:pPr>
              <w:pStyle w:val="TableBody"/>
            </w:pPr>
            <w:r w:rsidRPr="003D5DEB">
              <w:t>Value=String, Default=Blank</w:t>
            </w:r>
          </w:p>
        </w:tc>
        <w:tc>
          <w:tcPr>
            <w:tcW w:w="4320" w:type="dxa"/>
            <w:hideMark/>
          </w:tcPr>
          <w:p w14:paraId="0AB83A50" w14:textId="77777777" w:rsidR="003D5DEB" w:rsidRPr="003D5DEB" w:rsidRDefault="003D5DEB" w:rsidP="003D5DEB">
            <w:pPr>
              <w:pStyle w:val="TableBody"/>
            </w:pPr>
            <w:r w:rsidRPr="003D5DEB">
              <w:t>A prefix that will be added to UM Tracking numbers for Utilization Management.</w:t>
            </w:r>
          </w:p>
        </w:tc>
      </w:tr>
      <w:tr w:rsidR="003D5DEB" w:rsidRPr="003D5DEB" w14:paraId="1E19B355" w14:textId="77777777" w:rsidTr="005357AA">
        <w:tc>
          <w:tcPr>
            <w:tcW w:w="3600" w:type="dxa"/>
            <w:noWrap/>
            <w:hideMark/>
          </w:tcPr>
          <w:p w14:paraId="500D212D" w14:textId="77777777" w:rsidR="003D5DEB" w:rsidRPr="003D5DEB" w:rsidRDefault="003D5DEB" w:rsidP="003D5DEB">
            <w:pPr>
              <w:pStyle w:val="TableBody"/>
            </w:pPr>
            <w:proofErr w:type="spellStart"/>
            <w:r w:rsidRPr="003D5DEB">
              <w:t>UMUrgentReview</w:t>
            </w:r>
            <w:proofErr w:type="spellEnd"/>
          </w:p>
        </w:tc>
        <w:tc>
          <w:tcPr>
            <w:tcW w:w="2160" w:type="dxa"/>
            <w:hideMark/>
          </w:tcPr>
          <w:p w14:paraId="22BE9976" w14:textId="77777777" w:rsidR="003D5DEB" w:rsidRPr="003D5DEB" w:rsidRDefault="003D5DEB" w:rsidP="003D5DEB">
            <w:pPr>
              <w:pStyle w:val="TableBody"/>
            </w:pPr>
            <w:r w:rsidRPr="003D5DEB">
              <w:t>Value=Hours as Integer, Default</w:t>
            </w:r>
            <w:proofErr w:type="gramStart"/>
            <w:r w:rsidRPr="003D5DEB">
              <w:t>=[</w:t>
            </w:r>
            <w:proofErr w:type="gramEnd"/>
            <w:r w:rsidRPr="003D5DEB">
              <w:t>10]</w:t>
            </w:r>
          </w:p>
        </w:tc>
        <w:tc>
          <w:tcPr>
            <w:tcW w:w="4320" w:type="dxa"/>
            <w:hideMark/>
          </w:tcPr>
          <w:p w14:paraId="0511FCBE" w14:textId="77777777" w:rsidR="003D5DEB" w:rsidRPr="003D5DEB" w:rsidRDefault="003D5DEB" w:rsidP="003D5DEB">
            <w:pPr>
              <w:pStyle w:val="TableBody"/>
            </w:pPr>
            <w:r w:rsidRPr="003D5DEB">
              <w:t>Maximum number of UM hours for an urgent exam.</w:t>
            </w:r>
          </w:p>
        </w:tc>
      </w:tr>
      <w:tr w:rsidR="003D5DEB" w:rsidRPr="003D5DEB" w14:paraId="133562BD" w14:textId="77777777" w:rsidTr="005357AA">
        <w:tc>
          <w:tcPr>
            <w:tcW w:w="3600" w:type="dxa"/>
            <w:noWrap/>
            <w:hideMark/>
          </w:tcPr>
          <w:p w14:paraId="5B018118" w14:textId="77777777" w:rsidR="003D5DEB" w:rsidRPr="003D5DEB" w:rsidRDefault="003D5DEB" w:rsidP="003D5DEB">
            <w:pPr>
              <w:pStyle w:val="TableBody"/>
            </w:pPr>
            <w:proofErr w:type="spellStart"/>
            <w:r w:rsidRPr="003D5DEB">
              <w:t>UMWorklistExamStatusFilter</w:t>
            </w:r>
            <w:proofErr w:type="spellEnd"/>
          </w:p>
        </w:tc>
        <w:tc>
          <w:tcPr>
            <w:tcW w:w="2160" w:type="dxa"/>
            <w:hideMark/>
          </w:tcPr>
          <w:p w14:paraId="63C25EEB" w14:textId="77777777" w:rsidR="003D5DEB" w:rsidRPr="003D5DEB" w:rsidRDefault="003D5DEB" w:rsidP="003D5DEB">
            <w:pPr>
              <w:pStyle w:val="TableBody"/>
            </w:pPr>
            <w:r w:rsidRPr="003D5DEB">
              <w:t>Value=String, Default=Blank</w:t>
            </w:r>
          </w:p>
        </w:tc>
        <w:tc>
          <w:tcPr>
            <w:tcW w:w="4320" w:type="dxa"/>
            <w:hideMark/>
          </w:tcPr>
          <w:p w14:paraId="32C0381C" w14:textId="77777777" w:rsidR="003D5DEB" w:rsidRPr="003D5DEB" w:rsidRDefault="003D5DEB" w:rsidP="003D5DEB">
            <w:pPr>
              <w:pStyle w:val="TableBody"/>
            </w:pPr>
            <w:r w:rsidRPr="003D5DEB">
              <w:t>Filter the Utilization Management worklist to include exams with matching Exam Status of 'on or before' this status.</w:t>
            </w:r>
          </w:p>
        </w:tc>
      </w:tr>
      <w:tr w:rsidR="003D5DEB" w:rsidRPr="003D5DEB" w14:paraId="2359F3E1" w14:textId="77777777" w:rsidTr="005357AA">
        <w:tc>
          <w:tcPr>
            <w:tcW w:w="3600" w:type="dxa"/>
            <w:noWrap/>
            <w:hideMark/>
          </w:tcPr>
          <w:p w14:paraId="0219BAF7" w14:textId="77777777" w:rsidR="003D5DEB" w:rsidRPr="003D5DEB" w:rsidRDefault="003D5DEB" w:rsidP="003D5DEB">
            <w:pPr>
              <w:pStyle w:val="TableBody"/>
            </w:pPr>
            <w:r w:rsidRPr="003D5DEB">
              <w:t>UseUTF8ForWedgeOutboundEncoder</w:t>
            </w:r>
          </w:p>
        </w:tc>
        <w:tc>
          <w:tcPr>
            <w:tcW w:w="2160" w:type="dxa"/>
            <w:hideMark/>
          </w:tcPr>
          <w:p w14:paraId="30264217" w14:textId="77777777" w:rsidR="003D5DEB" w:rsidRPr="003D5DEB" w:rsidRDefault="003D5DEB" w:rsidP="003D5DEB">
            <w:pPr>
              <w:pStyle w:val="TableBody"/>
            </w:pPr>
            <w:r w:rsidRPr="003D5DEB">
              <w:t>Value=Boolean, Default=[False]</w:t>
            </w:r>
          </w:p>
        </w:tc>
        <w:tc>
          <w:tcPr>
            <w:tcW w:w="4320" w:type="dxa"/>
            <w:hideMark/>
          </w:tcPr>
          <w:p w14:paraId="46C23437" w14:textId="77777777" w:rsidR="003D5DEB" w:rsidRPr="003D5DEB" w:rsidRDefault="003D5DEB" w:rsidP="003D5DEB">
            <w:pPr>
              <w:pStyle w:val="TableBody"/>
            </w:pPr>
            <w:r w:rsidRPr="003D5DEB">
              <w:t>When True, Wedge encodes items using the UTF-</w:t>
            </w:r>
            <w:proofErr w:type="gramStart"/>
            <w:r w:rsidRPr="003D5DEB">
              <w:t>8 character</w:t>
            </w:r>
            <w:proofErr w:type="gramEnd"/>
            <w:r w:rsidRPr="003D5DEB">
              <w:t xml:space="preserve"> set. When False it uses the system default (likely Windows-1255).</w:t>
            </w:r>
          </w:p>
        </w:tc>
      </w:tr>
      <w:tr w:rsidR="003D5DEB" w:rsidRPr="003D5DEB" w14:paraId="05C33609" w14:textId="77777777" w:rsidTr="005357AA">
        <w:tc>
          <w:tcPr>
            <w:tcW w:w="3600" w:type="dxa"/>
            <w:noWrap/>
            <w:hideMark/>
          </w:tcPr>
          <w:p w14:paraId="4CEDC6AB" w14:textId="77777777" w:rsidR="003D5DEB" w:rsidRPr="003D5DEB" w:rsidRDefault="003D5DEB" w:rsidP="003D5DEB">
            <w:pPr>
              <w:pStyle w:val="TableBody"/>
            </w:pPr>
            <w:proofErr w:type="spellStart"/>
            <w:r w:rsidRPr="003D5DEB">
              <w:t>UsualAndCustomaryInsuranceNumber</w:t>
            </w:r>
            <w:proofErr w:type="spellEnd"/>
          </w:p>
        </w:tc>
        <w:tc>
          <w:tcPr>
            <w:tcW w:w="2160" w:type="dxa"/>
            <w:hideMark/>
          </w:tcPr>
          <w:p w14:paraId="58EB7658" w14:textId="77777777" w:rsidR="003D5DEB" w:rsidRPr="003D5DEB" w:rsidRDefault="003D5DEB" w:rsidP="003D5DEB">
            <w:pPr>
              <w:pStyle w:val="TableBody"/>
            </w:pPr>
            <w:r w:rsidRPr="003D5DEB">
              <w:t>Value=Integer, Default=Blank</w:t>
            </w:r>
          </w:p>
        </w:tc>
        <w:tc>
          <w:tcPr>
            <w:tcW w:w="4320" w:type="dxa"/>
            <w:hideMark/>
          </w:tcPr>
          <w:p w14:paraId="5C280135" w14:textId="77777777" w:rsidR="003D5DEB" w:rsidRPr="003D5DEB" w:rsidRDefault="003D5DEB" w:rsidP="003D5DEB">
            <w:pPr>
              <w:pStyle w:val="TableBody"/>
            </w:pPr>
            <w:r w:rsidRPr="003D5DEB">
              <w:t>Insurance Number to use when looking up the usual and customary rate, which is displayed on the patient's receipt.</w:t>
            </w:r>
          </w:p>
        </w:tc>
      </w:tr>
      <w:tr w:rsidR="003D5DEB" w:rsidRPr="003D5DEB" w14:paraId="79A62D12" w14:textId="77777777" w:rsidTr="005357AA">
        <w:tc>
          <w:tcPr>
            <w:tcW w:w="3600" w:type="dxa"/>
            <w:noWrap/>
            <w:hideMark/>
          </w:tcPr>
          <w:p w14:paraId="2CFC9A56" w14:textId="77777777" w:rsidR="003D5DEB" w:rsidRPr="003D5DEB" w:rsidRDefault="003D5DEB" w:rsidP="003D5DEB">
            <w:pPr>
              <w:pStyle w:val="TableBody"/>
            </w:pPr>
            <w:proofErr w:type="spellStart"/>
            <w:r w:rsidRPr="003D5DEB">
              <w:t>VerbalOrderAmendedTemplateName</w:t>
            </w:r>
            <w:proofErr w:type="spellEnd"/>
          </w:p>
        </w:tc>
        <w:tc>
          <w:tcPr>
            <w:tcW w:w="2160" w:type="dxa"/>
            <w:hideMark/>
          </w:tcPr>
          <w:p w14:paraId="71B9AF61" w14:textId="77777777" w:rsidR="003D5DEB" w:rsidRPr="003D5DEB" w:rsidRDefault="003D5DEB" w:rsidP="003D5DEB">
            <w:pPr>
              <w:pStyle w:val="TableBody"/>
            </w:pPr>
            <w:r w:rsidRPr="003D5DEB">
              <w:t>Value=String, Default</w:t>
            </w:r>
            <w:proofErr w:type="gramStart"/>
            <w:r w:rsidRPr="003D5DEB">
              <w:t>=[</w:t>
            </w:r>
            <w:proofErr w:type="gramEnd"/>
            <w:r w:rsidRPr="003D5DEB">
              <w:t>production/verbal order/</w:t>
            </w:r>
            <w:proofErr w:type="spellStart"/>
            <w:r w:rsidRPr="003D5DEB">
              <w:t>VerbalOrderAmendedTemplate</w:t>
            </w:r>
            <w:proofErr w:type="spellEnd"/>
            <w:r w:rsidRPr="003D5DEB">
              <w:t>]</w:t>
            </w:r>
          </w:p>
        </w:tc>
        <w:tc>
          <w:tcPr>
            <w:tcW w:w="4320" w:type="dxa"/>
            <w:hideMark/>
          </w:tcPr>
          <w:p w14:paraId="7B8A09C8" w14:textId="77777777" w:rsidR="003D5DEB" w:rsidRPr="003D5DEB" w:rsidRDefault="003D5DEB" w:rsidP="003D5DEB">
            <w:pPr>
              <w:pStyle w:val="TableBody"/>
            </w:pPr>
            <w:r w:rsidRPr="003D5DEB">
              <w:t>Location where the amended verbal order template is stored.</w:t>
            </w:r>
          </w:p>
        </w:tc>
      </w:tr>
      <w:tr w:rsidR="003D5DEB" w:rsidRPr="003D5DEB" w14:paraId="42497A9E" w14:textId="77777777" w:rsidTr="005357AA">
        <w:tc>
          <w:tcPr>
            <w:tcW w:w="3600" w:type="dxa"/>
            <w:noWrap/>
            <w:hideMark/>
          </w:tcPr>
          <w:p w14:paraId="771C0FA2" w14:textId="77777777" w:rsidR="003D5DEB" w:rsidRPr="003D5DEB" w:rsidRDefault="003D5DEB" w:rsidP="003D5DEB">
            <w:pPr>
              <w:pStyle w:val="TableBody"/>
            </w:pPr>
            <w:proofErr w:type="spellStart"/>
            <w:r w:rsidRPr="003D5DEB">
              <w:t>VerbalOrderScanDocumentType</w:t>
            </w:r>
            <w:proofErr w:type="spellEnd"/>
          </w:p>
        </w:tc>
        <w:tc>
          <w:tcPr>
            <w:tcW w:w="2160" w:type="dxa"/>
            <w:hideMark/>
          </w:tcPr>
          <w:p w14:paraId="0A90C30D" w14:textId="77777777" w:rsidR="003D5DEB" w:rsidRPr="003D5DEB" w:rsidRDefault="003D5DEB" w:rsidP="003D5DEB">
            <w:pPr>
              <w:pStyle w:val="TableBody"/>
            </w:pPr>
            <w:r w:rsidRPr="003D5DEB">
              <w:t>Value=String, Default=[Script]</w:t>
            </w:r>
          </w:p>
        </w:tc>
        <w:tc>
          <w:tcPr>
            <w:tcW w:w="4320" w:type="dxa"/>
            <w:hideMark/>
          </w:tcPr>
          <w:p w14:paraId="6E976D50" w14:textId="77777777" w:rsidR="003D5DEB" w:rsidRPr="003D5DEB" w:rsidRDefault="003D5DEB" w:rsidP="003D5DEB">
            <w:pPr>
              <w:pStyle w:val="TableBody"/>
            </w:pPr>
            <w:r w:rsidRPr="003D5DEB">
              <w:t>Default scan document type for a verbal order. Note if this scan document type doesn't exist the first scan document type will be chosen.</w:t>
            </w:r>
          </w:p>
        </w:tc>
      </w:tr>
      <w:tr w:rsidR="003D5DEB" w:rsidRPr="003D5DEB" w14:paraId="1D1F8976" w14:textId="77777777" w:rsidTr="005357AA">
        <w:tc>
          <w:tcPr>
            <w:tcW w:w="3600" w:type="dxa"/>
            <w:noWrap/>
            <w:hideMark/>
          </w:tcPr>
          <w:p w14:paraId="17F1D040" w14:textId="77777777" w:rsidR="003D5DEB" w:rsidRPr="003D5DEB" w:rsidRDefault="003D5DEB" w:rsidP="003D5DEB">
            <w:pPr>
              <w:pStyle w:val="TableBody"/>
            </w:pPr>
            <w:proofErr w:type="spellStart"/>
            <w:r w:rsidRPr="003D5DEB">
              <w:t>VerbalOrderTemplateName</w:t>
            </w:r>
            <w:proofErr w:type="spellEnd"/>
          </w:p>
        </w:tc>
        <w:tc>
          <w:tcPr>
            <w:tcW w:w="2160" w:type="dxa"/>
            <w:hideMark/>
          </w:tcPr>
          <w:p w14:paraId="32CEDA5A" w14:textId="77777777" w:rsidR="003D5DEB" w:rsidRPr="003D5DEB" w:rsidRDefault="003D5DEB" w:rsidP="003D5DEB">
            <w:pPr>
              <w:pStyle w:val="TableBody"/>
            </w:pPr>
            <w:r w:rsidRPr="003D5DEB">
              <w:t>Value=String, Default</w:t>
            </w:r>
            <w:proofErr w:type="gramStart"/>
            <w:r w:rsidRPr="003D5DEB">
              <w:t>=[</w:t>
            </w:r>
            <w:proofErr w:type="gramEnd"/>
            <w:r w:rsidRPr="003D5DEB">
              <w:t>production/verbal order/</w:t>
            </w:r>
            <w:proofErr w:type="spellStart"/>
            <w:r w:rsidRPr="003D5DEB">
              <w:t>VerbalOrderTemplate</w:t>
            </w:r>
            <w:proofErr w:type="spellEnd"/>
            <w:r w:rsidRPr="003D5DEB">
              <w:t>]</w:t>
            </w:r>
          </w:p>
        </w:tc>
        <w:tc>
          <w:tcPr>
            <w:tcW w:w="4320" w:type="dxa"/>
            <w:hideMark/>
          </w:tcPr>
          <w:p w14:paraId="449B83E4" w14:textId="77777777" w:rsidR="003D5DEB" w:rsidRPr="003D5DEB" w:rsidRDefault="003D5DEB" w:rsidP="003D5DEB">
            <w:pPr>
              <w:pStyle w:val="TableBody"/>
            </w:pPr>
            <w:r w:rsidRPr="003D5DEB">
              <w:t>Location where the verbal order template is stored.</w:t>
            </w:r>
          </w:p>
        </w:tc>
      </w:tr>
      <w:tr w:rsidR="003D5DEB" w:rsidRPr="003D5DEB" w14:paraId="26F7C3A4" w14:textId="77777777" w:rsidTr="005357AA">
        <w:tc>
          <w:tcPr>
            <w:tcW w:w="3600" w:type="dxa"/>
            <w:noWrap/>
            <w:hideMark/>
          </w:tcPr>
          <w:p w14:paraId="5DE94038" w14:textId="77777777" w:rsidR="003D5DEB" w:rsidRPr="003D5DEB" w:rsidRDefault="003D5DEB" w:rsidP="003D5DEB">
            <w:pPr>
              <w:pStyle w:val="TableBody"/>
            </w:pPr>
            <w:proofErr w:type="spellStart"/>
            <w:r w:rsidRPr="003D5DEB">
              <w:t>WalkinAddMinutes</w:t>
            </w:r>
            <w:proofErr w:type="spellEnd"/>
          </w:p>
        </w:tc>
        <w:tc>
          <w:tcPr>
            <w:tcW w:w="2160" w:type="dxa"/>
            <w:hideMark/>
          </w:tcPr>
          <w:p w14:paraId="585181B4" w14:textId="77777777" w:rsidR="003D5DEB" w:rsidRPr="003D5DEB" w:rsidRDefault="003D5DEB" w:rsidP="003D5DEB">
            <w:pPr>
              <w:pStyle w:val="TableBody"/>
            </w:pPr>
            <w:r w:rsidRPr="003D5DEB">
              <w:t>Value=Minutes as Integer, Default=Blank</w:t>
            </w:r>
          </w:p>
        </w:tc>
        <w:tc>
          <w:tcPr>
            <w:tcW w:w="4320" w:type="dxa"/>
            <w:hideMark/>
          </w:tcPr>
          <w:p w14:paraId="49E9BCAB" w14:textId="77777777" w:rsidR="003D5DEB" w:rsidRPr="003D5DEB" w:rsidRDefault="003D5DEB" w:rsidP="003D5DEB">
            <w:pPr>
              <w:pStyle w:val="TableBody"/>
            </w:pPr>
            <w:r w:rsidRPr="003D5DEB">
              <w:t>Amount of time to add to the scheduled start time for a walk-in study.</w:t>
            </w:r>
          </w:p>
        </w:tc>
      </w:tr>
      <w:tr w:rsidR="003D5DEB" w:rsidRPr="003D5DEB" w14:paraId="1D88D219" w14:textId="77777777" w:rsidTr="005357AA">
        <w:tc>
          <w:tcPr>
            <w:tcW w:w="3600" w:type="dxa"/>
            <w:noWrap/>
            <w:hideMark/>
          </w:tcPr>
          <w:p w14:paraId="0A19240D" w14:textId="77777777" w:rsidR="003D5DEB" w:rsidRPr="003D5DEB" w:rsidRDefault="003D5DEB" w:rsidP="003D5DEB">
            <w:pPr>
              <w:pStyle w:val="TableBody"/>
            </w:pPr>
            <w:proofErr w:type="spellStart"/>
            <w:r w:rsidRPr="003D5DEB">
              <w:t>WedgeDuplicateInboundMessagePrevention</w:t>
            </w:r>
            <w:proofErr w:type="spellEnd"/>
          </w:p>
        </w:tc>
        <w:tc>
          <w:tcPr>
            <w:tcW w:w="2160" w:type="dxa"/>
            <w:hideMark/>
          </w:tcPr>
          <w:p w14:paraId="0188C66A" w14:textId="77777777" w:rsidR="003D5DEB" w:rsidRPr="003D5DEB" w:rsidRDefault="003D5DEB" w:rsidP="003D5DEB">
            <w:pPr>
              <w:pStyle w:val="TableBody"/>
            </w:pPr>
            <w:r w:rsidRPr="003D5DEB">
              <w:t>Value=Boolean, Default=[False]</w:t>
            </w:r>
          </w:p>
        </w:tc>
        <w:tc>
          <w:tcPr>
            <w:tcW w:w="4320" w:type="dxa"/>
            <w:hideMark/>
          </w:tcPr>
          <w:p w14:paraId="7730931E" w14:textId="77777777" w:rsidR="003D5DEB" w:rsidRPr="003D5DEB" w:rsidRDefault="003D5DEB" w:rsidP="003D5DEB">
            <w:pPr>
              <w:pStyle w:val="TableBody"/>
            </w:pPr>
            <w:r w:rsidRPr="003D5DEB">
              <w:t>When True, we will prevent two messages with the same unique ID from processing the message twice.</w:t>
            </w:r>
          </w:p>
        </w:tc>
      </w:tr>
      <w:tr w:rsidR="003D5DEB" w:rsidRPr="003D5DEB" w14:paraId="24143FA1" w14:textId="77777777" w:rsidTr="005357AA">
        <w:tc>
          <w:tcPr>
            <w:tcW w:w="3600" w:type="dxa"/>
            <w:noWrap/>
            <w:hideMark/>
          </w:tcPr>
          <w:p w14:paraId="24F0D330" w14:textId="77777777" w:rsidR="003D5DEB" w:rsidRPr="003D5DEB" w:rsidRDefault="003D5DEB" w:rsidP="003D5DEB">
            <w:pPr>
              <w:pStyle w:val="TableBody"/>
            </w:pPr>
            <w:proofErr w:type="spellStart"/>
            <w:r w:rsidRPr="003D5DEB">
              <w:t>WedgeGroupsContainer</w:t>
            </w:r>
            <w:proofErr w:type="spellEnd"/>
          </w:p>
        </w:tc>
        <w:tc>
          <w:tcPr>
            <w:tcW w:w="2160" w:type="dxa"/>
            <w:hideMark/>
          </w:tcPr>
          <w:p w14:paraId="45E2A491" w14:textId="77777777" w:rsidR="003D5DEB" w:rsidRPr="003D5DEB" w:rsidRDefault="003D5DEB" w:rsidP="003D5DEB">
            <w:pPr>
              <w:pStyle w:val="TableBody"/>
            </w:pPr>
            <w:r w:rsidRPr="003D5DEB">
              <w:t>Value=Boolean, Default=[False]</w:t>
            </w:r>
          </w:p>
        </w:tc>
        <w:tc>
          <w:tcPr>
            <w:tcW w:w="4320" w:type="dxa"/>
            <w:hideMark/>
          </w:tcPr>
          <w:p w14:paraId="22D01722" w14:textId="77777777" w:rsidR="003D5DEB" w:rsidRPr="003D5DEB" w:rsidRDefault="003D5DEB" w:rsidP="003D5DEB">
            <w:pPr>
              <w:pStyle w:val="TableBody"/>
            </w:pPr>
            <w:r w:rsidRPr="003D5DEB">
              <w:t>When True, an item posted to the queue will refer to the related action data item. When False, each action will be posted individually.</w:t>
            </w:r>
          </w:p>
        </w:tc>
      </w:tr>
      <w:tr w:rsidR="003D5DEB" w:rsidRPr="003D5DEB" w14:paraId="66DDC4E9" w14:textId="77777777" w:rsidTr="005357AA">
        <w:tc>
          <w:tcPr>
            <w:tcW w:w="3600" w:type="dxa"/>
            <w:noWrap/>
            <w:hideMark/>
          </w:tcPr>
          <w:p w14:paraId="37D9D9E2" w14:textId="77777777" w:rsidR="003D5DEB" w:rsidRPr="003D5DEB" w:rsidRDefault="003D5DEB" w:rsidP="003D5DEB">
            <w:pPr>
              <w:pStyle w:val="TableBody"/>
            </w:pPr>
            <w:proofErr w:type="spellStart"/>
            <w:r w:rsidRPr="003D5DEB">
              <w:t>WedgeLookupResolutionCacheCount</w:t>
            </w:r>
            <w:proofErr w:type="spellEnd"/>
          </w:p>
        </w:tc>
        <w:tc>
          <w:tcPr>
            <w:tcW w:w="2160" w:type="dxa"/>
            <w:hideMark/>
          </w:tcPr>
          <w:p w14:paraId="3B887723" w14:textId="77777777" w:rsidR="003D5DEB" w:rsidRPr="003D5DEB" w:rsidRDefault="003D5DEB" w:rsidP="003D5DEB">
            <w:pPr>
              <w:pStyle w:val="TableBody"/>
            </w:pPr>
            <w:r w:rsidRPr="003D5DEB">
              <w:t>Value=Integer, Set to [0] to disable, Default</w:t>
            </w:r>
            <w:proofErr w:type="gramStart"/>
            <w:r w:rsidRPr="003D5DEB">
              <w:t>=[</w:t>
            </w:r>
            <w:proofErr w:type="gramEnd"/>
            <w:r w:rsidRPr="003D5DEB">
              <w:t>25]</w:t>
            </w:r>
          </w:p>
        </w:tc>
        <w:tc>
          <w:tcPr>
            <w:tcW w:w="4320" w:type="dxa"/>
            <w:hideMark/>
          </w:tcPr>
          <w:p w14:paraId="7D4F50DA" w14:textId="77777777" w:rsidR="003D5DEB" w:rsidRPr="003D5DEB" w:rsidRDefault="003D5DEB" w:rsidP="003D5DEB">
            <w:pPr>
              <w:pStyle w:val="TableBody"/>
            </w:pPr>
            <w:r w:rsidRPr="003D5DEB">
              <w:t>Number of messages to pre-resolve and cache. A value of 0 disables the caching threads entirely.</w:t>
            </w:r>
          </w:p>
        </w:tc>
      </w:tr>
      <w:tr w:rsidR="003D5DEB" w:rsidRPr="003D5DEB" w14:paraId="51E3CF3D" w14:textId="77777777" w:rsidTr="005357AA">
        <w:tc>
          <w:tcPr>
            <w:tcW w:w="3600" w:type="dxa"/>
            <w:noWrap/>
            <w:hideMark/>
          </w:tcPr>
          <w:p w14:paraId="64D81973" w14:textId="77777777" w:rsidR="003D5DEB" w:rsidRPr="003D5DEB" w:rsidRDefault="003D5DEB" w:rsidP="003D5DEB">
            <w:pPr>
              <w:pStyle w:val="TableBody"/>
            </w:pPr>
            <w:proofErr w:type="spellStart"/>
            <w:r w:rsidRPr="003D5DEB">
              <w:t>WedgeUnescapesContainer</w:t>
            </w:r>
            <w:proofErr w:type="spellEnd"/>
          </w:p>
        </w:tc>
        <w:tc>
          <w:tcPr>
            <w:tcW w:w="2160" w:type="dxa"/>
            <w:hideMark/>
          </w:tcPr>
          <w:p w14:paraId="515545D1" w14:textId="77777777" w:rsidR="003D5DEB" w:rsidRPr="003D5DEB" w:rsidRDefault="003D5DEB" w:rsidP="003D5DEB">
            <w:pPr>
              <w:pStyle w:val="TableBody"/>
            </w:pPr>
            <w:r w:rsidRPr="003D5DEB">
              <w:t>Value=Boolean, Default=[False]</w:t>
            </w:r>
          </w:p>
        </w:tc>
        <w:tc>
          <w:tcPr>
            <w:tcW w:w="4320" w:type="dxa"/>
            <w:hideMark/>
          </w:tcPr>
          <w:p w14:paraId="4F643220" w14:textId="77777777" w:rsidR="003D5DEB" w:rsidRPr="003D5DEB" w:rsidRDefault="003D5DEB" w:rsidP="003D5DEB">
            <w:pPr>
              <w:pStyle w:val="TableBody"/>
            </w:pPr>
            <w:r w:rsidRPr="003D5DEB">
              <w:t xml:space="preserve">When True, Wedge un-escapes the </w:t>
            </w:r>
            <w:proofErr w:type="spellStart"/>
            <w:r w:rsidRPr="003D5DEB">
              <w:t>StudyContainer</w:t>
            </w:r>
            <w:proofErr w:type="spellEnd"/>
            <w:r w:rsidRPr="003D5DEB">
              <w:t xml:space="preserve"> XML node or lets Mirth do it as done in B40 and prior.</w:t>
            </w:r>
          </w:p>
        </w:tc>
      </w:tr>
      <w:tr w:rsidR="003D5DEB" w:rsidRPr="003D5DEB" w14:paraId="624709BE" w14:textId="77777777" w:rsidTr="005357AA">
        <w:tc>
          <w:tcPr>
            <w:tcW w:w="3600" w:type="dxa"/>
            <w:noWrap/>
            <w:hideMark/>
          </w:tcPr>
          <w:p w14:paraId="2B923A4B" w14:textId="77777777" w:rsidR="003D5DEB" w:rsidRPr="003D5DEB" w:rsidRDefault="003D5DEB" w:rsidP="003D5DEB">
            <w:pPr>
              <w:pStyle w:val="TableBody"/>
            </w:pPr>
            <w:proofErr w:type="spellStart"/>
            <w:r w:rsidRPr="003D5DEB">
              <w:t>WeekEndDays</w:t>
            </w:r>
            <w:proofErr w:type="spellEnd"/>
          </w:p>
        </w:tc>
        <w:tc>
          <w:tcPr>
            <w:tcW w:w="2160" w:type="dxa"/>
            <w:hideMark/>
          </w:tcPr>
          <w:p w14:paraId="23D30EA3" w14:textId="77777777" w:rsidR="003D5DEB" w:rsidRPr="003D5DEB" w:rsidRDefault="003D5DEB" w:rsidP="003D5DEB">
            <w:pPr>
              <w:pStyle w:val="TableBody"/>
            </w:pPr>
            <w:r w:rsidRPr="003D5DEB">
              <w:t>Value=CSV as String [0=Sunday|1=Monday|…|6=Saturday], Default</w:t>
            </w:r>
            <w:proofErr w:type="gramStart"/>
            <w:r w:rsidRPr="003D5DEB">
              <w:t>=[</w:t>
            </w:r>
            <w:proofErr w:type="gramEnd"/>
            <w:r w:rsidRPr="003D5DEB">
              <w:t>0,6]</w:t>
            </w:r>
          </w:p>
        </w:tc>
        <w:tc>
          <w:tcPr>
            <w:tcW w:w="4320" w:type="dxa"/>
            <w:hideMark/>
          </w:tcPr>
          <w:p w14:paraId="72E55050" w14:textId="77777777" w:rsidR="003D5DEB" w:rsidRPr="003D5DEB" w:rsidRDefault="003D5DEB" w:rsidP="003D5DEB">
            <w:pPr>
              <w:pStyle w:val="TableBody"/>
            </w:pPr>
            <w:r w:rsidRPr="003D5DEB">
              <w:t>Comma separated list of the days of the normal weekend.</w:t>
            </w:r>
          </w:p>
        </w:tc>
      </w:tr>
      <w:tr w:rsidR="003D5DEB" w:rsidRPr="003D5DEB" w14:paraId="65A4F4F2" w14:textId="77777777" w:rsidTr="005357AA">
        <w:tc>
          <w:tcPr>
            <w:tcW w:w="3600" w:type="dxa"/>
            <w:noWrap/>
            <w:hideMark/>
          </w:tcPr>
          <w:p w14:paraId="5A4DA174" w14:textId="77777777" w:rsidR="003D5DEB" w:rsidRPr="003D5DEB" w:rsidRDefault="003D5DEB" w:rsidP="003D5DEB">
            <w:pPr>
              <w:pStyle w:val="TableBody"/>
            </w:pPr>
            <w:proofErr w:type="spellStart"/>
            <w:r w:rsidRPr="003D5DEB">
              <w:t>WeightRequiredEffectiveDate</w:t>
            </w:r>
            <w:proofErr w:type="spellEnd"/>
          </w:p>
        </w:tc>
        <w:tc>
          <w:tcPr>
            <w:tcW w:w="2160" w:type="dxa"/>
            <w:hideMark/>
          </w:tcPr>
          <w:p w14:paraId="6F37BA67" w14:textId="77777777" w:rsidR="003D5DEB" w:rsidRPr="003D5DEB" w:rsidRDefault="003D5DEB" w:rsidP="003D5DEB">
            <w:pPr>
              <w:pStyle w:val="TableBody"/>
            </w:pPr>
            <w:r w:rsidRPr="003D5DEB">
              <w:t>Value=Date [</w:t>
            </w:r>
            <w:proofErr w:type="spellStart"/>
            <w:r w:rsidRPr="003D5DEB">
              <w:t>yyyy</w:t>
            </w:r>
            <w:proofErr w:type="spellEnd"/>
            <w:r w:rsidRPr="003D5DEB">
              <w:t>-MM-dd], Default</w:t>
            </w:r>
            <w:proofErr w:type="gramStart"/>
            <w:r w:rsidRPr="003D5DEB">
              <w:t>=[</w:t>
            </w:r>
            <w:proofErr w:type="gramEnd"/>
            <w:r w:rsidRPr="003D5DEB">
              <w:t>1999-01-01]</w:t>
            </w:r>
          </w:p>
        </w:tc>
        <w:tc>
          <w:tcPr>
            <w:tcW w:w="4320" w:type="dxa"/>
            <w:hideMark/>
          </w:tcPr>
          <w:p w14:paraId="47F6E466" w14:textId="77777777" w:rsidR="003D5DEB" w:rsidRPr="003D5DEB" w:rsidRDefault="003D5DEB" w:rsidP="003D5DEB">
            <w:pPr>
              <w:pStyle w:val="TableBody"/>
            </w:pPr>
            <w:r w:rsidRPr="003D5DEB">
              <w:t>Date after which patient Weight will be required to Schedule/Arrive.</w:t>
            </w:r>
          </w:p>
        </w:tc>
      </w:tr>
      <w:tr w:rsidR="003D5DEB" w:rsidRPr="003D5DEB" w14:paraId="16222310" w14:textId="77777777" w:rsidTr="005357AA">
        <w:tc>
          <w:tcPr>
            <w:tcW w:w="3600" w:type="dxa"/>
            <w:noWrap/>
            <w:hideMark/>
          </w:tcPr>
          <w:p w14:paraId="0455C43B" w14:textId="77777777" w:rsidR="003D5DEB" w:rsidRPr="003D5DEB" w:rsidRDefault="003D5DEB" w:rsidP="003D5DEB">
            <w:pPr>
              <w:pStyle w:val="TableBody"/>
            </w:pPr>
            <w:proofErr w:type="spellStart"/>
            <w:r w:rsidRPr="003D5DEB">
              <w:t>WeightRequiredOnArrival</w:t>
            </w:r>
            <w:proofErr w:type="spellEnd"/>
          </w:p>
        </w:tc>
        <w:tc>
          <w:tcPr>
            <w:tcW w:w="2160" w:type="dxa"/>
            <w:hideMark/>
          </w:tcPr>
          <w:p w14:paraId="6955B684" w14:textId="77777777" w:rsidR="003D5DEB" w:rsidRPr="003D5DEB" w:rsidRDefault="003D5DEB" w:rsidP="003D5DEB">
            <w:pPr>
              <w:pStyle w:val="TableBody"/>
            </w:pPr>
            <w:r w:rsidRPr="003D5DEB">
              <w:t>Value=Boolean, Default=[False]</w:t>
            </w:r>
          </w:p>
        </w:tc>
        <w:tc>
          <w:tcPr>
            <w:tcW w:w="4320" w:type="dxa"/>
            <w:hideMark/>
          </w:tcPr>
          <w:p w14:paraId="1847D0CE" w14:textId="77777777" w:rsidR="003D5DEB" w:rsidRPr="003D5DEB" w:rsidRDefault="003D5DEB" w:rsidP="003D5DEB">
            <w:pPr>
              <w:pStyle w:val="TableBody"/>
            </w:pPr>
            <w:r w:rsidRPr="003D5DEB">
              <w:t>When True, patient Weight is required to Arrive.</w:t>
            </w:r>
          </w:p>
        </w:tc>
      </w:tr>
      <w:tr w:rsidR="003D5DEB" w:rsidRPr="003D5DEB" w14:paraId="2248EBB4" w14:textId="77777777" w:rsidTr="005357AA">
        <w:tc>
          <w:tcPr>
            <w:tcW w:w="3600" w:type="dxa"/>
            <w:noWrap/>
            <w:hideMark/>
          </w:tcPr>
          <w:p w14:paraId="36A7E771" w14:textId="77777777" w:rsidR="003D5DEB" w:rsidRPr="003D5DEB" w:rsidRDefault="003D5DEB" w:rsidP="003D5DEB">
            <w:pPr>
              <w:pStyle w:val="TableBody"/>
            </w:pPr>
            <w:proofErr w:type="spellStart"/>
            <w:r w:rsidRPr="003D5DEB">
              <w:t>WeightRequiredOnSchedule</w:t>
            </w:r>
            <w:proofErr w:type="spellEnd"/>
          </w:p>
        </w:tc>
        <w:tc>
          <w:tcPr>
            <w:tcW w:w="2160" w:type="dxa"/>
            <w:hideMark/>
          </w:tcPr>
          <w:p w14:paraId="6266B097" w14:textId="77777777" w:rsidR="003D5DEB" w:rsidRPr="003D5DEB" w:rsidRDefault="003D5DEB" w:rsidP="003D5DEB">
            <w:pPr>
              <w:pStyle w:val="TableBody"/>
            </w:pPr>
            <w:r w:rsidRPr="003D5DEB">
              <w:t>Value=Boolean, Default=[False]</w:t>
            </w:r>
          </w:p>
        </w:tc>
        <w:tc>
          <w:tcPr>
            <w:tcW w:w="4320" w:type="dxa"/>
            <w:hideMark/>
          </w:tcPr>
          <w:p w14:paraId="18918931" w14:textId="77777777" w:rsidR="003D5DEB" w:rsidRPr="003D5DEB" w:rsidRDefault="003D5DEB" w:rsidP="003D5DEB">
            <w:pPr>
              <w:pStyle w:val="TableBody"/>
            </w:pPr>
            <w:r w:rsidRPr="003D5DEB">
              <w:t>When True, patient Weight is required to Schedule.</w:t>
            </w:r>
          </w:p>
        </w:tc>
      </w:tr>
      <w:tr w:rsidR="003D5DEB" w:rsidRPr="003D5DEB" w14:paraId="37E6D2DE" w14:textId="77777777" w:rsidTr="005357AA">
        <w:tc>
          <w:tcPr>
            <w:tcW w:w="3600" w:type="dxa"/>
            <w:noWrap/>
            <w:hideMark/>
          </w:tcPr>
          <w:p w14:paraId="62871621" w14:textId="77777777" w:rsidR="003D5DEB" w:rsidRPr="003D5DEB" w:rsidRDefault="003D5DEB" w:rsidP="003D5DEB">
            <w:pPr>
              <w:pStyle w:val="TableBody"/>
            </w:pPr>
            <w:proofErr w:type="spellStart"/>
            <w:r w:rsidRPr="003D5DEB">
              <w:t>WeightUnitsAbbreviation</w:t>
            </w:r>
            <w:proofErr w:type="spellEnd"/>
          </w:p>
        </w:tc>
        <w:tc>
          <w:tcPr>
            <w:tcW w:w="2160" w:type="dxa"/>
            <w:hideMark/>
          </w:tcPr>
          <w:p w14:paraId="7368E39A" w14:textId="77777777" w:rsidR="003D5DEB" w:rsidRPr="003D5DEB" w:rsidRDefault="003D5DEB" w:rsidP="003D5DEB">
            <w:pPr>
              <w:pStyle w:val="TableBody"/>
            </w:pPr>
            <w:r w:rsidRPr="003D5DEB">
              <w:t>Value=String, Default=[</w:t>
            </w:r>
            <w:proofErr w:type="spellStart"/>
            <w:r w:rsidRPr="003D5DEB">
              <w:t>lbs</w:t>
            </w:r>
            <w:proofErr w:type="spellEnd"/>
            <w:r w:rsidRPr="003D5DEB">
              <w:t>]</w:t>
            </w:r>
          </w:p>
        </w:tc>
        <w:tc>
          <w:tcPr>
            <w:tcW w:w="4320" w:type="dxa"/>
            <w:hideMark/>
          </w:tcPr>
          <w:p w14:paraId="19F06F34" w14:textId="77777777" w:rsidR="003D5DEB" w:rsidRPr="003D5DEB" w:rsidRDefault="003D5DEB" w:rsidP="003D5DEB">
            <w:pPr>
              <w:pStyle w:val="TableBody"/>
            </w:pPr>
            <w:r w:rsidRPr="003D5DEB">
              <w:t>Abbreviation of the system's weight measurement unit (</w:t>
            </w:r>
            <w:proofErr w:type="gramStart"/>
            <w:r w:rsidRPr="003D5DEB">
              <w:t>i.e.</w:t>
            </w:r>
            <w:proofErr w:type="gramEnd"/>
            <w:r w:rsidRPr="003D5DEB">
              <w:t xml:space="preserve"> kg or </w:t>
            </w:r>
            <w:proofErr w:type="spellStart"/>
            <w:r w:rsidRPr="003D5DEB">
              <w:t>lbs</w:t>
            </w:r>
            <w:proofErr w:type="spellEnd"/>
            <w:r w:rsidRPr="003D5DEB">
              <w:t>) Default is lbs.</w:t>
            </w:r>
          </w:p>
        </w:tc>
      </w:tr>
      <w:tr w:rsidR="003D5DEB" w:rsidRPr="003D5DEB" w14:paraId="5152E1D2" w14:textId="77777777" w:rsidTr="005357AA">
        <w:tc>
          <w:tcPr>
            <w:tcW w:w="3600" w:type="dxa"/>
            <w:noWrap/>
            <w:hideMark/>
          </w:tcPr>
          <w:p w14:paraId="2D34523C" w14:textId="77777777" w:rsidR="003D5DEB" w:rsidRPr="003D5DEB" w:rsidRDefault="003D5DEB" w:rsidP="003D5DEB">
            <w:pPr>
              <w:pStyle w:val="TableBody"/>
            </w:pPr>
            <w:proofErr w:type="spellStart"/>
            <w:r w:rsidRPr="003D5DEB">
              <w:t>WLEnableUpdateTimeStamp</w:t>
            </w:r>
            <w:proofErr w:type="spellEnd"/>
          </w:p>
        </w:tc>
        <w:tc>
          <w:tcPr>
            <w:tcW w:w="2160" w:type="dxa"/>
            <w:hideMark/>
          </w:tcPr>
          <w:p w14:paraId="4B439B7E" w14:textId="77777777" w:rsidR="003D5DEB" w:rsidRPr="003D5DEB" w:rsidRDefault="003D5DEB" w:rsidP="003D5DEB">
            <w:pPr>
              <w:pStyle w:val="TableBody"/>
            </w:pPr>
            <w:r w:rsidRPr="003D5DEB">
              <w:t>Value=Boolean, Default=[True]</w:t>
            </w:r>
          </w:p>
        </w:tc>
        <w:tc>
          <w:tcPr>
            <w:tcW w:w="4320" w:type="dxa"/>
            <w:hideMark/>
          </w:tcPr>
          <w:p w14:paraId="7BB1067D" w14:textId="77777777" w:rsidR="003D5DEB" w:rsidRPr="003D5DEB" w:rsidRDefault="003D5DEB" w:rsidP="003D5DEB">
            <w:pPr>
              <w:pStyle w:val="TableBody"/>
            </w:pPr>
            <w:r w:rsidRPr="003D5DEB">
              <w:t xml:space="preserve">When True, RIS Services will mark worklist rows as dirty when any data elements that could be on the </w:t>
            </w:r>
            <w:r w:rsidRPr="003D5DEB">
              <w:lastRenderedPageBreak/>
              <w:t xml:space="preserve">WL are modified. Note that this setting is only evaluated when </w:t>
            </w:r>
            <w:proofErr w:type="spellStart"/>
            <w:r w:rsidRPr="003D5DEB">
              <w:t>WLUseMaterializedPattern</w:t>
            </w:r>
            <w:proofErr w:type="spellEnd"/>
            <w:r w:rsidRPr="003D5DEB">
              <w:t xml:space="preserve"> is True and there are no WL in </w:t>
            </w:r>
            <w:proofErr w:type="spellStart"/>
            <w:r w:rsidRPr="003D5DEB">
              <w:t>WorklistPreferences</w:t>
            </w:r>
            <w:proofErr w:type="spellEnd"/>
            <w:r w:rsidRPr="003D5DEB">
              <w:t xml:space="preserve"> with </w:t>
            </w:r>
            <w:proofErr w:type="spellStart"/>
            <w:r w:rsidRPr="003D5DEB">
              <w:t>materialized_worklist_flag</w:t>
            </w:r>
            <w:proofErr w:type="spellEnd"/>
            <w:r w:rsidRPr="003D5DEB">
              <w:t xml:space="preserve"> enabled. This setting was added to turn this feature off in case it caused a performance issue. Warning: Turning this off will impact client-side WL caching and RIS Support intervention will be required to rebuild client-side WL indexes.</w:t>
            </w:r>
          </w:p>
        </w:tc>
      </w:tr>
      <w:tr w:rsidR="003D5DEB" w:rsidRPr="003D5DEB" w14:paraId="6D1DC484" w14:textId="77777777" w:rsidTr="005357AA">
        <w:tc>
          <w:tcPr>
            <w:tcW w:w="3600" w:type="dxa"/>
            <w:noWrap/>
            <w:hideMark/>
          </w:tcPr>
          <w:p w14:paraId="73AE0B3B" w14:textId="77777777" w:rsidR="003D5DEB" w:rsidRPr="003D5DEB" w:rsidRDefault="003D5DEB" w:rsidP="003D5DEB">
            <w:pPr>
              <w:pStyle w:val="TableBody"/>
            </w:pPr>
            <w:proofErr w:type="spellStart"/>
            <w:r w:rsidRPr="003D5DEB">
              <w:lastRenderedPageBreak/>
              <w:t>WLExtraColumnsToGet</w:t>
            </w:r>
            <w:proofErr w:type="spellEnd"/>
          </w:p>
        </w:tc>
        <w:tc>
          <w:tcPr>
            <w:tcW w:w="2160" w:type="dxa"/>
            <w:hideMark/>
          </w:tcPr>
          <w:p w14:paraId="76F1BD62" w14:textId="77777777" w:rsidR="003D5DEB" w:rsidRPr="003D5DEB" w:rsidRDefault="003D5DEB" w:rsidP="003D5DEB">
            <w:pPr>
              <w:pStyle w:val="TableBody"/>
            </w:pPr>
            <w:r w:rsidRPr="003D5DEB">
              <w:t>Value=CSV as String, Default=Blank</w:t>
            </w:r>
          </w:p>
        </w:tc>
        <w:tc>
          <w:tcPr>
            <w:tcW w:w="4320" w:type="dxa"/>
            <w:hideMark/>
          </w:tcPr>
          <w:p w14:paraId="32FB489F" w14:textId="77777777" w:rsidR="003D5DEB" w:rsidRPr="003D5DEB" w:rsidRDefault="003D5DEB" w:rsidP="003D5DEB">
            <w:pPr>
              <w:pStyle w:val="TableBody"/>
            </w:pPr>
            <w:r w:rsidRPr="003D5DEB">
              <w:t>Comma separated list of columns to get for the worklist. Columns must exist in the worklist DB view. Use carefully. Caution: Consult with RIS Development Support before modifying.</w:t>
            </w:r>
          </w:p>
        </w:tc>
      </w:tr>
      <w:tr w:rsidR="003D5DEB" w:rsidRPr="003D5DEB" w14:paraId="1C2DAB14" w14:textId="77777777" w:rsidTr="005357AA">
        <w:tc>
          <w:tcPr>
            <w:tcW w:w="3600" w:type="dxa"/>
            <w:noWrap/>
            <w:hideMark/>
          </w:tcPr>
          <w:p w14:paraId="2A08E41B" w14:textId="77777777" w:rsidR="003D5DEB" w:rsidRPr="003D5DEB" w:rsidRDefault="003D5DEB" w:rsidP="003D5DEB">
            <w:pPr>
              <w:pStyle w:val="TableBody"/>
            </w:pPr>
            <w:proofErr w:type="spellStart"/>
            <w:r w:rsidRPr="003D5DEB">
              <w:t>WLGarbageCollectionDaysOld</w:t>
            </w:r>
            <w:proofErr w:type="spellEnd"/>
          </w:p>
        </w:tc>
        <w:tc>
          <w:tcPr>
            <w:tcW w:w="2160" w:type="dxa"/>
            <w:hideMark/>
          </w:tcPr>
          <w:p w14:paraId="3223A5DE" w14:textId="77777777" w:rsidR="003D5DEB" w:rsidRPr="003D5DEB" w:rsidRDefault="003D5DEB" w:rsidP="003D5DEB">
            <w:pPr>
              <w:pStyle w:val="TableBody"/>
            </w:pPr>
            <w:r w:rsidRPr="003D5DEB">
              <w:t>Value=Days as Integer, Default</w:t>
            </w:r>
            <w:proofErr w:type="gramStart"/>
            <w:r w:rsidRPr="003D5DEB">
              <w:t>=[</w:t>
            </w:r>
            <w:proofErr w:type="gramEnd"/>
            <w:r w:rsidRPr="003D5DEB">
              <w:t>3]</w:t>
            </w:r>
          </w:p>
        </w:tc>
        <w:tc>
          <w:tcPr>
            <w:tcW w:w="4320" w:type="dxa"/>
            <w:hideMark/>
          </w:tcPr>
          <w:p w14:paraId="1C9F091F" w14:textId="77777777" w:rsidR="003D5DEB" w:rsidRPr="003D5DEB" w:rsidRDefault="003D5DEB" w:rsidP="003D5DEB">
            <w:pPr>
              <w:pStyle w:val="TableBody"/>
            </w:pPr>
            <w:r w:rsidRPr="003D5DEB">
              <w:t>How many days old an inactive worklist item will live before getting garbage collected. Added in v3.2018.2</w:t>
            </w:r>
          </w:p>
        </w:tc>
      </w:tr>
      <w:tr w:rsidR="003D5DEB" w:rsidRPr="003D5DEB" w14:paraId="65FEE0AE" w14:textId="77777777" w:rsidTr="005357AA">
        <w:tc>
          <w:tcPr>
            <w:tcW w:w="3600" w:type="dxa"/>
            <w:noWrap/>
            <w:hideMark/>
          </w:tcPr>
          <w:p w14:paraId="1F08D650" w14:textId="77777777" w:rsidR="003D5DEB" w:rsidRPr="003D5DEB" w:rsidRDefault="003D5DEB" w:rsidP="003D5DEB">
            <w:pPr>
              <w:pStyle w:val="TableBody"/>
            </w:pPr>
            <w:proofErr w:type="spellStart"/>
            <w:r w:rsidRPr="003D5DEB">
              <w:t>WLIndexDeltaInactiveRowOptimizationStrategy</w:t>
            </w:r>
            <w:proofErr w:type="spellEnd"/>
          </w:p>
        </w:tc>
        <w:tc>
          <w:tcPr>
            <w:tcW w:w="2160" w:type="dxa"/>
            <w:hideMark/>
          </w:tcPr>
          <w:p w14:paraId="31128FCF" w14:textId="77777777" w:rsidR="003D5DEB" w:rsidRPr="003D5DEB" w:rsidRDefault="003D5DEB" w:rsidP="003D5DEB">
            <w:pPr>
              <w:pStyle w:val="TableBody"/>
            </w:pPr>
            <w:r w:rsidRPr="003D5DEB">
              <w:t>Value=Boolean, Default=[True]</w:t>
            </w:r>
          </w:p>
        </w:tc>
        <w:tc>
          <w:tcPr>
            <w:tcW w:w="4320" w:type="dxa"/>
            <w:hideMark/>
          </w:tcPr>
          <w:p w14:paraId="3023BC63" w14:textId="77777777" w:rsidR="003D5DEB" w:rsidRPr="003D5DEB" w:rsidRDefault="003D5DEB" w:rsidP="003D5DEB">
            <w:pPr>
              <w:pStyle w:val="TableBody"/>
            </w:pPr>
            <w:r w:rsidRPr="003D5DEB">
              <w:t xml:space="preserve">When [True], worklist DB queries return [Null] for </w:t>
            </w:r>
            <w:proofErr w:type="spellStart"/>
            <w:proofErr w:type="gramStart"/>
            <w:r w:rsidRPr="003D5DEB">
              <w:t>non essential</w:t>
            </w:r>
            <w:proofErr w:type="spellEnd"/>
            <w:proofErr w:type="gramEnd"/>
            <w:r w:rsidRPr="003D5DEB">
              <w:t xml:space="preserve"> columns when the WL row is inactive (i.e. no longer part of the WL). Added in v3.2018.5.6 #25184</w:t>
            </w:r>
          </w:p>
        </w:tc>
      </w:tr>
      <w:tr w:rsidR="003D5DEB" w:rsidRPr="003D5DEB" w14:paraId="4E22182C" w14:textId="77777777" w:rsidTr="005357AA">
        <w:tc>
          <w:tcPr>
            <w:tcW w:w="3600" w:type="dxa"/>
            <w:noWrap/>
            <w:hideMark/>
          </w:tcPr>
          <w:p w14:paraId="7DFE4E52" w14:textId="77777777" w:rsidR="003D5DEB" w:rsidRPr="003D5DEB" w:rsidRDefault="003D5DEB" w:rsidP="003D5DEB">
            <w:pPr>
              <w:pStyle w:val="TableBody"/>
            </w:pPr>
            <w:proofErr w:type="spellStart"/>
            <w:r w:rsidRPr="003D5DEB">
              <w:t>WLIndexedColumnsToMaintain</w:t>
            </w:r>
            <w:proofErr w:type="spellEnd"/>
          </w:p>
        </w:tc>
        <w:tc>
          <w:tcPr>
            <w:tcW w:w="2160" w:type="dxa"/>
            <w:hideMark/>
          </w:tcPr>
          <w:p w14:paraId="200F9B33" w14:textId="77777777" w:rsidR="003D5DEB" w:rsidRPr="003D5DEB" w:rsidRDefault="003D5DEB" w:rsidP="003D5DEB">
            <w:pPr>
              <w:pStyle w:val="TableBody"/>
            </w:pPr>
            <w:r w:rsidRPr="003D5DEB">
              <w:t>Value=Integer, Default</w:t>
            </w:r>
            <w:proofErr w:type="gramStart"/>
            <w:r w:rsidRPr="003D5DEB">
              <w:t>=[</w:t>
            </w:r>
            <w:proofErr w:type="gramEnd"/>
            <w:r w:rsidRPr="003D5DEB">
              <w:t>12]</w:t>
            </w:r>
          </w:p>
        </w:tc>
        <w:tc>
          <w:tcPr>
            <w:tcW w:w="4320" w:type="dxa"/>
            <w:hideMark/>
          </w:tcPr>
          <w:p w14:paraId="11C1AD4D" w14:textId="77777777" w:rsidR="003D5DEB" w:rsidRPr="003D5DEB" w:rsidRDefault="003D5DEB" w:rsidP="003D5DEB">
            <w:pPr>
              <w:pStyle w:val="TableBody"/>
            </w:pPr>
            <w:r w:rsidRPr="003D5DEB">
              <w:t>Count of indexed columns a materialized worklist will maintain in its cache, even when they are no longer needed. Added in v3.2018.2</w:t>
            </w:r>
          </w:p>
        </w:tc>
      </w:tr>
      <w:tr w:rsidR="003D5DEB" w:rsidRPr="003D5DEB" w14:paraId="09844113" w14:textId="77777777" w:rsidTr="005357AA">
        <w:tc>
          <w:tcPr>
            <w:tcW w:w="3600" w:type="dxa"/>
            <w:noWrap/>
            <w:hideMark/>
          </w:tcPr>
          <w:p w14:paraId="0D06287A" w14:textId="77777777" w:rsidR="003D5DEB" w:rsidRPr="003D5DEB" w:rsidRDefault="003D5DEB" w:rsidP="003D5DEB">
            <w:pPr>
              <w:pStyle w:val="TableBody"/>
            </w:pPr>
            <w:proofErr w:type="spellStart"/>
            <w:r w:rsidRPr="003D5DEB">
              <w:t>WLIndexRefreshDateMinutesBack</w:t>
            </w:r>
            <w:proofErr w:type="spellEnd"/>
          </w:p>
        </w:tc>
        <w:tc>
          <w:tcPr>
            <w:tcW w:w="2160" w:type="dxa"/>
            <w:hideMark/>
          </w:tcPr>
          <w:p w14:paraId="404B97A7" w14:textId="77777777" w:rsidR="003D5DEB" w:rsidRPr="003D5DEB" w:rsidRDefault="003D5DEB" w:rsidP="003D5DEB">
            <w:pPr>
              <w:pStyle w:val="TableBody"/>
            </w:pPr>
            <w:r w:rsidRPr="003D5DEB">
              <w:t>Value=Minutes as Integer, Default</w:t>
            </w:r>
            <w:proofErr w:type="gramStart"/>
            <w:r w:rsidRPr="003D5DEB">
              <w:t>=[</w:t>
            </w:r>
            <w:proofErr w:type="gramEnd"/>
            <w:r w:rsidRPr="003D5DEB">
              <w:t>1]</w:t>
            </w:r>
          </w:p>
        </w:tc>
        <w:tc>
          <w:tcPr>
            <w:tcW w:w="4320" w:type="dxa"/>
            <w:hideMark/>
          </w:tcPr>
          <w:p w14:paraId="2F05B883" w14:textId="77777777" w:rsidR="003D5DEB" w:rsidRPr="003D5DEB" w:rsidRDefault="003D5DEB" w:rsidP="003D5DEB">
            <w:pPr>
              <w:pStyle w:val="TableBody"/>
            </w:pPr>
            <w:r w:rsidRPr="003D5DEB">
              <w:t xml:space="preserve">Number of minutes to delay worklist refresh to prevent including </w:t>
            </w:r>
            <w:proofErr w:type="spellStart"/>
            <w:r w:rsidRPr="003D5DEB">
              <w:t>uncommited</w:t>
            </w:r>
            <w:proofErr w:type="spellEnd"/>
            <w:r w:rsidRPr="003D5DEB">
              <w:t xml:space="preserve"> rows. Caution: Consult with RIS Development Support before modifying. Added in v3.2021.2.1 #29082</w:t>
            </w:r>
          </w:p>
        </w:tc>
      </w:tr>
      <w:tr w:rsidR="003D5DEB" w:rsidRPr="003D5DEB" w14:paraId="3FBF9019" w14:textId="77777777" w:rsidTr="005357AA">
        <w:tc>
          <w:tcPr>
            <w:tcW w:w="3600" w:type="dxa"/>
            <w:noWrap/>
            <w:hideMark/>
          </w:tcPr>
          <w:p w14:paraId="31C13452" w14:textId="77777777" w:rsidR="003D5DEB" w:rsidRPr="003D5DEB" w:rsidRDefault="003D5DEB" w:rsidP="003D5DEB">
            <w:pPr>
              <w:pStyle w:val="TableBody"/>
            </w:pPr>
            <w:proofErr w:type="spellStart"/>
            <w:r w:rsidRPr="003D5DEB">
              <w:t>WLMaxDaysToCache</w:t>
            </w:r>
            <w:proofErr w:type="spellEnd"/>
          </w:p>
        </w:tc>
        <w:tc>
          <w:tcPr>
            <w:tcW w:w="2160" w:type="dxa"/>
            <w:hideMark/>
          </w:tcPr>
          <w:p w14:paraId="5C00ED07" w14:textId="77777777" w:rsidR="003D5DEB" w:rsidRPr="003D5DEB" w:rsidRDefault="003D5DEB" w:rsidP="003D5DEB">
            <w:pPr>
              <w:pStyle w:val="TableBody"/>
            </w:pPr>
            <w:r w:rsidRPr="003D5DEB">
              <w:t>Value=Days as Integer, Default</w:t>
            </w:r>
            <w:proofErr w:type="gramStart"/>
            <w:r w:rsidRPr="003D5DEB">
              <w:t>=[</w:t>
            </w:r>
            <w:proofErr w:type="gramEnd"/>
            <w:r w:rsidRPr="003D5DEB">
              <w:t>7]</w:t>
            </w:r>
          </w:p>
        </w:tc>
        <w:tc>
          <w:tcPr>
            <w:tcW w:w="4320" w:type="dxa"/>
            <w:hideMark/>
          </w:tcPr>
          <w:p w14:paraId="2A920B13" w14:textId="77777777" w:rsidR="003D5DEB" w:rsidRPr="003D5DEB" w:rsidRDefault="003D5DEB" w:rsidP="003D5DEB">
            <w:pPr>
              <w:pStyle w:val="TableBody"/>
            </w:pPr>
            <w:r w:rsidRPr="003D5DEB">
              <w:t>Number of days on a dated worklist that will remain cached on the client. Added in v3.2018.5.6 #27951</w:t>
            </w:r>
          </w:p>
        </w:tc>
      </w:tr>
      <w:tr w:rsidR="003D5DEB" w:rsidRPr="003D5DEB" w14:paraId="12FE2024" w14:textId="77777777" w:rsidTr="005357AA">
        <w:tc>
          <w:tcPr>
            <w:tcW w:w="3600" w:type="dxa"/>
            <w:noWrap/>
            <w:hideMark/>
          </w:tcPr>
          <w:p w14:paraId="3307F1C4" w14:textId="77777777" w:rsidR="003D5DEB" w:rsidRPr="003D5DEB" w:rsidRDefault="003D5DEB" w:rsidP="003D5DEB">
            <w:pPr>
              <w:pStyle w:val="TableBody"/>
            </w:pPr>
            <w:proofErr w:type="spellStart"/>
            <w:r w:rsidRPr="003D5DEB">
              <w:t>WLRestrictDBQueryMAXDOP</w:t>
            </w:r>
            <w:proofErr w:type="spellEnd"/>
          </w:p>
        </w:tc>
        <w:tc>
          <w:tcPr>
            <w:tcW w:w="2160" w:type="dxa"/>
            <w:hideMark/>
          </w:tcPr>
          <w:p w14:paraId="52D2A825" w14:textId="77777777" w:rsidR="003D5DEB" w:rsidRPr="003D5DEB" w:rsidRDefault="003D5DEB" w:rsidP="003D5DEB">
            <w:pPr>
              <w:pStyle w:val="TableBody"/>
            </w:pPr>
            <w:r w:rsidRPr="003D5DEB">
              <w:t>Value=Boolean, Default=[True]</w:t>
            </w:r>
          </w:p>
        </w:tc>
        <w:tc>
          <w:tcPr>
            <w:tcW w:w="4320" w:type="dxa"/>
            <w:hideMark/>
          </w:tcPr>
          <w:p w14:paraId="76897944" w14:textId="77777777" w:rsidR="003D5DEB" w:rsidRPr="003D5DEB" w:rsidRDefault="003D5DEB" w:rsidP="003D5DEB">
            <w:pPr>
              <w:pStyle w:val="TableBody"/>
            </w:pPr>
            <w:r w:rsidRPr="003D5DEB">
              <w:t>When [True], worklist DB queries are restricted to 1 degree of parallelism (MAXDOP 1). When [False], the SQL Server will determine the degree of parallelism for these queries. Added in v3.2018.5.6 #25184</w:t>
            </w:r>
          </w:p>
        </w:tc>
      </w:tr>
      <w:tr w:rsidR="003D5DEB" w:rsidRPr="003D5DEB" w14:paraId="5C497218" w14:textId="77777777" w:rsidTr="005357AA">
        <w:tc>
          <w:tcPr>
            <w:tcW w:w="3600" w:type="dxa"/>
            <w:noWrap/>
            <w:hideMark/>
          </w:tcPr>
          <w:p w14:paraId="3A23B110" w14:textId="77777777" w:rsidR="003D5DEB" w:rsidRPr="003D5DEB" w:rsidRDefault="003D5DEB" w:rsidP="003D5DEB">
            <w:pPr>
              <w:pStyle w:val="TableBody"/>
            </w:pPr>
            <w:proofErr w:type="spellStart"/>
            <w:r w:rsidRPr="003D5DEB">
              <w:t>WLUseMaterializedPattern</w:t>
            </w:r>
            <w:proofErr w:type="spellEnd"/>
          </w:p>
        </w:tc>
        <w:tc>
          <w:tcPr>
            <w:tcW w:w="2160" w:type="dxa"/>
            <w:hideMark/>
          </w:tcPr>
          <w:p w14:paraId="064C7E32" w14:textId="77777777" w:rsidR="003D5DEB" w:rsidRPr="003D5DEB" w:rsidRDefault="003D5DEB" w:rsidP="003D5DEB">
            <w:pPr>
              <w:pStyle w:val="TableBody"/>
            </w:pPr>
            <w:r w:rsidRPr="003D5DEB">
              <w:t>Value=Boolean, Default=[False]</w:t>
            </w:r>
          </w:p>
        </w:tc>
        <w:tc>
          <w:tcPr>
            <w:tcW w:w="4320" w:type="dxa"/>
            <w:hideMark/>
          </w:tcPr>
          <w:p w14:paraId="3F91ED4D" w14:textId="77777777" w:rsidR="003D5DEB" w:rsidRPr="003D5DEB" w:rsidRDefault="003D5DEB" w:rsidP="003D5DEB">
            <w:pPr>
              <w:pStyle w:val="TableBody"/>
            </w:pPr>
            <w:r w:rsidRPr="003D5DEB">
              <w:t>When True, the newer materialized worklist pattern will be used for all supported worklists. Caution: Review 3.2018.2 Release Notes for additional configuration. Added in v3.2018.2</w:t>
            </w:r>
          </w:p>
        </w:tc>
      </w:tr>
      <w:tr w:rsidR="003D5DEB" w:rsidRPr="003D5DEB" w14:paraId="57B296BE" w14:textId="77777777" w:rsidTr="005357AA">
        <w:tc>
          <w:tcPr>
            <w:tcW w:w="3600" w:type="dxa"/>
            <w:noWrap/>
            <w:hideMark/>
          </w:tcPr>
          <w:p w14:paraId="08AAFBBB" w14:textId="77777777" w:rsidR="003D5DEB" w:rsidRPr="003D5DEB" w:rsidRDefault="003D5DEB" w:rsidP="003D5DEB">
            <w:pPr>
              <w:pStyle w:val="TableBody"/>
            </w:pPr>
            <w:proofErr w:type="spellStart"/>
            <w:r w:rsidRPr="003D5DEB">
              <w:t>WordViewerPath</w:t>
            </w:r>
            <w:proofErr w:type="spellEnd"/>
          </w:p>
        </w:tc>
        <w:tc>
          <w:tcPr>
            <w:tcW w:w="2160" w:type="dxa"/>
            <w:hideMark/>
          </w:tcPr>
          <w:p w14:paraId="2287F5D3" w14:textId="77777777" w:rsidR="003D5DEB" w:rsidRPr="003D5DEB" w:rsidRDefault="003D5DEB" w:rsidP="003D5DEB">
            <w:pPr>
              <w:pStyle w:val="TableBody"/>
            </w:pPr>
            <w:r w:rsidRPr="003D5DEB">
              <w:t>Value=String, Default=Blank</w:t>
            </w:r>
          </w:p>
        </w:tc>
        <w:tc>
          <w:tcPr>
            <w:tcW w:w="4320" w:type="dxa"/>
            <w:hideMark/>
          </w:tcPr>
          <w:p w14:paraId="54EE5EAB" w14:textId="77777777" w:rsidR="003D5DEB" w:rsidRPr="003D5DEB" w:rsidRDefault="003D5DEB" w:rsidP="003D5DEB">
            <w:pPr>
              <w:pStyle w:val="TableBody"/>
            </w:pPr>
            <w:r w:rsidRPr="003D5DEB">
              <w:t>Path to directory where Word Viewer is installed. Used for MS Word legacy reports, path must include EXE name. If left empty, RIS will try to open WordViewer.exe and assume it is available in the current system path.</w:t>
            </w:r>
          </w:p>
        </w:tc>
      </w:tr>
      <w:tr w:rsidR="003D5DEB" w:rsidRPr="003D5DEB" w14:paraId="720325E3" w14:textId="77777777" w:rsidTr="005357AA">
        <w:tc>
          <w:tcPr>
            <w:tcW w:w="3600" w:type="dxa"/>
            <w:noWrap/>
            <w:hideMark/>
          </w:tcPr>
          <w:p w14:paraId="794DE1F1" w14:textId="77777777" w:rsidR="003D5DEB" w:rsidRPr="003D5DEB" w:rsidRDefault="003D5DEB" w:rsidP="003D5DEB">
            <w:pPr>
              <w:pStyle w:val="TableBody"/>
            </w:pPr>
            <w:proofErr w:type="spellStart"/>
            <w:r w:rsidRPr="003D5DEB">
              <w:t>WorklistDateRangeDays</w:t>
            </w:r>
            <w:proofErr w:type="spellEnd"/>
          </w:p>
        </w:tc>
        <w:tc>
          <w:tcPr>
            <w:tcW w:w="2160" w:type="dxa"/>
            <w:hideMark/>
          </w:tcPr>
          <w:p w14:paraId="3BE1E279" w14:textId="77777777" w:rsidR="003D5DEB" w:rsidRPr="003D5DEB" w:rsidRDefault="003D5DEB" w:rsidP="003D5DEB">
            <w:pPr>
              <w:pStyle w:val="TableBody"/>
            </w:pPr>
            <w:r w:rsidRPr="003D5DEB">
              <w:t>Value=Days as Integer, Default</w:t>
            </w:r>
            <w:proofErr w:type="gramStart"/>
            <w:r w:rsidRPr="003D5DEB">
              <w:t>=[</w:t>
            </w:r>
            <w:proofErr w:type="gramEnd"/>
            <w:r w:rsidRPr="003D5DEB">
              <w:t>10]</w:t>
            </w:r>
          </w:p>
        </w:tc>
        <w:tc>
          <w:tcPr>
            <w:tcW w:w="4320" w:type="dxa"/>
            <w:hideMark/>
          </w:tcPr>
          <w:p w14:paraId="63BA029D" w14:textId="77777777" w:rsidR="003D5DEB" w:rsidRPr="003D5DEB" w:rsidRDefault="003D5DEB" w:rsidP="003D5DEB">
            <w:pPr>
              <w:pStyle w:val="TableBody"/>
            </w:pPr>
            <w:r w:rsidRPr="003D5DEB">
              <w:t>Maximum number of days to filter date enabled worklists by.</w:t>
            </w:r>
          </w:p>
        </w:tc>
      </w:tr>
      <w:tr w:rsidR="003D5DEB" w:rsidRPr="003D5DEB" w14:paraId="7D525493" w14:textId="77777777" w:rsidTr="005357AA">
        <w:tc>
          <w:tcPr>
            <w:tcW w:w="3600" w:type="dxa"/>
            <w:noWrap/>
            <w:hideMark/>
          </w:tcPr>
          <w:p w14:paraId="7DD16208" w14:textId="77777777" w:rsidR="003D5DEB" w:rsidRPr="003D5DEB" w:rsidRDefault="003D5DEB" w:rsidP="003D5DEB">
            <w:pPr>
              <w:pStyle w:val="TableBody"/>
            </w:pPr>
            <w:proofErr w:type="spellStart"/>
            <w:r w:rsidRPr="003D5DEB">
              <w:t>WorkWeekDays</w:t>
            </w:r>
            <w:proofErr w:type="spellEnd"/>
          </w:p>
        </w:tc>
        <w:tc>
          <w:tcPr>
            <w:tcW w:w="2160" w:type="dxa"/>
            <w:hideMark/>
          </w:tcPr>
          <w:p w14:paraId="64AAD4C0" w14:textId="77777777" w:rsidR="003D5DEB" w:rsidRPr="003D5DEB" w:rsidRDefault="003D5DEB" w:rsidP="003D5DEB">
            <w:pPr>
              <w:pStyle w:val="TableBody"/>
            </w:pPr>
            <w:r w:rsidRPr="003D5DEB">
              <w:t>Value=CSV as String [0=Sunday|1=Monday|…|6=Saturday], Default</w:t>
            </w:r>
            <w:proofErr w:type="gramStart"/>
            <w:r w:rsidRPr="003D5DEB">
              <w:t>=[</w:t>
            </w:r>
            <w:proofErr w:type="gramEnd"/>
            <w:r w:rsidRPr="003D5DEB">
              <w:t>1,2,3,4,5]</w:t>
            </w:r>
          </w:p>
        </w:tc>
        <w:tc>
          <w:tcPr>
            <w:tcW w:w="4320" w:type="dxa"/>
            <w:hideMark/>
          </w:tcPr>
          <w:p w14:paraId="08B0AFBB" w14:textId="77777777" w:rsidR="003D5DEB" w:rsidRPr="003D5DEB" w:rsidRDefault="003D5DEB" w:rsidP="003D5DEB">
            <w:pPr>
              <w:pStyle w:val="TableBody"/>
            </w:pPr>
            <w:r w:rsidRPr="003D5DEB">
              <w:t>Comma separated list of the days of the normal work week.</w:t>
            </w:r>
          </w:p>
        </w:tc>
      </w:tr>
      <w:tr w:rsidR="003D5DEB" w:rsidRPr="003D5DEB" w14:paraId="67A50C88" w14:textId="77777777" w:rsidTr="005357AA">
        <w:tc>
          <w:tcPr>
            <w:tcW w:w="3600" w:type="dxa"/>
            <w:noWrap/>
            <w:hideMark/>
          </w:tcPr>
          <w:p w14:paraId="5A837BB8" w14:textId="77777777" w:rsidR="003D5DEB" w:rsidRPr="003D5DEB" w:rsidRDefault="003D5DEB" w:rsidP="003D5DEB">
            <w:pPr>
              <w:pStyle w:val="TableBody"/>
            </w:pPr>
            <w:proofErr w:type="spellStart"/>
            <w:r w:rsidRPr="003D5DEB">
              <w:t>WSCacheItemTimeToLiveMS</w:t>
            </w:r>
            <w:proofErr w:type="spellEnd"/>
          </w:p>
        </w:tc>
        <w:tc>
          <w:tcPr>
            <w:tcW w:w="2160" w:type="dxa"/>
            <w:hideMark/>
          </w:tcPr>
          <w:p w14:paraId="012E267A" w14:textId="77777777" w:rsidR="003D5DEB" w:rsidRPr="003D5DEB" w:rsidRDefault="003D5DEB" w:rsidP="003D5DEB">
            <w:pPr>
              <w:pStyle w:val="TableBody"/>
            </w:pPr>
            <w:r w:rsidRPr="003D5DEB">
              <w:t>Value=Milliseconds as Integer [</w:t>
            </w:r>
            <w:r w:rsidRPr="003D5DEB">
              <w:rPr>
                <w:rFonts w:ascii="Arial" w:hAnsi="Arial" w:cs="Arial"/>
              </w:rPr>
              <w:t>≥</w:t>
            </w:r>
            <w:r w:rsidRPr="003D5DEB">
              <w:t>0], Default</w:t>
            </w:r>
            <w:proofErr w:type="gramStart"/>
            <w:r w:rsidRPr="003D5DEB">
              <w:t>=[</w:t>
            </w:r>
            <w:proofErr w:type="gramEnd"/>
            <w:r w:rsidRPr="003D5DEB">
              <w:t>250]</w:t>
            </w:r>
          </w:p>
        </w:tc>
        <w:tc>
          <w:tcPr>
            <w:tcW w:w="4320" w:type="dxa"/>
            <w:hideMark/>
          </w:tcPr>
          <w:p w14:paraId="6286C79F" w14:textId="77777777" w:rsidR="003D5DEB" w:rsidRPr="003D5DEB" w:rsidRDefault="003D5DEB" w:rsidP="003D5DEB">
            <w:pPr>
              <w:pStyle w:val="TableBody"/>
            </w:pPr>
            <w:r w:rsidRPr="003D5DEB">
              <w:t xml:space="preserve">Number of milliseconds before </w:t>
            </w:r>
            <w:proofErr w:type="spellStart"/>
            <w:r w:rsidRPr="003D5DEB">
              <w:t>LookupList</w:t>
            </w:r>
            <w:proofErr w:type="spellEnd"/>
            <w:r w:rsidRPr="003D5DEB">
              <w:t xml:space="preserve"> cache is invalidated, ensuring all instances of </w:t>
            </w:r>
            <w:proofErr w:type="spellStart"/>
            <w:r w:rsidRPr="003D5DEB">
              <w:t>WebServices</w:t>
            </w:r>
            <w:proofErr w:type="spellEnd"/>
            <w:r w:rsidRPr="003D5DEB">
              <w:t xml:space="preserve"> are using the latest lookup tables. Caution: Restart of RIS Services required. Added in v3.2018.5.5 #11422</w:t>
            </w:r>
          </w:p>
        </w:tc>
      </w:tr>
      <w:tr w:rsidR="003D5DEB" w:rsidRPr="003D5DEB" w14:paraId="4A04F19A" w14:textId="77777777" w:rsidTr="005357AA">
        <w:tc>
          <w:tcPr>
            <w:tcW w:w="3600" w:type="dxa"/>
            <w:noWrap/>
            <w:hideMark/>
          </w:tcPr>
          <w:p w14:paraId="41DEA6AE" w14:textId="77777777" w:rsidR="003D5DEB" w:rsidRPr="003D5DEB" w:rsidRDefault="003D5DEB" w:rsidP="003D5DEB">
            <w:pPr>
              <w:pStyle w:val="TableBody"/>
            </w:pPr>
            <w:proofErr w:type="spellStart"/>
            <w:r w:rsidRPr="003D5DEB">
              <w:lastRenderedPageBreak/>
              <w:t>XmlIntegrationMainMenuText</w:t>
            </w:r>
            <w:proofErr w:type="spellEnd"/>
          </w:p>
        </w:tc>
        <w:tc>
          <w:tcPr>
            <w:tcW w:w="2160" w:type="dxa"/>
            <w:hideMark/>
          </w:tcPr>
          <w:p w14:paraId="15AD42EC" w14:textId="77777777" w:rsidR="003D5DEB" w:rsidRPr="003D5DEB" w:rsidRDefault="003D5DEB" w:rsidP="003D5DEB">
            <w:pPr>
              <w:pStyle w:val="TableBody"/>
            </w:pPr>
            <w:r w:rsidRPr="003D5DEB">
              <w:t>Value=String, Default=[Integrate]</w:t>
            </w:r>
          </w:p>
        </w:tc>
        <w:tc>
          <w:tcPr>
            <w:tcW w:w="4320" w:type="dxa"/>
            <w:hideMark/>
          </w:tcPr>
          <w:p w14:paraId="32ED05D1" w14:textId="77777777" w:rsidR="003D5DEB" w:rsidRPr="003D5DEB" w:rsidRDefault="003D5DEB" w:rsidP="003D5DEB">
            <w:pPr>
              <w:pStyle w:val="TableBody"/>
            </w:pPr>
            <w:r w:rsidRPr="003D5DEB">
              <w:t>Text that will appear on the XML Integration main menu item in RIS.</w:t>
            </w:r>
          </w:p>
        </w:tc>
      </w:tr>
      <w:tr w:rsidR="003D5DEB" w:rsidRPr="003D5DEB" w14:paraId="0EFC2CBD" w14:textId="77777777" w:rsidTr="005357AA">
        <w:tc>
          <w:tcPr>
            <w:tcW w:w="3600" w:type="dxa"/>
            <w:noWrap/>
            <w:hideMark/>
          </w:tcPr>
          <w:p w14:paraId="3AB57025" w14:textId="77777777" w:rsidR="003D5DEB" w:rsidRPr="003D5DEB" w:rsidRDefault="003D5DEB" w:rsidP="003D5DEB">
            <w:pPr>
              <w:pStyle w:val="TableBody"/>
            </w:pPr>
            <w:proofErr w:type="spellStart"/>
            <w:r w:rsidRPr="003D5DEB">
              <w:t>ZipCodeCharacterMax</w:t>
            </w:r>
            <w:proofErr w:type="spellEnd"/>
          </w:p>
        </w:tc>
        <w:tc>
          <w:tcPr>
            <w:tcW w:w="2160" w:type="dxa"/>
            <w:hideMark/>
          </w:tcPr>
          <w:p w14:paraId="5D9C150E" w14:textId="77777777" w:rsidR="003D5DEB" w:rsidRPr="003D5DEB" w:rsidRDefault="003D5DEB" w:rsidP="003D5DEB">
            <w:pPr>
              <w:pStyle w:val="TableBody"/>
            </w:pPr>
            <w:r w:rsidRPr="003D5DEB">
              <w:t>Value=Integer, Default</w:t>
            </w:r>
            <w:proofErr w:type="gramStart"/>
            <w:r w:rsidRPr="003D5DEB">
              <w:t>=[</w:t>
            </w:r>
            <w:proofErr w:type="gramEnd"/>
            <w:r w:rsidRPr="003D5DEB">
              <w:t>5]</w:t>
            </w:r>
          </w:p>
        </w:tc>
        <w:tc>
          <w:tcPr>
            <w:tcW w:w="4320" w:type="dxa"/>
            <w:hideMark/>
          </w:tcPr>
          <w:p w14:paraId="47E09D37" w14:textId="77777777" w:rsidR="003D5DEB" w:rsidRPr="003D5DEB" w:rsidRDefault="003D5DEB" w:rsidP="003D5DEB">
            <w:pPr>
              <w:pStyle w:val="TableBody"/>
            </w:pPr>
            <w:r w:rsidRPr="003D5DEB">
              <w:t>Number of characters needed for zip code validation.</w:t>
            </w:r>
          </w:p>
        </w:tc>
      </w:tr>
      <w:tr w:rsidR="003D5DEB" w:rsidRPr="003D5DEB" w14:paraId="1E855BD1" w14:textId="77777777" w:rsidTr="005357AA">
        <w:tc>
          <w:tcPr>
            <w:tcW w:w="3600" w:type="dxa"/>
            <w:noWrap/>
            <w:hideMark/>
          </w:tcPr>
          <w:p w14:paraId="7B4CF565" w14:textId="77777777" w:rsidR="003D5DEB" w:rsidRPr="003D5DEB" w:rsidRDefault="003D5DEB" w:rsidP="003D5DEB">
            <w:pPr>
              <w:pStyle w:val="TableBody"/>
            </w:pPr>
            <w:proofErr w:type="spellStart"/>
            <w:r w:rsidRPr="003D5DEB">
              <w:t>ZipCodeToAddressAutoFill</w:t>
            </w:r>
            <w:proofErr w:type="spellEnd"/>
          </w:p>
        </w:tc>
        <w:tc>
          <w:tcPr>
            <w:tcW w:w="2160" w:type="dxa"/>
            <w:hideMark/>
          </w:tcPr>
          <w:p w14:paraId="526F205F" w14:textId="77777777" w:rsidR="003D5DEB" w:rsidRPr="003D5DEB" w:rsidRDefault="003D5DEB" w:rsidP="003D5DEB">
            <w:pPr>
              <w:pStyle w:val="TableBody"/>
            </w:pPr>
            <w:r w:rsidRPr="003D5DEB">
              <w:t>Value=Boolean, Default=[True]</w:t>
            </w:r>
          </w:p>
        </w:tc>
        <w:tc>
          <w:tcPr>
            <w:tcW w:w="4320" w:type="dxa"/>
            <w:hideMark/>
          </w:tcPr>
          <w:p w14:paraId="0C39BFF2" w14:textId="77777777" w:rsidR="003D5DEB" w:rsidRPr="003D5DEB" w:rsidRDefault="003D5DEB" w:rsidP="003D5DEB">
            <w:pPr>
              <w:pStyle w:val="TableBody"/>
            </w:pPr>
            <w:r w:rsidRPr="003D5DEB">
              <w:t>When True, entering a zip code will auto-fill address fields.</w:t>
            </w:r>
          </w:p>
        </w:tc>
      </w:tr>
      <w:tr w:rsidR="003D5DEB" w:rsidRPr="003D5DEB" w14:paraId="0F01525A" w14:textId="77777777" w:rsidTr="005357AA">
        <w:tc>
          <w:tcPr>
            <w:tcW w:w="3600" w:type="dxa"/>
            <w:noWrap/>
            <w:hideMark/>
          </w:tcPr>
          <w:p w14:paraId="7D201D8A" w14:textId="77777777" w:rsidR="003D5DEB" w:rsidRPr="003D5DEB" w:rsidRDefault="003D5DEB" w:rsidP="003D5DEB">
            <w:pPr>
              <w:pStyle w:val="TableBody"/>
            </w:pPr>
            <w:proofErr w:type="spellStart"/>
            <w:r w:rsidRPr="003D5DEB">
              <w:t>ZotecAmountPaidPrefixString</w:t>
            </w:r>
            <w:proofErr w:type="spellEnd"/>
          </w:p>
        </w:tc>
        <w:tc>
          <w:tcPr>
            <w:tcW w:w="2160" w:type="dxa"/>
            <w:hideMark/>
          </w:tcPr>
          <w:p w14:paraId="541A3550" w14:textId="77777777" w:rsidR="003D5DEB" w:rsidRPr="003D5DEB" w:rsidRDefault="003D5DEB" w:rsidP="003D5DEB">
            <w:pPr>
              <w:pStyle w:val="TableBody"/>
            </w:pPr>
            <w:r w:rsidRPr="003D5DEB">
              <w:t>Value=String, Default</w:t>
            </w:r>
            <w:proofErr w:type="gramStart"/>
            <w:r w:rsidRPr="003D5DEB">
              <w:t>=[</w:t>
            </w:r>
            <w:proofErr w:type="gramEnd"/>
            <w:r w:rsidRPr="003D5DEB">
              <w:t>Amount Paid:&lt;/td&gt;&lt;</w:t>
            </w:r>
            <w:proofErr w:type="spellStart"/>
            <w:r w:rsidRPr="003D5DEB">
              <w:t>td</w:t>
            </w:r>
            <w:proofErr w:type="spellEnd"/>
            <w:r w:rsidRPr="003D5DEB">
              <w:t xml:space="preserve"> align='left'&gt;]</w:t>
            </w:r>
          </w:p>
        </w:tc>
        <w:tc>
          <w:tcPr>
            <w:tcW w:w="4320" w:type="dxa"/>
            <w:hideMark/>
          </w:tcPr>
          <w:p w14:paraId="0C7C1369" w14:textId="77777777" w:rsidR="003D5DEB" w:rsidRPr="003D5DEB" w:rsidRDefault="003D5DEB" w:rsidP="003D5DEB">
            <w:pPr>
              <w:pStyle w:val="TableBody"/>
            </w:pPr>
            <w:r w:rsidRPr="003D5DEB">
              <w:t xml:space="preserve">String in the </w:t>
            </w:r>
            <w:proofErr w:type="spellStart"/>
            <w:r w:rsidRPr="003D5DEB">
              <w:t>Zotec</w:t>
            </w:r>
            <w:proofErr w:type="spellEnd"/>
            <w:r w:rsidRPr="003D5DEB">
              <w:t xml:space="preserve"> receipt, just before the amount paid, which will be reported back to the RIS.</w:t>
            </w:r>
          </w:p>
        </w:tc>
      </w:tr>
      <w:tr w:rsidR="003D5DEB" w:rsidRPr="003D5DEB" w14:paraId="7BD60B78" w14:textId="77777777" w:rsidTr="005357AA">
        <w:tc>
          <w:tcPr>
            <w:tcW w:w="3600" w:type="dxa"/>
            <w:noWrap/>
            <w:hideMark/>
          </w:tcPr>
          <w:p w14:paraId="40C10ACE" w14:textId="77777777" w:rsidR="003D5DEB" w:rsidRPr="003D5DEB" w:rsidRDefault="003D5DEB" w:rsidP="003D5DEB">
            <w:pPr>
              <w:pStyle w:val="TableBody"/>
            </w:pPr>
            <w:r w:rsidRPr="003D5DEB">
              <w:t>ZotecTOSPassword</w:t>
            </w:r>
          </w:p>
        </w:tc>
        <w:tc>
          <w:tcPr>
            <w:tcW w:w="2160" w:type="dxa"/>
            <w:hideMark/>
          </w:tcPr>
          <w:p w14:paraId="48C85EF2" w14:textId="77777777" w:rsidR="003D5DEB" w:rsidRPr="003D5DEB" w:rsidRDefault="003D5DEB" w:rsidP="003D5DEB">
            <w:pPr>
              <w:pStyle w:val="TableBody"/>
            </w:pPr>
            <w:r w:rsidRPr="003D5DEB">
              <w:t>Value=String, Default=Blank</w:t>
            </w:r>
          </w:p>
        </w:tc>
        <w:tc>
          <w:tcPr>
            <w:tcW w:w="4320" w:type="dxa"/>
            <w:hideMark/>
          </w:tcPr>
          <w:p w14:paraId="49EF4926" w14:textId="77777777" w:rsidR="003D5DEB" w:rsidRPr="003D5DEB" w:rsidRDefault="003D5DEB" w:rsidP="003D5DEB">
            <w:pPr>
              <w:pStyle w:val="TableBody"/>
            </w:pPr>
            <w:r w:rsidRPr="003D5DEB">
              <w:t xml:space="preserve">Password for </w:t>
            </w:r>
            <w:proofErr w:type="spellStart"/>
            <w:r w:rsidRPr="003D5DEB">
              <w:t>Zotec</w:t>
            </w:r>
            <w:proofErr w:type="spellEnd"/>
            <w:r w:rsidRPr="003D5DEB">
              <w:t xml:space="preserve"> TOS integration.</w:t>
            </w:r>
          </w:p>
        </w:tc>
      </w:tr>
      <w:tr w:rsidR="003D5DEB" w:rsidRPr="003D5DEB" w14:paraId="5ED6A5D5" w14:textId="77777777" w:rsidTr="005357AA">
        <w:tc>
          <w:tcPr>
            <w:tcW w:w="3600" w:type="dxa"/>
            <w:noWrap/>
            <w:hideMark/>
          </w:tcPr>
          <w:p w14:paraId="5D830489" w14:textId="77777777" w:rsidR="003D5DEB" w:rsidRPr="003D5DEB" w:rsidRDefault="003D5DEB" w:rsidP="003D5DEB">
            <w:pPr>
              <w:pStyle w:val="TableBody"/>
            </w:pPr>
            <w:proofErr w:type="spellStart"/>
            <w:r w:rsidRPr="003D5DEB">
              <w:t>ZotecTOSUrl</w:t>
            </w:r>
            <w:proofErr w:type="spellEnd"/>
          </w:p>
        </w:tc>
        <w:tc>
          <w:tcPr>
            <w:tcW w:w="2160" w:type="dxa"/>
            <w:hideMark/>
          </w:tcPr>
          <w:p w14:paraId="0651E50C" w14:textId="77777777" w:rsidR="003D5DEB" w:rsidRPr="003D5DEB" w:rsidRDefault="003D5DEB" w:rsidP="003D5DEB">
            <w:pPr>
              <w:pStyle w:val="TableBody"/>
            </w:pPr>
            <w:r w:rsidRPr="003D5DEB">
              <w:t>Value=URL as String, Default=Blank</w:t>
            </w:r>
          </w:p>
        </w:tc>
        <w:tc>
          <w:tcPr>
            <w:tcW w:w="4320" w:type="dxa"/>
            <w:hideMark/>
          </w:tcPr>
          <w:p w14:paraId="0ECCB8B5" w14:textId="77777777" w:rsidR="003D5DEB" w:rsidRPr="003D5DEB" w:rsidRDefault="003D5DEB" w:rsidP="003D5DEB">
            <w:pPr>
              <w:pStyle w:val="TableBody"/>
            </w:pPr>
            <w:r w:rsidRPr="003D5DEB">
              <w:t xml:space="preserve">URL to the </w:t>
            </w:r>
            <w:proofErr w:type="spellStart"/>
            <w:r w:rsidRPr="003D5DEB">
              <w:t>Zotec</w:t>
            </w:r>
            <w:proofErr w:type="spellEnd"/>
            <w:r w:rsidRPr="003D5DEB">
              <w:t xml:space="preserve"> TOS portal. Caution: Restart of RIS web services required.</w:t>
            </w:r>
          </w:p>
        </w:tc>
      </w:tr>
      <w:tr w:rsidR="003D5DEB" w:rsidRPr="003D5DEB" w14:paraId="1C21242C" w14:textId="77777777" w:rsidTr="005357AA">
        <w:tc>
          <w:tcPr>
            <w:tcW w:w="3600" w:type="dxa"/>
            <w:noWrap/>
            <w:hideMark/>
          </w:tcPr>
          <w:p w14:paraId="6BA4D16A" w14:textId="77777777" w:rsidR="003D5DEB" w:rsidRPr="003D5DEB" w:rsidRDefault="003D5DEB" w:rsidP="003D5DEB">
            <w:pPr>
              <w:pStyle w:val="TableBody"/>
            </w:pPr>
            <w:proofErr w:type="spellStart"/>
            <w:r w:rsidRPr="003D5DEB">
              <w:t>ZotecTOSUser</w:t>
            </w:r>
            <w:proofErr w:type="spellEnd"/>
          </w:p>
        </w:tc>
        <w:tc>
          <w:tcPr>
            <w:tcW w:w="2160" w:type="dxa"/>
            <w:hideMark/>
          </w:tcPr>
          <w:p w14:paraId="2D02C512" w14:textId="77777777" w:rsidR="003D5DEB" w:rsidRPr="003D5DEB" w:rsidRDefault="003D5DEB" w:rsidP="003D5DEB">
            <w:pPr>
              <w:pStyle w:val="TableBody"/>
            </w:pPr>
            <w:r w:rsidRPr="003D5DEB">
              <w:t>Value=String, Default=Blank</w:t>
            </w:r>
          </w:p>
        </w:tc>
        <w:tc>
          <w:tcPr>
            <w:tcW w:w="4320" w:type="dxa"/>
            <w:hideMark/>
          </w:tcPr>
          <w:p w14:paraId="5E4F1D3A" w14:textId="77777777" w:rsidR="003D5DEB" w:rsidRPr="003D5DEB" w:rsidRDefault="003D5DEB" w:rsidP="003D5DEB">
            <w:pPr>
              <w:pStyle w:val="TableBody"/>
            </w:pPr>
            <w:r w:rsidRPr="003D5DEB">
              <w:t xml:space="preserve">Username for </w:t>
            </w:r>
            <w:proofErr w:type="spellStart"/>
            <w:r w:rsidRPr="003D5DEB">
              <w:t>Zotec</w:t>
            </w:r>
            <w:proofErr w:type="spellEnd"/>
            <w:r w:rsidRPr="003D5DEB">
              <w:t xml:space="preserve"> TOS integration.</w:t>
            </w:r>
          </w:p>
        </w:tc>
      </w:tr>
    </w:tbl>
    <w:p w14:paraId="654E8743" w14:textId="77777777" w:rsidR="004E4C9D" w:rsidRDefault="004E4C9D" w:rsidP="00F00210"/>
    <w:sectPr w:rsidR="004E4C9D" w:rsidSect="00CE6486">
      <w:headerReference w:type="default" r:id="rId13"/>
      <w:footerReference w:type="default" r:id="rId14"/>
      <w:footerReference w:type="first" r:id="rId15"/>
      <w:pgSz w:w="12240" w:h="15840"/>
      <w:pgMar w:top="720" w:right="1080" w:bottom="720" w:left="108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28FB" w14:textId="77777777" w:rsidR="00DF082A" w:rsidRDefault="00DF082A" w:rsidP="00885BB8">
      <w:r>
        <w:separator/>
      </w:r>
    </w:p>
    <w:p w14:paraId="358A14AE" w14:textId="77777777" w:rsidR="00DF082A" w:rsidRDefault="00DF082A"/>
  </w:endnote>
  <w:endnote w:type="continuationSeparator" w:id="0">
    <w:p w14:paraId="216CC0FD" w14:textId="77777777" w:rsidR="00DF082A" w:rsidRDefault="00DF082A" w:rsidP="00885BB8">
      <w:r>
        <w:continuationSeparator/>
      </w:r>
    </w:p>
    <w:p w14:paraId="64347151" w14:textId="77777777" w:rsidR="00DF082A" w:rsidRDefault="00DF0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etBrains Mono">
    <w:altName w:val="Calibri"/>
    <w:charset w:val="00"/>
    <w:family w:val="modern"/>
    <w:pitch w:val="fixed"/>
    <w:sig w:usb0="8000022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Georgia Pro">
    <w:altName w:val="Georgia Pro"/>
    <w:charset w:val="00"/>
    <w:family w:val="roman"/>
    <w:pitch w:val="variable"/>
    <w:sig w:usb0="800002AF" w:usb1="00000003"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Bahnschrift SemiBold SemiConden">
    <w:altName w:val="Calibri"/>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Fira Code Medium">
    <w:altName w:val="MS Gothic"/>
    <w:charset w:val="00"/>
    <w:family w:val="modern"/>
    <w:pitch w:val="fixed"/>
    <w:sig w:usb0="E00002EF" w:usb1="1200F8FB" w:usb2="00000008" w:usb3="00000000" w:csb0="0000009F" w:csb1="00000000"/>
  </w:font>
  <w:font w:name="Fira Code">
    <w:altName w:val="MS Gothic"/>
    <w:charset w:val="00"/>
    <w:family w:val="modern"/>
    <w:pitch w:val="fixed"/>
    <w:sig w:usb0="E00002EF" w:usb1="1200F8FB" w:usb2="00000008" w:usb3="00000000" w:csb0="0000009F" w:csb1="00000000"/>
  </w:font>
  <w:font w:name="Bahnschrift Semi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0AC6" w14:textId="77777777" w:rsidR="00262161" w:rsidRPr="004B470C" w:rsidRDefault="00262161" w:rsidP="00262161">
    <w:pPr>
      <w:pStyle w:val="Footer"/>
      <w:spacing w:before="120" w:after="0"/>
    </w:pPr>
    <w:r w:rsidRPr="00885BB8">
      <w:t xml:space="preserve">No part of this material may be published, reproduced, stored in a retrieval system, </w:t>
    </w:r>
    <w:r w:rsidRPr="00885BB8">
      <w:br/>
      <w:t xml:space="preserve">or transmitted in any form or by any means without </w:t>
    </w:r>
    <w:r>
      <w:t xml:space="preserve">the </w:t>
    </w:r>
    <w:r w:rsidRPr="00885BB8">
      <w:t xml:space="preserve">prior written permission </w:t>
    </w:r>
    <w:r>
      <w:t xml:space="preserve">of </w:t>
    </w:r>
    <w:r w:rsidRPr="00885BB8">
      <w:t>eRAD.</w:t>
    </w:r>
    <w:r w:rsidRPr="00885BB8">
      <w:tab/>
    </w:r>
    <w:r w:rsidRPr="004B470C">
      <w:t xml:space="preserve">Page </w:t>
    </w:r>
    <w:r w:rsidRPr="004B470C">
      <w:fldChar w:fldCharType="begin"/>
    </w:r>
    <w:r w:rsidRPr="004B470C">
      <w:instrText xml:space="preserve"> PAGE  \* Arabic  \* MERGEFORMAT </w:instrText>
    </w:r>
    <w:r w:rsidRPr="004B470C">
      <w:fldChar w:fldCharType="separate"/>
    </w:r>
    <w:r>
      <w:t>3</w:t>
    </w:r>
    <w:r w:rsidRPr="004B470C">
      <w:fldChar w:fldCharType="end"/>
    </w:r>
    <w:r w:rsidRPr="004B470C">
      <w:t xml:space="preserve"> of </w:t>
    </w:r>
    <w:fldSimple w:instr=" NUMPAGES  \* Arabic  \* MERGEFORMAT ">
      <w:r>
        <w:t>4</w:t>
      </w:r>
    </w:fldSimple>
  </w:p>
  <w:p w14:paraId="04F1C6D3" w14:textId="77777777" w:rsidR="00262161" w:rsidRPr="00262161" w:rsidRDefault="00262161" w:rsidP="00262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724B" w14:textId="77777777" w:rsidR="00EA1D13" w:rsidRPr="004B470C" w:rsidRDefault="00EA1D13" w:rsidP="00885BB8">
    <w:pPr>
      <w:pStyle w:val="Footer"/>
      <w:spacing w:before="120" w:after="0"/>
    </w:pPr>
    <w:r w:rsidRPr="00885BB8">
      <w:t xml:space="preserve">No part of this material may be published, reproduced, stored in a retrieval system, </w:t>
    </w:r>
    <w:r w:rsidRPr="00885BB8">
      <w:br/>
      <w:t xml:space="preserve">or transmitted in any form or by any means without </w:t>
    </w:r>
    <w:r>
      <w:t xml:space="preserve">the </w:t>
    </w:r>
    <w:r w:rsidRPr="00885BB8">
      <w:t xml:space="preserve">prior written permission </w:t>
    </w:r>
    <w:r>
      <w:t xml:space="preserve">of </w:t>
    </w:r>
    <w:r w:rsidRPr="00885BB8">
      <w:t>eRAD.</w:t>
    </w:r>
    <w:r w:rsidRPr="00885BB8">
      <w:tab/>
    </w:r>
    <w:r w:rsidRPr="004B470C">
      <w:t xml:space="preserve">Page </w:t>
    </w:r>
    <w:r w:rsidRPr="004B470C">
      <w:fldChar w:fldCharType="begin"/>
    </w:r>
    <w:r w:rsidRPr="004B470C">
      <w:instrText xml:space="preserve"> PAGE  \* Arabic  \* MERGEFORMAT </w:instrText>
    </w:r>
    <w:r w:rsidRPr="004B470C">
      <w:fldChar w:fldCharType="separate"/>
    </w:r>
    <w:r w:rsidR="00AB164F">
      <w:rPr>
        <w:noProof/>
      </w:rPr>
      <w:t>1</w:t>
    </w:r>
    <w:r w:rsidRPr="004B470C">
      <w:fldChar w:fldCharType="end"/>
    </w:r>
    <w:r w:rsidRPr="004B470C">
      <w:t xml:space="preserve"> of </w:t>
    </w:r>
    <w:fldSimple w:instr=" NUMPAGES  \* Arabic  \* MERGEFORMAT ">
      <w:r w:rsidR="00AB164F">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0111" w14:textId="77777777" w:rsidR="00EA1D13" w:rsidRPr="000A595C" w:rsidRDefault="00EA1D13" w:rsidP="00885BB8">
    <w:pPr>
      <w:pStyle w:val="Footer"/>
    </w:pPr>
    <w:r>
      <w:t xml:space="preserve">No part of this material may be published, reproduced, stored in a retrieval system, </w:t>
    </w:r>
    <w:r>
      <w:br/>
      <w:t>or transmitted in any form or by any means without the prior written permission from eRAD.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ECFB9" w14:textId="77777777" w:rsidR="00DF082A" w:rsidRDefault="00DF082A" w:rsidP="00885BB8">
      <w:r>
        <w:separator/>
      </w:r>
    </w:p>
    <w:p w14:paraId="6663DE78" w14:textId="77777777" w:rsidR="00DF082A" w:rsidRDefault="00DF082A"/>
  </w:footnote>
  <w:footnote w:type="continuationSeparator" w:id="0">
    <w:p w14:paraId="5003A086" w14:textId="77777777" w:rsidR="00DF082A" w:rsidRDefault="00DF082A" w:rsidP="00885BB8">
      <w:r>
        <w:continuationSeparator/>
      </w:r>
    </w:p>
    <w:p w14:paraId="363205D4" w14:textId="77777777" w:rsidR="00DF082A" w:rsidRDefault="00DF08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18277904"/>
  <w:bookmarkStart w:id="2" w:name="_Hlk118277905"/>
  <w:bookmarkStart w:id="3" w:name="_Hlk118277911"/>
  <w:bookmarkStart w:id="4" w:name="_Hlk118277912"/>
  <w:p w14:paraId="6DBA5BA3" w14:textId="73BFD771" w:rsidR="00CE6486" w:rsidRDefault="00000000" w:rsidP="007D514D">
    <w:pPr>
      <w:pStyle w:val="Header"/>
    </w:pPr>
    <w:sdt>
      <w:sdtPr>
        <w:alias w:val="Title"/>
        <w:tag w:val=""/>
        <w:id w:val="247009030"/>
        <w:dataBinding w:prefixMappings="xmlns:ns0='http://purl.org/dc/elements/1.1/' xmlns:ns1='http://schemas.openxmlformats.org/package/2006/metadata/core-properties' " w:xpath="/ns1:coreProperties[1]/ns0:title[1]" w:storeItemID="{6C3C8BC8-F283-45AE-878A-BAB7291924A1}"/>
        <w:text w:multiLine="1"/>
      </w:sdtPr>
      <w:sdtContent>
        <w:r w:rsidR="007D514D">
          <w:t>System Config</w:t>
        </w:r>
      </w:sdtContent>
    </w:sdt>
    <w:r w:rsidR="00262161">
      <w:t xml:space="preserve"> </w:t>
    </w:r>
    <w:r w:rsidR="007D514D">
      <w:t xml:space="preserve">Settings </w:t>
    </w:r>
    <w:proofErr w:type="gramStart"/>
    <w:r w:rsidR="007D514D">
      <w:t>For</w:t>
    </w:r>
    <w:proofErr w:type="gramEnd"/>
    <w:r w:rsidR="00262161">
      <w:t xml:space="preserve"> </w:t>
    </w:r>
    <w:r w:rsidR="007D514D">
      <w:t>Build</w:t>
    </w:r>
    <w:r w:rsidR="007D514D" w:rsidRPr="0043023E">
      <w:t xml:space="preserve"> </w:t>
    </w:r>
    <w:sdt>
      <w:sdtPr>
        <w:alias w:val="Subtitle"/>
        <w:tag w:val=""/>
        <w:id w:val="-1310161555"/>
        <w:placeholder>
          <w:docPart w:val="F28F98ADE8844572BB8F2EF19F23ABE7"/>
        </w:placeholder>
        <w:dataBinding w:prefixMappings="xmlns:ns0='http://purl.org/dc/elements/1.1/' xmlns:ns1='http://schemas.openxmlformats.org/package/2006/metadata/core-properties' " w:xpath="/ns1:coreProperties[1]/ns0:subject[1]" w:storeItemID="{6C3C8BC8-F283-45AE-878A-BAB7291924A1}"/>
        <w:text/>
      </w:sdtPr>
      <w:sdtContent>
        <w:r w:rsidR="003D5DEB">
          <w:t>v3.2022.8.29</w:t>
        </w:r>
      </w:sdtContent>
    </w:sdt>
    <w:r w:rsidR="00262161">
      <w:tab/>
    </w:r>
    <w:sdt>
      <w:sdtPr>
        <w:alias w:val="Publish Date"/>
        <w:tag w:val=""/>
        <w:id w:val="943655152"/>
        <w:placeholder>
          <w:docPart w:val="9ABE57EA51B24E41BF424D4BD8E1C98C"/>
        </w:placeholder>
        <w:dataBinding w:prefixMappings="xmlns:ns0='http://schemas.microsoft.com/office/2006/coverPageProps' " w:xpath="/ns0:CoverPageProperties[1]/ns0:PublishDate[1]" w:storeItemID="{55AF091B-3C7A-41E3-B477-F2FDAA23CFDA}"/>
        <w:date w:fullDate="2022-11-02T00:00:00Z">
          <w:dateFormat w:val="MMMM d, yyyy"/>
          <w:lid w:val="en-US"/>
          <w:storeMappedDataAs w:val="dateTime"/>
          <w:calendar w:val="gregorian"/>
        </w:date>
      </w:sdtPr>
      <w:sdtContent>
        <w:r w:rsidR="003D5DEB">
          <w:rPr>
            <w:lang w:val="en-US"/>
          </w:rPr>
          <w:t>November 2, 2022</w:t>
        </w:r>
      </w:sdtContent>
    </w:sdt>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CECC" w14:textId="17D57E5A" w:rsidR="00EA1D13" w:rsidRPr="00676309" w:rsidRDefault="00000000" w:rsidP="00676309">
    <w:pPr>
      <w:pStyle w:val="Header"/>
      <w:rPr>
        <w:bCs/>
      </w:rPr>
    </w:pPr>
    <w:sdt>
      <w:sdtPr>
        <w:alias w:val="Title"/>
        <w:tag w:val=""/>
        <w:id w:val="-1824272197"/>
        <w:placeholder>
          <w:docPart w:val="77344064DD104B8CB7E0D0CF2479911B"/>
        </w:placeholder>
        <w:dataBinding w:prefixMappings="xmlns:ns0='http://purl.org/dc/elements/1.1/' xmlns:ns1='http://schemas.openxmlformats.org/package/2006/metadata/core-properties' " w:xpath="/ns1:coreProperties[1]/ns0:title[1]" w:storeItemID="{6C3C8BC8-F283-45AE-878A-BAB7291924A1}"/>
        <w:text/>
      </w:sdtPr>
      <w:sdtContent>
        <w:r w:rsidR="009C7DD5">
          <w:t>System Config</w:t>
        </w:r>
      </w:sdtContent>
    </w:sdt>
    <w:r w:rsidR="00EA1D13">
      <w:t xml:space="preserve"> for</w:t>
    </w:r>
    <w:r w:rsidR="00EA1D13" w:rsidRPr="00676309">
      <w:rPr>
        <w:bCs/>
      </w:rPr>
      <w:t xml:space="preserve"> </w:t>
    </w:r>
    <w:sdt>
      <w:sdtPr>
        <w:rPr>
          <w:bCs/>
        </w:rPr>
        <w:alias w:val="Subtitle"/>
        <w:tag w:val=""/>
        <w:id w:val="-351881541"/>
        <w:placeholder>
          <w:docPart w:val="F50C8395FDAB4D9581C0374085D205FC"/>
        </w:placeholder>
        <w:dataBinding w:prefixMappings="xmlns:ns0='http://purl.org/dc/elements/1.1/' xmlns:ns1='http://schemas.openxmlformats.org/package/2006/metadata/core-properties' " w:xpath="/ns1:coreProperties[1]/ns0:subject[1]" w:storeItemID="{6C3C8BC8-F283-45AE-878A-BAB7291924A1}"/>
        <w:text/>
      </w:sdtPr>
      <w:sdtContent>
        <w:r w:rsidR="003D5DEB">
          <w:rPr>
            <w:bCs/>
          </w:rPr>
          <w:t>v3.2022.8.29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96C9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CE6C9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CF89B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B89E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8A1B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3045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888A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DAF2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FA94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BE4E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7200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012907"/>
    <w:multiLevelType w:val="hybridMultilevel"/>
    <w:tmpl w:val="8140F8E8"/>
    <w:lvl w:ilvl="0" w:tplc="13DC4F34">
      <w:numFmt w:val="bullet"/>
      <w:lvlText w:val=""/>
      <w:lvlJc w:val="left"/>
      <w:pPr>
        <w:ind w:left="720" w:hanging="360"/>
      </w:pPr>
      <w:rPr>
        <w:rFonts w:ascii="Symbol" w:eastAsiaTheme="minorEastAsia"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3C3504C"/>
    <w:multiLevelType w:val="hybridMultilevel"/>
    <w:tmpl w:val="85A0A9D0"/>
    <w:lvl w:ilvl="0" w:tplc="6BA04216">
      <w:start w:val="1"/>
      <mc:AlternateContent>
        <mc:Choice Requires="w14">
          <w:numFmt w:val="custom" w:format="001, 002, 003, ..."/>
        </mc:Choice>
        <mc:Fallback>
          <w:numFmt w:val="decimal"/>
        </mc:Fallback>
      </mc:AlternateContent>
      <w:pStyle w:val="Code"/>
      <w:lvlText w:val="%1"/>
      <w:lvlJc w:val="left"/>
      <w:pPr>
        <w:ind w:left="1080" w:hanging="360"/>
      </w:pPr>
      <w:rPr>
        <w:rFonts w:ascii="JetBrains Mono" w:hAnsi="JetBrains Mono" w:hint="default"/>
        <w:color w:val="7D6C55" w:themeColor="text2"/>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4F70C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17027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0E34D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4F5C40"/>
    <w:multiLevelType w:val="hybridMultilevel"/>
    <w:tmpl w:val="0352AC3C"/>
    <w:lvl w:ilvl="0" w:tplc="FDFAE934">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041870"/>
    <w:multiLevelType w:val="hybridMultilevel"/>
    <w:tmpl w:val="85581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68675D"/>
    <w:multiLevelType w:val="hybridMultilevel"/>
    <w:tmpl w:val="B64061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9613B0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9C3486"/>
    <w:multiLevelType w:val="hybridMultilevel"/>
    <w:tmpl w:val="3A543240"/>
    <w:lvl w:ilvl="0" w:tplc="A6DA91F6">
      <w:start w:val="1"/>
      <w:numFmt w:val="decimal"/>
      <w:pStyle w:val="Script"/>
      <w:lvlText w:val="%1."/>
      <w:lvlJc w:val="left"/>
      <w:pPr>
        <w:ind w:left="1080" w:hanging="360"/>
      </w:pPr>
      <w:rPr>
        <w:rFonts w:hint="default"/>
        <w:color w:val="7D6C55" w:themeColor="text2"/>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170440C"/>
    <w:multiLevelType w:val="hybridMultilevel"/>
    <w:tmpl w:val="FF7011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5693D5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A01ED1"/>
    <w:multiLevelType w:val="hybridMultilevel"/>
    <w:tmpl w:val="D6B478EE"/>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ACE2647"/>
    <w:multiLevelType w:val="hybridMultilevel"/>
    <w:tmpl w:val="AAD88AF0"/>
    <w:lvl w:ilvl="0" w:tplc="7B0ABED0">
      <w:start w:val="1"/>
      <w:numFmt w:val="decimal"/>
      <w:pStyle w:val="TableList"/>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4C2464"/>
    <w:multiLevelType w:val="hybridMultilevel"/>
    <w:tmpl w:val="71A8A97E"/>
    <w:lvl w:ilvl="0" w:tplc="8D82208A">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A6D05BA"/>
    <w:multiLevelType w:val="hybridMultilevel"/>
    <w:tmpl w:val="D5688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5288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DD5A8A"/>
    <w:multiLevelType w:val="hybridMultilevel"/>
    <w:tmpl w:val="737849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3523DE"/>
    <w:multiLevelType w:val="hybridMultilevel"/>
    <w:tmpl w:val="4D542758"/>
    <w:lvl w:ilvl="0" w:tplc="41B8AD88">
      <w:start w:val="1"/>
      <w:numFmt w:val="bullet"/>
      <w:pStyle w:val="Table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9F93DC2"/>
    <w:multiLevelType w:val="hybridMultilevel"/>
    <w:tmpl w:val="D7CEB3FC"/>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A9C738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9725271">
    <w:abstractNumId w:val="29"/>
  </w:num>
  <w:num w:numId="2" w16cid:durableId="2113891253">
    <w:abstractNumId w:val="25"/>
  </w:num>
  <w:num w:numId="3" w16cid:durableId="1481463813">
    <w:abstractNumId w:val="26"/>
  </w:num>
  <w:num w:numId="4" w16cid:durableId="1977828570">
    <w:abstractNumId w:val="30"/>
  </w:num>
  <w:num w:numId="5" w16cid:durableId="886602863">
    <w:abstractNumId w:val="12"/>
  </w:num>
  <w:num w:numId="6" w16cid:durableId="146168382">
    <w:abstractNumId w:val="20"/>
  </w:num>
  <w:num w:numId="7" w16cid:durableId="1562867527">
    <w:abstractNumId w:val="29"/>
  </w:num>
  <w:num w:numId="8" w16cid:durableId="1849174000">
    <w:abstractNumId w:val="24"/>
  </w:num>
  <w:num w:numId="9" w16cid:durableId="1919899592">
    <w:abstractNumId w:val="11"/>
  </w:num>
  <w:num w:numId="10" w16cid:durableId="1092168058">
    <w:abstractNumId w:val="21"/>
  </w:num>
  <w:num w:numId="11" w16cid:durableId="1641811214">
    <w:abstractNumId w:val="9"/>
  </w:num>
  <w:num w:numId="12" w16cid:durableId="1180001916">
    <w:abstractNumId w:val="7"/>
  </w:num>
  <w:num w:numId="13" w16cid:durableId="912928584">
    <w:abstractNumId w:val="6"/>
  </w:num>
  <w:num w:numId="14" w16cid:durableId="1569799926">
    <w:abstractNumId w:val="5"/>
  </w:num>
  <w:num w:numId="15" w16cid:durableId="1935088343">
    <w:abstractNumId w:val="4"/>
  </w:num>
  <w:num w:numId="16" w16cid:durableId="726102689">
    <w:abstractNumId w:val="8"/>
  </w:num>
  <w:num w:numId="17" w16cid:durableId="787747300">
    <w:abstractNumId w:val="3"/>
  </w:num>
  <w:num w:numId="18" w16cid:durableId="72094091">
    <w:abstractNumId w:val="2"/>
  </w:num>
  <w:num w:numId="19" w16cid:durableId="1217400912">
    <w:abstractNumId w:val="1"/>
  </w:num>
  <w:num w:numId="20" w16cid:durableId="422259420">
    <w:abstractNumId w:val="0"/>
  </w:num>
  <w:num w:numId="21" w16cid:durableId="1129980254">
    <w:abstractNumId w:val="12"/>
  </w:num>
  <w:num w:numId="22" w16cid:durableId="729574165">
    <w:abstractNumId w:val="18"/>
  </w:num>
  <w:num w:numId="23" w16cid:durableId="1009019735">
    <w:abstractNumId w:val="23"/>
  </w:num>
  <w:num w:numId="24" w16cid:durableId="1020427595">
    <w:abstractNumId w:val="28"/>
  </w:num>
  <w:num w:numId="25" w16cid:durableId="1546067297">
    <w:abstractNumId w:val="22"/>
  </w:num>
  <w:num w:numId="26" w16cid:durableId="1159619820">
    <w:abstractNumId w:val="27"/>
  </w:num>
  <w:num w:numId="27" w16cid:durableId="477650428">
    <w:abstractNumId w:val="15"/>
  </w:num>
  <w:num w:numId="28" w16cid:durableId="1552887100">
    <w:abstractNumId w:val="10"/>
  </w:num>
  <w:num w:numId="29" w16cid:durableId="1231307042">
    <w:abstractNumId w:val="12"/>
    <w:lvlOverride w:ilvl="0">
      <w:startOverride w:val="1"/>
    </w:lvlOverride>
  </w:num>
  <w:num w:numId="30" w16cid:durableId="83112653">
    <w:abstractNumId w:val="16"/>
  </w:num>
  <w:num w:numId="31" w16cid:durableId="796991358">
    <w:abstractNumId w:val="19"/>
  </w:num>
  <w:num w:numId="32" w16cid:durableId="20211161">
    <w:abstractNumId w:val="17"/>
  </w:num>
  <w:num w:numId="33" w16cid:durableId="402334912">
    <w:abstractNumId w:val="13"/>
  </w:num>
  <w:num w:numId="34" w16cid:durableId="1107699115">
    <w:abstractNumId w:val="14"/>
  </w:num>
  <w:num w:numId="35" w16cid:durableId="128781049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20"/>
    <w:rsid w:val="00000316"/>
    <w:rsid w:val="00000D10"/>
    <w:rsid w:val="00001215"/>
    <w:rsid w:val="00001F86"/>
    <w:rsid w:val="00002B0E"/>
    <w:rsid w:val="00003579"/>
    <w:rsid w:val="0000427C"/>
    <w:rsid w:val="000064ED"/>
    <w:rsid w:val="000064F6"/>
    <w:rsid w:val="0000689B"/>
    <w:rsid w:val="000135F2"/>
    <w:rsid w:val="0001799A"/>
    <w:rsid w:val="00020A2C"/>
    <w:rsid w:val="00021099"/>
    <w:rsid w:val="00021951"/>
    <w:rsid w:val="00023722"/>
    <w:rsid w:val="00023A0D"/>
    <w:rsid w:val="000244C2"/>
    <w:rsid w:val="0002541C"/>
    <w:rsid w:val="00025DD7"/>
    <w:rsid w:val="00031F35"/>
    <w:rsid w:val="000322B3"/>
    <w:rsid w:val="000326E0"/>
    <w:rsid w:val="00032F69"/>
    <w:rsid w:val="00033241"/>
    <w:rsid w:val="0003329A"/>
    <w:rsid w:val="000345B3"/>
    <w:rsid w:val="00034666"/>
    <w:rsid w:val="00034C4F"/>
    <w:rsid w:val="0004000C"/>
    <w:rsid w:val="00040B0C"/>
    <w:rsid w:val="000418FB"/>
    <w:rsid w:val="000430EA"/>
    <w:rsid w:val="000438C8"/>
    <w:rsid w:val="00043A7D"/>
    <w:rsid w:val="00043D3D"/>
    <w:rsid w:val="00044615"/>
    <w:rsid w:val="00044855"/>
    <w:rsid w:val="00044CA8"/>
    <w:rsid w:val="00045746"/>
    <w:rsid w:val="00045FB8"/>
    <w:rsid w:val="0004632D"/>
    <w:rsid w:val="00046AD4"/>
    <w:rsid w:val="00046F28"/>
    <w:rsid w:val="0004757A"/>
    <w:rsid w:val="00051D36"/>
    <w:rsid w:val="00052A83"/>
    <w:rsid w:val="00052EAC"/>
    <w:rsid w:val="000530CA"/>
    <w:rsid w:val="00054C3D"/>
    <w:rsid w:val="00057742"/>
    <w:rsid w:val="00060D0A"/>
    <w:rsid w:val="00061168"/>
    <w:rsid w:val="00062287"/>
    <w:rsid w:val="0006445A"/>
    <w:rsid w:val="0006449B"/>
    <w:rsid w:val="000658FA"/>
    <w:rsid w:val="00067B73"/>
    <w:rsid w:val="0007319A"/>
    <w:rsid w:val="000745AE"/>
    <w:rsid w:val="000757C6"/>
    <w:rsid w:val="00075C65"/>
    <w:rsid w:val="0007752C"/>
    <w:rsid w:val="00077C71"/>
    <w:rsid w:val="00077F81"/>
    <w:rsid w:val="0008010F"/>
    <w:rsid w:val="000805C7"/>
    <w:rsid w:val="000813FC"/>
    <w:rsid w:val="00082069"/>
    <w:rsid w:val="00083B71"/>
    <w:rsid w:val="0008558E"/>
    <w:rsid w:val="00085D97"/>
    <w:rsid w:val="0008614A"/>
    <w:rsid w:val="000865F4"/>
    <w:rsid w:val="000870B7"/>
    <w:rsid w:val="00092212"/>
    <w:rsid w:val="00092584"/>
    <w:rsid w:val="00092AD3"/>
    <w:rsid w:val="00092AD9"/>
    <w:rsid w:val="0009591D"/>
    <w:rsid w:val="00096F2C"/>
    <w:rsid w:val="000A07FA"/>
    <w:rsid w:val="000A19E4"/>
    <w:rsid w:val="000A33B1"/>
    <w:rsid w:val="000A399F"/>
    <w:rsid w:val="000A497F"/>
    <w:rsid w:val="000A4A2D"/>
    <w:rsid w:val="000A4CCE"/>
    <w:rsid w:val="000A595C"/>
    <w:rsid w:val="000A5C58"/>
    <w:rsid w:val="000A5CE5"/>
    <w:rsid w:val="000A67EA"/>
    <w:rsid w:val="000A6C1D"/>
    <w:rsid w:val="000B3356"/>
    <w:rsid w:val="000B3993"/>
    <w:rsid w:val="000B3A39"/>
    <w:rsid w:val="000B4FDF"/>
    <w:rsid w:val="000B6525"/>
    <w:rsid w:val="000B6A68"/>
    <w:rsid w:val="000B7076"/>
    <w:rsid w:val="000B7426"/>
    <w:rsid w:val="000C027F"/>
    <w:rsid w:val="000C150F"/>
    <w:rsid w:val="000C16E7"/>
    <w:rsid w:val="000C3ECB"/>
    <w:rsid w:val="000C514F"/>
    <w:rsid w:val="000C73BC"/>
    <w:rsid w:val="000D02A1"/>
    <w:rsid w:val="000D1852"/>
    <w:rsid w:val="000D295B"/>
    <w:rsid w:val="000D4282"/>
    <w:rsid w:val="000D7F7E"/>
    <w:rsid w:val="000E12F5"/>
    <w:rsid w:val="000E498D"/>
    <w:rsid w:val="000E4A8E"/>
    <w:rsid w:val="000E752A"/>
    <w:rsid w:val="000E7F88"/>
    <w:rsid w:val="000F151F"/>
    <w:rsid w:val="000F2D4D"/>
    <w:rsid w:val="000F2E5C"/>
    <w:rsid w:val="000F3165"/>
    <w:rsid w:val="000F38A2"/>
    <w:rsid w:val="000F3F11"/>
    <w:rsid w:val="000F4D55"/>
    <w:rsid w:val="000F5FD9"/>
    <w:rsid w:val="00100017"/>
    <w:rsid w:val="0010069B"/>
    <w:rsid w:val="00102A9E"/>
    <w:rsid w:val="00102BAC"/>
    <w:rsid w:val="00102F6F"/>
    <w:rsid w:val="00102F8A"/>
    <w:rsid w:val="0010348F"/>
    <w:rsid w:val="00103679"/>
    <w:rsid w:val="00103ADF"/>
    <w:rsid w:val="00105A90"/>
    <w:rsid w:val="00106AE5"/>
    <w:rsid w:val="0010776F"/>
    <w:rsid w:val="00111127"/>
    <w:rsid w:val="001113BC"/>
    <w:rsid w:val="0011165A"/>
    <w:rsid w:val="00111731"/>
    <w:rsid w:val="00111BA7"/>
    <w:rsid w:val="00115EC5"/>
    <w:rsid w:val="00120B75"/>
    <w:rsid w:val="00121653"/>
    <w:rsid w:val="00122BB4"/>
    <w:rsid w:val="001233B1"/>
    <w:rsid w:val="00123852"/>
    <w:rsid w:val="00123A70"/>
    <w:rsid w:val="00124049"/>
    <w:rsid w:val="0012457E"/>
    <w:rsid w:val="001266C6"/>
    <w:rsid w:val="001272AD"/>
    <w:rsid w:val="00130150"/>
    <w:rsid w:val="001307EC"/>
    <w:rsid w:val="0013242B"/>
    <w:rsid w:val="0013317F"/>
    <w:rsid w:val="00136958"/>
    <w:rsid w:val="0013756F"/>
    <w:rsid w:val="0014031D"/>
    <w:rsid w:val="00140E89"/>
    <w:rsid w:val="00140EBE"/>
    <w:rsid w:val="00140FD6"/>
    <w:rsid w:val="00141877"/>
    <w:rsid w:val="00142ADE"/>
    <w:rsid w:val="00144533"/>
    <w:rsid w:val="00144C02"/>
    <w:rsid w:val="0014599C"/>
    <w:rsid w:val="00146F1D"/>
    <w:rsid w:val="0014728D"/>
    <w:rsid w:val="00147742"/>
    <w:rsid w:val="0015011C"/>
    <w:rsid w:val="0015051F"/>
    <w:rsid w:val="0015104E"/>
    <w:rsid w:val="00151B28"/>
    <w:rsid w:val="001525C4"/>
    <w:rsid w:val="00152F22"/>
    <w:rsid w:val="0015355B"/>
    <w:rsid w:val="001567F3"/>
    <w:rsid w:val="001570A6"/>
    <w:rsid w:val="00162421"/>
    <w:rsid w:val="00162A2A"/>
    <w:rsid w:val="001638E0"/>
    <w:rsid w:val="00164495"/>
    <w:rsid w:val="00164C47"/>
    <w:rsid w:val="00166CF8"/>
    <w:rsid w:val="00170B5B"/>
    <w:rsid w:val="00170ED5"/>
    <w:rsid w:val="00171832"/>
    <w:rsid w:val="0017213A"/>
    <w:rsid w:val="00173942"/>
    <w:rsid w:val="00175DF6"/>
    <w:rsid w:val="0017648D"/>
    <w:rsid w:val="001764B9"/>
    <w:rsid w:val="00176E3F"/>
    <w:rsid w:val="0017741C"/>
    <w:rsid w:val="00180AAE"/>
    <w:rsid w:val="001823D5"/>
    <w:rsid w:val="00182F09"/>
    <w:rsid w:val="00183569"/>
    <w:rsid w:val="00184AAC"/>
    <w:rsid w:val="0018542F"/>
    <w:rsid w:val="00191B75"/>
    <w:rsid w:val="00193791"/>
    <w:rsid w:val="00196B74"/>
    <w:rsid w:val="00196CF6"/>
    <w:rsid w:val="00196EF2"/>
    <w:rsid w:val="001A01AB"/>
    <w:rsid w:val="001A0320"/>
    <w:rsid w:val="001A2F84"/>
    <w:rsid w:val="001A32DE"/>
    <w:rsid w:val="001A482A"/>
    <w:rsid w:val="001A5F84"/>
    <w:rsid w:val="001A61AC"/>
    <w:rsid w:val="001A7E5D"/>
    <w:rsid w:val="001B08A4"/>
    <w:rsid w:val="001B1D6C"/>
    <w:rsid w:val="001B3DFE"/>
    <w:rsid w:val="001B4710"/>
    <w:rsid w:val="001B694B"/>
    <w:rsid w:val="001C41EC"/>
    <w:rsid w:val="001C63FF"/>
    <w:rsid w:val="001C6EEB"/>
    <w:rsid w:val="001C7120"/>
    <w:rsid w:val="001C7994"/>
    <w:rsid w:val="001D0567"/>
    <w:rsid w:val="001D1205"/>
    <w:rsid w:val="001D264A"/>
    <w:rsid w:val="001D3D14"/>
    <w:rsid w:val="001D431C"/>
    <w:rsid w:val="001D51E0"/>
    <w:rsid w:val="001D5362"/>
    <w:rsid w:val="001D5909"/>
    <w:rsid w:val="001D6DC7"/>
    <w:rsid w:val="001E15DF"/>
    <w:rsid w:val="001E2DB2"/>
    <w:rsid w:val="001E2E34"/>
    <w:rsid w:val="001E55DC"/>
    <w:rsid w:val="001E6B96"/>
    <w:rsid w:val="001E7AEA"/>
    <w:rsid w:val="001F0802"/>
    <w:rsid w:val="001F0941"/>
    <w:rsid w:val="001F195E"/>
    <w:rsid w:val="001F1A32"/>
    <w:rsid w:val="001F1BC0"/>
    <w:rsid w:val="001F2C3E"/>
    <w:rsid w:val="001F3924"/>
    <w:rsid w:val="001F53B2"/>
    <w:rsid w:val="001F57B4"/>
    <w:rsid w:val="001F5BD3"/>
    <w:rsid w:val="001F6F96"/>
    <w:rsid w:val="0020220C"/>
    <w:rsid w:val="00203775"/>
    <w:rsid w:val="0020580A"/>
    <w:rsid w:val="00211CBC"/>
    <w:rsid w:val="00211DAC"/>
    <w:rsid w:val="00211DED"/>
    <w:rsid w:val="002142BC"/>
    <w:rsid w:val="00214803"/>
    <w:rsid w:val="00215D62"/>
    <w:rsid w:val="00215D8F"/>
    <w:rsid w:val="00217214"/>
    <w:rsid w:val="00217EC9"/>
    <w:rsid w:val="00220756"/>
    <w:rsid w:val="00221EBC"/>
    <w:rsid w:val="00222506"/>
    <w:rsid w:val="00222672"/>
    <w:rsid w:val="00222A77"/>
    <w:rsid w:val="00227283"/>
    <w:rsid w:val="00230B35"/>
    <w:rsid w:val="00231279"/>
    <w:rsid w:val="0023134D"/>
    <w:rsid w:val="00231D10"/>
    <w:rsid w:val="00231E79"/>
    <w:rsid w:val="00231F0D"/>
    <w:rsid w:val="00232F69"/>
    <w:rsid w:val="00233485"/>
    <w:rsid w:val="0023427D"/>
    <w:rsid w:val="00235F5C"/>
    <w:rsid w:val="00240263"/>
    <w:rsid w:val="00241369"/>
    <w:rsid w:val="002413AE"/>
    <w:rsid w:val="00242FDF"/>
    <w:rsid w:val="00243226"/>
    <w:rsid w:val="00243A1D"/>
    <w:rsid w:val="002441E1"/>
    <w:rsid w:val="00244CC0"/>
    <w:rsid w:val="00245FC7"/>
    <w:rsid w:val="00245FE2"/>
    <w:rsid w:val="00246ACF"/>
    <w:rsid w:val="00250326"/>
    <w:rsid w:val="00251AB4"/>
    <w:rsid w:val="00251D87"/>
    <w:rsid w:val="00251DFD"/>
    <w:rsid w:val="00252755"/>
    <w:rsid w:val="002535E4"/>
    <w:rsid w:val="00254AC6"/>
    <w:rsid w:val="00254CED"/>
    <w:rsid w:val="00254D0A"/>
    <w:rsid w:val="00254EDA"/>
    <w:rsid w:val="002551EF"/>
    <w:rsid w:val="00255F71"/>
    <w:rsid w:val="00256465"/>
    <w:rsid w:val="00256873"/>
    <w:rsid w:val="00257152"/>
    <w:rsid w:val="00262161"/>
    <w:rsid w:val="00262FC9"/>
    <w:rsid w:val="0026465F"/>
    <w:rsid w:val="00265ED6"/>
    <w:rsid w:val="002661C0"/>
    <w:rsid w:val="002731E2"/>
    <w:rsid w:val="00273F1A"/>
    <w:rsid w:val="00274717"/>
    <w:rsid w:val="00274EFA"/>
    <w:rsid w:val="0027571D"/>
    <w:rsid w:val="0027636F"/>
    <w:rsid w:val="00276391"/>
    <w:rsid w:val="00276879"/>
    <w:rsid w:val="00284E86"/>
    <w:rsid w:val="002853C2"/>
    <w:rsid w:val="00290AA4"/>
    <w:rsid w:val="00291125"/>
    <w:rsid w:val="002928FB"/>
    <w:rsid w:val="00292EAA"/>
    <w:rsid w:val="00296690"/>
    <w:rsid w:val="002A0227"/>
    <w:rsid w:val="002A05FD"/>
    <w:rsid w:val="002A394A"/>
    <w:rsid w:val="002A648D"/>
    <w:rsid w:val="002A6FA1"/>
    <w:rsid w:val="002A7152"/>
    <w:rsid w:val="002A721B"/>
    <w:rsid w:val="002B237F"/>
    <w:rsid w:val="002B2A67"/>
    <w:rsid w:val="002B3B14"/>
    <w:rsid w:val="002B4AB4"/>
    <w:rsid w:val="002B5C59"/>
    <w:rsid w:val="002B708C"/>
    <w:rsid w:val="002C08F7"/>
    <w:rsid w:val="002C0CF1"/>
    <w:rsid w:val="002C1AF5"/>
    <w:rsid w:val="002C254B"/>
    <w:rsid w:val="002C3220"/>
    <w:rsid w:val="002C53F9"/>
    <w:rsid w:val="002C798B"/>
    <w:rsid w:val="002C7F73"/>
    <w:rsid w:val="002D2A36"/>
    <w:rsid w:val="002D498F"/>
    <w:rsid w:val="002D5878"/>
    <w:rsid w:val="002D6905"/>
    <w:rsid w:val="002E02A0"/>
    <w:rsid w:val="002E10B1"/>
    <w:rsid w:val="002E1354"/>
    <w:rsid w:val="002E205F"/>
    <w:rsid w:val="002E4169"/>
    <w:rsid w:val="002E41B5"/>
    <w:rsid w:val="002E4F5C"/>
    <w:rsid w:val="002E566E"/>
    <w:rsid w:val="002E5F00"/>
    <w:rsid w:val="002E60F5"/>
    <w:rsid w:val="002E6A88"/>
    <w:rsid w:val="002E7D07"/>
    <w:rsid w:val="002F2A3B"/>
    <w:rsid w:val="002F6564"/>
    <w:rsid w:val="002F6925"/>
    <w:rsid w:val="002F7A97"/>
    <w:rsid w:val="0030143C"/>
    <w:rsid w:val="00305A3E"/>
    <w:rsid w:val="00305D49"/>
    <w:rsid w:val="00311CDB"/>
    <w:rsid w:val="00312144"/>
    <w:rsid w:val="00312315"/>
    <w:rsid w:val="00312C17"/>
    <w:rsid w:val="00314AD1"/>
    <w:rsid w:val="00314F4D"/>
    <w:rsid w:val="0031771B"/>
    <w:rsid w:val="00317B8F"/>
    <w:rsid w:val="00317C5D"/>
    <w:rsid w:val="003208D9"/>
    <w:rsid w:val="00321F8E"/>
    <w:rsid w:val="00324FBC"/>
    <w:rsid w:val="00325A05"/>
    <w:rsid w:val="003262C9"/>
    <w:rsid w:val="0032723F"/>
    <w:rsid w:val="0033032B"/>
    <w:rsid w:val="00330584"/>
    <w:rsid w:val="00330EF2"/>
    <w:rsid w:val="00331B99"/>
    <w:rsid w:val="00334F59"/>
    <w:rsid w:val="003354D9"/>
    <w:rsid w:val="00336062"/>
    <w:rsid w:val="00336299"/>
    <w:rsid w:val="0033777A"/>
    <w:rsid w:val="0034000D"/>
    <w:rsid w:val="00340069"/>
    <w:rsid w:val="00340541"/>
    <w:rsid w:val="00341075"/>
    <w:rsid w:val="003431E1"/>
    <w:rsid w:val="00343742"/>
    <w:rsid w:val="003445FA"/>
    <w:rsid w:val="00344E5E"/>
    <w:rsid w:val="00347672"/>
    <w:rsid w:val="0034786B"/>
    <w:rsid w:val="0035069E"/>
    <w:rsid w:val="00350A41"/>
    <w:rsid w:val="00351004"/>
    <w:rsid w:val="0035102B"/>
    <w:rsid w:val="003511F1"/>
    <w:rsid w:val="00351BFC"/>
    <w:rsid w:val="0035221C"/>
    <w:rsid w:val="00352B2A"/>
    <w:rsid w:val="00353EDF"/>
    <w:rsid w:val="003561A0"/>
    <w:rsid w:val="0035695A"/>
    <w:rsid w:val="00356B3E"/>
    <w:rsid w:val="00356BFB"/>
    <w:rsid w:val="00357D0C"/>
    <w:rsid w:val="003629B1"/>
    <w:rsid w:val="00362CAA"/>
    <w:rsid w:val="00363F94"/>
    <w:rsid w:val="00364000"/>
    <w:rsid w:val="00364BA2"/>
    <w:rsid w:val="0036711D"/>
    <w:rsid w:val="00370CC1"/>
    <w:rsid w:val="00373E12"/>
    <w:rsid w:val="00375470"/>
    <w:rsid w:val="0037557C"/>
    <w:rsid w:val="00382E94"/>
    <w:rsid w:val="003837CF"/>
    <w:rsid w:val="00384ED4"/>
    <w:rsid w:val="00385D20"/>
    <w:rsid w:val="0039002A"/>
    <w:rsid w:val="003913BF"/>
    <w:rsid w:val="00395234"/>
    <w:rsid w:val="003A04F9"/>
    <w:rsid w:val="003A11B1"/>
    <w:rsid w:val="003A1373"/>
    <w:rsid w:val="003A15A2"/>
    <w:rsid w:val="003A26E0"/>
    <w:rsid w:val="003A3617"/>
    <w:rsid w:val="003A7133"/>
    <w:rsid w:val="003A7787"/>
    <w:rsid w:val="003B2423"/>
    <w:rsid w:val="003B44DA"/>
    <w:rsid w:val="003B61DC"/>
    <w:rsid w:val="003B63DC"/>
    <w:rsid w:val="003B6B69"/>
    <w:rsid w:val="003C0160"/>
    <w:rsid w:val="003C3DC0"/>
    <w:rsid w:val="003C79E4"/>
    <w:rsid w:val="003D06DD"/>
    <w:rsid w:val="003D07BD"/>
    <w:rsid w:val="003D1B76"/>
    <w:rsid w:val="003D1EDA"/>
    <w:rsid w:val="003D25CA"/>
    <w:rsid w:val="003D2FE9"/>
    <w:rsid w:val="003D39C5"/>
    <w:rsid w:val="003D4DB6"/>
    <w:rsid w:val="003D5DEB"/>
    <w:rsid w:val="003D64DD"/>
    <w:rsid w:val="003D76D7"/>
    <w:rsid w:val="003D772D"/>
    <w:rsid w:val="003D7A5A"/>
    <w:rsid w:val="003E05EC"/>
    <w:rsid w:val="003E3937"/>
    <w:rsid w:val="003E47DB"/>
    <w:rsid w:val="003F09B6"/>
    <w:rsid w:val="003F0A79"/>
    <w:rsid w:val="003F25C0"/>
    <w:rsid w:val="003F398A"/>
    <w:rsid w:val="003F3995"/>
    <w:rsid w:val="003F67F5"/>
    <w:rsid w:val="003F6DF6"/>
    <w:rsid w:val="00401221"/>
    <w:rsid w:val="00401E65"/>
    <w:rsid w:val="00402D05"/>
    <w:rsid w:val="00405EF4"/>
    <w:rsid w:val="00406879"/>
    <w:rsid w:val="004071EB"/>
    <w:rsid w:val="00410B65"/>
    <w:rsid w:val="00411DE2"/>
    <w:rsid w:val="004129E3"/>
    <w:rsid w:val="00412FC0"/>
    <w:rsid w:val="004149E5"/>
    <w:rsid w:val="004160EF"/>
    <w:rsid w:val="0042081A"/>
    <w:rsid w:val="00421D5D"/>
    <w:rsid w:val="0042380D"/>
    <w:rsid w:val="00425583"/>
    <w:rsid w:val="00426722"/>
    <w:rsid w:val="00427DBA"/>
    <w:rsid w:val="0043023E"/>
    <w:rsid w:val="00431706"/>
    <w:rsid w:val="00431FDB"/>
    <w:rsid w:val="00432AC7"/>
    <w:rsid w:val="00434DAD"/>
    <w:rsid w:val="004352BF"/>
    <w:rsid w:val="004364F7"/>
    <w:rsid w:val="00437935"/>
    <w:rsid w:val="00437A79"/>
    <w:rsid w:val="00440A79"/>
    <w:rsid w:val="00440DC3"/>
    <w:rsid w:val="00441CBB"/>
    <w:rsid w:val="0044298E"/>
    <w:rsid w:val="0044356B"/>
    <w:rsid w:val="0044641F"/>
    <w:rsid w:val="0045012F"/>
    <w:rsid w:val="00451569"/>
    <w:rsid w:val="00453ED8"/>
    <w:rsid w:val="00455C55"/>
    <w:rsid w:val="00456D96"/>
    <w:rsid w:val="0046003E"/>
    <w:rsid w:val="00463C0A"/>
    <w:rsid w:val="0046496F"/>
    <w:rsid w:val="00464D74"/>
    <w:rsid w:val="004658E8"/>
    <w:rsid w:val="00470C6A"/>
    <w:rsid w:val="0047123E"/>
    <w:rsid w:val="00477A2F"/>
    <w:rsid w:val="00477DED"/>
    <w:rsid w:val="00480506"/>
    <w:rsid w:val="00480524"/>
    <w:rsid w:val="00480BC2"/>
    <w:rsid w:val="004818D1"/>
    <w:rsid w:val="004818FE"/>
    <w:rsid w:val="004821D7"/>
    <w:rsid w:val="004824F9"/>
    <w:rsid w:val="00483C4D"/>
    <w:rsid w:val="00483E24"/>
    <w:rsid w:val="004910B9"/>
    <w:rsid w:val="0049150E"/>
    <w:rsid w:val="00494840"/>
    <w:rsid w:val="004950F7"/>
    <w:rsid w:val="00495C85"/>
    <w:rsid w:val="00495D1E"/>
    <w:rsid w:val="004972A8"/>
    <w:rsid w:val="004A196B"/>
    <w:rsid w:val="004A1B3D"/>
    <w:rsid w:val="004A22DC"/>
    <w:rsid w:val="004A5C29"/>
    <w:rsid w:val="004A60BC"/>
    <w:rsid w:val="004A6DEC"/>
    <w:rsid w:val="004A75A5"/>
    <w:rsid w:val="004B1236"/>
    <w:rsid w:val="004B14B0"/>
    <w:rsid w:val="004B1A79"/>
    <w:rsid w:val="004B30BB"/>
    <w:rsid w:val="004B4563"/>
    <w:rsid w:val="004B470C"/>
    <w:rsid w:val="004B5C8E"/>
    <w:rsid w:val="004B6385"/>
    <w:rsid w:val="004B6FCB"/>
    <w:rsid w:val="004B7DBA"/>
    <w:rsid w:val="004B7E52"/>
    <w:rsid w:val="004C0F4C"/>
    <w:rsid w:val="004C1F40"/>
    <w:rsid w:val="004C537E"/>
    <w:rsid w:val="004C5FB1"/>
    <w:rsid w:val="004C6015"/>
    <w:rsid w:val="004C716F"/>
    <w:rsid w:val="004C7E08"/>
    <w:rsid w:val="004D379F"/>
    <w:rsid w:val="004D3858"/>
    <w:rsid w:val="004D38B3"/>
    <w:rsid w:val="004D3BBE"/>
    <w:rsid w:val="004D4085"/>
    <w:rsid w:val="004D5A3B"/>
    <w:rsid w:val="004D5D48"/>
    <w:rsid w:val="004D618A"/>
    <w:rsid w:val="004D6368"/>
    <w:rsid w:val="004E10AA"/>
    <w:rsid w:val="004E18F9"/>
    <w:rsid w:val="004E2B94"/>
    <w:rsid w:val="004E334D"/>
    <w:rsid w:val="004E3455"/>
    <w:rsid w:val="004E4065"/>
    <w:rsid w:val="004E4C9D"/>
    <w:rsid w:val="004E5421"/>
    <w:rsid w:val="004E5B93"/>
    <w:rsid w:val="004E68D1"/>
    <w:rsid w:val="004E7EC2"/>
    <w:rsid w:val="004F08FA"/>
    <w:rsid w:val="004F280D"/>
    <w:rsid w:val="004F297B"/>
    <w:rsid w:val="004F2E7A"/>
    <w:rsid w:val="004F3D4A"/>
    <w:rsid w:val="004F3FEE"/>
    <w:rsid w:val="004F4B72"/>
    <w:rsid w:val="004F59F4"/>
    <w:rsid w:val="004F6664"/>
    <w:rsid w:val="004F7257"/>
    <w:rsid w:val="00500B51"/>
    <w:rsid w:val="00501AE3"/>
    <w:rsid w:val="005022E9"/>
    <w:rsid w:val="005024B7"/>
    <w:rsid w:val="00503563"/>
    <w:rsid w:val="00503B3A"/>
    <w:rsid w:val="00504C1C"/>
    <w:rsid w:val="00504C8C"/>
    <w:rsid w:val="00505226"/>
    <w:rsid w:val="00505FBC"/>
    <w:rsid w:val="00506E7F"/>
    <w:rsid w:val="00510873"/>
    <w:rsid w:val="00510EA8"/>
    <w:rsid w:val="00512717"/>
    <w:rsid w:val="00513B83"/>
    <w:rsid w:val="00514910"/>
    <w:rsid w:val="00514D4A"/>
    <w:rsid w:val="00517947"/>
    <w:rsid w:val="00517DDB"/>
    <w:rsid w:val="005200E5"/>
    <w:rsid w:val="00520833"/>
    <w:rsid w:val="00520FAB"/>
    <w:rsid w:val="0052272B"/>
    <w:rsid w:val="005254E7"/>
    <w:rsid w:val="005309C7"/>
    <w:rsid w:val="00530E36"/>
    <w:rsid w:val="00532DA4"/>
    <w:rsid w:val="005333FE"/>
    <w:rsid w:val="005339DE"/>
    <w:rsid w:val="00533EBA"/>
    <w:rsid w:val="00534404"/>
    <w:rsid w:val="005357AA"/>
    <w:rsid w:val="00535D8C"/>
    <w:rsid w:val="005409BB"/>
    <w:rsid w:val="00540F97"/>
    <w:rsid w:val="00541CBE"/>
    <w:rsid w:val="00543BB5"/>
    <w:rsid w:val="00547893"/>
    <w:rsid w:val="00551334"/>
    <w:rsid w:val="00551D10"/>
    <w:rsid w:val="0055366E"/>
    <w:rsid w:val="00553722"/>
    <w:rsid w:val="005615D2"/>
    <w:rsid w:val="00561A9E"/>
    <w:rsid w:val="00563A29"/>
    <w:rsid w:val="00564253"/>
    <w:rsid w:val="005643C0"/>
    <w:rsid w:val="00564E3F"/>
    <w:rsid w:val="00564EE1"/>
    <w:rsid w:val="005655CB"/>
    <w:rsid w:val="00566307"/>
    <w:rsid w:val="00566673"/>
    <w:rsid w:val="00567018"/>
    <w:rsid w:val="0056765C"/>
    <w:rsid w:val="0056787B"/>
    <w:rsid w:val="00570353"/>
    <w:rsid w:val="00570BC7"/>
    <w:rsid w:val="005712B5"/>
    <w:rsid w:val="00572351"/>
    <w:rsid w:val="0057237C"/>
    <w:rsid w:val="00572B82"/>
    <w:rsid w:val="00575571"/>
    <w:rsid w:val="00577BFE"/>
    <w:rsid w:val="0058160C"/>
    <w:rsid w:val="005845EE"/>
    <w:rsid w:val="00584967"/>
    <w:rsid w:val="005854FA"/>
    <w:rsid w:val="00585C6A"/>
    <w:rsid w:val="005867C8"/>
    <w:rsid w:val="00587392"/>
    <w:rsid w:val="005906D0"/>
    <w:rsid w:val="00590D18"/>
    <w:rsid w:val="005926DA"/>
    <w:rsid w:val="00594832"/>
    <w:rsid w:val="005953E2"/>
    <w:rsid w:val="00597BB9"/>
    <w:rsid w:val="00597C2E"/>
    <w:rsid w:val="005A2DB2"/>
    <w:rsid w:val="005A3444"/>
    <w:rsid w:val="005A492F"/>
    <w:rsid w:val="005A4A8D"/>
    <w:rsid w:val="005A57AE"/>
    <w:rsid w:val="005B0811"/>
    <w:rsid w:val="005B2F0E"/>
    <w:rsid w:val="005B3BE2"/>
    <w:rsid w:val="005B4E24"/>
    <w:rsid w:val="005B52FF"/>
    <w:rsid w:val="005B538E"/>
    <w:rsid w:val="005B5BCC"/>
    <w:rsid w:val="005B6644"/>
    <w:rsid w:val="005B6EAA"/>
    <w:rsid w:val="005B71AE"/>
    <w:rsid w:val="005B79C7"/>
    <w:rsid w:val="005C065E"/>
    <w:rsid w:val="005C0F8F"/>
    <w:rsid w:val="005C1389"/>
    <w:rsid w:val="005C3206"/>
    <w:rsid w:val="005C5272"/>
    <w:rsid w:val="005C746C"/>
    <w:rsid w:val="005C76E4"/>
    <w:rsid w:val="005D02A6"/>
    <w:rsid w:val="005D1264"/>
    <w:rsid w:val="005D21DF"/>
    <w:rsid w:val="005D285F"/>
    <w:rsid w:val="005D371E"/>
    <w:rsid w:val="005D3CFD"/>
    <w:rsid w:val="005D4652"/>
    <w:rsid w:val="005D733B"/>
    <w:rsid w:val="005E04B0"/>
    <w:rsid w:val="005E0613"/>
    <w:rsid w:val="005E0B69"/>
    <w:rsid w:val="005F0051"/>
    <w:rsid w:val="005F0662"/>
    <w:rsid w:val="005F0EDA"/>
    <w:rsid w:val="005F1BF5"/>
    <w:rsid w:val="005F2E60"/>
    <w:rsid w:val="005F415F"/>
    <w:rsid w:val="005F5FA7"/>
    <w:rsid w:val="005F74C7"/>
    <w:rsid w:val="0060056C"/>
    <w:rsid w:val="00600DB7"/>
    <w:rsid w:val="00602931"/>
    <w:rsid w:val="00602CF2"/>
    <w:rsid w:val="006039C3"/>
    <w:rsid w:val="00605078"/>
    <w:rsid w:val="00605B9F"/>
    <w:rsid w:val="00611829"/>
    <w:rsid w:val="00612541"/>
    <w:rsid w:val="00612961"/>
    <w:rsid w:val="00614174"/>
    <w:rsid w:val="00614D3D"/>
    <w:rsid w:val="00615850"/>
    <w:rsid w:val="00615988"/>
    <w:rsid w:val="006167EC"/>
    <w:rsid w:val="00621D8C"/>
    <w:rsid w:val="00621E77"/>
    <w:rsid w:val="006222C8"/>
    <w:rsid w:val="00622337"/>
    <w:rsid w:val="00623311"/>
    <w:rsid w:val="00624B2D"/>
    <w:rsid w:val="006324FD"/>
    <w:rsid w:val="00632B8C"/>
    <w:rsid w:val="00633AEE"/>
    <w:rsid w:val="006340FC"/>
    <w:rsid w:val="00634B49"/>
    <w:rsid w:val="00635571"/>
    <w:rsid w:val="0063611E"/>
    <w:rsid w:val="00637D4B"/>
    <w:rsid w:val="006418C1"/>
    <w:rsid w:val="00641D45"/>
    <w:rsid w:val="00642B0D"/>
    <w:rsid w:val="00643BA7"/>
    <w:rsid w:val="0064535E"/>
    <w:rsid w:val="00646CDF"/>
    <w:rsid w:val="00647774"/>
    <w:rsid w:val="00647F49"/>
    <w:rsid w:val="006511FB"/>
    <w:rsid w:val="00653F7D"/>
    <w:rsid w:val="006546AF"/>
    <w:rsid w:val="00654ECC"/>
    <w:rsid w:val="00655A85"/>
    <w:rsid w:val="0066014E"/>
    <w:rsid w:val="00660799"/>
    <w:rsid w:val="00661217"/>
    <w:rsid w:val="0066335E"/>
    <w:rsid w:val="00664F90"/>
    <w:rsid w:val="006662F7"/>
    <w:rsid w:val="006674B1"/>
    <w:rsid w:val="00670C55"/>
    <w:rsid w:val="00670D2E"/>
    <w:rsid w:val="00671583"/>
    <w:rsid w:val="00676309"/>
    <w:rsid w:val="00677989"/>
    <w:rsid w:val="006804E8"/>
    <w:rsid w:val="00683CBD"/>
    <w:rsid w:val="00683E3A"/>
    <w:rsid w:val="00684931"/>
    <w:rsid w:val="006869C4"/>
    <w:rsid w:val="00690F02"/>
    <w:rsid w:val="00691804"/>
    <w:rsid w:val="006926F1"/>
    <w:rsid w:val="00693596"/>
    <w:rsid w:val="00693D93"/>
    <w:rsid w:val="00694B58"/>
    <w:rsid w:val="00696820"/>
    <w:rsid w:val="00696B0F"/>
    <w:rsid w:val="00697BEE"/>
    <w:rsid w:val="006A0CCC"/>
    <w:rsid w:val="006A17E9"/>
    <w:rsid w:val="006A20DB"/>
    <w:rsid w:val="006A5711"/>
    <w:rsid w:val="006B0321"/>
    <w:rsid w:val="006B209C"/>
    <w:rsid w:val="006B2D7F"/>
    <w:rsid w:val="006B35BD"/>
    <w:rsid w:val="006B3836"/>
    <w:rsid w:val="006B3AB4"/>
    <w:rsid w:val="006B400D"/>
    <w:rsid w:val="006B4F14"/>
    <w:rsid w:val="006B4F48"/>
    <w:rsid w:val="006B51BA"/>
    <w:rsid w:val="006B7FE7"/>
    <w:rsid w:val="006C06C6"/>
    <w:rsid w:val="006C2887"/>
    <w:rsid w:val="006C4BE1"/>
    <w:rsid w:val="006C68F4"/>
    <w:rsid w:val="006C6A8C"/>
    <w:rsid w:val="006C6C4A"/>
    <w:rsid w:val="006D0590"/>
    <w:rsid w:val="006D0F5C"/>
    <w:rsid w:val="006D1C73"/>
    <w:rsid w:val="006D3556"/>
    <w:rsid w:val="006D3F4E"/>
    <w:rsid w:val="006D4A56"/>
    <w:rsid w:val="006D659E"/>
    <w:rsid w:val="006D7197"/>
    <w:rsid w:val="006D758A"/>
    <w:rsid w:val="006E037F"/>
    <w:rsid w:val="006E1E1A"/>
    <w:rsid w:val="006E2A3E"/>
    <w:rsid w:val="006E333D"/>
    <w:rsid w:val="006E46B6"/>
    <w:rsid w:val="006E497B"/>
    <w:rsid w:val="006E561C"/>
    <w:rsid w:val="006F00D4"/>
    <w:rsid w:val="006F109A"/>
    <w:rsid w:val="006F2BBE"/>
    <w:rsid w:val="006F43C9"/>
    <w:rsid w:val="006F43F5"/>
    <w:rsid w:val="006F45C5"/>
    <w:rsid w:val="006F4CCE"/>
    <w:rsid w:val="006F5168"/>
    <w:rsid w:val="006F7D39"/>
    <w:rsid w:val="00702613"/>
    <w:rsid w:val="00703B65"/>
    <w:rsid w:val="00707B62"/>
    <w:rsid w:val="007103B1"/>
    <w:rsid w:val="00711B2B"/>
    <w:rsid w:val="007120A6"/>
    <w:rsid w:val="00714F74"/>
    <w:rsid w:val="00716DC0"/>
    <w:rsid w:val="00717716"/>
    <w:rsid w:val="00721608"/>
    <w:rsid w:val="00721924"/>
    <w:rsid w:val="00721A30"/>
    <w:rsid w:val="00721B3A"/>
    <w:rsid w:val="007247E6"/>
    <w:rsid w:val="00725507"/>
    <w:rsid w:val="00727476"/>
    <w:rsid w:val="007304F4"/>
    <w:rsid w:val="0073065F"/>
    <w:rsid w:val="0073322F"/>
    <w:rsid w:val="007341B6"/>
    <w:rsid w:val="007347D5"/>
    <w:rsid w:val="00734CC4"/>
    <w:rsid w:val="00735336"/>
    <w:rsid w:val="00735523"/>
    <w:rsid w:val="00740286"/>
    <w:rsid w:val="00740965"/>
    <w:rsid w:val="00742464"/>
    <w:rsid w:val="00750BE3"/>
    <w:rsid w:val="00752D36"/>
    <w:rsid w:val="007536BA"/>
    <w:rsid w:val="00753732"/>
    <w:rsid w:val="00754390"/>
    <w:rsid w:val="007548F2"/>
    <w:rsid w:val="00755120"/>
    <w:rsid w:val="00755622"/>
    <w:rsid w:val="0075632C"/>
    <w:rsid w:val="007566F4"/>
    <w:rsid w:val="00756E25"/>
    <w:rsid w:val="00756F91"/>
    <w:rsid w:val="007572B0"/>
    <w:rsid w:val="00760311"/>
    <w:rsid w:val="00761593"/>
    <w:rsid w:val="007668D5"/>
    <w:rsid w:val="007679AD"/>
    <w:rsid w:val="0077001D"/>
    <w:rsid w:val="007737C0"/>
    <w:rsid w:val="00773937"/>
    <w:rsid w:val="00775E28"/>
    <w:rsid w:val="00776630"/>
    <w:rsid w:val="00777B61"/>
    <w:rsid w:val="00783ADA"/>
    <w:rsid w:val="00783B05"/>
    <w:rsid w:val="00785DAD"/>
    <w:rsid w:val="00785F1D"/>
    <w:rsid w:val="0079079D"/>
    <w:rsid w:val="00790D40"/>
    <w:rsid w:val="00790F61"/>
    <w:rsid w:val="007915E3"/>
    <w:rsid w:val="00791F3E"/>
    <w:rsid w:val="007925BA"/>
    <w:rsid w:val="0079500F"/>
    <w:rsid w:val="00795FA7"/>
    <w:rsid w:val="007969E0"/>
    <w:rsid w:val="0079788D"/>
    <w:rsid w:val="00797C8F"/>
    <w:rsid w:val="00797E51"/>
    <w:rsid w:val="007A1D3A"/>
    <w:rsid w:val="007A26BC"/>
    <w:rsid w:val="007A2D9C"/>
    <w:rsid w:val="007A3B8E"/>
    <w:rsid w:val="007A405A"/>
    <w:rsid w:val="007A4440"/>
    <w:rsid w:val="007A4681"/>
    <w:rsid w:val="007A46DA"/>
    <w:rsid w:val="007A7CAD"/>
    <w:rsid w:val="007B0B03"/>
    <w:rsid w:val="007B2796"/>
    <w:rsid w:val="007B3856"/>
    <w:rsid w:val="007B3D3B"/>
    <w:rsid w:val="007B573B"/>
    <w:rsid w:val="007B6B0E"/>
    <w:rsid w:val="007B6FF2"/>
    <w:rsid w:val="007C01A0"/>
    <w:rsid w:val="007C02F6"/>
    <w:rsid w:val="007C0E99"/>
    <w:rsid w:val="007C1C50"/>
    <w:rsid w:val="007C5E37"/>
    <w:rsid w:val="007C710A"/>
    <w:rsid w:val="007D1FD9"/>
    <w:rsid w:val="007D25C1"/>
    <w:rsid w:val="007D4E80"/>
    <w:rsid w:val="007D514D"/>
    <w:rsid w:val="007D5346"/>
    <w:rsid w:val="007D580D"/>
    <w:rsid w:val="007D5952"/>
    <w:rsid w:val="007D7910"/>
    <w:rsid w:val="007E22E0"/>
    <w:rsid w:val="007E2F61"/>
    <w:rsid w:val="007E63AA"/>
    <w:rsid w:val="007E65BE"/>
    <w:rsid w:val="007F02F4"/>
    <w:rsid w:val="007F09DB"/>
    <w:rsid w:val="007F3871"/>
    <w:rsid w:val="007F52D1"/>
    <w:rsid w:val="007F5690"/>
    <w:rsid w:val="007F6796"/>
    <w:rsid w:val="007F69AA"/>
    <w:rsid w:val="008002E7"/>
    <w:rsid w:val="008054FF"/>
    <w:rsid w:val="008058B6"/>
    <w:rsid w:val="00806673"/>
    <w:rsid w:val="00814B3B"/>
    <w:rsid w:val="00816525"/>
    <w:rsid w:val="00816618"/>
    <w:rsid w:val="00816799"/>
    <w:rsid w:val="008170F2"/>
    <w:rsid w:val="00817D73"/>
    <w:rsid w:val="00820180"/>
    <w:rsid w:val="008216DD"/>
    <w:rsid w:val="00823169"/>
    <w:rsid w:val="008241E4"/>
    <w:rsid w:val="00824535"/>
    <w:rsid w:val="00824FCB"/>
    <w:rsid w:val="008251D8"/>
    <w:rsid w:val="008269BA"/>
    <w:rsid w:val="008318E7"/>
    <w:rsid w:val="008319CD"/>
    <w:rsid w:val="00832EDE"/>
    <w:rsid w:val="00834E54"/>
    <w:rsid w:val="008378B8"/>
    <w:rsid w:val="00837A1D"/>
    <w:rsid w:val="008408EA"/>
    <w:rsid w:val="0084144B"/>
    <w:rsid w:val="00842AED"/>
    <w:rsid w:val="008443B7"/>
    <w:rsid w:val="00845444"/>
    <w:rsid w:val="00845A70"/>
    <w:rsid w:val="00846D01"/>
    <w:rsid w:val="008513C4"/>
    <w:rsid w:val="00852355"/>
    <w:rsid w:val="00854111"/>
    <w:rsid w:val="0085483D"/>
    <w:rsid w:val="00855872"/>
    <w:rsid w:val="008569F0"/>
    <w:rsid w:val="008570A1"/>
    <w:rsid w:val="00857D68"/>
    <w:rsid w:val="00860544"/>
    <w:rsid w:val="008609DA"/>
    <w:rsid w:val="0086144F"/>
    <w:rsid w:val="00862487"/>
    <w:rsid w:val="00862D11"/>
    <w:rsid w:val="00864C4B"/>
    <w:rsid w:val="0086583F"/>
    <w:rsid w:val="00866531"/>
    <w:rsid w:val="00866FF1"/>
    <w:rsid w:val="0086767F"/>
    <w:rsid w:val="00870CD2"/>
    <w:rsid w:val="008716B7"/>
    <w:rsid w:val="0087181E"/>
    <w:rsid w:val="00874622"/>
    <w:rsid w:val="00875348"/>
    <w:rsid w:val="00877D75"/>
    <w:rsid w:val="008806F3"/>
    <w:rsid w:val="00882C15"/>
    <w:rsid w:val="00883C24"/>
    <w:rsid w:val="00885BB8"/>
    <w:rsid w:val="00886661"/>
    <w:rsid w:val="00886FA6"/>
    <w:rsid w:val="0089093A"/>
    <w:rsid w:val="00891C86"/>
    <w:rsid w:val="0089253A"/>
    <w:rsid w:val="00894545"/>
    <w:rsid w:val="008951C4"/>
    <w:rsid w:val="0089550F"/>
    <w:rsid w:val="00896369"/>
    <w:rsid w:val="00897FF7"/>
    <w:rsid w:val="008A00F7"/>
    <w:rsid w:val="008A017B"/>
    <w:rsid w:val="008A02CA"/>
    <w:rsid w:val="008A0AA6"/>
    <w:rsid w:val="008A1DAB"/>
    <w:rsid w:val="008A30BE"/>
    <w:rsid w:val="008A3D39"/>
    <w:rsid w:val="008A5298"/>
    <w:rsid w:val="008A7E83"/>
    <w:rsid w:val="008B0C9E"/>
    <w:rsid w:val="008B18AD"/>
    <w:rsid w:val="008B1A33"/>
    <w:rsid w:val="008B27B7"/>
    <w:rsid w:val="008B367B"/>
    <w:rsid w:val="008B596A"/>
    <w:rsid w:val="008B5C6A"/>
    <w:rsid w:val="008B5CDF"/>
    <w:rsid w:val="008B6330"/>
    <w:rsid w:val="008B6630"/>
    <w:rsid w:val="008B7D94"/>
    <w:rsid w:val="008B7F7A"/>
    <w:rsid w:val="008C05CC"/>
    <w:rsid w:val="008C08F1"/>
    <w:rsid w:val="008C1297"/>
    <w:rsid w:val="008C1BD1"/>
    <w:rsid w:val="008C5B1F"/>
    <w:rsid w:val="008D0D96"/>
    <w:rsid w:val="008D121D"/>
    <w:rsid w:val="008D25B7"/>
    <w:rsid w:val="008D76FA"/>
    <w:rsid w:val="008D79F0"/>
    <w:rsid w:val="008E524E"/>
    <w:rsid w:val="008E5807"/>
    <w:rsid w:val="008E63D1"/>
    <w:rsid w:val="008F15E2"/>
    <w:rsid w:val="008F267D"/>
    <w:rsid w:val="008F5A54"/>
    <w:rsid w:val="008F5CC0"/>
    <w:rsid w:val="008F7232"/>
    <w:rsid w:val="008F75D7"/>
    <w:rsid w:val="009006CF"/>
    <w:rsid w:val="00900874"/>
    <w:rsid w:val="00900F15"/>
    <w:rsid w:val="00901911"/>
    <w:rsid w:val="0090282B"/>
    <w:rsid w:val="00902B61"/>
    <w:rsid w:val="00904780"/>
    <w:rsid w:val="00905480"/>
    <w:rsid w:val="00906BFF"/>
    <w:rsid w:val="00910134"/>
    <w:rsid w:val="00910923"/>
    <w:rsid w:val="00910B74"/>
    <w:rsid w:val="00912475"/>
    <w:rsid w:val="0091317A"/>
    <w:rsid w:val="009146F1"/>
    <w:rsid w:val="009151C2"/>
    <w:rsid w:val="0091561F"/>
    <w:rsid w:val="00916054"/>
    <w:rsid w:val="0091654A"/>
    <w:rsid w:val="009166BF"/>
    <w:rsid w:val="009220FC"/>
    <w:rsid w:val="009243D3"/>
    <w:rsid w:val="00925401"/>
    <w:rsid w:val="009256DE"/>
    <w:rsid w:val="0092706D"/>
    <w:rsid w:val="00931993"/>
    <w:rsid w:val="00932E7F"/>
    <w:rsid w:val="009337BF"/>
    <w:rsid w:val="00933B61"/>
    <w:rsid w:val="00933D4D"/>
    <w:rsid w:val="0093438D"/>
    <w:rsid w:val="00934EB3"/>
    <w:rsid w:val="00935657"/>
    <w:rsid w:val="009402BF"/>
    <w:rsid w:val="00940BED"/>
    <w:rsid w:val="0094105C"/>
    <w:rsid w:val="009416E2"/>
    <w:rsid w:val="00941DEE"/>
    <w:rsid w:val="00944CBF"/>
    <w:rsid w:val="00945427"/>
    <w:rsid w:val="009459F4"/>
    <w:rsid w:val="009471AF"/>
    <w:rsid w:val="00950775"/>
    <w:rsid w:val="00950A0D"/>
    <w:rsid w:val="00951AE5"/>
    <w:rsid w:val="00952CB7"/>
    <w:rsid w:val="009535A5"/>
    <w:rsid w:val="009541BB"/>
    <w:rsid w:val="00956EC5"/>
    <w:rsid w:val="00960414"/>
    <w:rsid w:val="00960F5B"/>
    <w:rsid w:val="009620FD"/>
    <w:rsid w:val="00962B67"/>
    <w:rsid w:val="00963112"/>
    <w:rsid w:val="0096408F"/>
    <w:rsid w:val="00965365"/>
    <w:rsid w:val="00965EED"/>
    <w:rsid w:val="00967BD7"/>
    <w:rsid w:val="009708DE"/>
    <w:rsid w:val="00971C36"/>
    <w:rsid w:val="00972251"/>
    <w:rsid w:val="00973DA2"/>
    <w:rsid w:val="009741FE"/>
    <w:rsid w:val="0097530D"/>
    <w:rsid w:val="00975975"/>
    <w:rsid w:val="00977AA8"/>
    <w:rsid w:val="009807BB"/>
    <w:rsid w:val="00981353"/>
    <w:rsid w:val="009814F1"/>
    <w:rsid w:val="00983287"/>
    <w:rsid w:val="009900B4"/>
    <w:rsid w:val="00990EAE"/>
    <w:rsid w:val="00991472"/>
    <w:rsid w:val="009927DD"/>
    <w:rsid w:val="009929B5"/>
    <w:rsid w:val="00994607"/>
    <w:rsid w:val="00996A94"/>
    <w:rsid w:val="009A024D"/>
    <w:rsid w:val="009A0796"/>
    <w:rsid w:val="009A07E4"/>
    <w:rsid w:val="009A18BF"/>
    <w:rsid w:val="009A1A65"/>
    <w:rsid w:val="009A2441"/>
    <w:rsid w:val="009A3207"/>
    <w:rsid w:val="009A415B"/>
    <w:rsid w:val="009A42D4"/>
    <w:rsid w:val="009A4A82"/>
    <w:rsid w:val="009A4B6B"/>
    <w:rsid w:val="009A5537"/>
    <w:rsid w:val="009A70E0"/>
    <w:rsid w:val="009A75E6"/>
    <w:rsid w:val="009B2B40"/>
    <w:rsid w:val="009B31D3"/>
    <w:rsid w:val="009B4876"/>
    <w:rsid w:val="009B5CAD"/>
    <w:rsid w:val="009C0474"/>
    <w:rsid w:val="009C113A"/>
    <w:rsid w:val="009C24E5"/>
    <w:rsid w:val="009C293B"/>
    <w:rsid w:val="009C3017"/>
    <w:rsid w:val="009C58E7"/>
    <w:rsid w:val="009C7C56"/>
    <w:rsid w:val="009C7DD5"/>
    <w:rsid w:val="009D0641"/>
    <w:rsid w:val="009D2088"/>
    <w:rsid w:val="009D618D"/>
    <w:rsid w:val="009D6908"/>
    <w:rsid w:val="009D6C1F"/>
    <w:rsid w:val="009D751B"/>
    <w:rsid w:val="009E405E"/>
    <w:rsid w:val="009E4FBC"/>
    <w:rsid w:val="009F15BA"/>
    <w:rsid w:val="009F1617"/>
    <w:rsid w:val="009F25FF"/>
    <w:rsid w:val="009F27DE"/>
    <w:rsid w:val="009F2D3C"/>
    <w:rsid w:val="009F31CE"/>
    <w:rsid w:val="009F449D"/>
    <w:rsid w:val="009F50F9"/>
    <w:rsid w:val="009F6AE9"/>
    <w:rsid w:val="009F6C1E"/>
    <w:rsid w:val="00A0323D"/>
    <w:rsid w:val="00A0337E"/>
    <w:rsid w:val="00A03894"/>
    <w:rsid w:val="00A038D5"/>
    <w:rsid w:val="00A07D7F"/>
    <w:rsid w:val="00A10817"/>
    <w:rsid w:val="00A10B41"/>
    <w:rsid w:val="00A10BB2"/>
    <w:rsid w:val="00A10E4C"/>
    <w:rsid w:val="00A11DC6"/>
    <w:rsid w:val="00A17216"/>
    <w:rsid w:val="00A20302"/>
    <w:rsid w:val="00A204F2"/>
    <w:rsid w:val="00A2069F"/>
    <w:rsid w:val="00A20EEA"/>
    <w:rsid w:val="00A22381"/>
    <w:rsid w:val="00A228E6"/>
    <w:rsid w:val="00A229AA"/>
    <w:rsid w:val="00A25E6F"/>
    <w:rsid w:val="00A25F18"/>
    <w:rsid w:val="00A27E30"/>
    <w:rsid w:val="00A32115"/>
    <w:rsid w:val="00A325B5"/>
    <w:rsid w:val="00A3270A"/>
    <w:rsid w:val="00A32DFD"/>
    <w:rsid w:val="00A32F4B"/>
    <w:rsid w:val="00A34193"/>
    <w:rsid w:val="00A35CCC"/>
    <w:rsid w:val="00A37307"/>
    <w:rsid w:val="00A37756"/>
    <w:rsid w:val="00A37C98"/>
    <w:rsid w:val="00A41618"/>
    <w:rsid w:val="00A43DF3"/>
    <w:rsid w:val="00A471F7"/>
    <w:rsid w:val="00A546C1"/>
    <w:rsid w:val="00A5608A"/>
    <w:rsid w:val="00A5674B"/>
    <w:rsid w:val="00A60653"/>
    <w:rsid w:val="00A61AFD"/>
    <w:rsid w:val="00A62606"/>
    <w:rsid w:val="00A6337E"/>
    <w:rsid w:val="00A65AC9"/>
    <w:rsid w:val="00A70C87"/>
    <w:rsid w:val="00A713CD"/>
    <w:rsid w:val="00A71821"/>
    <w:rsid w:val="00A71DB4"/>
    <w:rsid w:val="00A72638"/>
    <w:rsid w:val="00A72BD0"/>
    <w:rsid w:val="00A75691"/>
    <w:rsid w:val="00A75783"/>
    <w:rsid w:val="00A75E4C"/>
    <w:rsid w:val="00A766FC"/>
    <w:rsid w:val="00A76EEE"/>
    <w:rsid w:val="00A77961"/>
    <w:rsid w:val="00A77E0D"/>
    <w:rsid w:val="00A81605"/>
    <w:rsid w:val="00A82425"/>
    <w:rsid w:val="00A8254B"/>
    <w:rsid w:val="00A83F25"/>
    <w:rsid w:val="00A84624"/>
    <w:rsid w:val="00A86C57"/>
    <w:rsid w:val="00A91036"/>
    <w:rsid w:val="00A91445"/>
    <w:rsid w:val="00A91D07"/>
    <w:rsid w:val="00A9271A"/>
    <w:rsid w:val="00A94151"/>
    <w:rsid w:val="00A94612"/>
    <w:rsid w:val="00A94AEC"/>
    <w:rsid w:val="00A95003"/>
    <w:rsid w:val="00A950D8"/>
    <w:rsid w:val="00A95159"/>
    <w:rsid w:val="00AA041E"/>
    <w:rsid w:val="00AA173F"/>
    <w:rsid w:val="00AA26CB"/>
    <w:rsid w:val="00AA2E38"/>
    <w:rsid w:val="00AA321D"/>
    <w:rsid w:val="00AA3DF2"/>
    <w:rsid w:val="00AA4996"/>
    <w:rsid w:val="00AA58B0"/>
    <w:rsid w:val="00AA669A"/>
    <w:rsid w:val="00AA7A6A"/>
    <w:rsid w:val="00AA7F17"/>
    <w:rsid w:val="00AB0690"/>
    <w:rsid w:val="00AB1410"/>
    <w:rsid w:val="00AB142A"/>
    <w:rsid w:val="00AB164F"/>
    <w:rsid w:val="00AB3EA5"/>
    <w:rsid w:val="00AB4187"/>
    <w:rsid w:val="00AB65E6"/>
    <w:rsid w:val="00AB7A3E"/>
    <w:rsid w:val="00AC03D0"/>
    <w:rsid w:val="00AC03E5"/>
    <w:rsid w:val="00AC2288"/>
    <w:rsid w:val="00AC4735"/>
    <w:rsid w:val="00AC5EE0"/>
    <w:rsid w:val="00AC70FC"/>
    <w:rsid w:val="00AC7426"/>
    <w:rsid w:val="00AD07A2"/>
    <w:rsid w:val="00AD20F8"/>
    <w:rsid w:val="00AD2599"/>
    <w:rsid w:val="00AD32AA"/>
    <w:rsid w:val="00AD39C7"/>
    <w:rsid w:val="00AD41C5"/>
    <w:rsid w:val="00AD514A"/>
    <w:rsid w:val="00AD6547"/>
    <w:rsid w:val="00AD70D1"/>
    <w:rsid w:val="00AE2249"/>
    <w:rsid w:val="00AE510D"/>
    <w:rsid w:val="00AE557B"/>
    <w:rsid w:val="00AE7CED"/>
    <w:rsid w:val="00AE7ED7"/>
    <w:rsid w:val="00AF0149"/>
    <w:rsid w:val="00AF0580"/>
    <w:rsid w:val="00AF0B51"/>
    <w:rsid w:val="00AF0E3C"/>
    <w:rsid w:val="00AF107D"/>
    <w:rsid w:val="00AF10BE"/>
    <w:rsid w:val="00AF3036"/>
    <w:rsid w:val="00AF58E0"/>
    <w:rsid w:val="00B016B2"/>
    <w:rsid w:val="00B01DE3"/>
    <w:rsid w:val="00B02A0A"/>
    <w:rsid w:val="00B03B30"/>
    <w:rsid w:val="00B04C30"/>
    <w:rsid w:val="00B05297"/>
    <w:rsid w:val="00B05DAE"/>
    <w:rsid w:val="00B06DBC"/>
    <w:rsid w:val="00B071B1"/>
    <w:rsid w:val="00B07B0C"/>
    <w:rsid w:val="00B07F99"/>
    <w:rsid w:val="00B10364"/>
    <w:rsid w:val="00B116B6"/>
    <w:rsid w:val="00B11E62"/>
    <w:rsid w:val="00B12438"/>
    <w:rsid w:val="00B12C7B"/>
    <w:rsid w:val="00B14ACA"/>
    <w:rsid w:val="00B1564D"/>
    <w:rsid w:val="00B1593D"/>
    <w:rsid w:val="00B20703"/>
    <w:rsid w:val="00B2126C"/>
    <w:rsid w:val="00B2225B"/>
    <w:rsid w:val="00B2606E"/>
    <w:rsid w:val="00B32134"/>
    <w:rsid w:val="00B3310D"/>
    <w:rsid w:val="00B334C1"/>
    <w:rsid w:val="00B33866"/>
    <w:rsid w:val="00B34D70"/>
    <w:rsid w:val="00B36A06"/>
    <w:rsid w:val="00B36A1B"/>
    <w:rsid w:val="00B37811"/>
    <w:rsid w:val="00B37950"/>
    <w:rsid w:val="00B41B8C"/>
    <w:rsid w:val="00B42FBA"/>
    <w:rsid w:val="00B434BD"/>
    <w:rsid w:val="00B43CA6"/>
    <w:rsid w:val="00B446A4"/>
    <w:rsid w:val="00B46F24"/>
    <w:rsid w:val="00B50CD4"/>
    <w:rsid w:val="00B522BE"/>
    <w:rsid w:val="00B523F2"/>
    <w:rsid w:val="00B52453"/>
    <w:rsid w:val="00B536EB"/>
    <w:rsid w:val="00B55E80"/>
    <w:rsid w:val="00B600ED"/>
    <w:rsid w:val="00B60D65"/>
    <w:rsid w:val="00B61C86"/>
    <w:rsid w:val="00B62F64"/>
    <w:rsid w:val="00B642C4"/>
    <w:rsid w:val="00B66629"/>
    <w:rsid w:val="00B6789A"/>
    <w:rsid w:val="00B7006B"/>
    <w:rsid w:val="00B71FCA"/>
    <w:rsid w:val="00B7279F"/>
    <w:rsid w:val="00B74A23"/>
    <w:rsid w:val="00B80030"/>
    <w:rsid w:val="00B806F3"/>
    <w:rsid w:val="00B80894"/>
    <w:rsid w:val="00B819BE"/>
    <w:rsid w:val="00B81F79"/>
    <w:rsid w:val="00B82CCB"/>
    <w:rsid w:val="00B82FD9"/>
    <w:rsid w:val="00B83288"/>
    <w:rsid w:val="00B84771"/>
    <w:rsid w:val="00B85EC5"/>
    <w:rsid w:val="00B87BA7"/>
    <w:rsid w:val="00B908DF"/>
    <w:rsid w:val="00B92311"/>
    <w:rsid w:val="00B9368E"/>
    <w:rsid w:val="00B958B8"/>
    <w:rsid w:val="00B95B8E"/>
    <w:rsid w:val="00B96281"/>
    <w:rsid w:val="00B96528"/>
    <w:rsid w:val="00B968E4"/>
    <w:rsid w:val="00B97BC9"/>
    <w:rsid w:val="00B97D8D"/>
    <w:rsid w:val="00BA0620"/>
    <w:rsid w:val="00BA2724"/>
    <w:rsid w:val="00BA3CAB"/>
    <w:rsid w:val="00BA4860"/>
    <w:rsid w:val="00BA4C86"/>
    <w:rsid w:val="00BA561C"/>
    <w:rsid w:val="00BA5786"/>
    <w:rsid w:val="00BA5B57"/>
    <w:rsid w:val="00BA6871"/>
    <w:rsid w:val="00BB0B11"/>
    <w:rsid w:val="00BB0B2C"/>
    <w:rsid w:val="00BB134F"/>
    <w:rsid w:val="00BB163F"/>
    <w:rsid w:val="00BB1D92"/>
    <w:rsid w:val="00BB3C14"/>
    <w:rsid w:val="00BB7042"/>
    <w:rsid w:val="00BC312D"/>
    <w:rsid w:val="00BC3490"/>
    <w:rsid w:val="00BC39FA"/>
    <w:rsid w:val="00BC3C26"/>
    <w:rsid w:val="00BC3EF4"/>
    <w:rsid w:val="00BC421A"/>
    <w:rsid w:val="00BC5E1D"/>
    <w:rsid w:val="00BC5E76"/>
    <w:rsid w:val="00BD0142"/>
    <w:rsid w:val="00BD0179"/>
    <w:rsid w:val="00BD1A94"/>
    <w:rsid w:val="00BD523E"/>
    <w:rsid w:val="00BD7EA7"/>
    <w:rsid w:val="00BE00F6"/>
    <w:rsid w:val="00BE0101"/>
    <w:rsid w:val="00BE051E"/>
    <w:rsid w:val="00BE2146"/>
    <w:rsid w:val="00BE3190"/>
    <w:rsid w:val="00BE3503"/>
    <w:rsid w:val="00BE4E28"/>
    <w:rsid w:val="00BE6313"/>
    <w:rsid w:val="00BE683F"/>
    <w:rsid w:val="00BE6E38"/>
    <w:rsid w:val="00BE7262"/>
    <w:rsid w:val="00BE7413"/>
    <w:rsid w:val="00BE74B7"/>
    <w:rsid w:val="00BE7550"/>
    <w:rsid w:val="00BF003D"/>
    <w:rsid w:val="00BF15D8"/>
    <w:rsid w:val="00BF32FA"/>
    <w:rsid w:val="00BF414A"/>
    <w:rsid w:val="00BF52B5"/>
    <w:rsid w:val="00BF698F"/>
    <w:rsid w:val="00BF6F86"/>
    <w:rsid w:val="00BF79B2"/>
    <w:rsid w:val="00BF7E4C"/>
    <w:rsid w:val="00C022A0"/>
    <w:rsid w:val="00C04143"/>
    <w:rsid w:val="00C0618C"/>
    <w:rsid w:val="00C1082C"/>
    <w:rsid w:val="00C13891"/>
    <w:rsid w:val="00C13DA0"/>
    <w:rsid w:val="00C15044"/>
    <w:rsid w:val="00C15F1C"/>
    <w:rsid w:val="00C16422"/>
    <w:rsid w:val="00C16B01"/>
    <w:rsid w:val="00C16CD3"/>
    <w:rsid w:val="00C16EC7"/>
    <w:rsid w:val="00C17946"/>
    <w:rsid w:val="00C22797"/>
    <w:rsid w:val="00C23D12"/>
    <w:rsid w:val="00C2465A"/>
    <w:rsid w:val="00C2597F"/>
    <w:rsid w:val="00C2681C"/>
    <w:rsid w:val="00C27244"/>
    <w:rsid w:val="00C2757C"/>
    <w:rsid w:val="00C27ADF"/>
    <w:rsid w:val="00C31B3E"/>
    <w:rsid w:val="00C31C0F"/>
    <w:rsid w:val="00C327AB"/>
    <w:rsid w:val="00C32E65"/>
    <w:rsid w:val="00C33467"/>
    <w:rsid w:val="00C33808"/>
    <w:rsid w:val="00C33883"/>
    <w:rsid w:val="00C3547F"/>
    <w:rsid w:val="00C3796F"/>
    <w:rsid w:val="00C37D6D"/>
    <w:rsid w:val="00C411F9"/>
    <w:rsid w:val="00C433BC"/>
    <w:rsid w:val="00C435BD"/>
    <w:rsid w:val="00C45BF6"/>
    <w:rsid w:val="00C5097B"/>
    <w:rsid w:val="00C50F21"/>
    <w:rsid w:val="00C5585C"/>
    <w:rsid w:val="00C55A84"/>
    <w:rsid w:val="00C56E7F"/>
    <w:rsid w:val="00C56F2C"/>
    <w:rsid w:val="00C5750F"/>
    <w:rsid w:val="00C601F9"/>
    <w:rsid w:val="00C60E5C"/>
    <w:rsid w:val="00C61603"/>
    <w:rsid w:val="00C61D0A"/>
    <w:rsid w:val="00C6210A"/>
    <w:rsid w:val="00C633C9"/>
    <w:rsid w:val="00C6372E"/>
    <w:rsid w:val="00C643F6"/>
    <w:rsid w:val="00C64990"/>
    <w:rsid w:val="00C65395"/>
    <w:rsid w:val="00C6557B"/>
    <w:rsid w:val="00C70AA7"/>
    <w:rsid w:val="00C718D6"/>
    <w:rsid w:val="00C71BC9"/>
    <w:rsid w:val="00C72DD7"/>
    <w:rsid w:val="00C740D7"/>
    <w:rsid w:val="00C74176"/>
    <w:rsid w:val="00C74591"/>
    <w:rsid w:val="00C75338"/>
    <w:rsid w:val="00C75B70"/>
    <w:rsid w:val="00C7671A"/>
    <w:rsid w:val="00C767CA"/>
    <w:rsid w:val="00C80B12"/>
    <w:rsid w:val="00C80E60"/>
    <w:rsid w:val="00C81B5C"/>
    <w:rsid w:val="00C82971"/>
    <w:rsid w:val="00C8434E"/>
    <w:rsid w:val="00C84E8E"/>
    <w:rsid w:val="00C8566F"/>
    <w:rsid w:val="00C85881"/>
    <w:rsid w:val="00C86A3F"/>
    <w:rsid w:val="00C87667"/>
    <w:rsid w:val="00C877B3"/>
    <w:rsid w:val="00C87DF5"/>
    <w:rsid w:val="00C908A1"/>
    <w:rsid w:val="00C91267"/>
    <w:rsid w:val="00C96084"/>
    <w:rsid w:val="00C96C6A"/>
    <w:rsid w:val="00C96D77"/>
    <w:rsid w:val="00CA109B"/>
    <w:rsid w:val="00CA1476"/>
    <w:rsid w:val="00CA1812"/>
    <w:rsid w:val="00CA48DA"/>
    <w:rsid w:val="00CA51C8"/>
    <w:rsid w:val="00CB2594"/>
    <w:rsid w:val="00CB3C80"/>
    <w:rsid w:val="00CB7882"/>
    <w:rsid w:val="00CB7FFE"/>
    <w:rsid w:val="00CC152E"/>
    <w:rsid w:val="00CC23B8"/>
    <w:rsid w:val="00CC2A61"/>
    <w:rsid w:val="00CC2E07"/>
    <w:rsid w:val="00CC2F1F"/>
    <w:rsid w:val="00CC3955"/>
    <w:rsid w:val="00CC5A90"/>
    <w:rsid w:val="00CC6083"/>
    <w:rsid w:val="00CD0BE4"/>
    <w:rsid w:val="00CD1309"/>
    <w:rsid w:val="00CD220F"/>
    <w:rsid w:val="00CD397E"/>
    <w:rsid w:val="00CD441A"/>
    <w:rsid w:val="00CD4501"/>
    <w:rsid w:val="00CD4C96"/>
    <w:rsid w:val="00CE1AAA"/>
    <w:rsid w:val="00CE3498"/>
    <w:rsid w:val="00CE39AC"/>
    <w:rsid w:val="00CE3C98"/>
    <w:rsid w:val="00CE6486"/>
    <w:rsid w:val="00CE754E"/>
    <w:rsid w:val="00CF07F1"/>
    <w:rsid w:val="00CF2678"/>
    <w:rsid w:val="00CF30F4"/>
    <w:rsid w:val="00CF3E4B"/>
    <w:rsid w:val="00CF4244"/>
    <w:rsid w:val="00CF4802"/>
    <w:rsid w:val="00CF54A9"/>
    <w:rsid w:val="00CF5CE5"/>
    <w:rsid w:val="00CF710F"/>
    <w:rsid w:val="00CF7A4E"/>
    <w:rsid w:val="00D01DA2"/>
    <w:rsid w:val="00D02C5C"/>
    <w:rsid w:val="00D049CA"/>
    <w:rsid w:val="00D04B65"/>
    <w:rsid w:val="00D05117"/>
    <w:rsid w:val="00D05585"/>
    <w:rsid w:val="00D058F0"/>
    <w:rsid w:val="00D07B2B"/>
    <w:rsid w:val="00D10A6B"/>
    <w:rsid w:val="00D13FD5"/>
    <w:rsid w:val="00D14DF5"/>
    <w:rsid w:val="00D15B72"/>
    <w:rsid w:val="00D16DA9"/>
    <w:rsid w:val="00D20137"/>
    <w:rsid w:val="00D203EF"/>
    <w:rsid w:val="00D20549"/>
    <w:rsid w:val="00D207C3"/>
    <w:rsid w:val="00D20BEF"/>
    <w:rsid w:val="00D230EB"/>
    <w:rsid w:val="00D239A7"/>
    <w:rsid w:val="00D24C87"/>
    <w:rsid w:val="00D26A3E"/>
    <w:rsid w:val="00D30704"/>
    <w:rsid w:val="00D30857"/>
    <w:rsid w:val="00D31BA9"/>
    <w:rsid w:val="00D3431E"/>
    <w:rsid w:val="00D35D33"/>
    <w:rsid w:val="00D4261D"/>
    <w:rsid w:val="00D42983"/>
    <w:rsid w:val="00D42B1C"/>
    <w:rsid w:val="00D43244"/>
    <w:rsid w:val="00D43FE9"/>
    <w:rsid w:val="00D4554D"/>
    <w:rsid w:val="00D45622"/>
    <w:rsid w:val="00D45A7A"/>
    <w:rsid w:val="00D507DF"/>
    <w:rsid w:val="00D510DF"/>
    <w:rsid w:val="00D5195C"/>
    <w:rsid w:val="00D54C79"/>
    <w:rsid w:val="00D54CA5"/>
    <w:rsid w:val="00D56CA1"/>
    <w:rsid w:val="00D575BA"/>
    <w:rsid w:val="00D61118"/>
    <w:rsid w:val="00D6124A"/>
    <w:rsid w:val="00D62A6B"/>
    <w:rsid w:val="00D62CD8"/>
    <w:rsid w:val="00D63DF7"/>
    <w:rsid w:val="00D640F9"/>
    <w:rsid w:val="00D643AA"/>
    <w:rsid w:val="00D6623A"/>
    <w:rsid w:val="00D66A49"/>
    <w:rsid w:val="00D66A6B"/>
    <w:rsid w:val="00D66D7E"/>
    <w:rsid w:val="00D67130"/>
    <w:rsid w:val="00D674AB"/>
    <w:rsid w:val="00D70223"/>
    <w:rsid w:val="00D70D3E"/>
    <w:rsid w:val="00D73912"/>
    <w:rsid w:val="00D74CB5"/>
    <w:rsid w:val="00D768AA"/>
    <w:rsid w:val="00D76B33"/>
    <w:rsid w:val="00D76E53"/>
    <w:rsid w:val="00D7741D"/>
    <w:rsid w:val="00D778A1"/>
    <w:rsid w:val="00D820BF"/>
    <w:rsid w:val="00D823A1"/>
    <w:rsid w:val="00D82601"/>
    <w:rsid w:val="00D82C8D"/>
    <w:rsid w:val="00D83859"/>
    <w:rsid w:val="00D83F7A"/>
    <w:rsid w:val="00D842B1"/>
    <w:rsid w:val="00D85198"/>
    <w:rsid w:val="00D851EE"/>
    <w:rsid w:val="00D85777"/>
    <w:rsid w:val="00D85A4B"/>
    <w:rsid w:val="00D85B8E"/>
    <w:rsid w:val="00D86EE7"/>
    <w:rsid w:val="00D87B43"/>
    <w:rsid w:val="00D923A2"/>
    <w:rsid w:val="00D936DB"/>
    <w:rsid w:val="00D94B67"/>
    <w:rsid w:val="00D95E08"/>
    <w:rsid w:val="00D971FA"/>
    <w:rsid w:val="00DA193A"/>
    <w:rsid w:val="00DA51C0"/>
    <w:rsid w:val="00DA6632"/>
    <w:rsid w:val="00DA6F80"/>
    <w:rsid w:val="00DA7520"/>
    <w:rsid w:val="00DA7B53"/>
    <w:rsid w:val="00DA7EFA"/>
    <w:rsid w:val="00DB0771"/>
    <w:rsid w:val="00DB161C"/>
    <w:rsid w:val="00DB22E9"/>
    <w:rsid w:val="00DB2F63"/>
    <w:rsid w:val="00DB3E1D"/>
    <w:rsid w:val="00DB54DB"/>
    <w:rsid w:val="00DB5B4E"/>
    <w:rsid w:val="00DB66C4"/>
    <w:rsid w:val="00DB7C87"/>
    <w:rsid w:val="00DC0BE5"/>
    <w:rsid w:val="00DC196C"/>
    <w:rsid w:val="00DC3A29"/>
    <w:rsid w:val="00DC4424"/>
    <w:rsid w:val="00DC563B"/>
    <w:rsid w:val="00DC7C17"/>
    <w:rsid w:val="00DD1754"/>
    <w:rsid w:val="00DD3069"/>
    <w:rsid w:val="00DD3A1D"/>
    <w:rsid w:val="00DD6814"/>
    <w:rsid w:val="00DD7401"/>
    <w:rsid w:val="00DD7D07"/>
    <w:rsid w:val="00DE290C"/>
    <w:rsid w:val="00DE2D45"/>
    <w:rsid w:val="00DE35B2"/>
    <w:rsid w:val="00DE6957"/>
    <w:rsid w:val="00DE7573"/>
    <w:rsid w:val="00DF0029"/>
    <w:rsid w:val="00DF082A"/>
    <w:rsid w:val="00DF0A9B"/>
    <w:rsid w:val="00DF1840"/>
    <w:rsid w:val="00DF574C"/>
    <w:rsid w:val="00DF5ED4"/>
    <w:rsid w:val="00E01F95"/>
    <w:rsid w:val="00E031F0"/>
    <w:rsid w:val="00E03FC6"/>
    <w:rsid w:val="00E04695"/>
    <w:rsid w:val="00E054CE"/>
    <w:rsid w:val="00E05F2A"/>
    <w:rsid w:val="00E061FD"/>
    <w:rsid w:val="00E0678A"/>
    <w:rsid w:val="00E073DD"/>
    <w:rsid w:val="00E103DE"/>
    <w:rsid w:val="00E13BD5"/>
    <w:rsid w:val="00E1594D"/>
    <w:rsid w:val="00E1699C"/>
    <w:rsid w:val="00E17267"/>
    <w:rsid w:val="00E21781"/>
    <w:rsid w:val="00E217FD"/>
    <w:rsid w:val="00E2268B"/>
    <w:rsid w:val="00E25B8F"/>
    <w:rsid w:val="00E25D5D"/>
    <w:rsid w:val="00E2796A"/>
    <w:rsid w:val="00E3062E"/>
    <w:rsid w:val="00E30D85"/>
    <w:rsid w:val="00E3239E"/>
    <w:rsid w:val="00E34A5A"/>
    <w:rsid w:val="00E3520F"/>
    <w:rsid w:val="00E354FD"/>
    <w:rsid w:val="00E35564"/>
    <w:rsid w:val="00E36564"/>
    <w:rsid w:val="00E367A7"/>
    <w:rsid w:val="00E36D9F"/>
    <w:rsid w:val="00E37F9F"/>
    <w:rsid w:val="00E401E5"/>
    <w:rsid w:val="00E42CCA"/>
    <w:rsid w:val="00E432C3"/>
    <w:rsid w:val="00E436CC"/>
    <w:rsid w:val="00E45AC7"/>
    <w:rsid w:val="00E45B83"/>
    <w:rsid w:val="00E51E6F"/>
    <w:rsid w:val="00E52949"/>
    <w:rsid w:val="00E54C67"/>
    <w:rsid w:val="00E566CE"/>
    <w:rsid w:val="00E56BDD"/>
    <w:rsid w:val="00E6211B"/>
    <w:rsid w:val="00E6233C"/>
    <w:rsid w:val="00E6236B"/>
    <w:rsid w:val="00E6294C"/>
    <w:rsid w:val="00E6380D"/>
    <w:rsid w:val="00E640CD"/>
    <w:rsid w:val="00E64954"/>
    <w:rsid w:val="00E64C9C"/>
    <w:rsid w:val="00E65FFB"/>
    <w:rsid w:val="00E667A0"/>
    <w:rsid w:val="00E67102"/>
    <w:rsid w:val="00E700C3"/>
    <w:rsid w:val="00E7029B"/>
    <w:rsid w:val="00E70EFF"/>
    <w:rsid w:val="00E71390"/>
    <w:rsid w:val="00E72227"/>
    <w:rsid w:val="00E74289"/>
    <w:rsid w:val="00E749A2"/>
    <w:rsid w:val="00E755CA"/>
    <w:rsid w:val="00E82ACC"/>
    <w:rsid w:val="00E83232"/>
    <w:rsid w:val="00E844CB"/>
    <w:rsid w:val="00E84E83"/>
    <w:rsid w:val="00E863E2"/>
    <w:rsid w:val="00E87380"/>
    <w:rsid w:val="00E90DDD"/>
    <w:rsid w:val="00E90E4C"/>
    <w:rsid w:val="00E90F6E"/>
    <w:rsid w:val="00E91083"/>
    <w:rsid w:val="00E912D9"/>
    <w:rsid w:val="00E918D8"/>
    <w:rsid w:val="00E96535"/>
    <w:rsid w:val="00E97B6F"/>
    <w:rsid w:val="00E97D7E"/>
    <w:rsid w:val="00EA013F"/>
    <w:rsid w:val="00EA13B2"/>
    <w:rsid w:val="00EA1D13"/>
    <w:rsid w:val="00EA28E3"/>
    <w:rsid w:val="00EA5C67"/>
    <w:rsid w:val="00EA5F20"/>
    <w:rsid w:val="00EA6E14"/>
    <w:rsid w:val="00EA7218"/>
    <w:rsid w:val="00EA74EA"/>
    <w:rsid w:val="00EA7528"/>
    <w:rsid w:val="00EA79CC"/>
    <w:rsid w:val="00EB086E"/>
    <w:rsid w:val="00EB16D6"/>
    <w:rsid w:val="00EB32ED"/>
    <w:rsid w:val="00EB32F8"/>
    <w:rsid w:val="00EB5392"/>
    <w:rsid w:val="00EB59FB"/>
    <w:rsid w:val="00EB6143"/>
    <w:rsid w:val="00EB61AE"/>
    <w:rsid w:val="00EB7516"/>
    <w:rsid w:val="00EB7BA4"/>
    <w:rsid w:val="00EC0D66"/>
    <w:rsid w:val="00EC227C"/>
    <w:rsid w:val="00EC2E21"/>
    <w:rsid w:val="00EC4300"/>
    <w:rsid w:val="00EC5E40"/>
    <w:rsid w:val="00EC715F"/>
    <w:rsid w:val="00ED491D"/>
    <w:rsid w:val="00ED65B4"/>
    <w:rsid w:val="00ED6F61"/>
    <w:rsid w:val="00ED70DC"/>
    <w:rsid w:val="00EE1313"/>
    <w:rsid w:val="00EE1BE6"/>
    <w:rsid w:val="00EE410B"/>
    <w:rsid w:val="00EE47C6"/>
    <w:rsid w:val="00EE6973"/>
    <w:rsid w:val="00EE7570"/>
    <w:rsid w:val="00EF02FA"/>
    <w:rsid w:val="00EF0801"/>
    <w:rsid w:val="00EF0F53"/>
    <w:rsid w:val="00EF1681"/>
    <w:rsid w:val="00EF2E4F"/>
    <w:rsid w:val="00EF3864"/>
    <w:rsid w:val="00EF3882"/>
    <w:rsid w:val="00EF38AB"/>
    <w:rsid w:val="00EF4CFB"/>
    <w:rsid w:val="00EF59FA"/>
    <w:rsid w:val="00EF6700"/>
    <w:rsid w:val="00EF7AE2"/>
    <w:rsid w:val="00F00210"/>
    <w:rsid w:val="00F00227"/>
    <w:rsid w:val="00F003B6"/>
    <w:rsid w:val="00F00D07"/>
    <w:rsid w:val="00F00DDB"/>
    <w:rsid w:val="00F01986"/>
    <w:rsid w:val="00F02139"/>
    <w:rsid w:val="00F03361"/>
    <w:rsid w:val="00F03D07"/>
    <w:rsid w:val="00F05819"/>
    <w:rsid w:val="00F061DD"/>
    <w:rsid w:val="00F073C2"/>
    <w:rsid w:val="00F07FA4"/>
    <w:rsid w:val="00F11115"/>
    <w:rsid w:val="00F12788"/>
    <w:rsid w:val="00F13512"/>
    <w:rsid w:val="00F1385D"/>
    <w:rsid w:val="00F16BB9"/>
    <w:rsid w:val="00F16E01"/>
    <w:rsid w:val="00F20855"/>
    <w:rsid w:val="00F2251D"/>
    <w:rsid w:val="00F225C0"/>
    <w:rsid w:val="00F22EA6"/>
    <w:rsid w:val="00F237AE"/>
    <w:rsid w:val="00F23F94"/>
    <w:rsid w:val="00F2642E"/>
    <w:rsid w:val="00F2664E"/>
    <w:rsid w:val="00F30235"/>
    <w:rsid w:val="00F30477"/>
    <w:rsid w:val="00F30D4E"/>
    <w:rsid w:val="00F321BD"/>
    <w:rsid w:val="00F327D8"/>
    <w:rsid w:val="00F376AF"/>
    <w:rsid w:val="00F40E43"/>
    <w:rsid w:val="00F43022"/>
    <w:rsid w:val="00F44654"/>
    <w:rsid w:val="00F461B0"/>
    <w:rsid w:val="00F47F89"/>
    <w:rsid w:val="00F51B21"/>
    <w:rsid w:val="00F51D9C"/>
    <w:rsid w:val="00F529C6"/>
    <w:rsid w:val="00F53C6B"/>
    <w:rsid w:val="00F546A8"/>
    <w:rsid w:val="00F5491B"/>
    <w:rsid w:val="00F5709B"/>
    <w:rsid w:val="00F5737C"/>
    <w:rsid w:val="00F5754B"/>
    <w:rsid w:val="00F61D79"/>
    <w:rsid w:val="00F61F88"/>
    <w:rsid w:val="00F626FF"/>
    <w:rsid w:val="00F628E0"/>
    <w:rsid w:val="00F629CC"/>
    <w:rsid w:val="00F66A54"/>
    <w:rsid w:val="00F67C41"/>
    <w:rsid w:val="00F719E7"/>
    <w:rsid w:val="00F71ED5"/>
    <w:rsid w:val="00F72744"/>
    <w:rsid w:val="00F7447A"/>
    <w:rsid w:val="00F7498B"/>
    <w:rsid w:val="00F74B6E"/>
    <w:rsid w:val="00F74C01"/>
    <w:rsid w:val="00F76890"/>
    <w:rsid w:val="00F771D3"/>
    <w:rsid w:val="00F8191F"/>
    <w:rsid w:val="00F81C52"/>
    <w:rsid w:val="00F82C16"/>
    <w:rsid w:val="00F852C0"/>
    <w:rsid w:val="00F86471"/>
    <w:rsid w:val="00F874D2"/>
    <w:rsid w:val="00F902D4"/>
    <w:rsid w:val="00F90375"/>
    <w:rsid w:val="00F906D2"/>
    <w:rsid w:val="00F90A6E"/>
    <w:rsid w:val="00F90B4F"/>
    <w:rsid w:val="00F90EA1"/>
    <w:rsid w:val="00F91412"/>
    <w:rsid w:val="00F92FD8"/>
    <w:rsid w:val="00F932C4"/>
    <w:rsid w:val="00F93A29"/>
    <w:rsid w:val="00F93AFC"/>
    <w:rsid w:val="00FA02E5"/>
    <w:rsid w:val="00FA34FC"/>
    <w:rsid w:val="00FA3B0B"/>
    <w:rsid w:val="00FA4306"/>
    <w:rsid w:val="00FA68AA"/>
    <w:rsid w:val="00FB0CA9"/>
    <w:rsid w:val="00FB0F5F"/>
    <w:rsid w:val="00FB1168"/>
    <w:rsid w:val="00FB15A4"/>
    <w:rsid w:val="00FB316E"/>
    <w:rsid w:val="00FB39A9"/>
    <w:rsid w:val="00FB3A20"/>
    <w:rsid w:val="00FB4305"/>
    <w:rsid w:val="00FB44E6"/>
    <w:rsid w:val="00FB6D23"/>
    <w:rsid w:val="00FB6F26"/>
    <w:rsid w:val="00FC03C5"/>
    <w:rsid w:val="00FC0DB9"/>
    <w:rsid w:val="00FC0E4F"/>
    <w:rsid w:val="00FC12E6"/>
    <w:rsid w:val="00FC14F4"/>
    <w:rsid w:val="00FC1AAD"/>
    <w:rsid w:val="00FC1C22"/>
    <w:rsid w:val="00FC1ECB"/>
    <w:rsid w:val="00FC273D"/>
    <w:rsid w:val="00FC3952"/>
    <w:rsid w:val="00FC3B13"/>
    <w:rsid w:val="00FC4012"/>
    <w:rsid w:val="00FC640A"/>
    <w:rsid w:val="00FC725C"/>
    <w:rsid w:val="00FD0046"/>
    <w:rsid w:val="00FD03E1"/>
    <w:rsid w:val="00FD0475"/>
    <w:rsid w:val="00FD30B9"/>
    <w:rsid w:val="00FD4041"/>
    <w:rsid w:val="00FD5D30"/>
    <w:rsid w:val="00FE0157"/>
    <w:rsid w:val="00FE1DEF"/>
    <w:rsid w:val="00FE2B2B"/>
    <w:rsid w:val="00FE41AE"/>
    <w:rsid w:val="00FE5A6E"/>
    <w:rsid w:val="00FE79D4"/>
    <w:rsid w:val="00FE7BA9"/>
    <w:rsid w:val="00FF00A0"/>
    <w:rsid w:val="00FF02D9"/>
    <w:rsid w:val="00FF32BE"/>
    <w:rsid w:val="00FF43E2"/>
    <w:rsid w:val="00FF606D"/>
    <w:rsid w:val="00FF675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37FD4"/>
  <w15:docId w15:val="{247B36EB-850A-47BB-B9B4-ACCBD01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B1"/>
    <w:pPr>
      <w:spacing w:before="0" w:after="120"/>
    </w:pPr>
    <w:rPr>
      <w:rFonts w:ascii="Georgia Pro" w:hAnsi="Georgia Pro"/>
      <w:sz w:val="20"/>
      <w:szCs w:val="20"/>
    </w:rPr>
  </w:style>
  <w:style w:type="paragraph" w:styleId="Heading1">
    <w:name w:val="heading 1"/>
    <w:basedOn w:val="Normal"/>
    <w:next w:val="Normal"/>
    <w:link w:val="Heading1Char"/>
    <w:uiPriority w:val="9"/>
    <w:qFormat/>
    <w:rsid w:val="00DD7401"/>
    <w:pPr>
      <w:keepNext/>
      <w:keepLines/>
      <w:pageBreakBefore/>
      <w:pBdr>
        <w:top w:val="single" w:sz="24" w:space="0" w:color="891A1C" w:themeColor="accent1"/>
        <w:left w:val="single" w:sz="24" w:space="0" w:color="891A1C" w:themeColor="accent1"/>
        <w:bottom w:val="single" w:sz="24" w:space="0" w:color="891A1C" w:themeColor="accent1"/>
        <w:right w:val="single" w:sz="24" w:space="0" w:color="891A1C" w:themeColor="accent1"/>
      </w:pBdr>
      <w:shd w:val="clear" w:color="auto" w:fill="891A1C" w:themeFill="accent1"/>
      <w:spacing w:before="120" w:after="240"/>
      <w:outlineLvl w:val="0"/>
    </w:pPr>
    <w:rPr>
      <w:rFonts w:ascii="Bahnschrift SemiBold" w:hAnsi="Bahnschrift SemiBold"/>
      <w:b/>
      <w:bCs/>
      <w:caps/>
      <w:color w:val="E6E6E6" w:themeColor="background1"/>
      <w:spacing w:val="15"/>
      <w:sz w:val="48"/>
      <w:szCs w:val="48"/>
    </w:rPr>
  </w:style>
  <w:style w:type="paragraph" w:styleId="Heading2">
    <w:name w:val="heading 2"/>
    <w:basedOn w:val="Heading1"/>
    <w:next w:val="Normal"/>
    <w:link w:val="Heading2Char"/>
    <w:uiPriority w:val="9"/>
    <w:unhideWhenUsed/>
    <w:qFormat/>
    <w:rsid w:val="00DD7401"/>
    <w:pPr>
      <w:pageBreakBefore w:val="0"/>
      <w:pBdr>
        <w:top w:val="none" w:sz="0" w:space="0" w:color="auto"/>
        <w:left w:val="none" w:sz="0" w:space="0" w:color="auto"/>
        <w:bottom w:val="none" w:sz="0" w:space="0" w:color="auto"/>
        <w:right w:val="none" w:sz="0" w:space="0" w:color="auto"/>
      </w:pBdr>
      <w:shd w:val="clear" w:color="auto" w:fill="auto"/>
      <w:spacing w:after="120"/>
      <w:outlineLvl w:val="1"/>
    </w:pPr>
    <w:rPr>
      <w:b w:val="0"/>
      <w:bCs w:val="0"/>
      <w:caps w:val="0"/>
      <w:color w:val="891A1C" w:themeColor="accent1"/>
      <w:sz w:val="36"/>
    </w:rPr>
  </w:style>
  <w:style w:type="paragraph" w:styleId="Heading3">
    <w:name w:val="heading 3"/>
    <w:basedOn w:val="Heading2"/>
    <w:next w:val="Normal"/>
    <w:link w:val="Heading3Char"/>
    <w:uiPriority w:val="9"/>
    <w:unhideWhenUsed/>
    <w:qFormat/>
    <w:rsid w:val="00DD7401"/>
    <w:pPr>
      <w:pBdr>
        <w:top w:val="single" w:sz="6" w:space="2" w:color="891A1C" w:themeColor="accent1"/>
        <w:left w:val="single" w:sz="6" w:space="2" w:color="891A1C" w:themeColor="accent1"/>
      </w:pBdr>
      <w:spacing w:before="240" w:line="240" w:lineRule="auto"/>
      <w:outlineLvl w:val="2"/>
    </w:pPr>
    <w:rPr>
      <w:rFonts w:eastAsia="Times New Roman" w:cs="Times New Roman"/>
      <w:sz w:val="28"/>
      <w:szCs w:val="22"/>
      <w:lang w:val="en-US"/>
    </w:rPr>
  </w:style>
  <w:style w:type="paragraph" w:styleId="Heading4">
    <w:name w:val="heading 4"/>
    <w:basedOn w:val="Heading3"/>
    <w:next w:val="Normal"/>
    <w:link w:val="Heading4Char"/>
    <w:uiPriority w:val="9"/>
    <w:unhideWhenUsed/>
    <w:qFormat/>
    <w:rsid w:val="00DD7401"/>
    <w:pPr>
      <w:pBdr>
        <w:top w:val="none" w:sz="0" w:space="0" w:color="auto"/>
        <w:left w:val="none" w:sz="0" w:space="0" w:color="auto"/>
      </w:pBdr>
      <w:spacing w:before="120"/>
      <w:outlineLvl w:val="3"/>
    </w:pPr>
    <w:rPr>
      <w:rFonts w:ascii="Bahnschrift SemiBold SemiConden" w:hAnsi="Bahnschrift SemiBold SemiConden"/>
      <w:color w:val="auto"/>
      <w:spacing w:val="10"/>
    </w:rPr>
  </w:style>
  <w:style w:type="paragraph" w:styleId="Heading5">
    <w:name w:val="heading 5"/>
    <w:basedOn w:val="Normal"/>
    <w:next w:val="Normal"/>
    <w:link w:val="Heading5Char"/>
    <w:uiPriority w:val="9"/>
    <w:unhideWhenUsed/>
    <w:qFormat/>
    <w:rsid w:val="00DD7401"/>
    <w:pPr>
      <w:pBdr>
        <w:bottom w:val="dotted" w:sz="6" w:space="1" w:color="891A1C" w:themeColor="accent1"/>
      </w:pBdr>
      <w:spacing w:line="240" w:lineRule="auto"/>
      <w:outlineLvl w:val="4"/>
    </w:pPr>
    <w:rPr>
      <w:rFonts w:ascii="Bahnschrift Light SemiCondensed" w:eastAsia="Times New Roman" w:hAnsi="Bahnschrift Light SemiCondensed" w:cs="Times New Roman"/>
      <w:color w:val="661314" w:themeColor="accent1" w:themeShade="BF"/>
      <w:spacing w:val="10"/>
      <w:sz w:val="22"/>
      <w:szCs w:val="22"/>
      <w:lang w:val="en-US"/>
    </w:rPr>
  </w:style>
  <w:style w:type="paragraph" w:styleId="Heading6">
    <w:name w:val="heading 6"/>
    <w:basedOn w:val="Normal"/>
    <w:next w:val="Normal"/>
    <w:link w:val="Heading6Char"/>
    <w:uiPriority w:val="9"/>
    <w:unhideWhenUsed/>
    <w:qFormat/>
    <w:rsid w:val="00DD7401"/>
    <w:pPr>
      <w:spacing w:line="240" w:lineRule="auto"/>
      <w:outlineLvl w:val="5"/>
    </w:pPr>
    <w:rPr>
      <w:rFonts w:ascii="Bahnschrift Light SemiCondensed" w:eastAsia="Times New Roman" w:hAnsi="Bahnschrift Light SemiCondensed" w:cs="Times New Roman"/>
      <w:b/>
      <w:spacing w:val="10"/>
      <w:sz w:val="22"/>
      <w:szCs w:val="22"/>
      <w:lang w:val="en-US"/>
    </w:rPr>
  </w:style>
  <w:style w:type="paragraph" w:styleId="Heading7">
    <w:name w:val="heading 7"/>
    <w:basedOn w:val="Heading6"/>
    <w:next w:val="Normal"/>
    <w:link w:val="Heading7Char"/>
    <w:uiPriority w:val="9"/>
    <w:unhideWhenUsed/>
    <w:qFormat/>
    <w:rsid w:val="00CD4C96"/>
    <w:pPr>
      <w:spacing w:before="120"/>
      <w:outlineLvl w:val="6"/>
    </w:pPr>
    <w:rPr>
      <w:b w:val="0"/>
    </w:rPr>
  </w:style>
  <w:style w:type="paragraph" w:styleId="Heading8">
    <w:name w:val="heading 8"/>
    <w:basedOn w:val="Normal"/>
    <w:next w:val="Normal"/>
    <w:link w:val="Heading8Char"/>
    <w:uiPriority w:val="9"/>
    <w:unhideWhenUsed/>
    <w:qFormat/>
    <w:rsid w:val="00DD7401"/>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DD7401"/>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7401"/>
    <w:pPr>
      <w:ind w:left="720"/>
      <w:contextualSpacing/>
    </w:pPr>
  </w:style>
  <w:style w:type="paragraph" w:styleId="Header">
    <w:name w:val="header"/>
    <w:basedOn w:val="Normal"/>
    <w:link w:val="HeaderChar"/>
    <w:uiPriority w:val="99"/>
    <w:unhideWhenUsed/>
    <w:rsid w:val="00DD7401"/>
    <w:pPr>
      <w:tabs>
        <w:tab w:val="right" w:pos="10080"/>
      </w:tabs>
      <w:spacing w:after="240"/>
    </w:pPr>
    <w:rPr>
      <w:rFonts w:ascii="Bahnschrift Light SemiCondensed" w:hAnsi="Bahnschrift Light SemiCondensed"/>
    </w:rPr>
  </w:style>
  <w:style w:type="character" w:customStyle="1" w:styleId="HeaderChar">
    <w:name w:val="Header Char"/>
    <w:basedOn w:val="DefaultParagraphFont"/>
    <w:link w:val="Header"/>
    <w:uiPriority w:val="99"/>
    <w:rsid w:val="00DD7401"/>
    <w:rPr>
      <w:rFonts w:ascii="Bahnschrift Light SemiCondensed" w:hAnsi="Bahnschrift Light SemiCondensed"/>
      <w:sz w:val="20"/>
      <w:szCs w:val="20"/>
    </w:rPr>
  </w:style>
  <w:style w:type="paragraph" w:styleId="Footer">
    <w:name w:val="footer"/>
    <w:basedOn w:val="Header"/>
    <w:link w:val="FooterChar"/>
    <w:uiPriority w:val="99"/>
    <w:unhideWhenUsed/>
    <w:rsid w:val="00DD7401"/>
    <w:pPr>
      <w:pBdr>
        <w:top w:val="double" w:sz="4" w:space="4" w:color="891A1C" w:themeColor="accent1"/>
      </w:pBdr>
      <w:spacing w:line="200" w:lineRule="exact"/>
    </w:pPr>
  </w:style>
  <w:style w:type="character" w:customStyle="1" w:styleId="FooterChar">
    <w:name w:val="Footer Char"/>
    <w:basedOn w:val="DefaultParagraphFont"/>
    <w:link w:val="Footer"/>
    <w:uiPriority w:val="99"/>
    <w:rsid w:val="00DD7401"/>
    <w:rPr>
      <w:rFonts w:ascii="Bahnschrift Light SemiCondensed" w:hAnsi="Bahnschrift Light SemiCondensed"/>
      <w:sz w:val="20"/>
      <w:szCs w:val="20"/>
    </w:rPr>
  </w:style>
  <w:style w:type="paragraph" w:styleId="TOC1">
    <w:name w:val="toc 1"/>
    <w:basedOn w:val="TableH1"/>
    <w:next w:val="Normal"/>
    <w:autoRedefine/>
    <w:uiPriority w:val="39"/>
    <w:rsid w:val="00DD7401"/>
    <w:pPr>
      <w:tabs>
        <w:tab w:val="right" w:leader="dot" w:pos="10070"/>
      </w:tabs>
      <w:spacing w:before="240" w:after="120"/>
    </w:pPr>
  </w:style>
  <w:style w:type="character" w:customStyle="1" w:styleId="Heading2Char">
    <w:name w:val="Heading 2 Char"/>
    <w:basedOn w:val="DefaultParagraphFont"/>
    <w:link w:val="Heading2"/>
    <w:uiPriority w:val="9"/>
    <w:rsid w:val="00DD7401"/>
    <w:rPr>
      <w:rFonts w:ascii="Bahnschrift SemiBold" w:hAnsi="Bahnschrift SemiBold"/>
      <w:color w:val="891A1C" w:themeColor="accent1"/>
      <w:spacing w:val="15"/>
      <w:sz w:val="36"/>
      <w:szCs w:val="48"/>
    </w:rPr>
  </w:style>
  <w:style w:type="character" w:styleId="Hyperlink">
    <w:name w:val="Hyperlink"/>
    <w:basedOn w:val="DefaultParagraphFont"/>
    <w:uiPriority w:val="99"/>
    <w:rsid w:val="00DD7401"/>
    <w:rPr>
      <w:noProof/>
      <w:color w:val="0000FF"/>
      <w:u w:val="single"/>
    </w:rPr>
  </w:style>
  <w:style w:type="paragraph" w:styleId="TOC2">
    <w:name w:val="toc 2"/>
    <w:basedOn w:val="TableH1"/>
    <w:next w:val="Normal"/>
    <w:autoRedefine/>
    <w:uiPriority w:val="39"/>
    <w:unhideWhenUsed/>
    <w:rsid w:val="00DD7401"/>
    <w:pPr>
      <w:spacing w:after="100"/>
      <w:ind w:left="360"/>
    </w:pPr>
    <w:rPr>
      <w:color w:val="auto"/>
      <w:sz w:val="20"/>
    </w:rPr>
  </w:style>
  <w:style w:type="character" w:customStyle="1" w:styleId="Heading3Char">
    <w:name w:val="Heading 3 Char"/>
    <w:basedOn w:val="DefaultParagraphFont"/>
    <w:link w:val="Heading3"/>
    <w:uiPriority w:val="9"/>
    <w:rsid w:val="00DD7401"/>
    <w:rPr>
      <w:rFonts w:ascii="Bahnschrift SemiBold" w:eastAsia="Times New Roman" w:hAnsi="Bahnschrift SemiBold" w:cs="Times New Roman"/>
      <w:color w:val="891A1C" w:themeColor="accent1"/>
      <w:spacing w:val="15"/>
      <w:sz w:val="28"/>
      <w:lang w:val="en-US"/>
    </w:rPr>
  </w:style>
  <w:style w:type="paragraph" w:styleId="TOC3">
    <w:name w:val="toc 3"/>
    <w:basedOn w:val="TOC2"/>
    <w:next w:val="Normal"/>
    <w:autoRedefine/>
    <w:uiPriority w:val="39"/>
    <w:unhideWhenUsed/>
    <w:rsid w:val="00DD7401"/>
    <w:pPr>
      <w:ind w:left="720"/>
    </w:pPr>
  </w:style>
  <w:style w:type="table" w:styleId="TableGrid">
    <w:name w:val="Table Grid"/>
    <w:basedOn w:val="TableNormal"/>
    <w:uiPriority w:val="59"/>
    <w:rsid w:val="00DD7401"/>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link w:val="NoSpacingChar"/>
    <w:uiPriority w:val="5"/>
    <w:qFormat/>
    <w:rsid w:val="00DD7401"/>
    <w:pPr>
      <w:spacing w:after="0" w:line="240" w:lineRule="auto"/>
    </w:pPr>
  </w:style>
  <w:style w:type="paragraph" w:styleId="NormalWeb">
    <w:name w:val="Normal (Web)"/>
    <w:basedOn w:val="Normal"/>
    <w:uiPriority w:val="99"/>
    <w:unhideWhenUsed/>
    <w:rsid w:val="00DD7401"/>
    <w:pPr>
      <w:spacing w:before="100" w:beforeAutospacing="1" w:after="100" w:afterAutospacing="1"/>
    </w:pPr>
    <w:rPr>
      <w:lang w:eastAsia="en-CA"/>
    </w:rPr>
  </w:style>
  <w:style w:type="character" w:customStyle="1" w:styleId="Heading1Char">
    <w:name w:val="Heading 1 Char"/>
    <w:basedOn w:val="DefaultParagraphFont"/>
    <w:link w:val="Heading1"/>
    <w:uiPriority w:val="9"/>
    <w:rsid w:val="00DD7401"/>
    <w:rPr>
      <w:rFonts w:ascii="Bahnschrift SemiBold" w:hAnsi="Bahnschrift SemiBold"/>
      <w:b/>
      <w:bCs/>
      <w:caps/>
      <w:color w:val="E6E6E6" w:themeColor="background1"/>
      <w:spacing w:val="15"/>
      <w:sz w:val="48"/>
      <w:szCs w:val="48"/>
      <w:shd w:val="clear" w:color="auto" w:fill="891A1C" w:themeFill="accent1"/>
    </w:rPr>
  </w:style>
  <w:style w:type="paragraph" w:styleId="Title">
    <w:name w:val="Title"/>
    <w:basedOn w:val="Normal"/>
    <w:next w:val="Normal"/>
    <w:link w:val="TitleChar"/>
    <w:uiPriority w:val="10"/>
    <w:qFormat/>
    <w:rsid w:val="00DD7401"/>
    <w:pPr>
      <w:spacing w:before="480" w:after="240"/>
      <w:contextualSpacing/>
    </w:pPr>
    <w:rPr>
      <w:rFonts w:ascii="Bahnschrift SemiBold" w:hAnsi="Bahnschrift SemiBold"/>
      <w:caps/>
      <w:color w:val="891A1C" w:themeColor="accent1"/>
      <w:spacing w:val="10"/>
      <w:kern w:val="28"/>
      <w:sz w:val="56"/>
      <w:szCs w:val="144"/>
    </w:rPr>
  </w:style>
  <w:style w:type="character" w:customStyle="1" w:styleId="TitleChar">
    <w:name w:val="Title Char"/>
    <w:basedOn w:val="DefaultParagraphFont"/>
    <w:link w:val="Title"/>
    <w:uiPriority w:val="10"/>
    <w:rsid w:val="00DD7401"/>
    <w:rPr>
      <w:rFonts w:ascii="Bahnschrift SemiBold" w:hAnsi="Bahnschrift SemiBold"/>
      <w:caps/>
      <w:color w:val="891A1C" w:themeColor="accent1"/>
      <w:spacing w:val="10"/>
      <w:kern w:val="28"/>
      <w:sz w:val="56"/>
      <w:szCs w:val="144"/>
    </w:rPr>
  </w:style>
  <w:style w:type="paragraph" w:styleId="PlainText">
    <w:name w:val="Plain Text"/>
    <w:basedOn w:val="Normal"/>
    <w:link w:val="PlainTextChar"/>
    <w:uiPriority w:val="99"/>
    <w:semiHidden/>
    <w:unhideWhenUsed/>
    <w:rsid w:val="00DD7401"/>
    <w:rPr>
      <w:rFonts w:ascii="Calibri" w:eastAsiaTheme="minorHAnsi" w:hAnsi="Calibri"/>
      <w:sz w:val="22"/>
      <w:szCs w:val="22"/>
      <w:lang w:val="en-US" w:bidi="he-IL"/>
    </w:rPr>
  </w:style>
  <w:style w:type="character" w:customStyle="1" w:styleId="PlainTextChar">
    <w:name w:val="Plain Text Char"/>
    <w:basedOn w:val="DefaultParagraphFont"/>
    <w:link w:val="PlainText"/>
    <w:uiPriority w:val="99"/>
    <w:semiHidden/>
    <w:rsid w:val="00DD7401"/>
    <w:rPr>
      <w:rFonts w:ascii="Calibri" w:eastAsiaTheme="minorHAnsi" w:hAnsi="Calibri"/>
      <w:lang w:val="en-US" w:bidi="he-IL"/>
    </w:rPr>
  </w:style>
  <w:style w:type="paragraph" w:styleId="HTMLPreformatted">
    <w:name w:val="HTML Preformatted"/>
    <w:basedOn w:val="Normal"/>
    <w:link w:val="HTMLPreformattedChar"/>
    <w:uiPriority w:val="99"/>
    <w:semiHidden/>
    <w:unhideWhenUsed/>
    <w:rsid w:val="00DD7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DD7401"/>
    <w:rPr>
      <w:rFonts w:ascii="Courier New" w:hAnsi="Courier New" w:cs="Courier New"/>
      <w:sz w:val="20"/>
      <w:szCs w:val="20"/>
      <w:lang w:val="en-US"/>
    </w:rPr>
  </w:style>
  <w:style w:type="character" w:customStyle="1" w:styleId="Control">
    <w:name w:val="Control"/>
    <w:basedOn w:val="Output"/>
    <w:uiPriority w:val="4"/>
    <w:qFormat/>
    <w:rsid w:val="00DD7401"/>
    <w:rPr>
      <w:rFonts w:ascii="Fira Code" w:hAnsi="Fira Code"/>
      <w:caps w:val="0"/>
      <w:smallCaps w:val="0"/>
      <w:color w:val="7D6C55" w:themeColor="text2"/>
      <w:spacing w:val="20"/>
      <w:sz w:val="18"/>
      <w:bdr w:val="single" w:sz="4" w:space="0" w:color="7D6C55" w:themeColor="text2"/>
      <w:shd w:val="clear" w:color="auto" w:fill="F0EBE6" w:themeFill="background2"/>
      <w14:ligatures w14:val="none"/>
    </w:rPr>
  </w:style>
  <w:style w:type="character" w:customStyle="1" w:styleId="line-numbers2">
    <w:name w:val="line-numbers2"/>
    <w:basedOn w:val="DefaultParagraphFont"/>
    <w:uiPriority w:val="4"/>
    <w:rsid w:val="00DD7401"/>
  </w:style>
  <w:style w:type="paragraph" w:styleId="Revision">
    <w:name w:val="Revision"/>
    <w:hidden/>
    <w:uiPriority w:val="99"/>
    <w:semiHidden/>
    <w:rsid w:val="006D1C73"/>
    <w:pPr>
      <w:spacing w:after="0"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CD4C96"/>
    <w:rPr>
      <w:rFonts w:ascii="Bahnschrift Light SemiCondensed" w:eastAsia="Times New Roman" w:hAnsi="Bahnschrift Light SemiCondensed" w:cs="Times New Roman"/>
      <w:spacing w:val="10"/>
      <w:lang w:val="en-US"/>
    </w:rPr>
  </w:style>
  <w:style w:type="character" w:customStyle="1" w:styleId="Heading4Char">
    <w:name w:val="Heading 4 Char"/>
    <w:basedOn w:val="DefaultParagraphFont"/>
    <w:link w:val="Heading4"/>
    <w:uiPriority w:val="9"/>
    <w:rsid w:val="00DD7401"/>
    <w:rPr>
      <w:rFonts w:ascii="Bahnschrift SemiBold SemiConden" w:eastAsia="Times New Roman" w:hAnsi="Bahnschrift SemiBold SemiConden" w:cs="Times New Roman"/>
      <w:spacing w:val="10"/>
      <w:sz w:val="28"/>
      <w:lang w:val="en-US"/>
    </w:rPr>
  </w:style>
  <w:style w:type="character" w:customStyle="1" w:styleId="Heading5Char">
    <w:name w:val="Heading 5 Char"/>
    <w:basedOn w:val="DefaultParagraphFont"/>
    <w:link w:val="Heading5"/>
    <w:uiPriority w:val="9"/>
    <w:rsid w:val="00DD7401"/>
    <w:rPr>
      <w:rFonts w:ascii="Bahnschrift Light SemiCondensed" w:eastAsia="Times New Roman" w:hAnsi="Bahnschrift Light SemiCondensed" w:cs="Times New Roman"/>
      <w:color w:val="661314" w:themeColor="accent1" w:themeShade="BF"/>
      <w:spacing w:val="10"/>
      <w:lang w:val="en-US"/>
    </w:rPr>
  </w:style>
  <w:style w:type="character" w:customStyle="1" w:styleId="Heading6Char">
    <w:name w:val="Heading 6 Char"/>
    <w:basedOn w:val="DefaultParagraphFont"/>
    <w:link w:val="Heading6"/>
    <w:uiPriority w:val="9"/>
    <w:rsid w:val="00DD7401"/>
    <w:rPr>
      <w:rFonts w:ascii="Bahnschrift Light SemiCondensed" w:eastAsia="Times New Roman" w:hAnsi="Bahnschrift Light SemiCondensed" w:cs="Times New Roman"/>
      <w:b/>
      <w:spacing w:val="10"/>
      <w:lang w:val="en-US"/>
    </w:rPr>
  </w:style>
  <w:style w:type="character" w:customStyle="1" w:styleId="Heading8Char">
    <w:name w:val="Heading 8 Char"/>
    <w:basedOn w:val="DefaultParagraphFont"/>
    <w:link w:val="Heading8"/>
    <w:uiPriority w:val="9"/>
    <w:rsid w:val="00DD7401"/>
    <w:rPr>
      <w:rFonts w:ascii="Georgia Pro" w:hAnsi="Georgia Pro"/>
      <w:caps/>
      <w:spacing w:val="10"/>
      <w:sz w:val="18"/>
      <w:szCs w:val="18"/>
    </w:rPr>
  </w:style>
  <w:style w:type="character" w:customStyle="1" w:styleId="Heading9Char">
    <w:name w:val="Heading 9 Char"/>
    <w:basedOn w:val="DefaultParagraphFont"/>
    <w:link w:val="Heading9"/>
    <w:uiPriority w:val="9"/>
    <w:rsid w:val="00DD7401"/>
    <w:rPr>
      <w:rFonts w:ascii="Georgia Pro" w:hAnsi="Georgia Pro"/>
      <w:i/>
      <w:caps/>
      <w:spacing w:val="10"/>
      <w:sz w:val="18"/>
      <w:szCs w:val="18"/>
    </w:rPr>
  </w:style>
  <w:style w:type="paragraph" w:styleId="Caption">
    <w:name w:val="caption"/>
    <w:basedOn w:val="Normal"/>
    <w:next w:val="Normal"/>
    <w:uiPriority w:val="35"/>
    <w:unhideWhenUsed/>
    <w:qFormat/>
    <w:rsid w:val="00DD7401"/>
    <w:rPr>
      <w:b/>
      <w:bCs/>
      <w:color w:val="661314" w:themeColor="accent1" w:themeShade="BF"/>
      <w:sz w:val="16"/>
      <w:szCs w:val="16"/>
    </w:rPr>
  </w:style>
  <w:style w:type="paragraph" w:styleId="Subtitle">
    <w:name w:val="Subtitle"/>
    <w:basedOn w:val="Title"/>
    <w:next w:val="Normal"/>
    <w:link w:val="SubtitleChar"/>
    <w:uiPriority w:val="11"/>
    <w:qFormat/>
    <w:rsid w:val="00DD7401"/>
    <w:pPr>
      <w:spacing w:before="360" w:after="360" w:line="240" w:lineRule="auto"/>
    </w:pPr>
    <w:rPr>
      <w:rFonts w:ascii="Bahnschrift SemiLight" w:hAnsi="Bahnschrift SemiLight"/>
      <w:bCs/>
      <w:caps w:val="0"/>
      <w:color w:val="6E6E6E" w:themeColor="accent2"/>
      <w:sz w:val="44"/>
      <w:szCs w:val="24"/>
    </w:rPr>
  </w:style>
  <w:style w:type="character" w:customStyle="1" w:styleId="SubtitleChar">
    <w:name w:val="Subtitle Char"/>
    <w:basedOn w:val="DefaultParagraphFont"/>
    <w:link w:val="Subtitle"/>
    <w:uiPriority w:val="11"/>
    <w:rsid w:val="00DD7401"/>
    <w:rPr>
      <w:rFonts w:ascii="Bahnschrift SemiLight" w:hAnsi="Bahnschrift SemiLight"/>
      <w:bCs/>
      <w:color w:val="6E6E6E" w:themeColor="accent2"/>
      <w:spacing w:val="10"/>
      <w:kern w:val="28"/>
      <w:sz w:val="44"/>
      <w:szCs w:val="24"/>
    </w:rPr>
  </w:style>
  <w:style w:type="character" w:styleId="Strong">
    <w:name w:val="Strong"/>
    <w:uiPriority w:val="22"/>
    <w:qFormat/>
    <w:rsid w:val="00DD7401"/>
    <w:rPr>
      <w:b/>
      <w:bCs/>
    </w:rPr>
  </w:style>
  <w:style w:type="character" w:styleId="Emphasis">
    <w:name w:val="Emphasis"/>
    <w:uiPriority w:val="20"/>
    <w:qFormat/>
    <w:rsid w:val="00DD7401"/>
    <w:rPr>
      <w:caps/>
      <w:color w:val="440D0D" w:themeColor="accent1" w:themeShade="7F"/>
      <w:spacing w:val="5"/>
    </w:rPr>
  </w:style>
  <w:style w:type="character" w:customStyle="1" w:styleId="NoSpacingChar">
    <w:name w:val="No Spacing Char"/>
    <w:basedOn w:val="DefaultParagraphFont"/>
    <w:link w:val="NoSpacing"/>
    <w:uiPriority w:val="5"/>
    <w:rsid w:val="00AB4187"/>
    <w:rPr>
      <w:rFonts w:ascii="Georgia Pro" w:hAnsi="Georgia Pro"/>
      <w:sz w:val="20"/>
      <w:szCs w:val="20"/>
    </w:rPr>
  </w:style>
  <w:style w:type="paragraph" w:styleId="Quote">
    <w:name w:val="Quote"/>
    <w:basedOn w:val="Normal"/>
    <w:next w:val="Normal"/>
    <w:link w:val="QuoteChar"/>
    <w:uiPriority w:val="73"/>
    <w:qFormat/>
    <w:rsid w:val="00DD7401"/>
    <w:pPr>
      <w:keepNext/>
      <w:spacing w:before="120" w:line="240" w:lineRule="auto"/>
    </w:pPr>
    <w:rPr>
      <w:rFonts w:eastAsia="Times New Roman" w:cs="Times New Roman"/>
      <w:i/>
      <w:iCs/>
      <w:lang w:val="en-US"/>
    </w:rPr>
  </w:style>
  <w:style w:type="character" w:customStyle="1" w:styleId="QuoteChar">
    <w:name w:val="Quote Char"/>
    <w:basedOn w:val="DefaultParagraphFont"/>
    <w:link w:val="Quote"/>
    <w:uiPriority w:val="73"/>
    <w:rsid w:val="00DD7401"/>
    <w:rPr>
      <w:rFonts w:ascii="Georgia Pro" w:eastAsia="Times New Roman" w:hAnsi="Georgia Pro" w:cs="Times New Roman"/>
      <w:i/>
      <w:iCs/>
      <w:sz w:val="20"/>
      <w:szCs w:val="20"/>
      <w:lang w:val="en-US"/>
    </w:rPr>
  </w:style>
  <w:style w:type="paragraph" w:styleId="IntenseQuote">
    <w:name w:val="Intense Quote"/>
    <w:basedOn w:val="Normal"/>
    <w:next w:val="Normal"/>
    <w:link w:val="IntenseQuoteChar"/>
    <w:uiPriority w:val="30"/>
    <w:qFormat/>
    <w:rsid w:val="00DD7401"/>
    <w:pPr>
      <w:pBdr>
        <w:top w:val="single" w:sz="4" w:space="10" w:color="891A1C" w:themeColor="accent1"/>
        <w:left w:val="single" w:sz="4" w:space="10" w:color="891A1C" w:themeColor="accent1"/>
      </w:pBdr>
      <w:spacing w:after="0"/>
      <w:ind w:left="1296" w:right="1152"/>
      <w:jc w:val="both"/>
    </w:pPr>
    <w:rPr>
      <w:i/>
      <w:iCs/>
      <w:color w:val="891A1C" w:themeColor="accent1"/>
    </w:rPr>
  </w:style>
  <w:style w:type="character" w:customStyle="1" w:styleId="IntenseQuoteChar">
    <w:name w:val="Intense Quote Char"/>
    <w:basedOn w:val="DefaultParagraphFont"/>
    <w:link w:val="IntenseQuote"/>
    <w:uiPriority w:val="30"/>
    <w:rsid w:val="00DD7401"/>
    <w:rPr>
      <w:rFonts w:ascii="Georgia Pro" w:hAnsi="Georgia Pro"/>
      <w:i/>
      <w:iCs/>
      <w:color w:val="891A1C" w:themeColor="accent1"/>
      <w:sz w:val="20"/>
      <w:szCs w:val="20"/>
    </w:rPr>
  </w:style>
  <w:style w:type="character" w:styleId="SubtleEmphasis">
    <w:name w:val="Subtle Emphasis"/>
    <w:uiPriority w:val="19"/>
    <w:qFormat/>
    <w:rsid w:val="00DD7401"/>
    <w:rPr>
      <w:i/>
      <w:iCs/>
      <w:color w:val="440D0D" w:themeColor="accent1" w:themeShade="7F"/>
    </w:rPr>
  </w:style>
  <w:style w:type="character" w:styleId="IntenseEmphasis">
    <w:name w:val="Intense Emphasis"/>
    <w:uiPriority w:val="21"/>
    <w:qFormat/>
    <w:rsid w:val="00DD7401"/>
    <w:rPr>
      <w:b/>
      <w:bCs/>
      <w:caps/>
      <w:color w:val="440D0D" w:themeColor="accent1" w:themeShade="7F"/>
      <w:spacing w:val="10"/>
    </w:rPr>
  </w:style>
  <w:style w:type="character" w:styleId="SubtleReference">
    <w:name w:val="Subtle Reference"/>
    <w:uiPriority w:val="31"/>
    <w:qFormat/>
    <w:rsid w:val="00DD7401"/>
    <w:rPr>
      <w:b/>
      <w:bCs/>
      <w:color w:val="891A1C" w:themeColor="accent1"/>
    </w:rPr>
  </w:style>
  <w:style w:type="character" w:styleId="IntenseReference">
    <w:name w:val="Intense Reference"/>
    <w:uiPriority w:val="32"/>
    <w:qFormat/>
    <w:rsid w:val="00DD7401"/>
    <w:rPr>
      <w:b/>
      <w:bCs/>
      <w:i/>
      <w:iCs/>
      <w:caps/>
      <w:color w:val="891A1C" w:themeColor="accent1"/>
    </w:rPr>
  </w:style>
  <w:style w:type="paragraph" w:styleId="BalloonText">
    <w:name w:val="Balloon Text"/>
    <w:basedOn w:val="Normal"/>
    <w:link w:val="BalloonTextChar"/>
    <w:uiPriority w:val="99"/>
    <w:semiHidden/>
    <w:unhideWhenUsed/>
    <w:rsid w:val="00DD7401"/>
    <w:pPr>
      <w:spacing w:after="0" w:line="240" w:lineRule="auto"/>
    </w:pPr>
    <w:rPr>
      <w:rFonts w:ascii="Segoe UI" w:hAnsi="Segoe UI" w:cs="Segoe UI"/>
      <w:sz w:val="18"/>
      <w:szCs w:val="18"/>
    </w:rPr>
  </w:style>
  <w:style w:type="paragraph" w:styleId="TOCHeading">
    <w:name w:val="TOC Heading"/>
    <w:basedOn w:val="Heading1"/>
    <w:next w:val="Normal"/>
    <w:uiPriority w:val="39"/>
    <w:semiHidden/>
    <w:unhideWhenUsed/>
    <w:qFormat/>
    <w:rsid w:val="00DD7401"/>
    <w:pPr>
      <w:outlineLvl w:val="9"/>
    </w:pPr>
    <w:rPr>
      <w:lang w:bidi="en-US"/>
    </w:rPr>
  </w:style>
  <w:style w:type="character" w:styleId="FollowedHyperlink">
    <w:name w:val="FollowedHyperlink"/>
    <w:basedOn w:val="DefaultParagraphFont"/>
    <w:uiPriority w:val="99"/>
    <w:semiHidden/>
    <w:unhideWhenUsed/>
    <w:rsid w:val="00DD7401"/>
    <w:rPr>
      <w:color w:val="7DA5BE" w:themeColor="followedHyperlink"/>
      <w:u w:val="single"/>
    </w:rPr>
  </w:style>
  <w:style w:type="paragraph" w:styleId="BodyText">
    <w:name w:val="Body Text"/>
    <w:basedOn w:val="Normal"/>
    <w:link w:val="BodyTextChar"/>
    <w:uiPriority w:val="4"/>
    <w:rsid w:val="00DD7401"/>
    <w:pPr>
      <w:spacing w:before="40" w:after="40"/>
    </w:pPr>
    <w:rPr>
      <w:i/>
      <w:iCs/>
      <w:color w:val="FF0000"/>
      <w:lang w:val="en-US"/>
    </w:rPr>
  </w:style>
  <w:style w:type="character" w:customStyle="1" w:styleId="BodyTextChar">
    <w:name w:val="Body Text Char"/>
    <w:basedOn w:val="DefaultParagraphFont"/>
    <w:link w:val="BodyText"/>
    <w:uiPriority w:val="4"/>
    <w:rsid w:val="00AB4187"/>
    <w:rPr>
      <w:rFonts w:ascii="Georgia Pro" w:hAnsi="Georgia Pro"/>
      <w:i/>
      <w:iCs/>
      <w:color w:val="FF0000"/>
      <w:sz w:val="20"/>
      <w:szCs w:val="20"/>
      <w:lang w:val="en-US"/>
    </w:rPr>
  </w:style>
  <w:style w:type="paragraph" w:customStyle="1" w:styleId="Citation">
    <w:name w:val="Citation"/>
    <w:basedOn w:val="Normal"/>
    <w:qFormat/>
    <w:rsid w:val="00DD7401"/>
    <w:pPr>
      <w:spacing w:before="120" w:after="180"/>
      <w:ind w:left="720"/>
      <w:contextualSpacing/>
    </w:pPr>
    <w:rPr>
      <w:rFonts w:ascii="Bahnschrift SemiLight" w:hAnsi="Bahnschrift SemiLight"/>
      <w:smallCaps/>
      <w:color w:val="7D6C55" w:themeColor="text2"/>
      <w:sz w:val="18"/>
      <w:lang w:val="en-US" w:eastAsia="en-CA"/>
    </w:rPr>
  </w:style>
  <w:style w:type="paragraph" w:customStyle="1" w:styleId="TableH1">
    <w:name w:val="Table H1"/>
    <w:basedOn w:val="Normal"/>
    <w:uiPriority w:val="4"/>
    <w:rsid w:val="00DD7401"/>
    <w:pPr>
      <w:spacing w:before="60" w:after="60" w:line="240" w:lineRule="auto"/>
    </w:pPr>
    <w:rPr>
      <w:rFonts w:ascii="Fira Code Medium" w:eastAsia="Times New Roman" w:hAnsi="Fira Code Medium" w:cs="Times New Roman"/>
      <w:color w:val="891A1C" w:themeColor="accent1"/>
      <w:sz w:val="24"/>
      <w:szCs w:val="24"/>
      <w:lang w:val="en-US"/>
    </w:rPr>
  </w:style>
  <w:style w:type="paragraph" w:customStyle="1" w:styleId="TableBody">
    <w:name w:val="Table Body"/>
    <w:basedOn w:val="Normal"/>
    <w:rsid w:val="00DD7401"/>
    <w:pPr>
      <w:spacing w:after="60" w:line="240" w:lineRule="auto"/>
    </w:pPr>
    <w:rPr>
      <w:rFonts w:ascii="Bahnschrift SemiLight SemiConde" w:eastAsia="Times New Roman" w:hAnsi="Bahnschrift SemiLight SemiConde" w:cs="Times New Roman"/>
      <w:lang w:val="en-US"/>
    </w:rPr>
  </w:style>
  <w:style w:type="paragraph" w:customStyle="1" w:styleId="Topic">
    <w:name w:val="Topic"/>
    <w:basedOn w:val="Normal"/>
    <w:rsid w:val="00DD7401"/>
    <w:rPr>
      <w:rFonts w:ascii="Bahnschrift SemiLight" w:hAnsi="Bahnschrift SemiLight"/>
      <w:caps/>
      <w:color w:val="6E6E6E" w:themeColor="accent2"/>
      <w:sz w:val="28"/>
      <w:szCs w:val="24"/>
    </w:rPr>
  </w:style>
  <w:style w:type="paragraph" w:customStyle="1" w:styleId="Subject">
    <w:name w:val="Subject"/>
    <w:basedOn w:val="Normal"/>
    <w:uiPriority w:val="4"/>
    <w:rsid w:val="00DD7401"/>
    <w:rPr>
      <w:rFonts w:ascii="Bahnschrift SemiLight" w:hAnsi="Bahnschrift SemiLight"/>
      <w:smallCaps/>
      <w:color w:val="6E6E6E" w:themeColor="accent2"/>
      <w:sz w:val="24"/>
      <w:szCs w:val="24"/>
    </w:rPr>
  </w:style>
  <w:style w:type="paragraph" w:customStyle="1" w:styleId="TableBullet">
    <w:name w:val="Table Bullet"/>
    <w:basedOn w:val="TableBody"/>
    <w:rsid w:val="00DD7401"/>
    <w:pPr>
      <w:numPr>
        <w:numId w:val="7"/>
      </w:numPr>
    </w:pPr>
  </w:style>
  <w:style w:type="paragraph" w:customStyle="1" w:styleId="TableList">
    <w:name w:val="Table List"/>
    <w:basedOn w:val="TableBody"/>
    <w:uiPriority w:val="4"/>
    <w:rsid w:val="00DD7401"/>
    <w:pPr>
      <w:numPr>
        <w:numId w:val="8"/>
      </w:numPr>
    </w:pPr>
  </w:style>
  <w:style w:type="paragraph" w:customStyle="1" w:styleId="TableH2">
    <w:name w:val="Table H2"/>
    <w:basedOn w:val="TableH1"/>
    <w:uiPriority w:val="4"/>
    <w:rsid w:val="00DD7401"/>
    <w:rPr>
      <w:sz w:val="20"/>
    </w:rPr>
  </w:style>
  <w:style w:type="character" w:styleId="HTMLCode">
    <w:name w:val="HTML Code"/>
    <w:basedOn w:val="DefaultParagraphFont"/>
    <w:uiPriority w:val="99"/>
    <w:unhideWhenUsed/>
    <w:rsid w:val="00DD7401"/>
    <w:rPr>
      <w:rFonts w:ascii="Courier New" w:hAnsi="Courier New" w:cs="Courier New"/>
      <w:sz w:val="20"/>
      <w:szCs w:val="20"/>
    </w:rPr>
  </w:style>
  <w:style w:type="character" w:customStyle="1" w:styleId="Input">
    <w:name w:val="Input"/>
    <w:basedOn w:val="DefaultParagraphFont"/>
    <w:qFormat/>
    <w:rsid w:val="00DD7401"/>
    <w:rPr>
      <w:rFonts w:ascii="Fira Code" w:hAnsi="Fira Code"/>
      <w:color w:val="7D6C55" w:themeColor="text2"/>
      <w:spacing w:val="20"/>
      <w:sz w:val="18"/>
      <w:bdr w:val="dotted" w:sz="4" w:space="0" w:color="7D6C55" w:themeColor="text2"/>
      <w14:ligatures w14:val="none"/>
    </w:rPr>
  </w:style>
  <w:style w:type="character" w:customStyle="1" w:styleId="Output">
    <w:name w:val="Output"/>
    <w:basedOn w:val="Input"/>
    <w:uiPriority w:val="1"/>
    <w:qFormat/>
    <w:rsid w:val="00DD7401"/>
    <w:rPr>
      <w:rFonts w:ascii="Fira Code" w:hAnsi="Fira Code"/>
      <w:color w:val="7D6C55" w:themeColor="text2"/>
      <w:spacing w:val="20"/>
      <w:sz w:val="18"/>
      <w:bdr w:val="single" w:sz="4" w:space="0" w:color="7D6C55" w:themeColor="text2"/>
      <w14:ligatures w14:val="none"/>
    </w:rPr>
  </w:style>
  <w:style w:type="character" w:customStyle="1" w:styleId="Keystroke">
    <w:name w:val="Keystroke"/>
    <w:basedOn w:val="Input"/>
    <w:uiPriority w:val="3"/>
    <w:qFormat/>
    <w:rsid w:val="00DD7401"/>
    <w:rPr>
      <w:rFonts w:ascii="Fira Code Medium" w:hAnsi="Fira Code Medium"/>
      <w:caps w:val="0"/>
      <w:smallCaps w:val="0"/>
      <w:color w:val="7D6C55" w:themeColor="text2"/>
      <w:spacing w:val="20"/>
      <w:sz w:val="18"/>
      <w:bdr w:val="single" w:sz="4" w:space="0" w:color="7D6C55" w:themeColor="text2"/>
      <w14:ligatures w14:val="none"/>
    </w:rPr>
  </w:style>
  <w:style w:type="table" w:customStyle="1" w:styleId="TableGridLight1">
    <w:name w:val="Table Grid Light1"/>
    <w:basedOn w:val="TableNormal"/>
    <w:uiPriority w:val="32"/>
    <w:qFormat/>
    <w:rsid w:val="00DD7401"/>
    <w:pPr>
      <w:spacing w:before="0" w:after="0" w:line="240" w:lineRule="auto"/>
    </w:pPr>
    <w:rPr>
      <w:rFonts w:ascii="Calibri" w:eastAsia="Times New Roman" w:hAnsi="Calibri" w:cs="Arial"/>
      <w:sz w:val="20"/>
      <w:szCs w:val="20"/>
      <w:lang w:eastAsia="en-CA"/>
    </w:rPr>
    <w:tblPr>
      <w:tblBorders>
        <w:top w:val="single" w:sz="4" w:space="0" w:color="ACACAC" w:themeColor="background1" w:themeShade="BF"/>
        <w:left w:val="single" w:sz="4" w:space="0" w:color="ACACAC" w:themeColor="background1" w:themeShade="BF"/>
        <w:bottom w:val="single" w:sz="4" w:space="0" w:color="ACACAC" w:themeColor="background1" w:themeShade="BF"/>
        <w:right w:val="single" w:sz="4" w:space="0" w:color="ACACAC" w:themeColor="background1" w:themeShade="BF"/>
        <w:insideH w:val="single" w:sz="4" w:space="0" w:color="ACACAC" w:themeColor="background1" w:themeShade="BF"/>
        <w:insideV w:val="single" w:sz="4" w:space="0" w:color="ACACAC" w:themeColor="background1" w:themeShade="BF"/>
      </w:tblBorders>
    </w:tblPr>
  </w:style>
  <w:style w:type="paragraph" w:customStyle="1" w:styleId="Script">
    <w:name w:val="Script"/>
    <w:basedOn w:val="Code"/>
    <w:rsid w:val="00DD7401"/>
    <w:pPr>
      <w:numPr>
        <w:numId w:val="6"/>
      </w:numPr>
      <w:pBdr>
        <w:left w:val="dotted" w:sz="12" w:space="8" w:color="7D6C55" w:themeColor="text2"/>
      </w:pBdr>
    </w:pPr>
  </w:style>
  <w:style w:type="paragraph" w:customStyle="1" w:styleId="Code">
    <w:name w:val="Code"/>
    <w:basedOn w:val="Normal"/>
    <w:uiPriority w:val="3"/>
    <w:rsid w:val="00501AE3"/>
    <w:pPr>
      <w:numPr>
        <w:numId w:val="5"/>
      </w:numPr>
      <w:pBdr>
        <w:left w:val="single" w:sz="12" w:space="8" w:color="7D6C55" w:themeColor="text2"/>
      </w:pBdr>
      <w:spacing w:after="60" w:line="240" w:lineRule="auto"/>
    </w:pPr>
    <w:rPr>
      <w:rFonts w:ascii="JetBrains Mono" w:hAnsi="JetBrains Mono"/>
      <w:noProof/>
    </w:rPr>
  </w:style>
  <w:style w:type="character" w:customStyle="1" w:styleId="Variable">
    <w:name w:val="Variable"/>
    <w:basedOn w:val="Keystroke"/>
    <w:uiPriority w:val="2"/>
    <w:qFormat/>
    <w:rsid w:val="00DD7401"/>
    <w:rPr>
      <w:rFonts w:ascii="Fira Code Medium" w:hAnsi="Fira Code Medium"/>
      <w:i/>
      <w:iCs/>
      <w:caps w:val="0"/>
      <w:smallCaps w:val="0"/>
      <w:color w:val="FAA519" w:themeColor="accent5"/>
      <w:spacing w:val="20"/>
      <w:sz w:val="18"/>
      <w:bdr w:val="dotted" w:sz="4" w:space="0" w:color="7D6C55" w:themeColor="text2"/>
      <w14:ligatures w14:val="none"/>
    </w:rPr>
  </w:style>
  <w:style w:type="character" w:customStyle="1" w:styleId="Action">
    <w:name w:val="Action"/>
    <w:basedOn w:val="Input"/>
    <w:uiPriority w:val="2"/>
    <w:qFormat/>
    <w:rsid w:val="00DD7401"/>
    <w:rPr>
      <w:rFonts w:ascii="Fira Code" w:hAnsi="Fira Code"/>
      <w:b/>
      <w:bCs/>
      <w:color w:val="7D6C55" w:themeColor="text2"/>
      <w:spacing w:val="20"/>
      <w:sz w:val="18"/>
      <w:bdr w:val="dotted" w:sz="12" w:space="0" w:color="7D6C55" w:themeColor="text2"/>
      <w14:ligatures w14:val="none"/>
    </w:rPr>
  </w:style>
  <w:style w:type="character" w:customStyle="1" w:styleId="UnresolvedMention1">
    <w:name w:val="Unresolved Mention1"/>
    <w:basedOn w:val="DefaultParagraphFont"/>
    <w:uiPriority w:val="99"/>
    <w:semiHidden/>
    <w:unhideWhenUsed/>
    <w:rsid w:val="00DD7401"/>
    <w:rPr>
      <w:color w:val="605E5C"/>
      <w:shd w:val="clear" w:color="auto" w:fill="E1DFDD"/>
    </w:rPr>
  </w:style>
  <w:style w:type="character" w:styleId="PlaceholderText">
    <w:name w:val="Placeholder Text"/>
    <w:basedOn w:val="DefaultParagraphFont"/>
    <w:uiPriority w:val="99"/>
    <w:semiHidden/>
    <w:rsid w:val="00DD7401"/>
    <w:rPr>
      <w:color w:val="808080"/>
    </w:rPr>
  </w:style>
  <w:style w:type="character" w:customStyle="1" w:styleId="BalloonTextChar">
    <w:name w:val="Balloon Text Char"/>
    <w:basedOn w:val="DefaultParagraphFont"/>
    <w:link w:val="BalloonText"/>
    <w:uiPriority w:val="99"/>
    <w:semiHidden/>
    <w:rsid w:val="00DD7401"/>
    <w:rPr>
      <w:rFonts w:ascii="Segoe UI" w:hAnsi="Segoe UI" w:cs="Segoe UI"/>
      <w:sz w:val="18"/>
      <w:szCs w:val="18"/>
    </w:rPr>
  </w:style>
  <w:style w:type="character" w:styleId="BookTitle">
    <w:name w:val="Book Title"/>
    <w:uiPriority w:val="33"/>
    <w:qFormat/>
    <w:rsid w:val="00DD7401"/>
    <w:rPr>
      <w:b/>
      <w:bCs/>
      <w:i/>
      <w:iCs/>
      <w:spacing w:val="9"/>
    </w:rPr>
  </w:style>
  <w:style w:type="character" w:customStyle="1" w:styleId="Reference">
    <w:name w:val="Reference"/>
    <w:basedOn w:val="DefaultParagraphFont"/>
    <w:uiPriority w:val="1"/>
    <w:qFormat/>
    <w:rsid w:val="00DD7401"/>
    <w:rPr>
      <w:rFonts w:ascii="Bahnschrift SemiBold" w:hAnsi="Bahnschrift SemiBold"/>
      <w:smallCaps/>
    </w:rPr>
  </w:style>
  <w:style w:type="paragraph" w:customStyle="1" w:styleId="displaydate">
    <w:name w:val="displaydate"/>
    <w:basedOn w:val="Normal"/>
    <w:uiPriority w:val="99"/>
    <w:rsid w:val="00DD740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unhideWhenUsed/>
    <w:rsid w:val="00DD7401"/>
    <w:rPr>
      <w:sz w:val="16"/>
      <w:szCs w:val="16"/>
    </w:rPr>
  </w:style>
  <w:style w:type="character" w:customStyle="1" w:styleId="ListParagraphChar">
    <w:name w:val="List Paragraph Char"/>
    <w:basedOn w:val="DefaultParagraphFont"/>
    <w:link w:val="ListParagraph"/>
    <w:uiPriority w:val="34"/>
    <w:rsid w:val="00C16422"/>
    <w:rPr>
      <w:rFonts w:ascii="Georgia Pro" w:hAnsi="Georgia Pro"/>
      <w:sz w:val="20"/>
      <w:szCs w:val="20"/>
    </w:rPr>
  </w:style>
  <w:style w:type="paragraph" w:customStyle="1" w:styleId="msonormal0">
    <w:name w:val="msonormal"/>
    <w:basedOn w:val="Normal"/>
    <w:rsid w:val="0099147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5">
    <w:name w:val="xl65"/>
    <w:basedOn w:val="Normal"/>
    <w:rsid w:val="00991472"/>
    <w:pPr>
      <w:pBdr>
        <w:bottom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6">
    <w:name w:val="xl66"/>
    <w:basedOn w:val="Normal"/>
    <w:rsid w:val="00991472"/>
    <w:pPr>
      <w:pBdr>
        <w:left w:val="single" w:sz="8" w:space="0" w:color="auto"/>
        <w:bottom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7">
    <w:name w:val="xl67"/>
    <w:basedOn w:val="Normal"/>
    <w:rsid w:val="00991472"/>
    <w:pPr>
      <w:pBdr>
        <w:bottom w:val="single" w:sz="8" w:space="0" w:color="auto"/>
        <w:right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8">
    <w:name w:val="xl68"/>
    <w:basedOn w:val="Normal"/>
    <w:rsid w:val="00991472"/>
    <w:pPr>
      <w:spacing w:before="100" w:beforeAutospacing="1" w:after="100" w:afterAutospacing="1" w:line="240" w:lineRule="auto"/>
    </w:pPr>
    <w:rPr>
      <w:rFonts w:ascii="Times New Roman" w:eastAsia="Times New Roman" w:hAnsi="Times New Roman" w:cs="Times New Roman"/>
      <w:i/>
      <w:iCs/>
      <w:color w:val="7F7F7F"/>
      <w:sz w:val="16"/>
      <w:szCs w:val="16"/>
      <w:lang w:eastAsia="en-CA"/>
    </w:rPr>
  </w:style>
  <w:style w:type="paragraph" w:customStyle="1" w:styleId="xl69">
    <w:name w:val="xl69"/>
    <w:basedOn w:val="Normal"/>
    <w:rsid w:val="00991472"/>
    <w:pPr>
      <w:spacing w:before="100" w:beforeAutospacing="1" w:after="100" w:afterAutospacing="1" w:line="240" w:lineRule="auto"/>
    </w:pPr>
    <w:rPr>
      <w:rFonts w:ascii="Bahnschrift Light Condensed" w:eastAsia="Times New Roman" w:hAnsi="Bahnschrift Light Condensed" w:cs="Times New Roman"/>
      <w:sz w:val="24"/>
      <w:szCs w:val="24"/>
      <w:lang w:eastAsia="en-CA"/>
    </w:rPr>
  </w:style>
  <w:style w:type="paragraph" w:customStyle="1" w:styleId="xl70">
    <w:name w:val="xl70"/>
    <w:basedOn w:val="Normal"/>
    <w:rsid w:val="00991472"/>
    <w:pPr>
      <w:spacing w:before="100" w:beforeAutospacing="1" w:after="100" w:afterAutospacing="1" w:line="240" w:lineRule="auto"/>
    </w:pPr>
    <w:rPr>
      <w:rFonts w:ascii="Bahnschrift Light Condensed" w:eastAsia="Times New Roman" w:hAnsi="Bahnschrift Light Condensed" w:cs="Times New Roman"/>
      <w:sz w:val="24"/>
      <w:szCs w:val="24"/>
      <w:lang w:eastAsia="en-CA"/>
    </w:rPr>
  </w:style>
  <w:style w:type="paragraph" w:customStyle="1" w:styleId="xl71">
    <w:name w:val="xl71"/>
    <w:basedOn w:val="Normal"/>
    <w:rsid w:val="00991472"/>
    <w:pPr>
      <w:spacing w:before="100" w:beforeAutospacing="1" w:after="100" w:afterAutospacing="1" w:line="240" w:lineRule="auto"/>
    </w:pPr>
    <w:rPr>
      <w:rFonts w:ascii="Bahnschrift Light Condensed" w:eastAsia="Times New Roman" w:hAnsi="Bahnschrift Light Condensed" w:cs="Times New Roman"/>
      <w:color w:val="333333"/>
      <w:sz w:val="24"/>
      <w:szCs w:val="24"/>
      <w:lang w:eastAsia="en-CA"/>
    </w:rPr>
  </w:style>
  <w:style w:type="paragraph" w:customStyle="1" w:styleId="xl72">
    <w:name w:val="xl72"/>
    <w:basedOn w:val="Normal"/>
    <w:rsid w:val="004E4C9D"/>
    <w:pPr>
      <w:spacing w:before="100" w:beforeAutospacing="1" w:after="100" w:afterAutospacing="1" w:line="240" w:lineRule="auto"/>
    </w:pPr>
    <w:rPr>
      <w:rFonts w:ascii="Bahnschrift Light Condensed" w:eastAsia="Times New Roman" w:hAnsi="Bahnschrift Light Condensed" w:cs="Times New Roman"/>
      <w:sz w:val="24"/>
      <w:szCs w:val="24"/>
      <w:lang w:eastAsia="en-CA"/>
    </w:rPr>
  </w:style>
  <w:style w:type="paragraph" w:customStyle="1" w:styleId="xl73">
    <w:name w:val="xl73"/>
    <w:basedOn w:val="Normal"/>
    <w:rsid w:val="004E4C9D"/>
    <w:pPr>
      <w:spacing w:before="100" w:beforeAutospacing="1" w:after="100" w:afterAutospacing="1" w:line="240" w:lineRule="auto"/>
    </w:pPr>
    <w:rPr>
      <w:rFonts w:ascii="Bahnschrift Light Condensed" w:eastAsia="Times New Roman" w:hAnsi="Bahnschrift Light Condensed" w:cs="Times New Roman"/>
      <w:i/>
      <w:iCs/>
      <w:color w:val="7F7F7F"/>
      <w:sz w:val="24"/>
      <w:szCs w:val="24"/>
      <w:lang w:eastAsia="en-CA"/>
    </w:rPr>
  </w:style>
  <w:style w:type="paragraph" w:customStyle="1" w:styleId="xl74">
    <w:name w:val="xl74"/>
    <w:basedOn w:val="Normal"/>
    <w:rsid w:val="004E4C9D"/>
    <w:pPr>
      <w:spacing w:before="100" w:beforeAutospacing="1" w:after="100" w:afterAutospacing="1" w:line="240" w:lineRule="auto"/>
    </w:pPr>
    <w:rPr>
      <w:rFonts w:ascii="Bahnschrift Light Condensed" w:eastAsia="Times New Roman" w:hAnsi="Bahnschrift Light Condensed" w:cs="Times New Roman"/>
      <w:i/>
      <w:iCs/>
      <w:color w:val="FF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89">
      <w:bodyDiv w:val="1"/>
      <w:marLeft w:val="0"/>
      <w:marRight w:val="0"/>
      <w:marTop w:val="0"/>
      <w:marBottom w:val="0"/>
      <w:divBdr>
        <w:top w:val="none" w:sz="0" w:space="0" w:color="auto"/>
        <w:left w:val="none" w:sz="0" w:space="0" w:color="auto"/>
        <w:bottom w:val="none" w:sz="0" w:space="0" w:color="auto"/>
        <w:right w:val="none" w:sz="0" w:space="0" w:color="auto"/>
      </w:divBdr>
    </w:div>
    <w:div w:id="13465898">
      <w:bodyDiv w:val="1"/>
      <w:marLeft w:val="0"/>
      <w:marRight w:val="0"/>
      <w:marTop w:val="0"/>
      <w:marBottom w:val="0"/>
      <w:divBdr>
        <w:top w:val="none" w:sz="0" w:space="0" w:color="auto"/>
        <w:left w:val="none" w:sz="0" w:space="0" w:color="auto"/>
        <w:bottom w:val="none" w:sz="0" w:space="0" w:color="auto"/>
        <w:right w:val="none" w:sz="0" w:space="0" w:color="auto"/>
      </w:divBdr>
    </w:div>
    <w:div w:id="21593834">
      <w:bodyDiv w:val="1"/>
      <w:marLeft w:val="0"/>
      <w:marRight w:val="0"/>
      <w:marTop w:val="0"/>
      <w:marBottom w:val="0"/>
      <w:divBdr>
        <w:top w:val="none" w:sz="0" w:space="0" w:color="auto"/>
        <w:left w:val="none" w:sz="0" w:space="0" w:color="auto"/>
        <w:bottom w:val="none" w:sz="0" w:space="0" w:color="auto"/>
        <w:right w:val="none" w:sz="0" w:space="0" w:color="auto"/>
      </w:divBdr>
    </w:div>
    <w:div w:id="27141659">
      <w:bodyDiv w:val="1"/>
      <w:marLeft w:val="0"/>
      <w:marRight w:val="0"/>
      <w:marTop w:val="0"/>
      <w:marBottom w:val="0"/>
      <w:divBdr>
        <w:top w:val="none" w:sz="0" w:space="0" w:color="auto"/>
        <w:left w:val="none" w:sz="0" w:space="0" w:color="auto"/>
        <w:bottom w:val="none" w:sz="0" w:space="0" w:color="auto"/>
        <w:right w:val="none" w:sz="0" w:space="0" w:color="auto"/>
      </w:divBdr>
    </w:div>
    <w:div w:id="31195502">
      <w:bodyDiv w:val="1"/>
      <w:marLeft w:val="0"/>
      <w:marRight w:val="0"/>
      <w:marTop w:val="0"/>
      <w:marBottom w:val="0"/>
      <w:divBdr>
        <w:top w:val="none" w:sz="0" w:space="0" w:color="auto"/>
        <w:left w:val="none" w:sz="0" w:space="0" w:color="auto"/>
        <w:bottom w:val="none" w:sz="0" w:space="0" w:color="auto"/>
        <w:right w:val="none" w:sz="0" w:space="0" w:color="auto"/>
      </w:divBdr>
    </w:div>
    <w:div w:id="43263036">
      <w:bodyDiv w:val="1"/>
      <w:marLeft w:val="0"/>
      <w:marRight w:val="0"/>
      <w:marTop w:val="0"/>
      <w:marBottom w:val="0"/>
      <w:divBdr>
        <w:top w:val="none" w:sz="0" w:space="0" w:color="auto"/>
        <w:left w:val="none" w:sz="0" w:space="0" w:color="auto"/>
        <w:bottom w:val="none" w:sz="0" w:space="0" w:color="auto"/>
        <w:right w:val="none" w:sz="0" w:space="0" w:color="auto"/>
      </w:divBdr>
    </w:div>
    <w:div w:id="58721397">
      <w:bodyDiv w:val="1"/>
      <w:marLeft w:val="0"/>
      <w:marRight w:val="0"/>
      <w:marTop w:val="0"/>
      <w:marBottom w:val="0"/>
      <w:divBdr>
        <w:top w:val="none" w:sz="0" w:space="0" w:color="auto"/>
        <w:left w:val="none" w:sz="0" w:space="0" w:color="auto"/>
        <w:bottom w:val="none" w:sz="0" w:space="0" w:color="auto"/>
        <w:right w:val="none" w:sz="0" w:space="0" w:color="auto"/>
      </w:divBdr>
    </w:div>
    <w:div w:id="74322580">
      <w:bodyDiv w:val="1"/>
      <w:marLeft w:val="0"/>
      <w:marRight w:val="0"/>
      <w:marTop w:val="0"/>
      <w:marBottom w:val="0"/>
      <w:divBdr>
        <w:top w:val="none" w:sz="0" w:space="0" w:color="auto"/>
        <w:left w:val="none" w:sz="0" w:space="0" w:color="auto"/>
        <w:bottom w:val="none" w:sz="0" w:space="0" w:color="auto"/>
        <w:right w:val="none" w:sz="0" w:space="0" w:color="auto"/>
      </w:divBdr>
    </w:div>
    <w:div w:id="82649649">
      <w:bodyDiv w:val="1"/>
      <w:marLeft w:val="0"/>
      <w:marRight w:val="0"/>
      <w:marTop w:val="0"/>
      <w:marBottom w:val="0"/>
      <w:divBdr>
        <w:top w:val="none" w:sz="0" w:space="0" w:color="auto"/>
        <w:left w:val="none" w:sz="0" w:space="0" w:color="auto"/>
        <w:bottom w:val="none" w:sz="0" w:space="0" w:color="auto"/>
        <w:right w:val="none" w:sz="0" w:space="0" w:color="auto"/>
      </w:divBdr>
    </w:div>
    <w:div w:id="82994476">
      <w:bodyDiv w:val="1"/>
      <w:marLeft w:val="0"/>
      <w:marRight w:val="0"/>
      <w:marTop w:val="0"/>
      <w:marBottom w:val="0"/>
      <w:divBdr>
        <w:top w:val="none" w:sz="0" w:space="0" w:color="auto"/>
        <w:left w:val="none" w:sz="0" w:space="0" w:color="auto"/>
        <w:bottom w:val="none" w:sz="0" w:space="0" w:color="auto"/>
        <w:right w:val="none" w:sz="0" w:space="0" w:color="auto"/>
      </w:divBdr>
    </w:div>
    <w:div w:id="92550871">
      <w:bodyDiv w:val="1"/>
      <w:marLeft w:val="0"/>
      <w:marRight w:val="0"/>
      <w:marTop w:val="0"/>
      <w:marBottom w:val="0"/>
      <w:divBdr>
        <w:top w:val="none" w:sz="0" w:space="0" w:color="auto"/>
        <w:left w:val="none" w:sz="0" w:space="0" w:color="auto"/>
        <w:bottom w:val="none" w:sz="0" w:space="0" w:color="auto"/>
        <w:right w:val="none" w:sz="0" w:space="0" w:color="auto"/>
      </w:divBdr>
    </w:div>
    <w:div w:id="119492796">
      <w:bodyDiv w:val="1"/>
      <w:marLeft w:val="0"/>
      <w:marRight w:val="0"/>
      <w:marTop w:val="0"/>
      <w:marBottom w:val="0"/>
      <w:divBdr>
        <w:top w:val="none" w:sz="0" w:space="0" w:color="auto"/>
        <w:left w:val="none" w:sz="0" w:space="0" w:color="auto"/>
        <w:bottom w:val="none" w:sz="0" w:space="0" w:color="auto"/>
        <w:right w:val="none" w:sz="0" w:space="0" w:color="auto"/>
      </w:divBdr>
    </w:div>
    <w:div w:id="120803678">
      <w:bodyDiv w:val="1"/>
      <w:marLeft w:val="0"/>
      <w:marRight w:val="0"/>
      <w:marTop w:val="0"/>
      <w:marBottom w:val="0"/>
      <w:divBdr>
        <w:top w:val="none" w:sz="0" w:space="0" w:color="auto"/>
        <w:left w:val="none" w:sz="0" w:space="0" w:color="auto"/>
        <w:bottom w:val="none" w:sz="0" w:space="0" w:color="auto"/>
        <w:right w:val="none" w:sz="0" w:space="0" w:color="auto"/>
      </w:divBdr>
    </w:div>
    <w:div w:id="124465513">
      <w:bodyDiv w:val="1"/>
      <w:marLeft w:val="0"/>
      <w:marRight w:val="0"/>
      <w:marTop w:val="0"/>
      <w:marBottom w:val="0"/>
      <w:divBdr>
        <w:top w:val="none" w:sz="0" w:space="0" w:color="auto"/>
        <w:left w:val="none" w:sz="0" w:space="0" w:color="auto"/>
        <w:bottom w:val="none" w:sz="0" w:space="0" w:color="auto"/>
        <w:right w:val="none" w:sz="0" w:space="0" w:color="auto"/>
      </w:divBdr>
    </w:div>
    <w:div w:id="124811901">
      <w:bodyDiv w:val="1"/>
      <w:marLeft w:val="0"/>
      <w:marRight w:val="0"/>
      <w:marTop w:val="0"/>
      <w:marBottom w:val="0"/>
      <w:divBdr>
        <w:top w:val="none" w:sz="0" w:space="0" w:color="auto"/>
        <w:left w:val="none" w:sz="0" w:space="0" w:color="auto"/>
        <w:bottom w:val="none" w:sz="0" w:space="0" w:color="auto"/>
        <w:right w:val="none" w:sz="0" w:space="0" w:color="auto"/>
      </w:divBdr>
    </w:div>
    <w:div w:id="125008621">
      <w:bodyDiv w:val="1"/>
      <w:marLeft w:val="0"/>
      <w:marRight w:val="0"/>
      <w:marTop w:val="0"/>
      <w:marBottom w:val="0"/>
      <w:divBdr>
        <w:top w:val="none" w:sz="0" w:space="0" w:color="auto"/>
        <w:left w:val="none" w:sz="0" w:space="0" w:color="auto"/>
        <w:bottom w:val="none" w:sz="0" w:space="0" w:color="auto"/>
        <w:right w:val="none" w:sz="0" w:space="0" w:color="auto"/>
      </w:divBdr>
    </w:div>
    <w:div w:id="128329991">
      <w:bodyDiv w:val="1"/>
      <w:marLeft w:val="0"/>
      <w:marRight w:val="0"/>
      <w:marTop w:val="0"/>
      <w:marBottom w:val="0"/>
      <w:divBdr>
        <w:top w:val="none" w:sz="0" w:space="0" w:color="auto"/>
        <w:left w:val="none" w:sz="0" w:space="0" w:color="auto"/>
        <w:bottom w:val="none" w:sz="0" w:space="0" w:color="auto"/>
        <w:right w:val="none" w:sz="0" w:space="0" w:color="auto"/>
      </w:divBdr>
    </w:div>
    <w:div w:id="129590476">
      <w:bodyDiv w:val="1"/>
      <w:marLeft w:val="0"/>
      <w:marRight w:val="0"/>
      <w:marTop w:val="0"/>
      <w:marBottom w:val="0"/>
      <w:divBdr>
        <w:top w:val="none" w:sz="0" w:space="0" w:color="auto"/>
        <w:left w:val="none" w:sz="0" w:space="0" w:color="auto"/>
        <w:bottom w:val="none" w:sz="0" w:space="0" w:color="auto"/>
        <w:right w:val="none" w:sz="0" w:space="0" w:color="auto"/>
      </w:divBdr>
    </w:div>
    <w:div w:id="133371593">
      <w:bodyDiv w:val="1"/>
      <w:marLeft w:val="0"/>
      <w:marRight w:val="0"/>
      <w:marTop w:val="0"/>
      <w:marBottom w:val="0"/>
      <w:divBdr>
        <w:top w:val="none" w:sz="0" w:space="0" w:color="auto"/>
        <w:left w:val="none" w:sz="0" w:space="0" w:color="auto"/>
        <w:bottom w:val="none" w:sz="0" w:space="0" w:color="auto"/>
        <w:right w:val="none" w:sz="0" w:space="0" w:color="auto"/>
      </w:divBdr>
    </w:div>
    <w:div w:id="134765964">
      <w:bodyDiv w:val="1"/>
      <w:marLeft w:val="0"/>
      <w:marRight w:val="0"/>
      <w:marTop w:val="0"/>
      <w:marBottom w:val="0"/>
      <w:divBdr>
        <w:top w:val="none" w:sz="0" w:space="0" w:color="auto"/>
        <w:left w:val="none" w:sz="0" w:space="0" w:color="auto"/>
        <w:bottom w:val="none" w:sz="0" w:space="0" w:color="auto"/>
        <w:right w:val="none" w:sz="0" w:space="0" w:color="auto"/>
      </w:divBdr>
    </w:div>
    <w:div w:id="139202392">
      <w:bodyDiv w:val="1"/>
      <w:marLeft w:val="0"/>
      <w:marRight w:val="0"/>
      <w:marTop w:val="0"/>
      <w:marBottom w:val="0"/>
      <w:divBdr>
        <w:top w:val="none" w:sz="0" w:space="0" w:color="auto"/>
        <w:left w:val="none" w:sz="0" w:space="0" w:color="auto"/>
        <w:bottom w:val="none" w:sz="0" w:space="0" w:color="auto"/>
        <w:right w:val="none" w:sz="0" w:space="0" w:color="auto"/>
      </w:divBdr>
    </w:div>
    <w:div w:id="140580867">
      <w:bodyDiv w:val="1"/>
      <w:marLeft w:val="0"/>
      <w:marRight w:val="0"/>
      <w:marTop w:val="0"/>
      <w:marBottom w:val="0"/>
      <w:divBdr>
        <w:top w:val="none" w:sz="0" w:space="0" w:color="auto"/>
        <w:left w:val="none" w:sz="0" w:space="0" w:color="auto"/>
        <w:bottom w:val="none" w:sz="0" w:space="0" w:color="auto"/>
        <w:right w:val="none" w:sz="0" w:space="0" w:color="auto"/>
      </w:divBdr>
    </w:div>
    <w:div w:id="162161408">
      <w:bodyDiv w:val="1"/>
      <w:marLeft w:val="0"/>
      <w:marRight w:val="0"/>
      <w:marTop w:val="0"/>
      <w:marBottom w:val="0"/>
      <w:divBdr>
        <w:top w:val="none" w:sz="0" w:space="0" w:color="auto"/>
        <w:left w:val="none" w:sz="0" w:space="0" w:color="auto"/>
        <w:bottom w:val="none" w:sz="0" w:space="0" w:color="auto"/>
        <w:right w:val="none" w:sz="0" w:space="0" w:color="auto"/>
      </w:divBdr>
    </w:div>
    <w:div w:id="171140772">
      <w:bodyDiv w:val="1"/>
      <w:marLeft w:val="0"/>
      <w:marRight w:val="0"/>
      <w:marTop w:val="0"/>
      <w:marBottom w:val="0"/>
      <w:divBdr>
        <w:top w:val="none" w:sz="0" w:space="0" w:color="auto"/>
        <w:left w:val="none" w:sz="0" w:space="0" w:color="auto"/>
        <w:bottom w:val="none" w:sz="0" w:space="0" w:color="auto"/>
        <w:right w:val="none" w:sz="0" w:space="0" w:color="auto"/>
      </w:divBdr>
    </w:div>
    <w:div w:id="173108716">
      <w:bodyDiv w:val="1"/>
      <w:marLeft w:val="0"/>
      <w:marRight w:val="0"/>
      <w:marTop w:val="0"/>
      <w:marBottom w:val="0"/>
      <w:divBdr>
        <w:top w:val="none" w:sz="0" w:space="0" w:color="auto"/>
        <w:left w:val="none" w:sz="0" w:space="0" w:color="auto"/>
        <w:bottom w:val="none" w:sz="0" w:space="0" w:color="auto"/>
        <w:right w:val="none" w:sz="0" w:space="0" w:color="auto"/>
      </w:divBdr>
    </w:div>
    <w:div w:id="189418026">
      <w:bodyDiv w:val="1"/>
      <w:marLeft w:val="0"/>
      <w:marRight w:val="0"/>
      <w:marTop w:val="0"/>
      <w:marBottom w:val="0"/>
      <w:divBdr>
        <w:top w:val="none" w:sz="0" w:space="0" w:color="auto"/>
        <w:left w:val="none" w:sz="0" w:space="0" w:color="auto"/>
        <w:bottom w:val="none" w:sz="0" w:space="0" w:color="auto"/>
        <w:right w:val="none" w:sz="0" w:space="0" w:color="auto"/>
      </w:divBdr>
    </w:div>
    <w:div w:id="191697506">
      <w:bodyDiv w:val="1"/>
      <w:marLeft w:val="0"/>
      <w:marRight w:val="0"/>
      <w:marTop w:val="0"/>
      <w:marBottom w:val="0"/>
      <w:divBdr>
        <w:top w:val="none" w:sz="0" w:space="0" w:color="auto"/>
        <w:left w:val="none" w:sz="0" w:space="0" w:color="auto"/>
        <w:bottom w:val="none" w:sz="0" w:space="0" w:color="auto"/>
        <w:right w:val="none" w:sz="0" w:space="0" w:color="auto"/>
      </w:divBdr>
    </w:div>
    <w:div w:id="202523069">
      <w:bodyDiv w:val="1"/>
      <w:marLeft w:val="0"/>
      <w:marRight w:val="0"/>
      <w:marTop w:val="0"/>
      <w:marBottom w:val="0"/>
      <w:divBdr>
        <w:top w:val="none" w:sz="0" w:space="0" w:color="auto"/>
        <w:left w:val="none" w:sz="0" w:space="0" w:color="auto"/>
        <w:bottom w:val="none" w:sz="0" w:space="0" w:color="auto"/>
        <w:right w:val="none" w:sz="0" w:space="0" w:color="auto"/>
      </w:divBdr>
    </w:div>
    <w:div w:id="215631196">
      <w:bodyDiv w:val="1"/>
      <w:marLeft w:val="0"/>
      <w:marRight w:val="0"/>
      <w:marTop w:val="0"/>
      <w:marBottom w:val="0"/>
      <w:divBdr>
        <w:top w:val="none" w:sz="0" w:space="0" w:color="auto"/>
        <w:left w:val="none" w:sz="0" w:space="0" w:color="auto"/>
        <w:bottom w:val="none" w:sz="0" w:space="0" w:color="auto"/>
        <w:right w:val="none" w:sz="0" w:space="0" w:color="auto"/>
      </w:divBdr>
    </w:div>
    <w:div w:id="216668619">
      <w:bodyDiv w:val="1"/>
      <w:marLeft w:val="0"/>
      <w:marRight w:val="0"/>
      <w:marTop w:val="0"/>
      <w:marBottom w:val="0"/>
      <w:divBdr>
        <w:top w:val="none" w:sz="0" w:space="0" w:color="auto"/>
        <w:left w:val="none" w:sz="0" w:space="0" w:color="auto"/>
        <w:bottom w:val="none" w:sz="0" w:space="0" w:color="auto"/>
        <w:right w:val="none" w:sz="0" w:space="0" w:color="auto"/>
      </w:divBdr>
    </w:div>
    <w:div w:id="225646079">
      <w:bodyDiv w:val="1"/>
      <w:marLeft w:val="0"/>
      <w:marRight w:val="0"/>
      <w:marTop w:val="0"/>
      <w:marBottom w:val="0"/>
      <w:divBdr>
        <w:top w:val="none" w:sz="0" w:space="0" w:color="auto"/>
        <w:left w:val="none" w:sz="0" w:space="0" w:color="auto"/>
        <w:bottom w:val="none" w:sz="0" w:space="0" w:color="auto"/>
        <w:right w:val="none" w:sz="0" w:space="0" w:color="auto"/>
      </w:divBdr>
    </w:div>
    <w:div w:id="225725468">
      <w:bodyDiv w:val="1"/>
      <w:marLeft w:val="0"/>
      <w:marRight w:val="0"/>
      <w:marTop w:val="0"/>
      <w:marBottom w:val="0"/>
      <w:divBdr>
        <w:top w:val="none" w:sz="0" w:space="0" w:color="auto"/>
        <w:left w:val="none" w:sz="0" w:space="0" w:color="auto"/>
        <w:bottom w:val="none" w:sz="0" w:space="0" w:color="auto"/>
        <w:right w:val="none" w:sz="0" w:space="0" w:color="auto"/>
      </w:divBdr>
      <w:divsChild>
        <w:div w:id="1474905066">
          <w:marLeft w:val="0"/>
          <w:marRight w:val="0"/>
          <w:marTop w:val="0"/>
          <w:marBottom w:val="0"/>
          <w:divBdr>
            <w:top w:val="none" w:sz="0" w:space="0" w:color="auto"/>
            <w:left w:val="none" w:sz="0" w:space="0" w:color="auto"/>
            <w:bottom w:val="none" w:sz="0" w:space="0" w:color="auto"/>
            <w:right w:val="none" w:sz="0" w:space="0" w:color="auto"/>
          </w:divBdr>
          <w:divsChild>
            <w:div w:id="593130783">
              <w:marLeft w:val="0"/>
              <w:marRight w:val="0"/>
              <w:marTop w:val="0"/>
              <w:marBottom w:val="0"/>
              <w:divBdr>
                <w:top w:val="none" w:sz="0" w:space="0" w:color="auto"/>
                <w:left w:val="none" w:sz="0" w:space="0" w:color="auto"/>
                <w:bottom w:val="none" w:sz="0" w:space="0" w:color="auto"/>
                <w:right w:val="none" w:sz="0" w:space="0" w:color="auto"/>
              </w:divBdr>
              <w:divsChild>
                <w:div w:id="854659097">
                  <w:marLeft w:val="0"/>
                  <w:marRight w:val="0"/>
                  <w:marTop w:val="0"/>
                  <w:marBottom w:val="0"/>
                  <w:divBdr>
                    <w:top w:val="none" w:sz="0" w:space="0" w:color="auto"/>
                    <w:left w:val="none" w:sz="0" w:space="0" w:color="auto"/>
                    <w:bottom w:val="none" w:sz="0" w:space="0" w:color="auto"/>
                    <w:right w:val="none" w:sz="0" w:space="0" w:color="auto"/>
                  </w:divBdr>
                  <w:divsChild>
                    <w:div w:id="2078044673">
                      <w:marLeft w:val="0"/>
                      <w:marRight w:val="0"/>
                      <w:marTop w:val="0"/>
                      <w:marBottom w:val="0"/>
                      <w:divBdr>
                        <w:top w:val="none" w:sz="0" w:space="0" w:color="auto"/>
                        <w:left w:val="none" w:sz="0" w:space="0" w:color="auto"/>
                        <w:bottom w:val="none" w:sz="0" w:space="0" w:color="auto"/>
                        <w:right w:val="none" w:sz="0" w:space="0" w:color="auto"/>
                      </w:divBdr>
                      <w:divsChild>
                        <w:div w:id="1347249139">
                          <w:marLeft w:val="0"/>
                          <w:marRight w:val="0"/>
                          <w:marTop w:val="0"/>
                          <w:marBottom w:val="0"/>
                          <w:divBdr>
                            <w:top w:val="none" w:sz="0" w:space="0" w:color="auto"/>
                            <w:left w:val="none" w:sz="0" w:space="0" w:color="auto"/>
                            <w:bottom w:val="none" w:sz="0" w:space="0" w:color="auto"/>
                            <w:right w:val="single" w:sz="6" w:space="8" w:color="DDDDDD"/>
                          </w:divBdr>
                          <w:divsChild>
                            <w:div w:id="63336925">
                              <w:marLeft w:val="0"/>
                              <w:marRight w:val="0"/>
                              <w:marTop w:val="0"/>
                              <w:marBottom w:val="0"/>
                              <w:divBdr>
                                <w:top w:val="none" w:sz="0" w:space="0" w:color="auto"/>
                                <w:left w:val="none" w:sz="0" w:space="0" w:color="auto"/>
                                <w:bottom w:val="none" w:sz="0" w:space="0" w:color="auto"/>
                                <w:right w:val="none" w:sz="0" w:space="0" w:color="auto"/>
                              </w:divBdr>
                              <w:divsChild>
                                <w:div w:id="1257245477">
                                  <w:marLeft w:val="0"/>
                                  <w:marRight w:val="0"/>
                                  <w:marTop w:val="0"/>
                                  <w:marBottom w:val="0"/>
                                  <w:divBdr>
                                    <w:top w:val="none" w:sz="0" w:space="0" w:color="auto"/>
                                    <w:left w:val="none" w:sz="0" w:space="0" w:color="auto"/>
                                    <w:bottom w:val="none" w:sz="0" w:space="0" w:color="auto"/>
                                    <w:right w:val="none" w:sz="0" w:space="0" w:color="auto"/>
                                  </w:divBdr>
                                  <w:divsChild>
                                    <w:div w:id="2007438292">
                                      <w:marLeft w:val="0"/>
                                      <w:marRight w:val="0"/>
                                      <w:marTop w:val="0"/>
                                      <w:marBottom w:val="0"/>
                                      <w:divBdr>
                                        <w:top w:val="none" w:sz="0" w:space="0" w:color="auto"/>
                                        <w:left w:val="none" w:sz="0" w:space="0" w:color="auto"/>
                                        <w:bottom w:val="none" w:sz="0" w:space="0" w:color="auto"/>
                                        <w:right w:val="none" w:sz="0" w:space="0" w:color="auto"/>
                                      </w:divBdr>
                                      <w:divsChild>
                                        <w:div w:id="756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787708">
      <w:bodyDiv w:val="1"/>
      <w:marLeft w:val="0"/>
      <w:marRight w:val="0"/>
      <w:marTop w:val="0"/>
      <w:marBottom w:val="0"/>
      <w:divBdr>
        <w:top w:val="none" w:sz="0" w:space="0" w:color="auto"/>
        <w:left w:val="none" w:sz="0" w:space="0" w:color="auto"/>
        <w:bottom w:val="none" w:sz="0" w:space="0" w:color="auto"/>
        <w:right w:val="none" w:sz="0" w:space="0" w:color="auto"/>
      </w:divBdr>
    </w:div>
    <w:div w:id="235553837">
      <w:bodyDiv w:val="1"/>
      <w:marLeft w:val="0"/>
      <w:marRight w:val="0"/>
      <w:marTop w:val="0"/>
      <w:marBottom w:val="0"/>
      <w:divBdr>
        <w:top w:val="none" w:sz="0" w:space="0" w:color="auto"/>
        <w:left w:val="none" w:sz="0" w:space="0" w:color="auto"/>
        <w:bottom w:val="none" w:sz="0" w:space="0" w:color="auto"/>
        <w:right w:val="none" w:sz="0" w:space="0" w:color="auto"/>
      </w:divBdr>
    </w:div>
    <w:div w:id="240529314">
      <w:bodyDiv w:val="1"/>
      <w:marLeft w:val="0"/>
      <w:marRight w:val="0"/>
      <w:marTop w:val="0"/>
      <w:marBottom w:val="0"/>
      <w:divBdr>
        <w:top w:val="none" w:sz="0" w:space="0" w:color="auto"/>
        <w:left w:val="none" w:sz="0" w:space="0" w:color="auto"/>
        <w:bottom w:val="none" w:sz="0" w:space="0" w:color="auto"/>
        <w:right w:val="none" w:sz="0" w:space="0" w:color="auto"/>
      </w:divBdr>
    </w:div>
    <w:div w:id="258759063">
      <w:bodyDiv w:val="1"/>
      <w:marLeft w:val="0"/>
      <w:marRight w:val="0"/>
      <w:marTop w:val="0"/>
      <w:marBottom w:val="0"/>
      <w:divBdr>
        <w:top w:val="none" w:sz="0" w:space="0" w:color="auto"/>
        <w:left w:val="none" w:sz="0" w:space="0" w:color="auto"/>
        <w:bottom w:val="none" w:sz="0" w:space="0" w:color="auto"/>
        <w:right w:val="none" w:sz="0" w:space="0" w:color="auto"/>
      </w:divBdr>
    </w:div>
    <w:div w:id="261302644">
      <w:bodyDiv w:val="1"/>
      <w:marLeft w:val="0"/>
      <w:marRight w:val="0"/>
      <w:marTop w:val="0"/>
      <w:marBottom w:val="0"/>
      <w:divBdr>
        <w:top w:val="none" w:sz="0" w:space="0" w:color="auto"/>
        <w:left w:val="none" w:sz="0" w:space="0" w:color="auto"/>
        <w:bottom w:val="none" w:sz="0" w:space="0" w:color="auto"/>
        <w:right w:val="none" w:sz="0" w:space="0" w:color="auto"/>
      </w:divBdr>
    </w:div>
    <w:div w:id="274099833">
      <w:bodyDiv w:val="1"/>
      <w:marLeft w:val="0"/>
      <w:marRight w:val="0"/>
      <w:marTop w:val="0"/>
      <w:marBottom w:val="0"/>
      <w:divBdr>
        <w:top w:val="none" w:sz="0" w:space="0" w:color="auto"/>
        <w:left w:val="none" w:sz="0" w:space="0" w:color="auto"/>
        <w:bottom w:val="none" w:sz="0" w:space="0" w:color="auto"/>
        <w:right w:val="none" w:sz="0" w:space="0" w:color="auto"/>
      </w:divBdr>
    </w:div>
    <w:div w:id="287394295">
      <w:bodyDiv w:val="1"/>
      <w:marLeft w:val="0"/>
      <w:marRight w:val="0"/>
      <w:marTop w:val="0"/>
      <w:marBottom w:val="0"/>
      <w:divBdr>
        <w:top w:val="none" w:sz="0" w:space="0" w:color="auto"/>
        <w:left w:val="none" w:sz="0" w:space="0" w:color="auto"/>
        <w:bottom w:val="none" w:sz="0" w:space="0" w:color="auto"/>
        <w:right w:val="none" w:sz="0" w:space="0" w:color="auto"/>
      </w:divBdr>
    </w:div>
    <w:div w:id="300572619">
      <w:bodyDiv w:val="1"/>
      <w:marLeft w:val="0"/>
      <w:marRight w:val="0"/>
      <w:marTop w:val="0"/>
      <w:marBottom w:val="0"/>
      <w:divBdr>
        <w:top w:val="none" w:sz="0" w:space="0" w:color="auto"/>
        <w:left w:val="none" w:sz="0" w:space="0" w:color="auto"/>
        <w:bottom w:val="none" w:sz="0" w:space="0" w:color="auto"/>
        <w:right w:val="none" w:sz="0" w:space="0" w:color="auto"/>
      </w:divBdr>
    </w:div>
    <w:div w:id="313029616">
      <w:bodyDiv w:val="1"/>
      <w:marLeft w:val="0"/>
      <w:marRight w:val="0"/>
      <w:marTop w:val="0"/>
      <w:marBottom w:val="0"/>
      <w:divBdr>
        <w:top w:val="none" w:sz="0" w:space="0" w:color="auto"/>
        <w:left w:val="none" w:sz="0" w:space="0" w:color="auto"/>
        <w:bottom w:val="none" w:sz="0" w:space="0" w:color="auto"/>
        <w:right w:val="none" w:sz="0" w:space="0" w:color="auto"/>
      </w:divBdr>
    </w:div>
    <w:div w:id="321662029">
      <w:bodyDiv w:val="1"/>
      <w:marLeft w:val="0"/>
      <w:marRight w:val="0"/>
      <w:marTop w:val="0"/>
      <w:marBottom w:val="0"/>
      <w:divBdr>
        <w:top w:val="none" w:sz="0" w:space="0" w:color="auto"/>
        <w:left w:val="none" w:sz="0" w:space="0" w:color="auto"/>
        <w:bottom w:val="none" w:sz="0" w:space="0" w:color="auto"/>
        <w:right w:val="none" w:sz="0" w:space="0" w:color="auto"/>
      </w:divBdr>
    </w:div>
    <w:div w:id="346953286">
      <w:bodyDiv w:val="1"/>
      <w:marLeft w:val="0"/>
      <w:marRight w:val="0"/>
      <w:marTop w:val="0"/>
      <w:marBottom w:val="0"/>
      <w:divBdr>
        <w:top w:val="none" w:sz="0" w:space="0" w:color="auto"/>
        <w:left w:val="none" w:sz="0" w:space="0" w:color="auto"/>
        <w:bottom w:val="none" w:sz="0" w:space="0" w:color="auto"/>
        <w:right w:val="none" w:sz="0" w:space="0" w:color="auto"/>
      </w:divBdr>
    </w:div>
    <w:div w:id="360546255">
      <w:bodyDiv w:val="1"/>
      <w:marLeft w:val="0"/>
      <w:marRight w:val="0"/>
      <w:marTop w:val="0"/>
      <w:marBottom w:val="0"/>
      <w:divBdr>
        <w:top w:val="none" w:sz="0" w:space="0" w:color="auto"/>
        <w:left w:val="none" w:sz="0" w:space="0" w:color="auto"/>
        <w:bottom w:val="none" w:sz="0" w:space="0" w:color="auto"/>
        <w:right w:val="none" w:sz="0" w:space="0" w:color="auto"/>
      </w:divBdr>
    </w:div>
    <w:div w:id="382944118">
      <w:bodyDiv w:val="1"/>
      <w:marLeft w:val="0"/>
      <w:marRight w:val="0"/>
      <w:marTop w:val="0"/>
      <w:marBottom w:val="0"/>
      <w:divBdr>
        <w:top w:val="none" w:sz="0" w:space="0" w:color="auto"/>
        <w:left w:val="none" w:sz="0" w:space="0" w:color="auto"/>
        <w:bottom w:val="none" w:sz="0" w:space="0" w:color="auto"/>
        <w:right w:val="none" w:sz="0" w:space="0" w:color="auto"/>
      </w:divBdr>
    </w:div>
    <w:div w:id="402802046">
      <w:bodyDiv w:val="1"/>
      <w:marLeft w:val="0"/>
      <w:marRight w:val="0"/>
      <w:marTop w:val="0"/>
      <w:marBottom w:val="0"/>
      <w:divBdr>
        <w:top w:val="none" w:sz="0" w:space="0" w:color="auto"/>
        <w:left w:val="none" w:sz="0" w:space="0" w:color="auto"/>
        <w:bottom w:val="none" w:sz="0" w:space="0" w:color="auto"/>
        <w:right w:val="none" w:sz="0" w:space="0" w:color="auto"/>
      </w:divBdr>
    </w:div>
    <w:div w:id="409038264">
      <w:bodyDiv w:val="1"/>
      <w:marLeft w:val="0"/>
      <w:marRight w:val="0"/>
      <w:marTop w:val="0"/>
      <w:marBottom w:val="0"/>
      <w:divBdr>
        <w:top w:val="none" w:sz="0" w:space="0" w:color="auto"/>
        <w:left w:val="none" w:sz="0" w:space="0" w:color="auto"/>
        <w:bottom w:val="none" w:sz="0" w:space="0" w:color="auto"/>
        <w:right w:val="none" w:sz="0" w:space="0" w:color="auto"/>
      </w:divBdr>
    </w:div>
    <w:div w:id="418907777">
      <w:bodyDiv w:val="1"/>
      <w:marLeft w:val="0"/>
      <w:marRight w:val="0"/>
      <w:marTop w:val="0"/>
      <w:marBottom w:val="0"/>
      <w:divBdr>
        <w:top w:val="none" w:sz="0" w:space="0" w:color="auto"/>
        <w:left w:val="none" w:sz="0" w:space="0" w:color="auto"/>
        <w:bottom w:val="none" w:sz="0" w:space="0" w:color="auto"/>
        <w:right w:val="none" w:sz="0" w:space="0" w:color="auto"/>
      </w:divBdr>
    </w:div>
    <w:div w:id="421033378">
      <w:bodyDiv w:val="1"/>
      <w:marLeft w:val="0"/>
      <w:marRight w:val="0"/>
      <w:marTop w:val="0"/>
      <w:marBottom w:val="0"/>
      <w:divBdr>
        <w:top w:val="none" w:sz="0" w:space="0" w:color="auto"/>
        <w:left w:val="none" w:sz="0" w:space="0" w:color="auto"/>
        <w:bottom w:val="none" w:sz="0" w:space="0" w:color="auto"/>
        <w:right w:val="none" w:sz="0" w:space="0" w:color="auto"/>
      </w:divBdr>
    </w:div>
    <w:div w:id="430053420">
      <w:bodyDiv w:val="1"/>
      <w:marLeft w:val="0"/>
      <w:marRight w:val="0"/>
      <w:marTop w:val="0"/>
      <w:marBottom w:val="0"/>
      <w:divBdr>
        <w:top w:val="none" w:sz="0" w:space="0" w:color="auto"/>
        <w:left w:val="none" w:sz="0" w:space="0" w:color="auto"/>
        <w:bottom w:val="none" w:sz="0" w:space="0" w:color="auto"/>
        <w:right w:val="none" w:sz="0" w:space="0" w:color="auto"/>
      </w:divBdr>
    </w:div>
    <w:div w:id="437221401">
      <w:bodyDiv w:val="1"/>
      <w:marLeft w:val="0"/>
      <w:marRight w:val="0"/>
      <w:marTop w:val="0"/>
      <w:marBottom w:val="0"/>
      <w:divBdr>
        <w:top w:val="none" w:sz="0" w:space="0" w:color="auto"/>
        <w:left w:val="none" w:sz="0" w:space="0" w:color="auto"/>
        <w:bottom w:val="none" w:sz="0" w:space="0" w:color="auto"/>
        <w:right w:val="none" w:sz="0" w:space="0" w:color="auto"/>
      </w:divBdr>
    </w:div>
    <w:div w:id="441848284">
      <w:bodyDiv w:val="1"/>
      <w:marLeft w:val="0"/>
      <w:marRight w:val="0"/>
      <w:marTop w:val="0"/>
      <w:marBottom w:val="0"/>
      <w:divBdr>
        <w:top w:val="none" w:sz="0" w:space="0" w:color="auto"/>
        <w:left w:val="none" w:sz="0" w:space="0" w:color="auto"/>
        <w:bottom w:val="none" w:sz="0" w:space="0" w:color="auto"/>
        <w:right w:val="none" w:sz="0" w:space="0" w:color="auto"/>
      </w:divBdr>
    </w:div>
    <w:div w:id="448208541">
      <w:bodyDiv w:val="1"/>
      <w:marLeft w:val="0"/>
      <w:marRight w:val="0"/>
      <w:marTop w:val="0"/>
      <w:marBottom w:val="0"/>
      <w:divBdr>
        <w:top w:val="none" w:sz="0" w:space="0" w:color="auto"/>
        <w:left w:val="none" w:sz="0" w:space="0" w:color="auto"/>
        <w:bottom w:val="none" w:sz="0" w:space="0" w:color="auto"/>
        <w:right w:val="none" w:sz="0" w:space="0" w:color="auto"/>
      </w:divBdr>
    </w:div>
    <w:div w:id="461847666">
      <w:bodyDiv w:val="1"/>
      <w:marLeft w:val="0"/>
      <w:marRight w:val="0"/>
      <w:marTop w:val="0"/>
      <w:marBottom w:val="0"/>
      <w:divBdr>
        <w:top w:val="none" w:sz="0" w:space="0" w:color="auto"/>
        <w:left w:val="none" w:sz="0" w:space="0" w:color="auto"/>
        <w:bottom w:val="none" w:sz="0" w:space="0" w:color="auto"/>
        <w:right w:val="none" w:sz="0" w:space="0" w:color="auto"/>
      </w:divBdr>
    </w:div>
    <w:div w:id="467359435">
      <w:bodyDiv w:val="1"/>
      <w:marLeft w:val="0"/>
      <w:marRight w:val="0"/>
      <w:marTop w:val="0"/>
      <w:marBottom w:val="0"/>
      <w:divBdr>
        <w:top w:val="none" w:sz="0" w:space="0" w:color="auto"/>
        <w:left w:val="none" w:sz="0" w:space="0" w:color="auto"/>
        <w:bottom w:val="none" w:sz="0" w:space="0" w:color="auto"/>
        <w:right w:val="none" w:sz="0" w:space="0" w:color="auto"/>
      </w:divBdr>
    </w:div>
    <w:div w:id="487599679">
      <w:bodyDiv w:val="1"/>
      <w:marLeft w:val="0"/>
      <w:marRight w:val="0"/>
      <w:marTop w:val="0"/>
      <w:marBottom w:val="0"/>
      <w:divBdr>
        <w:top w:val="none" w:sz="0" w:space="0" w:color="auto"/>
        <w:left w:val="none" w:sz="0" w:space="0" w:color="auto"/>
        <w:bottom w:val="none" w:sz="0" w:space="0" w:color="auto"/>
        <w:right w:val="none" w:sz="0" w:space="0" w:color="auto"/>
      </w:divBdr>
    </w:div>
    <w:div w:id="505168371">
      <w:bodyDiv w:val="1"/>
      <w:marLeft w:val="0"/>
      <w:marRight w:val="0"/>
      <w:marTop w:val="0"/>
      <w:marBottom w:val="0"/>
      <w:divBdr>
        <w:top w:val="none" w:sz="0" w:space="0" w:color="auto"/>
        <w:left w:val="none" w:sz="0" w:space="0" w:color="auto"/>
        <w:bottom w:val="none" w:sz="0" w:space="0" w:color="auto"/>
        <w:right w:val="none" w:sz="0" w:space="0" w:color="auto"/>
      </w:divBdr>
    </w:div>
    <w:div w:id="509295393">
      <w:bodyDiv w:val="1"/>
      <w:marLeft w:val="0"/>
      <w:marRight w:val="0"/>
      <w:marTop w:val="0"/>
      <w:marBottom w:val="0"/>
      <w:divBdr>
        <w:top w:val="none" w:sz="0" w:space="0" w:color="auto"/>
        <w:left w:val="none" w:sz="0" w:space="0" w:color="auto"/>
        <w:bottom w:val="none" w:sz="0" w:space="0" w:color="auto"/>
        <w:right w:val="none" w:sz="0" w:space="0" w:color="auto"/>
      </w:divBdr>
    </w:div>
    <w:div w:id="522010757">
      <w:bodyDiv w:val="1"/>
      <w:marLeft w:val="0"/>
      <w:marRight w:val="0"/>
      <w:marTop w:val="0"/>
      <w:marBottom w:val="0"/>
      <w:divBdr>
        <w:top w:val="none" w:sz="0" w:space="0" w:color="auto"/>
        <w:left w:val="none" w:sz="0" w:space="0" w:color="auto"/>
        <w:bottom w:val="none" w:sz="0" w:space="0" w:color="auto"/>
        <w:right w:val="none" w:sz="0" w:space="0" w:color="auto"/>
      </w:divBdr>
    </w:div>
    <w:div w:id="522134224">
      <w:bodyDiv w:val="1"/>
      <w:marLeft w:val="0"/>
      <w:marRight w:val="0"/>
      <w:marTop w:val="0"/>
      <w:marBottom w:val="0"/>
      <w:divBdr>
        <w:top w:val="none" w:sz="0" w:space="0" w:color="auto"/>
        <w:left w:val="none" w:sz="0" w:space="0" w:color="auto"/>
        <w:bottom w:val="none" w:sz="0" w:space="0" w:color="auto"/>
        <w:right w:val="none" w:sz="0" w:space="0" w:color="auto"/>
      </w:divBdr>
    </w:div>
    <w:div w:id="534121634">
      <w:bodyDiv w:val="1"/>
      <w:marLeft w:val="0"/>
      <w:marRight w:val="0"/>
      <w:marTop w:val="0"/>
      <w:marBottom w:val="0"/>
      <w:divBdr>
        <w:top w:val="none" w:sz="0" w:space="0" w:color="auto"/>
        <w:left w:val="none" w:sz="0" w:space="0" w:color="auto"/>
        <w:bottom w:val="none" w:sz="0" w:space="0" w:color="auto"/>
        <w:right w:val="none" w:sz="0" w:space="0" w:color="auto"/>
      </w:divBdr>
    </w:div>
    <w:div w:id="535695934">
      <w:bodyDiv w:val="1"/>
      <w:marLeft w:val="0"/>
      <w:marRight w:val="0"/>
      <w:marTop w:val="0"/>
      <w:marBottom w:val="0"/>
      <w:divBdr>
        <w:top w:val="none" w:sz="0" w:space="0" w:color="auto"/>
        <w:left w:val="none" w:sz="0" w:space="0" w:color="auto"/>
        <w:bottom w:val="none" w:sz="0" w:space="0" w:color="auto"/>
        <w:right w:val="none" w:sz="0" w:space="0" w:color="auto"/>
      </w:divBdr>
    </w:div>
    <w:div w:id="547374035">
      <w:bodyDiv w:val="1"/>
      <w:marLeft w:val="0"/>
      <w:marRight w:val="0"/>
      <w:marTop w:val="0"/>
      <w:marBottom w:val="0"/>
      <w:divBdr>
        <w:top w:val="none" w:sz="0" w:space="0" w:color="auto"/>
        <w:left w:val="none" w:sz="0" w:space="0" w:color="auto"/>
        <w:bottom w:val="none" w:sz="0" w:space="0" w:color="auto"/>
        <w:right w:val="none" w:sz="0" w:space="0" w:color="auto"/>
      </w:divBdr>
    </w:div>
    <w:div w:id="548348019">
      <w:bodyDiv w:val="1"/>
      <w:marLeft w:val="0"/>
      <w:marRight w:val="0"/>
      <w:marTop w:val="0"/>
      <w:marBottom w:val="0"/>
      <w:divBdr>
        <w:top w:val="none" w:sz="0" w:space="0" w:color="auto"/>
        <w:left w:val="none" w:sz="0" w:space="0" w:color="auto"/>
        <w:bottom w:val="none" w:sz="0" w:space="0" w:color="auto"/>
        <w:right w:val="none" w:sz="0" w:space="0" w:color="auto"/>
      </w:divBdr>
    </w:div>
    <w:div w:id="558443576">
      <w:bodyDiv w:val="1"/>
      <w:marLeft w:val="0"/>
      <w:marRight w:val="0"/>
      <w:marTop w:val="0"/>
      <w:marBottom w:val="0"/>
      <w:divBdr>
        <w:top w:val="none" w:sz="0" w:space="0" w:color="auto"/>
        <w:left w:val="none" w:sz="0" w:space="0" w:color="auto"/>
        <w:bottom w:val="none" w:sz="0" w:space="0" w:color="auto"/>
        <w:right w:val="none" w:sz="0" w:space="0" w:color="auto"/>
      </w:divBdr>
    </w:div>
    <w:div w:id="561521943">
      <w:bodyDiv w:val="1"/>
      <w:marLeft w:val="0"/>
      <w:marRight w:val="0"/>
      <w:marTop w:val="0"/>
      <w:marBottom w:val="0"/>
      <w:divBdr>
        <w:top w:val="none" w:sz="0" w:space="0" w:color="auto"/>
        <w:left w:val="none" w:sz="0" w:space="0" w:color="auto"/>
        <w:bottom w:val="none" w:sz="0" w:space="0" w:color="auto"/>
        <w:right w:val="none" w:sz="0" w:space="0" w:color="auto"/>
      </w:divBdr>
    </w:div>
    <w:div w:id="567881132">
      <w:bodyDiv w:val="1"/>
      <w:marLeft w:val="0"/>
      <w:marRight w:val="0"/>
      <w:marTop w:val="0"/>
      <w:marBottom w:val="0"/>
      <w:divBdr>
        <w:top w:val="none" w:sz="0" w:space="0" w:color="auto"/>
        <w:left w:val="none" w:sz="0" w:space="0" w:color="auto"/>
        <w:bottom w:val="none" w:sz="0" w:space="0" w:color="auto"/>
        <w:right w:val="none" w:sz="0" w:space="0" w:color="auto"/>
      </w:divBdr>
    </w:div>
    <w:div w:id="598173757">
      <w:bodyDiv w:val="1"/>
      <w:marLeft w:val="0"/>
      <w:marRight w:val="0"/>
      <w:marTop w:val="0"/>
      <w:marBottom w:val="0"/>
      <w:divBdr>
        <w:top w:val="none" w:sz="0" w:space="0" w:color="auto"/>
        <w:left w:val="none" w:sz="0" w:space="0" w:color="auto"/>
        <w:bottom w:val="none" w:sz="0" w:space="0" w:color="auto"/>
        <w:right w:val="none" w:sz="0" w:space="0" w:color="auto"/>
      </w:divBdr>
    </w:div>
    <w:div w:id="639457760">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62586728">
      <w:bodyDiv w:val="1"/>
      <w:marLeft w:val="0"/>
      <w:marRight w:val="0"/>
      <w:marTop w:val="0"/>
      <w:marBottom w:val="0"/>
      <w:divBdr>
        <w:top w:val="none" w:sz="0" w:space="0" w:color="auto"/>
        <w:left w:val="none" w:sz="0" w:space="0" w:color="auto"/>
        <w:bottom w:val="none" w:sz="0" w:space="0" w:color="auto"/>
        <w:right w:val="none" w:sz="0" w:space="0" w:color="auto"/>
      </w:divBdr>
    </w:div>
    <w:div w:id="672951541">
      <w:bodyDiv w:val="1"/>
      <w:marLeft w:val="0"/>
      <w:marRight w:val="0"/>
      <w:marTop w:val="0"/>
      <w:marBottom w:val="0"/>
      <w:divBdr>
        <w:top w:val="none" w:sz="0" w:space="0" w:color="auto"/>
        <w:left w:val="none" w:sz="0" w:space="0" w:color="auto"/>
        <w:bottom w:val="none" w:sz="0" w:space="0" w:color="auto"/>
        <w:right w:val="none" w:sz="0" w:space="0" w:color="auto"/>
      </w:divBdr>
    </w:div>
    <w:div w:id="673147072">
      <w:bodyDiv w:val="1"/>
      <w:marLeft w:val="0"/>
      <w:marRight w:val="0"/>
      <w:marTop w:val="0"/>
      <w:marBottom w:val="0"/>
      <w:divBdr>
        <w:top w:val="none" w:sz="0" w:space="0" w:color="auto"/>
        <w:left w:val="none" w:sz="0" w:space="0" w:color="auto"/>
        <w:bottom w:val="none" w:sz="0" w:space="0" w:color="auto"/>
        <w:right w:val="none" w:sz="0" w:space="0" w:color="auto"/>
      </w:divBdr>
      <w:divsChild>
        <w:div w:id="1104377288">
          <w:marLeft w:val="0"/>
          <w:marRight w:val="0"/>
          <w:marTop w:val="0"/>
          <w:marBottom w:val="0"/>
          <w:divBdr>
            <w:top w:val="none" w:sz="0" w:space="0" w:color="auto"/>
            <w:left w:val="none" w:sz="0" w:space="0" w:color="auto"/>
            <w:bottom w:val="none" w:sz="0" w:space="0" w:color="auto"/>
            <w:right w:val="none" w:sz="0" w:space="0" w:color="auto"/>
          </w:divBdr>
          <w:divsChild>
            <w:div w:id="1952979828">
              <w:marLeft w:val="0"/>
              <w:marRight w:val="0"/>
              <w:marTop w:val="0"/>
              <w:marBottom w:val="0"/>
              <w:divBdr>
                <w:top w:val="none" w:sz="0" w:space="0" w:color="auto"/>
                <w:left w:val="none" w:sz="0" w:space="0" w:color="auto"/>
                <w:bottom w:val="none" w:sz="0" w:space="0" w:color="auto"/>
                <w:right w:val="none" w:sz="0" w:space="0" w:color="auto"/>
              </w:divBdr>
              <w:divsChild>
                <w:div w:id="1225292238">
                  <w:marLeft w:val="0"/>
                  <w:marRight w:val="0"/>
                  <w:marTop w:val="0"/>
                  <w:marBottom w:val="0"/>
                  <w:divBdr>
                    <w:top w:val="none" w:sz="0" w:space="0" w:color="auto"/>
                    <w:left w:val="none" w:sz="0" w:space="0" w:color="auto"/>
                    <w:bottom w:val="none" w:sz="0" w:space="0" w:color="auto"/>
                    <w:right w:val="none" w:sz="0" w:space="0" w:color="auto"/>
                  </w:divBdr>
                  <w:divsChild>
                    <w:div w:id="403914318">
                      <w:marLeft w:val="0"/>
                      <w:marRight w:val="0"/>
                      <w:marTop w:val="0"/>
                      <w:marBottom w:val="0"/>
                      <w:divBdr>
                        <w:top w:val="none" w:sz="0" w:space="0" w:color="auto"/>
                        <w:left w:val="none" w:sz="0" w:space="0" w:color="auto"/>
                        <w:bottom w:val="none" w:sz="0" w:space="0" w:color="auto"/>
                        <w:right w:val="none" w:sz="0" w:space="0" w:color="auto"/>
                      </w:divBdr>
                      <w:divsChild>
                        <w:div w:id="1654409038">
                          <w:marLeft w:val="0"/>
                          <w:marRight w:val="0"/>
                          <w:marTop w:val="0"/>
                          <w:marBottom w:val="0"/>
                          <w:divBdr>
                            <w:top w:val="none" w:sz="0" w:space="0" w:color="auto"/>
                            <w:left w:val="none" w:sz="0" w:space="0" w:color="auto"/>
                            <w:bottom w:val="none" w:sz="0" w:space="0" w:color="auto"/>
                            <w:right w:val="single" w:sz="6" w:space="8" w:color="DDDDDD"/>
                          </w:divBdr>
                          <w:divsChild>
                            <w:div w:id="1410927466">
                              <w:marLeft w:val="0"/>
                              <w:marRight w:val="0"/>
                              <w:marTop w:val="0"/>
                              <w:marBottom w:val="90"/>
                              <w:divBdr>
                                <w:top w:val="single" w:sz="6" w:space="5" w:color="D7D7D7"/>
                                <w:left w:val="single" w:sz="6" w:space="5" w:color="D7D7D7"/>
                                <w:bottom w:val="single" w:sz="6" w:space="5" w:color="D7D7D7"/>
                                <w:right w:val="single" w:sz="6" w:space="5" w:color="D7D7D7"/>
                              </w:divBdr>
                              <w:divsChild>
                                <w:div w:id="1483235971">
                                  <w:marLeft w:val="0"/>
                                  <w:marRight w:val="0"/>
                                  <w:marTop w:val="0"/>
                                  <w:marBottom w:val="0"/>
                                  <w:divBdr>
                                    <w:top w:val="none" w:sz="0" w:space="0" w:color="auto"/>
                                    <w:left w:val="none" w:sz="0" w:space="0" w:color="auto"/>
                                    <w:bottom w:val="none" w:sz="0" w:space="0" w:color="auto"/>
                                    <w:right w:val="none" w:sz="0" w:space="0" w:color="auto"/>
                                  </w:divBdr>
                                  <w:divsChild>
                                    <w:div w:id="12325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374873">
      <w:bodyDiv w:val="1"/>
      <w:marLeft w:val="0"/>
      <w:marRight w:val="0"/>
      <w:marTop w:val="0"/>
      <w:marBottom w:val="0"/>
      <w:divBdr>
        <w:top w:val="none" w:sz="0" w:space="0" w:color="auto"/>
        <w:left w:val="none" w:sz="0" w:space="0" w:color="auto"/>
        <w:bottom w:val="none" w:sz="0" w:space="0" w:color="auto"/>
        <w:right w:val="none" w:sz="0" w:space="0" w:color="auto"/>
      </w:divBdr>
    </w:div>
    <w:div w:id="687565334">
      <w:bodyDiv w:val="1"/>
      <w:marLeft w:val="0"/>
      <w:marRight w:val="0"/>
      <w:marTop w:val="0"/>
      <w:marBottom w:val="0"/>
      <w:divBdr>
        <w:top w:val="none" w:sz="0" w:space="0" w:color="auto"/>
        <w:left w:val="none" w:sz="0" w:space="0" w:color="auto"/>
        <w:bottom w:val="none" w:sz="0" w:space="0" w:color="auto"/>
        <w:right w:val="none" w:sz="0" w:space="0" w:color="auto"/>
      </w:divBdr>
    </w:div>
    <w:div w:id="689839198">
      <w:bodyDiv w:val="1"/>
      <w:marLeft w:val="0"/>
      <w:marRight w:val="0"/>
      <w:marTop w:val="0"/>
      <w:marBottom w:val="0"/>
      <w:divBdr>
        <w:top w:val="none" w:sz="0" w:space="0" w:color="auto"/>
        <w:left w:val="none" w:sz="0" w:space="0" w:color="auto"/>
        <w:bottom w:val="none" w:sz="0" w:space="0" w:color="auto"/>
        <w:right w:val="none" w:sz="0" w:space="0" w:color="auto"/>
      </w:divBdr>
    </w:div>
    <w:div w:id="704210377">
      <w:bodyDiv w:val="1"/>
      <w:marLeft w:val="0"/>
      <w:marRight w:val="0"/>
      <w:marTop w:val="0"/>
      <w:marBottom w:val="0"/>
      <w:divBdr>
        <w:top w:val="none" w:sz="0" w:space="0" w:color="auto"/>
        <w:left w:val="none" w:sz="0" w:space="0" w:color="auto"/>
        <w:bottom w:val="none" w:sz="0" w:space="0" w:color="auto"/>
        <w:right w:val="none" w:sz="0" w:space="0" w:color="auto"/>
      </w:divBdr>
    </w:div>
    <w:div w:id="706492619">
      <w:bodyDiv w:val="1"/>
      <w:marLeft w:val="0"/>
      <w:marRight w:val="0"/>
      <w:marTop w:val="0"/>
      <w:marBottom w:val="0"/>
      <w:divBdr>
        <w:top w:val="none" w:sz="0" w:space="0" w:color="auto"/>
        <w:left w:val="none" w:sz="0" w:space="0" w:color="auto"/>
        <w:bottom w:val="none" w:sz="0" w:space="0" w:color="auto"/>
        <w:right w:val="none" w:sz="0" w:space="0" w:color="auto"/>
      </w:divBdr>
    </w:div>
    <w:div w:id="709917192">
      <w:bodyDiv w:val="1"/>
      <w:marLeft w:val="0"/>
      <w:marRight w:val="0"/>
      <w:marTop w:val="0"/>
      <w:marBottom w:val="0"/>
      <w:divBdr>
        <w:top w:val="none" w:sz="0" w:space="0" w:color="auto"/>
        <w:left w:val="none" w:sz="0" w:space="0" w:color="auto"/>
        <w:bottom w:val="none" w:sz="0" w:space="0" w:color="auto"/>
        <w:right w:val="none" w:sz="0" w:space="0" w:color="auto"/>
      </w:divBdr>
    </w:div>
    <w:div w:id="720248447">
      <w:bodyDiv w:val="1"/>
      <w:marLeft w:val="0"/>
      <w:marRight w:val="0"/>
      <w:marTop w:val="0"/>
      <w:marBottom w:val="0"/>
      <w:divBdr>
        <w:top w:val="none" w:sz="0" w:space="0" w:color="auto"/>
        <w:left w:val="none" w:sz="0" w:space="0" w:color="auto"/>
        <w:bottom w:val="none" w:sz="0" w:space="0" w:color="auto"/>
        <w:right w:val="none" w:sz="0" w:space="0" w:color="auto"/>
      </w:divBdr>
    </w:div>
    <w:div w:id="724644319">
      <w:bodyDiv w:val="1"/>
      <w:marLeft w:val="0"/>
      <w:marRight w:val="0"/>
      <w:marTop w:val="0"/>
      <w:marBottom w:val="0"/>
      <w:divBdr>
        <w:top w:val="none" w:sz="0" w:space="0" w:color="auto"/>
        <w:left w:val="none" w:sz="0" w:space="0" w:color="auto"/>
        <w:bottom w:val="none" w:sz="0" w:space="0" w:color="auto"/>
        <w:right w:val="none" w:sz="0" w:space="0" w:color="auto"/>
      </w:divBdr>
    </w:div>
    <w:div w:id="725878004">
      <w:bodyDiv w:val="1"/>
      <w:marLeft w:val="0"/>
      <w:marRight w:val="0"/>
      <w:marTop w:val="0"/>
      <w:marBottom w:val="0"/>
      <w:divBdr>
        <w:top w:val="none" w:sz="0" w:space="0" w:color="auto"/>
        <w:left w:val="none" w:sz="0" w:space="0" w:color="auto"/>
        <w:bottom w:val="none" w:sz="0" w:space="0" w:color="auto"/>
        <w:right w:val="none" w:sz="0" w:space="0" w:color="auto"/>
      </w:divBdr>
    </w:div>
    <w:div w:id="728387085">
      <w:bodyDiv w:val="1"/>
      <w:marLeft w:val="0"/>
      <w:marRight w:val="0"/>
      <w:marTop w:val="0"/>
      <w:marBottom w:val="0"/>
      <w:divBdr>
        <w:top w:val="none" w:sz="0" w:space="0" w:color="auto"/>
        <w:left w:val="none" w:sz="0" w:space="0" w:color="auto"/>
        <w:bottom w:val="none" w:sz="0" w:space="0" w:color="auto"/>
        <w:right w:val="none" w:sz="0" w:space="0" w:color="auto"/>
      </w:divBdr>
    </w:div>
    <w:div w:id="735205320">
      <w:bodyDiv w:val="1"/>
      <w:marLeft w:val="0"/>
      <w:marRight w:val="0"/>
      <w:marTop w:val="0"/>
      <w:marBottom w:val="0"/>
      <w:divBdr>
        <w:top w:val="none" w:sz="0" w:space="0" w:color="auto"/>
        <w:left w:val="none" w:sz="0" w:space="0" w:color="auto"/>
        <w:bottom w:val="none" w:sz="0" w:space="0" w:color="auto"/>
        <w:right w:val="none" w:sz="0" w:space="0" w:color="auto"/>
      </w:divBdr>
    </w:div>
    <w:div w:id="738405164">
      <w:bodyDiv w:val="1"/>
      <w:marLeft w:val="0"/>
      <w:marRight w:val="0"/>
      <w:marTop w:val="0"/>
      <w:marBottom w:val="0"/>
      <w:divBdr>
        <w:top w:val="none" w:sz="0" w:space="0" w:color="auto"/>
        <w:left w:val="none" w:sz="0" w:space="0" w:color="auto"/>
        <w:bottom w:val="none" w:sz="0" w:space="0" w:color="auto"/>
        <w:right w:val="none" w:sz="0" w:space="0" w:color="auto"/>
      </w:divBdr>
    </w:div>
    <w:div w:id="754595163">
      <w:bodyDiv w:val="1"/>
      <w:marLeft w:val="0"/>
      <w:marRight w:val="0"/>
      <w:marTop w:val="0"/>
      <w:marBottom w:val="0"/>
      <w:divBdr>
        <w:top w:val="none" w:sz="0" w:space="0" w:color="auto"/>
        <w:left w:val="none" w:sz="0" w:space="0" w:color="auto"/>
        <w:bottom w:val="none" w:sz="0" w:space="0" w:color="auto"/>
        <w:right w:val="none" w:sz="0" w:space="0" w:color="auto"/>
      </w:divBdr>
    </w:div>
    <w:div w:id="755055680">
      <w:bodyDiv w:val="1"/>
      <w:marLeft w:val="0"/>
      <w:marRight w:val="0"/>
      <w:marTop w:val="0"/>
      <w:marBottom w:val="0"/>
      <w:divBdr>
        <w:top w:val="none" w:sz="0" w:space="0" w:color="auto"/>
        <w:left w:val="none" w:sz="0" w:space="0" w:color="auto"/>
        <w:bottom w:val="none" w:sz="0" w:space="0" w:color="auto"/>
        <w:right w:val="none" w:sz="0" w:space="0" w:color="auto"/>
      </w:divBdr>
    </w:div>
    <w:div w:id="763384558">
      <w:bodyDiv w:val="1"/>
      <w:marLeft w:val="0"/>
      <w:marRight w:val="0"/>
      <w:marTop w:val="0"/>
      <w:marBottom w:val="0"/>
      <w:divBdr>
        <w:top w:val="none" w:sz="0" w:space="0" w:color="auto"/>
        <w:left w:val="none" w:sz="0" w:space="0" w:color="auto"/>
        <w:bottom w:val="none" w:sz="0" w:space="0" w:color="auto"/>
        <w:right w:val="none" w:sz="0" w:space="0" w:color="auto"/>
      </w:divBdr>
    </w:div>
    <w:div w:id="764303216">
      <w:bodyDiv w:val="1"/>
      <w:marLeft w:val="0"/>
      <w:marRight w:val="0"/>
      <w:marTop w:val="0"/>
      <w:marBottom w:val="0"/>
      <w:divBdr>
        <w:top w:val="none" w:sz="0" w:space="0" w:color="auto"/>
        <w:left w:val="none" w:sz="0" w:space="0" w:color="auto"/>
        <w:bottom w:val="none" w:sz="0" w:space="0" w:color="auto"/>
        <w:right w:val="none" w:sz="0" w:space="0" w:color="auto"/>
      </w:divBdr>
    </w:div>
    <w:div w:id="776757045">
      <w:bodyDiv w:val="1"/>
      <w:marLeft w:val="0"/>
      <w:marRight w:val="0"/>
      <w:marTop w:val="0"/>
      <w:marBottom w:val="0"/>
      <w:divBdr>
        <w:top w:val="none" w:sz="0" w:space="0" w:color="auto"/>
        <w:left w:val="none" w:sz="0" w:space="0" w:color="auto"/>
        <w:bottom w:val="none" w:sz="0" w:space="0" w:color="auto"/>
        <w:right w:val="none" w:sz="0" w:space="0" w:color="auto"/>
      </w:divBdr>
    </w:div>
    <w:div w:id="782385279">
      <w:bodyDiv w:val="1"/>
      <w:marLeft w:val="0"/>
      <w:marRight w:val="0"/>
      <w:marTop w:val="0"/>
      <w:marBottom w:val="0"/>
      <w:divBdr>
        <w:top w:val="none" w:sz="0" w:space="0" w:color="auto"/>
        <w:left w:val="none" w:sz="0" w:space="0" w:color="auto"/>
        <w:bottom w:val="none" w:sz="0" w:space="0" w:color="auto"/>
        <w:right w:val="none" w:sz="0" w:space="0" w:color="auto"/>
      </w:divBdr>
      <w:divsChild>
        <w:div w:id="1510219469">
          <w:marLeft w:val="0"/>
          <w:marRight w:val="0"/>
          <w:marTop w:val="0"/>
          <w:marBottom w:val="0"/>
          <w:divBdr>
            <w:top w:val="none" w:sz="0" w:space="0" w:color="auto"/>
            <w:left w:val="none" w:sz="0" w:space="0" w:color="auto"/>
            <w:bottom w:val="none" w:sz="0" w:space="0" w:color="auto"/>
            <w:right w:val="none" w:sz="0" w:space="0" w:color="auto"/>
          </w:divBdr>
          <w:divsChild>
            <w:div w:id="166213021">
              <w:marLeft w:val="0"/>
              <w:marRight w:val="0"/>
              <w:marTop w:val="0"/>
              <w:marBottom w:val="0"/>
              <w:divBdr>
                <w:top w:val="none" w:sz="0" w:space="0" w:color="auto"/>
                <w:left w:val="none" w:sz="0" w:space="0" w:color="auto"/>
                <w:bottom w:val="none" w:sz="0" w:space="0" w:color="auto"/>
                <w:right w:val="none" w:sz="0" w:space="0" w:color="auto"/>
              </w:divBdr>
              <w:divsChild>
                <w:div w:id="78984986">
                  <w:marLeft w:val="0"/>
                  <w:marRight w:val="0"/>
                  <w:marTop w:val="0"/>
                  <w:marBottom w:val="0"/>
                  <w:divBdr>
                    <w:top w:val="none" w:sz="0" w:space="0" w:color="auto"/>
                    <w:left w:val="none" w:sz="0" w:space="0" w:color="auto"/>
                    <w:bottom w:val="none" w:sz="0" w:space="0" w:color="auto"/>
                    <w:right w:val="none" w:sz="0" w:space="0" w:color="auto"/>
                  </w:divBdr>
                  <w:divsChild>
                    <w:div w:id="467433033">
                      <w:marLeft w:val="0"/>
                      <w:marRight w:val="0"/>
                      <w:marTop w:val="0"/>
                      <w:marBottom w:val="0"/>
                      <w:divBdr>
                        <w:top w:val="none" w:sz="0" w:space="0" w:color="auto"/>
                        <w:left w:val="none" w:sz="0" w:space="0" w:color="auto"/>
                        <w:bottom w:val="none" w:sz="0" w:space="0" w:color="auto"/>
                        <w:right w:val="single" w:sz="6" w:space="8" w:color="DDDDDD"/>
                      </w:divBdr>
                      <w:divsChild>
                        <w:div w:id="2056418069">
                          <w:marLeft w:val="0"/>
                          <w:marRight w:val="0"/>
                          <w:marTop w:val="0"/>
                          <w:marBottom w:val="0"/>
                          <w:divBdr>
                            <w:top w:val="none" w:sz="0" w:space="0" w:color="auto"/>
                            <w:left w:val="none" w:sz="0" w:space="0" w:color="auto"/>
                            <w:bottom w:val="none" w:sz="0" w:space="0" w:color="auto"/>
                            <w:right w:val="none" w:sz="0" w:space="0" w:color="auto"/>
                          </w:divBdr>
                          <w:divsChild>
                            <w:div w:id="2012446345">
                              <w:marLeft w:val="0"/>
                              <w:marRight w:val="0"/>
                              <w:marTop w:val="0"/>
                              <w:marBottom w:val="0"/>
                              <w:divBdr>
                                <w:top w:val="none" w:sz="0" w:space="0" w:color="auto"/>
                                <w:left w:val="none" w:sz="0" w:space="0" w:color="auto"/>
                                <w:bottom w:val="none" w:sz="0" w:space="0" w:color="auto"/>
                                <w:right w:val="none" w:sz="0" w:space="0" w:color="auto"/>
                              </w:divBdr>
                              <w:divsChild>
                                <w:div w:id="16353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433860">
      <w:bodyDiv w:val="1"/>
      <w:marLeft w:val="0"/>
      <w:marRight w:val="0"/>
      <w:marTop w:val="0"/>
      <w:marBottom w:val="0"/>
      <w:divBdr>
        <w:top w:val="none" w:sz="0" w:space="0" w:color="auto"/>
        <w:left w:val="none" w:sz="0" w:space="0" w:color="auto"/>
        <w:bottom w:val="none" w:sz="0" w:space="0" w:color="auto"/>
        <w:right w:val="none" w:sz="0" w:space="0" w:color="auto"/>
      </w:divBdr>
    </w:div>
    <w:div w:id="787817265">
      <w:bodyDiv w:val="1"/>
      <w:marLeft w:val="0"/>
      <w:marRight w:val="0"/>
      <w:marTop w:val="0"/>
      <w:marBottom w:val="0"/>
      <w:divBdr>
        <w:top w:val="none" w:sz="0" w:space="0" w:color="auto"/>
        <w:left w:val="none" w:sz="0" w:space="0" w:color="auto"/>
        <w:bottom w:val="none" w:sz="0" w:space="0" w:color="auto"/>
        <w:right w:val="none" w:sz="0" w:space="0" w:color="auto"/>
      </w:divBdr>
    </w:div>
    <w:div w:id="791552267">
      <w:bodyDiv w:val="1"/>
      <w:marLeft w:val="0"/>
      <w:marRight w:val="0"/>
      <w:marTop w:val="0"/>
      <w:marBottom w:val="0"/>
      <w:divBdr>
        <w:top w:val="none" w:sz="0" w:space="0" w:color="auto"/>
        <w:left w:val="none" w:sz="0" w:space="0" w:color="auto"/>
        <w:bottom w:val="none" w:sz="0" w:space="0" w:color="auto"/>
        <w:right w:val="none" w:sz="0" w:space="0" w:color="auto"/>
      </w:divBdr>
    </w:div>
    <w:div w:id="792866389">
      <w:bodyDiv w:val="1"/>
      <w:marLeft w:val="0"/>
      <w:marRight w:val="0"/>
      <w:marTop w:val="0"/>
      <w:marBottom w:val="0"/>
      <w:divBdr>
        <w:top w:val="none" w:sz="0" w:space="0" w:color="auto"/>
        <w:left w:val="none" w:sz="0" w:space="0" w:color="auto"/>
        <w:bottom w:val="none" w:sz="0" w:space="0" w:color="auto"/>
        <w:right w:val="none" w:sz="0" w:space="0" w:color="auto"/>
      </w:divBdr>
    </w:div>
    <w:div w:id="794955358">
      <w:bodyDiv w:val="1"/>
      <w:marLeft w:val="0"/>
      <w:marRight w:val="0"/>
      <w:marTop w:val="0"/>
      <w:marBottom w:val="0"/>
      <w:divBdr>
        <w:top w:val="none" w:sz="0" w:space="0" w:color="auto"/>
        <w:left w:val="none" w:sz="0" w:space="0" w:color="auto"/>
        <w:bottom w:val="none" w:sz="0" w:space="0" w:color="auto"/>
        <w:right w:val="none" w:sz="0" w:space="0" w:color="auto"/>
      </w:divBdr>
    </w:div>
    <w:div w:id="828864486">
      <w:bodyDiv w:val="1"/>
      <w:marLeft w:val="0"/>
      <w:marRight w:val="0"/>
      <w:marTop w:val="0"/>
      <w:marBottom w:val="0"/>
      <w:divBdr>
        <w:top w:val="none" w:sz="0" w:space="0" w:color="auto"/>
        <w:left w:val="none" w:sz="0" w:space="0" w:color="auto"/>
        <w:bottom w:val="none" w:sz="0" w:space="0" w:color="auto"/>
        <w:right w:val="none" w:sz="0" w:space="0" w:color="auto"/>
      </w:divBdr>
    </w:div>
    <w:div w:id="829100835">
      <w:bodyDiv w:val="1"/>
      <w:marLeft w:val="0"/>
      <w:marRight w:val="0"/>
      <w:marTop w:val="0"/>
      <w:marBottom w:val="0"/>
      <w:divBdr>
        <w:top w:val="none" w:sz="0" w:space="0" w:color="auto"/>
        <w:left w:val="none" w:sz="0" w:space="0" w:color="auto"/>
        <w:bottom w:val="none" w:sz="0" w:space="0" w:color="auto"/>
        <w:right w:val="none" w:sz="0" w:space="0" w:color="auto"/>
      </w:divBdr>
    </w:div>
    <w:div w:id="837500195">
      <w:bodyDiv w:val="1"/>
      <w:marLeft w:val="0"/>
      <w:marRight w:val="0"/>
      <w:marTop w:val="0"/>
      <w:marBottom w:val="0"/>
      <w:divBdr>
        <w:top w:val="none" w:sz="0" w:space="0" w:color="auto"/>
        <w:left w:val="none" w:sz="0" w:space="0" w:color="auto"/>
        <w:bottom w:val="none" w:sz="0" w:space="0" w:color="auto"/>
        <w:right w:val="none" w:sz="0" w:space="0" w:color="auto"/>
      </w:divBdr>
    </w:div>
    <w:div w:id="842863402">
      <w:bodyDiv w:val="1"/>
      <w:marLeft w:val="0"/>
      <w:marRight w:val="0"/>
      <w:marTop w:val="0"/>
      <w:marBottom w:val="0"/>
      <w:divBdr>
        <w:top w:val="none" w:sz="0" w:space="0" w:color="auto"/>
        <w:left w:val="none" w:sz="0" w:space="0" w:color="auto"/>
        <w:bottom w:val="none" w:sz="0" w:space="0" w:color="auto"/>
        <w:right w:val="none" w:sz="0" w:space="0" w:color="auto"/>
      </w:divBdr>
    </w:div>
    <w:div w:id="847982705">
      <w:bodyDiv w:val="1"/>
      <w:marLeft w:val="0"/>
      <w:marRight w:val="0"/>
      <w:marTop w:val="0"/>
      <w:marBottom w:val="0"/>
      <w:divBdr>
        <w:top w:val="none" w:sz="0" w:space="0" w:color="auto"/>
        <w:left w:val="none" w:sz="0" w:space="0" w:color="auto"/>
        <w:bottom w:val="none" w:sz="0" w:space="0" w:color="auto"/>
        <w:right w:val="none" w:sz="0" w:space="0" w:color="auto"/>
      </w:divBdr>
    </w:div>
    <w:div w:id="855995225">
      <w:bodyDiv w:val="1"/>
      <w:marLeft w:val="0"/>
      <w:marRight w:val="0"/>
      <w:marTop w:val="0"/>
      <w:marBottom w:val="0"/>
      <w:divBdr>
        <w:top w:val="none" w:sz="0" w:space="0" w:color="auto"/>
        <w:left w:val="none" w:sz="0" w:space="0" w:color="auto"/>
        <w:bottom w:val="none" w:sz="0" w:space="0" w:color="auto"/>
        <w:right w:val="none" w:sz="0" w:space="0" w:color="auto"/>
      </w:divBdr>
    </w:div>
    <w:div w:id="881018325">
      <w:bodyDiv w:val="1"/>
      <w:marLeft w:val="0"/>
      <w:marRight w:val="0"/>
      <w:marTop w:val="0"/>
      <w:marBottom w:val="0"/>
      <w:divBdr>
        <w:top w:val="none" w:sz="0" w:space="0" w:color="auto"/>
        <w:left w:val="none" w:sz="0" w:space="0" w:color="auto"/>
        <w:bottom w:val="none" w:sz="0" w:space="0" w:color="auto"/>
        <w:right w:val="none" w:sz="0" w:space="0" w:color="auto"/>
      </w:divBdr>
    </w:div>
    <w:div w:id="884292936">
      <w:bodyDiv w:val="1"/>
      <w:marLeft w:val="0"/>
      <w:marRight w:val="0"/>
      <w:marTop w:val="0"/>
      <w:marBottom w:val="0"/>
      <w:divBdr>
        <w:top w:val="none" w:sz="0" w:space="0" w:color="auto"/>
        <w:left w:val="none" w:sz="0" w:space="0" w:color="auto"/>
        <w:bottom w:val="none" w:sz="0" w:space="0" w:color="auto"/>
        <w:right w:val="none" w:sz="0" w:space="0" w:color="auto"/>
      </w:divBdr>
    </w:div>
    <w:div w:id="902062418">
      <w:bodyDiv w:val="1"/>
      <w:marLeft w:val="0"/>
      <w:marRight w:val="0"/>
      <w:marTop w:val="0"/>
      <w:marBottom w:val="0"/>
      <w:divBdr>
        <w:top w:val="none" w:sz="0" w:space="0" w:color="auto"/>
        <w:left w:val="none" w:sz="0" w:space="0" w:color="auto"/>
        <w:bottom w:val="none" w:sz="0" w:space="0" w:color="auto"/>
        <w:right w:val="none" w:sz="0" w:space="0" w:color="auto"/>
      </w:divBdr>
    </w:div>
    <w:div w:id="913707107">
      <w:bodyDiv w:val="1"/>
      <w:marLeft w:val="0"/>
      <w:marRight w:val="0"/>
      <w:marTop w:val="0"/>
      <w:marBottom w:val="0"/>
      <w:divBdr>
        <w:top w:val="none" w:sz="0" w:space="0" w:color="auto"/>
        <w:left w:val="none" w:sz="0" w:space="0" w:color="auto"/>
        <w:bottom w:val="none" w:sz="0" w:space="0" w:color="auto"/>
        <w:right w:val="none" w:sz="0" w:space="0" w:color="auto"/>
      </w:divBdr>
    </w:div>
    <w:div w:id="928581088">
      <w:bodyDiv w:val="1"/>
      <w:marLeft w:val="0"/>
      <w:marRight w:val="0"/>
      <w:marTop w:val="0"/>
      <w:marBottom w:val="0"/>
      <w:divBdr>
        <w:top w:val="none" w:sz="0" w:space="0" w:color="auto"/>
        <w:left w:val="none" w:sz="0" w:space="0" w:color="auto"/>
        <w:bottom w:val="none" w:sz="0" w:space="0" w:color="auto"/>
        <w:right w:val="none" w:sz="0" w:space="0" w:color="auto"/>
      </w:divBdr>
    </w:div>
    <w:div w:id="933436724">
      <w:bodyDiv w:val="1"/>
      <w:marLeft w:val="0"/>
      <w:marRight w:val="0"/>
      <w:marTop w:val="0"/>
      <w:marBottom w:val="0"/>
      <w:divBdr>
        <w:top w:val="none" w:sz="0" w:space="0" w:color="auto"/>
        <w:left w:val="none" w:sz="0" w:space="0" w:color="auto"/>
        <w:bottom w:val="none" w:sz="0" w:space="0" w:color="auto"/>
        <w:right w:val="none" w:sz="0" w:space="0" w:color="auto"/>
      </w:divBdr>
    </w:div>
    <w:div w:id="964892708">
      <w:bodyDiv w:val="1"/>
      <w:marLeft w:val="0"/>
      <w:marRight w:val="0"/>
      <w:marTop w:val="0"/>
      <w:marBottom w:val="0"/>
      <w:divBdr>
        <w:top w:val="none" w:sz="0" w:space="0" w:color="auto"/>
        <w:left w:val="none" w:sz="0" w:space="0" w:color="auto"/>
        <w:bottom w:val="none" w:sz="0" w:space="0" w:color="auto"/>
        <w:right w:val="none" w:sz="0" w:space="0" w:color="auto"/>
      </w:divBdr>
    </w:div>
    <w:div w:id="974870208">
      <w:bodyDiv w:val="1"/>
      <w:marLeft w:val="0"/>
      <w:marRight w:val="0"/>
      <w:marTop w:val="0"/>
      <w:marBottom w:val="0"/>
      <w:divBdr>
        <w:top w:val="none" w:sz="0" w:space="0" w:color="auto"/>
        <w:left w:val="none" w:sz="0" w:space="0" w:color="auto"/>
        <w:bottom w:val="none" w:sz="0" w:space="0" w:color="auto"/>
        <w:right w:val="none" w:sz="0" w:space="0" w:color="auto"/>
      </w:divBdr>
    </w:div>
    <w:div w:id="996031325">
      <w:bodyDiv w:val="1"/>
      <w:marLeft w:val="0"/>
      <w:marRight w:val="0"/>
      <w:marTop w:val="0"/>
      <w:marBottom w:val="0"/>
      <w:divBdr>
        <w:top w:val="none" w:sz="0" w:space="0" w:color="auto"/>
        <w:left w:val="none" w:sz="0" w:space="0" w:color="auto"/>
        <w:bottom w:val="none" w:sz="0" w:space="0" w:color="auto"/>
        <w:right w:val="none" w:sz="0" w:space="0" w:color="auto"/>
      </w:divBdr>
    </w:div>
    <w:div w:id="1008679062">
      <w:bodyDiv w:val="1"/>
      <w:marLeft w:val="0"/>
      <w:marRight w:val="0"/>
      <w:marTop w:val="0"/>
      <w:marBottom w:val="0"/>
      <w:divBdr>
        <w:top w:val="none" w:sz="0" w:space="0" w:color="auto"/>
        <w:left w:val="none" w:sz="0" w:space="0" w:color="auto"/>
        <w:bottom w:val="none" w:sz="0" w:space="0" w:color="auto"/>
        <w:right w:val="none" w:sz="0" w:space="0" w:color="auto"/>
      </w:divBdr>
    </w:div>
    <w:div w:id="1012992346">
      <w:bodyDiv w:val="1"/>
      <w:marLeft w:val="0"/>
      <w:marRight w:val="0"/>
      <w:marTop w:val="0"/>
      <w:marBottom w:val="0"/>
      <w:divBdr>
        <w:top w:val="none" w:sz="0" w:space="0" w:color="auto"/>
        <w:left w:val="none" w:sz="0" w:space="0" w:color="auto"/>
        <w:bottom w:val="none" w:sz="0" w:space="0" w:color="auto"/>
        <w:right w:val="none" w:sz="0" w:space="0" w:color="auto"/>
      </w:divBdr>
    </w:div>
    <w:div w:id="1058897204">
      <w:bodyDiv w:val="1"/>
      <w:marLeft w:val="0"/>
      <w:marRight w:val="0"/>
      <w:marTop w:val="0"/>
      <w:marBottom w:val="0"/>
      <w:divBdr>
        <w:top w:val="none" w:sz="0" w:space="0" w:color="auto"/>
        <w:left w:val="none" w:sz="0" w:space="0" w:color="auto"/>
        <w:bottom w:val="none" w:sz="0" w:space="0" w:color="auto"/>
        <w:right w:val="none" w:sz="0" w:space="0" w:color="auto"/>
      </w:divBdr>
    </w:div>
    <w:div w:id="1060982267">
      <w:bodyDiv w:val="1"/>
      <w:marLeft w:val="0"/>
      <w:marRight w:val="0"/>
      <w:marTop w:val="0"/>
      <w:marBottom w:val="0"/>
      <w:divBdr>
        <w:top w:val="none" w:sz="0" w:space="0" w:color="auto"/>
        <w:left w:val="none" w:sz="0" w:space="0" w:color="auto"/>
        <w:bottom w:val="none" w:sz="0" w:space="0" w:color="auto"/>
        <w:right w:val="none" w:sz="0" w:space="0" w:color="auto"/>
      </w:divBdr>
    </w:div>
    <w:div w:id="1066300352">
      <w:bodyDiv w:val="1"/>
      <w:marLeft w:val="0"/>
      <w:marRight w:val="0"/>
      <w:marTop w:val="0"/>
      <w:marBottom w:val="0"/>
      <w:divBdr>
        <w:top w:val="none" w:sz="0" w:space="0" w:color="auto"/>
        <w:left w:val="none" w:sz="0" w:space="0" w:color="auto"/>
        <w:bottom w:val="none" w:sz="0" w:space="0" w:color="auto"/>
        <w:right w:val="none" w:sz="0" w:space="0" w:color="auto"/>
      </w:divBdr>
    </w:div>
    <w:div w:id="1076365626">
      <w:bodyDiv w:val="1"/>
      <w:marLeft w:val="0"/>
      <w:marRight w:val="0"/>
      <w:marTop w:val="0"/>
      <w:marBottom w:val="0"/>
      <w:divBdr>
        <w:top w:val="none" w:sz="0" w:space="0" w:color="auto"/>
        <w:left w:val="none" w:sz="0" w:space="0" w:color="auto"/>
        <w:bottom w:val="none" w:sz="0" w:space="0" w:color="auto"/>
        <w:right w:val="none" w:sz="0" w:space="0" w:color="auto"/>
      </w:divBdr>
      <w:divsChild>
        <w:div w:id="1485926816">
          <w:marLeft w:val="0"/>
          <w:marRight w:val="0"/>
          <w:marTop w:val="0"/>
          <w:marBottom w:val="0"/>
          <w:divBdr>
            <w:top w:val="none" w:sz="0" w:space="0" w:color="auto"/>
            <w:left w:val="none" w:sz="0" w:space="0" w:color="auto"/>
            <w:bottom w:val="none" w:sz="0" w:space="0" w:color="auto"/>
            <w:right w:val="none" w:sz="0" w:space="0" w:color="auto"/>
          </w:divBdr>
          <w:divsChild>
            <w:div w:id="285356451">
              <w:marLeft w:val="0"/>
              <w:marRight w:val="0"/>
              <w:marTop w:val="0"/>
              <w:marBottom w:val="0"/>
              <w:divBdr>
                <w:top w:val="none" w:sz="0" w:space="0" w:color="auto"/>
                <w:left w:val="none" w:sz="0" w:space="0" w:color="auto"/>
                <w:bottom w:val="none" w:sz="0" w:space="0" w:color="auto"/>
                <w:right w:val="none" w:sz="0" w:space="0" w:color="auto"/>
              </w:divBdr>
              <w:divsChild>
                <w:div w:id="1077283080">
                  <w:marLeft w:val="0"/>
                  <w:marRight w:val="0"/>
                  <w:marTop w:val="0"/>
                  <w:marBottom w:val="0"/>
                  <w:divBdr>
                    <w:top w:val="none" w:sz="0" w:space="0" w:color="auto"/>
                    <w:left w:val="none" w:sz="0" w:space="0" w:color="auto"/>
                    <w:bottom w:val="none" w:sz="0" w:space="0" w:color="auto"/>
                    <w:right w:val="none" w:sz="0" w:space="0" w:color="auto"/>
                  </w:divBdr>
                  <w:divsChild>
                    <w:div w:id="612251150">
                      <w:marLeft w:val="0"/>
                      <w:marRight w:val="0"/>
                      <w:marTop w:val="0"/>
                      <w:marBottom w:val="0"/>
                      <w:divBdr>
                        <w:top w:val="none" w:sz="0" w:space="0" w:color="auto"/>
                        <w:left w:val="none" w:sz="0" w:space="0" w:color="auto"/>
                        <w:bottom w:val="none" w:sz="0" w:space="0" w:color="auto"/>
                        <w:right w:val="single" w:sz="6" w:space="8" w:color="DDDDDD"/>
                      </w:divBdr>
                      <w:divsChild>
                        <w:div w:id="779297372">
                          <w:marLeft w:val="0"/>
                          <w:marRight w:val="0"/>
                          <w:marTop w:val="0"/>
                          <w:marBottom w:val="90"/>
                          <w:divBdr>
                            <w:top w:val="single" w:sz="6" w:space="5" w:color="D7D7D7"/>
                            <w:left w:val="single" w:sz="6" w:space="5" w:color="D7D7D7"/>
                            <w:bottom w:val="single" w:sz="6" w:space="5" w:color="D7D7D7"/>
                            <w:right w:val="single" w:sz="6" w:space="5" w:color="D7D7D7"/>
                          </w:divBdr>
                          <w:divsChild>
                            <w:div w:id="1663044083">
                              <w:marLeft w:val="0"/>
                              <w:marRight w:val="0"/>
                              <w:marTop w:val="0"/>
                              <w:marBottom w:val="0"/>
                              <w:divBdr>
                                <w:top w:val="none" w:sz="0" w:space="0" w:color="auto"/>
                                <w:left w:val="none" w:sz="0" w:space="0" w:color="auto"/>
                                <w:bottom w:val="none" w:sz="0" w:space="0" w:color="auto"/>
                                <w:right w:val="none" w:sz="0" w:space="0" w:color="auto"/>
                              </w:divBdr>
                              <w:divsChild>
                                <w:div w:id="19983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119950">
      <w:bodyDiv w:val="1"/>
      <w:marLeft w:val="0"/>
      <w:marRight w:val="0"/>
      <w:marTop w:val="0"/>
      <w:marBottom w:val="0"/>
      <w:divBdr>
        <w:top w:val="none" w:sz="0" w:space="0" w:color="auto"/>
        <w:left w:val="none" w:sz="0" w:space="0" w:color="auto"/>
        <w:bottom w:val="none" w:sz="0" w:space="0" w:color="auto"/>
        <w:right w:val="none" w:sz="0" w:space="0" w:color="auto"/>
      </w:divBdr>
    </w:div>
    <w:div w:id="1092160914">
      <w:bodyDiv w:val="1"/>
      <w:marLeft w:val="0"/>
      <w:marRight w:val="0"/>
      <w:marTop w:val="0"/>
      <w:marBottom w:val="0"/>
      <w:divBdr>
        <w:top w:val="none" w:sz="0" w:space="0" w:color="auto"/>
        <w:left w:val="none" w:sz="0" w:space="0" w:color="auto"/>
        <w:bottom w:val="none" w:sz="0" w:space="0" w:color="auto"/>
        <w:right w:val="none" w:sz="0" w:space="0" w:color="auto"/>
      </w:divBdr>
    </w:div>
    <w:div w:id="1101685388">
      <w:bodyDiv w:val="1"/>
      <w:marLeft w:val="0"/>
      <w:marRight w:val="0"/>
      <w:marTop w:val="0"/>
      <w:marBottom w:val="0"/>
      <w:divBdr>
        <w:top w:val="none" w:sz="0" w:space="0" w:color="auto"/>
        <w:left w:val="none" w:sz="0" w:space="0" w:color="auto"/>
        <w:bottom w:val="none" w:sz="0" w:space="0" w:color="auto"/>
        <w:right w:val="none" w:sz="0" w:space="0" w:color="auto"/>
      </w:divBdr>
    </w:div>
    <w:div w:id="1107702785">
      <w:bodyDiv w:val="1"/>
      <w:marLeft w:val="0"/>
      <w:marRight w:val="0"/>
      <w:marTop w:val="0"/>
      <w:marBottom w:val="0"/>
      <w:divBdr>
        <w:top w:val="none" w:sz="0" w:space="0" w:color="auto"/>
        <w:left w:val="none" w:sz="0" w:space="0" w:color="auto"/>
        <w:bottom w:val="none" w:sz="0" w:space="0" w:color="auto"/>
        <w:right w:val="none" w:sz="0" w:space="0" w:color="auto"/>
      </w:divBdr>
    </w:div>
    <w:div w:id="1108889825">
      <w:bodyDiv w:val="1"/>
      <w:marLeft w:val="0"/>
      <w:marRight w:val="0"/>
      <w:marTop w:val="0"/>
      <w:marBottom w:val="0"/>
      <w:divBdr>
        <w:top w:val="none" w:sz="0" w:space="0" w:color="auto"/>
        <w:left w:val="none" w:sz="0" w:space="0" w:color="auto"/>
        <w:bottom w:val="none" w:sz="0" w:space="0" w:color="auto"/>
        <w:right w:val="none" w:sz="0" w:space="0" w:color="auto"/>
      </w:divBdr>
    </w:div>
    <w:div w:id="1113550787">
      <w:bodyDiv w:val="1"/>
      <w:marLeft w:val="0"/>
      <w:marRight w:val="0"/>
      <w:marTop w:val="0"/>
      <w:marBottom w:val="0"/>
      <w:divBdr>
        <w:top w:val="none" w:sz="0" w:space="0" w:color="auto"/>
        <w:left w:val="none" w:sz="0" w:space="0" w:color="auto"/>
        <w:bottom w:val="none" w:sz="0" w:space="0" w:color="auto"/>
        <w:right w:val="none" w:sz="0" w:space="0" w:color="auto"/>
      </w:divBdr>
    </w:div>
    <w:div w:id="1131362218">
      <w:bodyDiv w:val="1"/>
      <w:marLeft w:val="0"/>
      <w:marRight w:val="0"/>
      <w:marTop w:val="0"/>
      <w:marBottom w:val="0"/>
      <w:divBdr>
        <w:top w:val="none" w:sz="0" w:space="0" w:color="auto"/>
        <w:left w:val="none" w:sz="0" w:space="0" w:color="auto"/>
        <w:bottom w:val="none" w:sz="0" w:space="0" w:color="auto"/>
        <w:right w:val="none" w:sz="0" w:space="0" w:color="auto"/>
      </w:divBdr>
    </w:div>
    <w:div w:id="1140922785">
      <w:bodyDiv w:val="1"/>
      <w:marLeft w:val="0"/>
      <w:marRight w:val="0"/>
      <w:marTop w:val="0"/>
      <w:marBottom w:val="0"/>
      <w:divBdr>
        <w:top w:val="none" w:sz="0" w:space="0" w:color="auto"/>
        <w:left w:val="none" w:sz="0" w:space="0" w:color="auto"/>
        <w:bottom w:val="none" w:sz="0" w:space="0" w:color="auto"/>
        <w:right w:val="none" w:sz="0" w:space="0" w:color="auto"/>
      </w:divBdr>
    </w:div>
    <w:div w:id="1147744843">
      <w:bodyDiv w:val="1"/>
      <w:marLeft w:val="0"/>
      <w:marRight w:val="0"/>
      <w:marTop w:val="0"/>
      <w:marBottom w:val="0"/>
      <w:divBdr>
        <w:top w:val="none" w:sz="0" w:space="0" w:color="auto"/>
        <w:left w:val="none" w:sz="0" w:space="0" w:color="auto"/>
        <w:bottom w:val="none" w:sz="0" w:space="0" w:color="auto"/>
        <w:right w:val="none" w:sz="0" w:space="0" w:color="auto"/>
      </w:divBdr>
      <w:divsChild>
        <w:div w:id="549810249">
          <w:marLeft w:val="0"/>
          <w:marRight w:val="0"/>
          <w:marTop w:val="0"/>
          <w:marBottom w:val="0"/>
          <w:divBdr>
            <w:top w:val="none" w:sz="0" w:space="0" w:color="auto"/>
            <w:left w:val="none" w:sz="0" w:space="0" w:color="auto"/>
            <w:bottom w:val="none" w:sz="0" w:space="0" w:color="auto"/>
            <w:right w:val="none" w:sz="0" w:space="0" w:color="auto"/>
          </w:divBdr>
          <w:divsChild>
            <w:div w:id="142738760">
              <w:marLeft w:val="0"/>
              <w:marRight w:val="0"/>
              <w:marTop w:val="0"/>
              <w:marBottom w:val="0"/>
              <w:divBdr>
                <w:top w:val="none" w:sz="0" w:space="0" w:color="auto"/>
                <w:left w:val="none" w:sz="0" w:space="0" w:color="auto"/>
                <w:bottom w:val="none" w:sz="0" w:space="0" w:color="auto"/>
                <w:right w:val="none" w:sz="0" w:space="0" w:color="auto"/>
              </w:divBdr>
              <w:divsChild>
                <w:div w:id="802888546">
                  <w:marLeft w:val="0"/>
                  <w:marRight w:val="0"/>
                  <w:marTop w:val="0"/>
                  <w:marBottom w:val="0"/>
                  <w:divBdr>
                    <w:top w:val="none" w:sz="0" w:space="0" w:color="auto"/>
                    <w:left w:val="none" w:sz="0" w:space="0" w:color="auto"/>
                    <w:bottom w:val="none" w:sz="0" w:space="0" w:color="auto"/>
                    <w:right w:val="none" w:sz="0" w:space="0" w:color="auto"/>
                  </w:divBdr>
                  <w:divsChild>
                    <w:div w:id="1797677748">
                      <w:marLeft w:val="0"/>
                      <w:marRight w:val="0"/>
                      <w:marTop w:val="0"/>
                      <w:marBottom w:val="0"/>
                      <w:divBdr>
                        <w:top w:val="none" w:sz="0" w:space="0" w:color="auto"/>
                        <w:left w:val="none" w:sz="0" w:space="0" w:color="auto"/>
                        <w:bottom w:val="none" w:sz="0" w:space="0" w:color="auto"/>
                        <w:right w:val="none" w:sz="0" w:space="0" w:color="auto"/>
                      </w:divBdr>
                      <w:divsChild>
                        <w:div w:id="1078409273">
                          <w:marLeft w:val="0"/>
                          <w:marRight w:val="0"/>
                          <w:marTop w:val="0"/>
                          <w:marBottom w:val="0"/>
                          <w:divBdr>
                            <w:top w:val="none" w:sz="0" w:space="0" w:color="auto"/>
                            <w:left w:val="none" w:sz="0" w:space="0" w:color="auto"/>
                            <w:bottom w:val="none" w:sz="0" w:space="0" w:color="auto"/>
                            <w:right w:val="single" w:sz="6" w:space="8" w:color="DDDDDD"/>
                          </w:divBdr>
                          <w:divsChild>
                            <w:div w:id="555356680">
                              <w:marLeft w:val="0"/>
                              <w:marRight w:val="0"/>
                              <w:marTop w:val="0"/>
                              <w:marBottom w:val="0"/>
                              <w:divBdr>
                                <w:top w:val="none" w:sz="0" w:space="0" w:color="auto"/>
                                <w:left w:val="none" w:sz="0" w:space="0" w:color="auto"/>
                                <w:bottom w:val="none" w:sz="0" w:space="0" w:color="auto"/>
                                <w:right w:val="none" w:sz="0" w:space="0" w:color="auto"/>
                              </w:divBdr>
                              <w:divsChild>
                                <w:div w:id="84812797">
                                  <w:marLeft w:val="0"/>
                                  <w:marRight w:val="0"/>
                                  <w:marTop w:val="0"/>
                                  <w:marBottom w:val="0"/>
                                  <w:divBdr>
                                    <w:top w:val="none" w:sz="0" w:space="0" w:color="auto"/>
                                    <w:left w:val="none" w:sz="0" w:space="0" w:color="auto"/>
                                    <w:bottom w:val="none" w:sz="0" w:space="0" w:color="auto"/>
                                    <w:right w:val="none" w:sz="0" w:space="0" w:color="auto"/>
                                  </w:divBdr>
                                  <w:divsChild>
                                    <w:div w:id="1523476788">
                                      <w:marLeft w:val="0"/>
                                      <w:marRight w:val="0"/>
                                      <w:marTop w:val="0"/>
                                      <w:marBottom w:val="0"/>
                                      <w:divBdr>
                                        <w:top w:val="none" w:sz="0" w:space="0" w:color="auto"/>
                                        <w:left w:val="none" w:sz="0" w:space="0" w:color="auto"/>
                                        <w:bottom w:val="none" w:sz="0" w:space="0" w:color="auto"/>
                                        <w:right w:val="none" w:sz="0" w:space="0" w:color="auto"/>
                                      </w:divBdr>
                                      <w:divsChild>
                                        <w:div w:id="12554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550911">
      <w:bodyDiv w:val="1"/>
      <w:marLeft w:val="0"/>
      <w:marRight w:val="0"/>
      <w:marTop w:val="0"/>
      <w:marBottom w:val="0"/>
      <w:divBdr>
        <w:top w:val="none" w:sz="0" w:space="0" w:color="auto"/>
        <w:left w:val="none" w:sz="0" w:space="0" w:color="auto"/>
        <w:bottom w:val="none" w:sz="0" w:space="0" w:color="auto"/>
        <w:right w:val="none" w:sz="0" w:space="0" w:color="auto"/>
      </w:divBdr>
    </w:div>
    <w:div w:id="1171066070">
      <w:bodyDiv w:val="1"/>
      <w:marLeft w:val="0"/>
      <w:marRight w:val="0"/>
      <w:marTop w:val="0"/>
      <w:marBottom w:val="0"/>
      <w:divBdr>
        <w:top w:val="none" w:sz="0" w:space="0" w:color="auto"/>
        <w:left w:val="none" w:sz="0" w:space="0" w:color="auto"/>
        <w:bottom w:val="none" w:sz="0" w:space="0" w:color="auto"/>
        <w:right w:val="none" w:sz="0" w:space="0" w:color="auto"/>
      </w:divBdr>
    </w:div>
    <w:div w:id="1186361577">
      <w:bodyDiv w:val="1"/>
      <w:marLeft w:val="0"/>
      <w:marRight w:val="0"/>
      <w:marTop w:val="0"/>
      <w:marBottom w:val="0"/>
      <w:divBdr>
        <w:top w:val="none" w:sz="0" w:space="0" w:color="auto"/>
        <w:left w:val="none" w:sz="0" w:space="0" w:color="auto"/>
        <w:bottom w:val="none" w:sz="0" w:space="0" w:color="auto"/>
        <w:right w:val="none" w:sz="0" w:space="0" w:color="auto"/>
      </w:divBdr>
    </w:div>
    <w:div w:id="1197549968">
      <w:bodyDiv w:val="1"/>
      <w:marLeft w:val="0"/>
      <w:marRight w:val="0"/>
      <w:marTop w:val="0"/>
      <w:marBottom w:val="0"/>
      <w:divBdr>
        <w:top w:val="none" w:sz="0" w:space="0" w:color="auto"/>
        <w:left w:val="none" w:sz="0" w:space="0" w:color="auto"/>
        <w:bottom w:val="none" w:sz="0" w:space="0" w:color="auto"/>
        <w:right w:val="none" w:sz="0" w:space="0" w:color="auto"/>
      </w:divBdr>
    </w:div>
    <w:div w:id="1206138077">
      <w:bodyDiv w:val="1"/>
      <w:marLeft w:val="0"/>
      <w:marRight w:val="0"/>
      <w:marTop w:val="0"/>
      <w:marBottom w:val="0"/>
      <w:divBdr>
        <w:top w:val="none" w:sz="0" w:space="0" w:color="auto"/>
        <w:left w:val="none" w:sz="0" w:space="0" w:color="auto"/>
        <w:bottom w:val="none" w:sz="0" w:space="0" w:color="auto"/>
        <w:right w:val="none" w:sz="0" w:space="0" w:color="auto"/>
      </w:divBdr>
      <w:divsChild>
        <w:div w:id="2011444716">
          <w:marLeft w:val="0"/>
          <w:marRight w:val="0"/>
          <w:marTop w:val="0"/>
          <w:marBottom w:val="0"/>
          <w:divBdr>
            <w:top w:val="none" w:sz="0" w:space="0" w:color="auto"/>
            <w:left w:val="none" w:sz="0" w:space="0" w:color="auto"/>
            <w:bottom w:val="none" w:sz="0" w:space="0" w:color="auto"/>
            <w:right w:val="none" w:sz="0" w:space="0" w:color="auto"/>
          </w:divBdr>
          <w:divsChild>
            <w:div w:id="1455827841">
              <w:marLeft w:val="0"/>
              <w:marRight w:val="0"/>
              <w:marTop w:val="0"/>
              <w:marBottom w:val="0"/>
              <w:divBdr>
                <w:top w:val="none" w:sz="0" w:space="0" w:color="auto"/>
                <w:left w:val="none" w:sz="0" w:space="0" w:color="auto"/>
                <w:bottom w:val="none" w:sz="0" w:space="0" w:color="auto"/>
                <w:right w:val="none" w:sz="0" w:space="0" w:color="auto"/>
              </w:divBdr>
              <w:divsChild>
                <w:div w:id="1565480795">
                  <w:marLeft w:val="0"/>
                  <w:marRight w:val="0"/>
                  <w:marTop w:val="0"/>
                  <w:marBottom w:val="0"/>
                  <w:divBdr>
                    <w:top w:val="none" w:sz="0" w:space="0" w:color="auto"/>
                    <w:left w:val="none" w:sz="0" w:space="0" w:color="auto"/>
                    <w:bottom w:val="none" w:sz="0" w:space="0" w:color="auto"/>
                    <w:right w:val="none" w:sz="0" w:space="0" w:color="auto"/>
                  </w:divBdr>
                  <w:divsChild>
                    <w:div w:id="528839560">
                      <w:marLeft w:val="0"/>
                      <w:marRight w:val="0"/>
                      <w:marTop w:val="0"/>
                      <w:marBottom w:val="0"/>
                      <w:divBdr>
                        <w:top w:val="none" w:sz="0" w:space="0" w:color="auto"/>
                        <w:left w:val="none" w:sz="0" w:space="0" w:color="auto"/>
                        <w:bottom w:val="none" w:sz="0" w:space="0" w:color="auto"/>
                        <w:right w:val="none" w:sz="0" w:space="0" w:color="auto"/>
                      </w:divBdr>
                      <w:divsChild>
                        <w:div w:id="1625186899">
                          <w:marLeft w:val="0"/>
                          <w:marRight w:val="0"/>
                          <w:marTop w:val="0"/>
                          <w:marBottom w:val="0"/>
                          <w:divBdr>
                            <w:top w:val="none" w:sz="0" w:space="0" w:color="auto"/>
                            <w:left w:val="none" w:sz="0" w:space="0" w:color="auto"/>
                            <w:bottom w:val="none" w:sz="0" w:space="0" w:color="auto"/>
                            <w:right w:val="single" w:sz="6" w:space="8" w:color="DDDDDD"/>
                          </w:divBdr>
                          <w:divsChild>
                            <w:div w:id="1928925511">
                              <w:marLeft w:val="0"/>
                              <w:marRight w:val="0"/>
                              <w:marTop w:val="0"/>
                              <w:marBottom w:val="90"/>
                              <w:divBdr>
                                <w:top w:val="single" w:sz="6" w:space="5" w:color="D7D7D7"/>
                                <w:left w:val="single" w:sz="6" w:space="5" w:color="D7D7D7"/>
                                <w:bottom w:val="single" w:sz="6" w:space="5" w:color="D7D7D7"/>
                                <w:right w:val="single" w:sz="6" w:space="5" w:color="D7D7D7"/>
                              </w:divBdr>
                              <w:divsChild>
                                <w:div w:id="639769611">
                                  <w:marLeft w:val="0"/>
                                  <w:marRight w:val="0"/>
                                  <w:marTop w:val="0"/>
                                  <w:marBottom w:val="0"/>
                                  <w:divBdr>
                                    <w:top w:val="none" w:sz="0" w:space="0" w:color="auto"/>
                                    <w:left w:val="none" w:sz="0" w:space="0" w:color="auto"/>
                                    <w:bottom w:val="none" w:sz="0" w:space="0" w:color="auto"/>
                                    <w:right w:val="none" w:sz="0" w:space="0" w:color="auto"/>
                                  </w:divBdr>
                                  <w:divsChild>
                                    <w:div w:id="6172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7794">
      <w:bodyDiv w:val="1"/>
      <w:marLeft w:val="0"/>
      <w:marRight w:val="0"/>
      <w:marTop w:val="0"/>
      <w:marBottom w:val="0"/>
      <w:divBdr>
        <w:top w:val="none" w:sz="0" w:space="0" w:color="auto"/>
        <w:left w:val="none" w:sz="0" w:space="0" w:color="auto"/>
        <w:bottom w:val="none" w:sz="0" w:space="0" w:color="auto"/>
        <w:right w:val="none" w:sz="0" w:space="0" w:color="auto"/>
      </w:divBdr>
      <w:divsChild>
        <w:div w:id="428280941">
          <w:marLeft w:val="0"/>
          <w:marRight w:val="0"/>
          <w:marTop w:val="0"/>
          <w:marBottom w:val="0"/>
          <w:divBdr>
            <w:top w:val="none" w:sz="0" w:space="0" w:color="auto"/>
            <w:left w:val="none" w:sz="0" w:space="0" w:color="auto"/>
            <w:bottom w:val="none" w:sz="0" w:space="0" w:color="auto"/>
            <w:right w:val="none" w:sz="0" w:space="0" w:color="auto"/>
          </w:divBdr>
          <w:divsChild>
            <w:div w:id="370156360">
              <w:marLeft w:val="0"/>
              <w:marRight w:val="0"/>
              <w:marTop w:val="0"/>
              <w:marBottom w:val="0"/>
              <w:divBdr>
                <w:top w:val="none" w:sz="0" w:space="0" w:color="auto"/>
                <w:left w:val="none" w:sz="0" w:space="0" w:color="auto"/>
                <w:bottom w:val="none" w:sz="0" w:space="0" w:color="auto"/>
                <w:right w:val="none" w:sz="0" w:space="0" w:color="auto"/>
              </w:divBdr>
              <w:divsChild>
                <w:div w:id="398328432">
                  <w:marLeft w:val="0"/>
                  <w:marRight w:val="0"/>
                  <w:marTop w:val="0"/>
                  <w:marBottom w:val="0"/>
                  <w:divBdr>
                    <w:top w:val="none" w:sz="0" w:space="0" w:color="auto"/>
                    <w:left w:val="none" w:sz="0" w:space="0" w:color="auto"/>
                    <w:bottom w:val="none" w:sz="0" w:space="0" w:color="auto"/>
                    <w:right w:val="none" w:sz="0" w:space="0" w:color="auto"/>
                  </w:divBdr>
                  <w:divsChild>
                    <w:div w:id="316959512">
                      <w:marLeft w:val="0"/>
                      <w:marRight w:val="0"/>
                      <w:marTop w:val="0"/>
                      <w:marBottom w:val="0"/>
                      <w:divBdr>
                        <w:top w:val="none" w:sz="0" w:space="0" w:color="auto"/>
                        <w:left w:val="none" w:sz="0" w:space="0" w:color="auto"/>
                        <w:bottom w:val="none" w:sz="0" w:space="0" w:color="auto"/>
                        <w:right w:val="single" w:sz="6" w:space="8" w:color="DDDDDD"/>
                      </w:divBdr>
                      <w:divsChild>
                        <w:div w:id="958996920">
                          <w:marLeft w:val="0"/>
                          <w:marRight w:val="0"/>
                          <w:marTop w:val="0"/>
                          <w:marBottom w:val="90"/>
                          <w:divBdr>
                            <w:top w:val="single" w:sz="6" w:space="5" w:color="D7D7D7"/>
                            <w:left w:val="single" w:sz="6" w:space="5" w:color="D7D7D7"/>
                            <w:bottom w:val="single" w:sz="6" w:space="5" w:color="D7D7D7"/>
                            <w:right w:val="single" w:sz="6" w:space="5" w:color="D7D7D7"/>
                          </w:divBdr>
                          <w:divsChild>
                            <w:div w:id="1430926491">
                              <w:marLeft w:val="0"/>
                              <w:marRight w:val="0"/>
                              <w:marTop w:val="0"/>
                              <w:marBottom w:val="0"/>
                              <w:divBdr>
                                <w:top w:val="none" w:sz="0" w:space="0" w:color="auto"/>
                                <w:left w:val="none" w:sz="0" w:space="0" w:color="auto"/>
                                <w:bottom w:val="none" w:sz="0" w:space="0" w:color="auto"/>
                                <w:right w:val="none" w:sz="0" w:space="0" w:color="auto"/>
                              </w:divBdr>
                              <w:divsChild>
                                <w:div w:id="5269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510382">
      <w:bodyDiv w:val="1"/>
      <w:marLeft w:val="0"/>
      <w:marRight w:val="0"/>
      <w:marTop w:val="0"/>
      <w:marBottom w:val="0"/>
      <w:divBdr>
        <w:top w:val="none" w:sz="0" w:space="0" w:color="auto"/>
        <w:left w:val="none" w:sz="0" w:space="0" w:color="auto"/>
        <w:bottom w:val="none" w:sz="0" w:space="0" w:color="auto"/>
        <w:right w:val="none" w:sz="0" w:space="0" w:color="auto"/>
      </w:divBdr>
    </w:div>
    <w:div w:id="1232691958">
      <w:bodyDiv w:val="1"/>
      <w:marLeft w:val="0"/>
      <w:marRight w:val="0"/>
      <w:marTop w:val="0"/>
      <w:marBottom w:val="0"/>
      <w:divBdr>
        <w:top w:val="none" w:sz="0" w:space="0" w:color="auto"/>
        <w:left w:val="none" w:sz="0" w:space="0" w:color="auto"/>
        <w:bottom w:val="none" w:sz="0" w:space="0" w:color="auto"/>
        <w:right w:val="none" w:sz="0" w:space="0" w:color="auto"/>
      </w:divBdr>
    </w:div>
    <w:div w:id="1234508694">
      <w:bodyDiv w:val="1"/>
      <w:marLeft w:val="0"/>
      <w:marRight w:val="0"/>
      <w:marTop w:val="0"/>
      <w:marBottom w:val="0"/>
      <w:divBdr>
        <w:top w:val="none" w:sz="0" w:space="0" w:color="auto"/>
        <w:left w:val="none" w:sz="0" w:space="0" w:color="auto"/>
        <w:bottom w:val="none" w:sz="0" w:space="0" w:color="auto"/>
        <w:right w:val="none" w:sz="0" w:space="0" w:color="auto"/>
      </w:divBdr>
    </w:div>
    <w:div w:id="1262638724">
      <w:bodyDiv w:val="1"/>
      <w:marLeft w:val="0"/>
      <w:marRight w:val="0"/>
      <w:marTop w:val="0"/>
      <w:marBottom w:val="0"/>
      <w:divBdr>
        <w:top w:val="none" w:sz="0" w:space="0" w:color="auto"/>
        <w:left w:val="none" w:sz="0" w:space="0" w:color="auto"/>
        <w:bottom w:val="none" w:sz="0" w:space="0" w:color="auto"/>
        <w:right w:val="none" w:sz="0" w:space="0" w:color="auto"/>
      </w:divBdr>
    </w:div>
    <w:div w:id="1269192762">
      <w:bodyDiv w:val="1"/>
      <w:marLeft w:val="0"/>
      <w:marRight w:val="0"/>
      <w:marTop w:val="0"/>
      <w:marBottom w:val="0"/>
      <w:divBdr>
        <w:top w:val="none" w:sz="0" w:space="0" w:color="auto"/>
        <w:left w:val="none" w:sz="0" w:space="0" w:color="auto"/>
        <w:bottom w:val="none" w:sz="0" w:space="0" w:color="auto"/>
        <w:right w:val="none" w:sz="0" w:space="0" w:color="auto"/>
      </w:divBdr>
    </w:div>
    <w:div w:id="1290239821">
      <w:bodyDiv w:val="1"/>
      <w:marLeft w:val="0"/>
      <w:marRight w:val="0"/>
      <w:marTop w:val="0"/>
      <w:marBottom w:val="0"/>
      <w:divBdr>
        <w:top w:val="none" w:sz="0" w:space="0" w:color="auto"/>
        <w:left w:val="none" w:sz="0" w:space="0" w:color="auto"/>
        <w:bottom w:val="none" w:sz="0" w:space="0" w:color="auto"/>
        <w:right w:val="none" w:sz="0" w:space="0" w:color="auto"/>
      </w:divBdr>
    </w:div>
    <w:div w:id="1293096217">
      <w:bodyDiv w:val="1"/>
      <w:marLeft w:val="0"/>
      <w:marRight w:val="0"/>
      <w:marTop w:val="0"/>
      <w:marBottom w:val="0"/>
      <w:divBdr>
        <w:top w:val="none" w:sz="0" w:space="0" w:color="auto"/>
        <w:left w:val="none" w:sz="0" w:space="0" w:color="auto"/>
        <w:bottom w:val="none" w:sz="0" w:space="0" w:color="auto"/>
        <w:right w:val="none" w:sz="0" w:space="0" w:color="auto"/>
      </w:divBdr>
    </w:div>
    <w:div w:id="1297024571">
      <w:bodyDiv w:val="1"/>
      <w:marLeft w:val="0"/>
      <w:marRight w:val="0"/>
      <w:marTop w:val="0"/>
      <w:marBottom w:val="0"/>
      <w:divBdr>
        <w:top w:val="none" w:sz="0" w:space="0" w:color="auto"/>
        <w:left w:val="none" w:sz="0" w:space="0" w:color="auto"/>
        <w:bottom w:val="none" w:sz="0" w:space="0" w:color="auto"/>
        <w:right w:val="none" w:sz="0" w:space="0" w:color="auto"/>
      </w:divBdr>
    </w:div>
    <w:div w:id="1319723547">
      <w:bodyDiv w:val="1"/>
      <w:marLeft w:val="0"/>
      <w:marRight w:val="0"/>
      <w:marTop w:val="0"/>
      <w:marBottom w:val="0"/>
      <w:divBdr>
        <w:top w:val="none" w:sz="0" w:space="0" w:color="auto"/>
        <w:left w:val="none" w:sz="0" w:space="0" w:color="auto"/>
        <w:bottom w:val="none" w:sz="0" w:space="0" w:color="auto"/>
        <w:right w:val="none" w:sz="0" w:space="0" w:color="auto"/>
      </w:divBdr>
    </w:div>
    <w:div w:id="1327635837">
      <w:bodyDiv w:val="1"/>
      <w:marLeft w:val="0"/>
      <w:marRight w:val="0"/>
      <w:marTop w:val="0"/>
      <w:marBottom w:val="0"/>
      <w:divBdr>
        <w:top w:val="none" w:sz="0" w:space="0" w:color="auto"/>
        <w:left w:val="none" w:sz="0" w:space="0" w:color="auto"/>
        <w:bottom w:val="none" w:sz="0" w:space="0" w:color="auto"/>
        <w:right w:val="none" w:sz="0" w:space="0" w:color="auto"/>
      </w:divBdr>
    </w:div>
    <w:div w:id="1329822157">
      <w:bodyDiv w:val="1"/>
      <w:marLeft w:val="0"/>
      <w:marRight w:val="0"/>
      <w:marTop w:val="0"/>
      <w:marBottom w:val="0"/>
      <w:divBdr>
        <w:top w:val="none" w:sz="0" w:space="0" w:color="auto"/>
        <w:left w:val="none" w:sz="0" w:space="0" w:color="auto"/>
        <w:bottom w:val="none" w:sz="0" w:space="0" w:color="auto"/>
        <w:right w:val="none" w:sz="0" w:space="0" w:color="auto"/>
      </w:divBdr>
    </w:div>
    <w:div w:id="1332022541">
      <w:bodyDiv w:val="1"/>
      <w:marLeft w:val="0"/>
      <w:marRight w:val="0"/>
      <w:marTop w:val="0"/>
      <w:marBottom w:val="0"/>
      <w:divBdr>
        <w:top w:val="none" w:sz="0" w:space="0" w:color="auto"/>
        <w:left w:val="none" w:sz="0" w:space="0" w:color="auto"/>
        <w:bottom w:val="none" w:sz="0" w:space="0" w:color="auto"/>
        <w:right w:val="none" w:sz="0" w:space="0" w:color="auto"/>
      </w:divBdr>
    </w:div>
    <w:div w:id="1340697415">
      <w:bodyDiv w:val="1"/>
      <w:marLeft w:val="0"/>
      <w:marRight w:val="0"/>
      <w:marTop w:val="0"/>
      <w:marBottom w:val="0"/>
      <w:divBdr>
        <w:top w:val="none" w:sz="0" w:space="0" w:color="auto"/>
        <w:left w:val="none" w:sz="0" w:space="0" w:color="auto"/>
        <w:bottom w:val="none" w:sz="0" w:space="0" w:color="auto"/>
        <w:right w:val="none" w:sz="0" w:space="0" w:color="auto"/>
      </w:divBdr>
    </w:div>
    <w:div w:id="1379624145">
      <w:bodyDiv w:val="1"/>
      <w:marLeft w:val="0"/>
      <w:marRight w:val="0"/>
      <w:marTop w:val="0"/>
      <w:marBottom w:val="0"/>
      <w:divBdr>
        <w:top w:val="none" w:sz="0" w:space="0" w:color="auto"/>
        <w:left w:val="none" w:sz="0" w:space="0" w:color="auto"/>
        <w:bottom w:val="none" w:sz="0" w:space="0" w:color="auto"/>
        <w:right w:val="none" w:sz="0" w:space="0" w:color="auto"/>
      </w:divBdr>
    </w:div>
    <w:div w:id="1392075342">
      <w:bodyDiv w:val="1"/>
      <w:marLeft w:val="0"/>
      <w:marRight w:val="0"/>
      <w:marTop w:val="0"/>
      <w:marBottom w:val="0"/>
      <w:divBdr>
        <w:top w:val="none" w:sz="0" w:space="0" w:color="auto"/>
        <w:left w:val="none" w:sz="0" w:space="0" w:color="auto"/>
        <w:bottom w:val="none" w:sz="0" w:space="0" w:color="auto"/>
        <w:right w:val="none" w:sz="0" w:space="0" w:color="auto"/>
      </w:divBdr>
    </w:div>
    <w:div w:id="1403990602">
      <w:bodyDiv w:val="1"/>
      <w:marLeft w:val="0"/>
      <w:marRight w:val="0"/>
      <w:marTop w:val="0"/>
      <w:marBottom w:val="0"/>
      <w:divBdr>
        <w:top w:val="none" w:sz="0" w:space="0" w:color="auto"/>
        <w:left w:val="none" w:sz="0" w:space="0" w:color="auto"/>
        <w:bottom w:val="none" w:sz="0" w:space="0" w:color="auto"/>
        <w:right w:val="none" w:sz="0" w:space="0" w:color="auto"/>
      </w:divBdr>
    </w:div>
    <w:div w:id="1408571552">
      <w:bodyDiv w:val="1"/>
      <w:marLeft w:val="0"/>
      <w:marRight w:val="0"/>
      <w:marTop w:val="0"/>
      <w:marBottom w:val="0"/>
      <w:divBdr>
        <w:top w:val="none" w:sz="0" w:space="0" w:color="auto"/>
        <w:left w:val="none" w:sz="0" w:space="0" w:color="auto"/>
        <w:bottom w:val="none" w:sz="0" w:space="0" w:color="auto"/>
        <w:right w:val="none" w:sz="0" w:space="0" w:color="auto"/>
      </w:divBdr>
    </w:div>
    <w:div w:id="1409184749">
      <w:bodyDiv w:val="1"/>
      <w:marLeft w:val="0"/>
      <w:marRight w:val="0"/>
      <w:marTop w:val="0"/>
      <w:marBottom w:val="0"/>
      <w:divBdr>
        <w:top w:val="none" w:sz="0" w:space="0" w:color="auto"/>
        <w:left w:val="none" w:sz="0" w:space="0" w:color="auto"/>
        <w:bottom w:val="none" w:sz="0" w:space="0" w:color="auto"/>
        <w:right w:val="none" w:sz="0" w:space="0" w:color="auto"/>
      </w:divBdr>
    </w:div>
    <w:div w:id="1411349840">
      <w:bodyDiv w:val="1"/>
      <w:marLeft w:val="0"/>
      <w:marRight w:val="0"/>
      <w:marTop w:val="0"/>
      <w:marBottom w:val="0"/>
      <w:divBdr>
        <w:top w:val="none" w:sz="0" w:space="0" w:color="auto"/>
        <w:left w:val="none" w:sz="0" w:space="0" w:color="auto"/>
        <w:bottom w:val="none" w:sz="0" w:space="0" w:color="auto"/>
        <w:right w:val="none" w:sz="0" w:space="0" w:color="auto"/>
      </w:divBdr>
    </w:div>
    <w:div w:id="1421365408">
      <w:bodyDiv w:val="1"/>
      <w:marLeft w:val="0"/>
      <w:marRight w:val="0"/>
      <w:marTop w:val="0"/>
      <w:marBottom w:val="0"/>
      <w:divBdr>
        <w:top w:val="none" w:sz="0" w:space="0" w:color="auto"/>
        <w:left w:val="none" w:sz="0" w:space="0" w:color="auto"/>
        <w:bottom w:val="none" w:sz="0" w:space="0" w:color="auto"/>
        <w:right w:val="none" w:sz="0" w:space="0" w:color="auto"/>
      </w:divBdr>
    </w:div>
    <w:div w:id="1436244186">
      <w:bodyDiv w:val="1"/>
      <w:marLeft w:val="0"/>
      <w:marRight w:val="0"/>
      <w:marTop w:val="0"/>
      <w:marBottom w:val="0"/>
      <w:divBdr>
        <w:top w:val="none" w:sz="0" w:space="0" w:color="auto"/>
        <w:left w:val="none" w:sz="0" w:space="0" w:color="auto"/>
        <w:bottom w:val="none" w:sz="0" w:space="0" w:color="auto"/>
        <w:right w:val="none" w:sz="0" w:space="0" w:color="auto"/>
      </w:divBdr>
    </w:div>
    <w:div w:id="1449474330">
      <w:bodyDiv w:val="1"/>
      <w:marLeft w:val="0"/>
      <w:marRight w:val="0"/>
      <w:marTop w:val="0"/>
      <w:marBottom w:val="0"/>
      <w:divBdr>
        <w:top w:val="none" w:sz="0" w:space="0" w:color="auto"/>
        <w:left w:val="none" w:sz="0" w:space="0" w:color="auto"/>
        <w:bottom w:val="none" w:sz="0" w:space="0" w:color="auto"/>
        <w:right w:val="none" w:sz="0" w:space="0" w:color="auto"/>
      </w:divBdr>
    </w:div>
    <w:div w:id="1452239968">
      <w:bodyDiv w:val="1"/>
      <w:marLeft w:val="0"/>
      <w:marRight w:val="0"/>
      <w:marTop w:val="0"/>
      <w:marBottom w:val="0"/>
      <w:divBdr>
        <w:top w:val="none" w:sz="0" w:space="0" w:color="auto"/>
        <w:left w:val="none" w:sz="0" w:space="0" w:color="auto"/>
        <w:bottom w:val="none" w:sz="0" w:space="0" w:color="auto"/>
        <w:right w:val="none" w:sz="0" w:space="0" w:color="auto"/>
      </w:divBdr>
      <w:divsChild>
        <w:div w:id="1454011836">
          <w:marLeft w:val="0"/>
          <w:marRight w:val="0"/>
          <w:marTop w:val="0"/>
          <w:marBottom w:val="0"/>
          <w:divBdr>
            <w:top w:val="none" w:sz="0" w:space="0" w:color="auto"/>
            <w:left w:val="none" w:sz="0" w:space="0" w:color="auto"/>
            <w:bottom w:val="none" w:sz="0" w:space="0" w:color="auto"/>
            <w:right w:val="none" w:sz="0" w:space="0" w:color="auto"/>
          </w:divBdr>
          <w:divsChild>
            <w:div w:id="14380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14782">
      <w:bodyDiv w:val="1"/>
      <w:marLeft w:val="0"/>
      <w:marRight w:val="0"/>
      <w:marTop w:val="0"/>
      <w:marBottom w:val="0"/>
      <w:divBdr>
        <w:top w:val="none" w:sz="0" w:space="0" w:color="auto"/>
        <w:left w:val="none" w:sz="0" w:space="0" w:color="auto"/>
        <w:bottom w:val="none" w:sz="0" w:space="0" w:color="auto"/>
        <w:right w:val="none" w:sz="0" w:space="0" w:color="auto"/>
      </w:divBdr>
    </w:div>
    <w:div w:id="1480271344">
      <w:bodyDiv w:val="1"/>
      <w:marLeft w:val="0"/>
      <w:marRight w:val="0"/>
      <w:marTop w:val="0"/>
      <w:marBottom w:val="0"/>
      <w:divBdr>
        <w:top w:val="none" w:sz="0" w:space="0" w:color="auto"/>
        <w:left w:val="none" w:sz="0" w:space="0" w:color="auto"/>
        <w:bottom w:val="none" w:sz="0" w:space="0" w:color="auto"/>
        <w:right w:val="none" w:sz="0" w:space="0" w:color="auto"/>
      </w:divBdr>
    </w:div>
    <w:div w:id="1484659956">
      <w:bodyDiv w:val="1"/>
      <w:marLeft w:val="0"/>
      <w:marRight w:val="0"/>
      <w:marTop w:val="0"/>
      <w:marBottom w:val="0"/>
      <w:divBdr>
        <w:top w:val="none" w:sz="0" w:space="0" w:color="auto"/>
        <w:left w:val="none" w:sz="0" w:space="0" w:color="auto"/>
        <w:bottom w:val="none" w:sz="0" w:space="0" w:color="auto"/>
        <w:right w:val="none" w:sz="0" w:space="0" w:color="auto"/>
      </w:divBdr>
    </w:div>
    <w:div w:id="1502503717">
      <w:bodyDiv w:val="1"/>
      <w:marLeft w:val="0"/>
      <w:marRight w:val="0"/>
      <w:marTop w:val="0"/>
      <w:marBottom w:val="0"/>
      <w:divBdr>
        <w:top w:val="none" w:sz="0" w:space="0" w:color="auto"/>
        <w:left w:val="none" w:sz="0" w:space="0" w:color="auto"/>
        <w:bottom w:val="none" w:sz="0" w:space="0" w:color="auto"/>
        <w:right w:val="none" w:sz="0" w:space="0" w:color="auto"/>
      </w:divBdr>
    </w:div>
    <w:div w:id="1525362623">
      <w:bodyDiv w:val="1"/>
      <w:marLeft w:val="0"/>
      <w:marRight w:val="0"/>
      <w:marTop w:val="0"/>
      <w:marBottom w:val="0"/>
      <w:divBdr>
        <w:top w:val="none" w:sz="0" w:space="0" w:color="auto"/>
        <w:left w:val="none" w:sz="0" w:space="0" w:color="auto"/>
        <w:bottom w:val="none" w:sz="0" w:space="0" w:color="auto"/>
        <w:right w:val="none" w:sz="0" w:space="0" w:color="auto"/>
      </w:divBdr>
    </w:div>
    <w:div w:id="1530532057">
      <w:bodyDiv w:val="1"/>
      <w:marLeft w:val="0"/>
      <w:marRight w:val="0"/>
      <w:marTop w:val="0"/>
      <w:marBottom w:val="0"/>
      <w:divBdr>
        <w:top w:val="none" w:sz="0" w:space="0" w:color="auto"/>
        <w:left w:val="none" w:sz="0" w:space="0" w:color="auto"/>
        <w:bottom w:val="none" w:sz="0" w:space="0" w:color="auto"/>
        <w:right w:val="none" w:sz="0" w:space="0" w:color="auto"/>
      </w:divBdr>
    </w:div>
    <w:div w:id="1536849333">
      <w:bodyDiv w:val="1"/>
      <w:marLeft w:val="0"/>
      <w:marRight w:val="0"/>
      <w:marTop w:val="0"/>
      <w:marBottom w:val="0"/>
      <w:divBdr>
        <w:top w:val="none" w:sz="0" w:space="0" w:color="auto"/>
        <w:left w:val="none" w:sz="0" w:space="0" w:color="auto"/>
        <w:bottom w:val="none" w:sz="0" w:space="0" w:color="auto"/>
        <w:right w:val="none" w:sz="0" w:space="0" w:color="auto"/>
      </w:divBdr>
    </w:div>
    <w:div w:id="1545292828">
      <w:bodyDiv w:val="1"/>
      <w:marLeft w:val="0"/>
      <w:marRight w:val="0"/>
      <w:marTop w:val="0"/>
      <w:marBottom w:val="0"/>
      <w:divBdr>
        <w:top w:val="none" w:sz="0" w:space="0" w:color="auto"/>
        <w:left w:val="none" w:sz="0" w:space="0" w:color="auto"/>
        <w:bottom w:val="none" w:sz="0" w:space="0" w:color="auto"/>
        <w:right w:val="none" w:sz="0" w:space="0" w:color="auto"/>
      </w:divBdr>
      <w:divsChild>
        <w:div w:id="2020158720">
          <w:marLeft w:val="0"/>
          <w:marRight w:val="0"/>
          <w:marTop w:val="0"/>
          <w:marBottom w:val="90"/>
          <w:divBdr>
            <w:top w:val="single" w:sz="6" w:space="5" w:color="D7D7D7"/>
            <w:left w:val="single" w:sz="6" w:space="5" w:color="D7D7D7"/>
            <w:bottom w:val="single" w:sz="6" w:space="5" w:color="D7D7D7"/>
            <w:right w:val="single" w:sz="6" w:space="5" w:color="D7D7D7"/>
          </w:divBdr>
          <w:divsChild>
            <w:div w:id="59448081">
              <w:marLeft w:val="0"/>
              <w:marRight w:val="0"/>
              <w:marTop w:val="0"/>
              <w:marBottom w:val="0"/>
              <w:divBdr>
                <w:top w:val="none" w:sz="0" w:space="0" w:color="auto"/>
                <w:left w:val="none" w:sz="0" w:space="0" w:color="auto"/>
                <w:bottom w:val="none" w:sz="0" w:space="0" w:color="auto"/>
                <w:right w:val="none" w:sz="0" w:space="0" w:color="auto"/>
              </w:divBdr>
              <w:divsChild>
                <w:div w:id="3568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76771">
      <w:bodyDiv w:val="1"/>
      <w:marLeft w:val="0"/>
      <w:marRight w:val="0"/>
      <w:marTop w:val="0"/>
      <w:marBottom w:val="0"/>
      <w:divBdr>
        <w:top w:val="none" w:sz="0" w:space="0" w:color="auto"/>
        <w:left w:val="none" w:sz="0" w:space="0" w:color="auto"/>
        <w:bottom w:val="none" w:sz="0" w:space="0" w:color="auto"/>
        <w:right w:val="none" w:sz="0" w:space="0" w:color="auto"/>
      </w:divBdr>
    </w:div>
    <w:div w:id="1556233340">
      <w:bodyDiv w:val="1"/>
      <w:marLeft w:val="0"/>
      <w:marRight w:val="0"/>
      <w:marTop w:val="0"/>
      <w:marBottom w:val="0"/>
      <w:divBdr>
        <w:top w:val="none" w:sz="0" w:space="0" w:color="auto"/>
        <w:left w:val="none" w:sz="0" w:space="0" w:color="auto"/>
        <w:bottom w:val="none" w:sz="0" w:space="0" w:color="auto"/>
        <w:right w:val="none" w:sz="0" w:space="0" w:color="auto"/>
      </w:divBdr>
    </w:div>
    <w:div w:id="1571113655">
      <w:bodyDiv w:val="1"/>
      <w:marLeft w:val="0"/>
      <w:marRight w:val="0"/>
      <w:marTop w:val="0"/>
      <w:marBottom w:val="0"/>
      <w:divBdr>
        <w:top w:val="none" w:sz="0" w:space="0" w:color="auto"/>
        <w:left w:val="none" w:sz="0" w:space="0" w:color="auto"/>
        <w:bottom w:val="none" w:sz="0" w:space="0" w:color="auto"/>
        <w:right w:val="none" w:sz="0" w:space="0" w:color="auto"/>
      </w:divBdr>
    </w:div>
    <w:div w:id="1576862526">
      <w:bodyDiv w:val="1"/>
      <w:marLeft w:val="0"/>
      <w:marRight w:val="0"/>
      <w:marTop w:val="0"/>
      <w:marBottom w:val="0"/>
      <w:divBdr>
        <w:top w:val="none" w:sz="0" w:space="0" w:color="auto"/>
        <w:left w:val="none" w:sz="0" w:space="0" w:color="auto"/>
        <w:bottom w:val="none" w:sz="0" w:space="0" w:color="auto"/>
        <w:right w:val="none" w:sz="0" w:space="0" w:color="auto"/>
      </w:divBdr>
    </w:div>
    <w:div w:id="1577517260">
      <w:bodyDiv w:val="1"/>
      <w:marLeft w:val="0"/>
      <w:marRight w:val="0"/>
      <w:marTop w:val="0"/>
      <w:marBottom w:val="0"/>
      <w:divBdr>
        <w:top w:val="none" w:sz="0" w:space="0" w:color="auto"/>
        <w:left w:val="none" w:sz="0" w:space="0" w:color="auto"/>
        <w:bottom w:val="none" w:sz="0" w:space="0" w:color="auto"/>
        <w:right w:val="none" w:sz="0" w:space="0" w:color="auto"/>
      </w:divBdr>
      <w:divsChild>
        <w:div w:id="1902716806">
          <w:marLeft w:val="0"/>
          <w:marRight w:val="0"/>
          <w:marTop w:val="0"/>
          <w:marBottom w:val="0"/>
          <w:divBdr>
            <w:top w:val="none" w:sz="0" w:space="0" w:color="auto"/>
            <w:left w:val="none" w:sz="0" w:space="0" w:color="auto"/>
            <w:bottom w:val="none" w:sz="0" w:space="0" w:color="auto"/>
            <w:right w:val="none" w:sz="0" w:space="0" w:color="auto"/>
          </w:divBdr>
          <w:divsChild>
            <w:div w:id="1868178891">
              <w:marLeft w:val="0"/>
              <w:marRight w:val="0"/>
              <w:marTop w:val="0"/>
              <w:marBottom w:val="0"/>
              <w:divBdr>
                <w:top w:val="none" w:sz="0" w:space="0" w:color="auto"/>
                <w:left w:val="none" w:sz="0" w:space="0" w:color="auto"/>
                <w:bottom w:val="none" w:sz="0" w:space="0" w:color="auto"/>
                <w:right w:val="none" w:sz="0" w:space="0" w:color="auto"/>
              </w:divBdr>
              <w:divsChild>
                <w:div w:id="83499276">
                  <w:marLeft w:val="0"/>
                  <w:marRight w:val="0"/>
                  <w:marTop w:val="0"/>
                  <w:marBottom w:val="0"/>
                  <w:divBdr>
                    <w:top w:val="none" w:sz="0" w:space="0" w:color="auto"/>
                    <w:left w:val="none" w:sz="0" w:space="0" w:color="auto"/>
                    <w:bottom w:val="none" w:sz="0" w:space="0" w:color="auto"/>
                    <w:right w:val="none" w:sz="0" w:space="0" w:color="auto"/>
                  </w:divBdr>
                  <w:divsChild>
                    <w:div w:id="598224422">
                      <w:marLeft w:val="0"/>
                      <w:marRight w:val="0"/>
                      <w:marTop w:val="0"/>
                      <w:marBottom w:val="0"/>
                      <w:divBdr>
                        <w:top w:val="none" w:sz="0" w:space="0" w:color="auto"/>
                        <w:left w:val="none" w:sz="0" w:space="0" w:color="auto"/>
                        <w:bottom w:val="none" w:sz="0" w:space="0" w:color="auto"/>
                        <w:right w:val="none" w:sz="0" w:space="0" w:color="auto"/>
                      </w:divBdr>
                      <w:divsChild>
                        <w:div w:id="918444770">
                          <w:marLeft w:val="0"/>
                          <w:marRight w:val="0"/>
                          <w:marTop w:val="0"/>
                          <w:marBottom w:val="0"/>
                          <w:divBdr>
                            <w:top w:val="none" w:sz="0" w:space="0" w:color="auto"/>
                            <w:left w:val="none" w:sz="0" w:space="0" w:color="auto"/>
                            <w:bottom w:val="none" w:sz="0" w:space="0" w:color="auto"/>
                            <w:right w:val="single" w:sz="6" w:space="8" w:color="DDDDDD"/>
                          </w:divBdr>
                          <w:divsChild>
                            <w:div w:id="1346666276">
                              <w:marLeft w:val="0"/>
                              <w:marRight w:val="0"/>
                              <w:marTop w:val="0"/>
                              <w:marBottom w:val="90"/>
                              <w:divBdr>
                                <w:top w:val="single" w:sz="6" w:space="5" w:color="D7D7D7"/>
                                <w:left w:val="single" w:sz="6" w:space="5" w:color="D7D7D7"/>
                                <w:bottom w:val="single" w:sz="6" w:space="5" w:color="D7D7D7"/>
                                <w:right w:val="single" w:sz="6" w:space="5" w:color="D7D7D7"/>
                              </w:divBdr>
                              <w:divsChild>
                                <w:div w:id="770517594">
                                  <w:marLeft w:val="0"/>
                                  <w:marRight w:val="0"/>
                                  <w:marTop w:val="0"/>
                                  <w:marBottom w:val="0"/>
                                  <w:divBdr>
                                    <w:top w:val="none" w:sz="0" w:space="0" w:color="auto"/>
                                    <w:left w:val="none" w:sz="0" w:space="0" w:color="auto"/>
                                    <w:bottom w:val="none" w:sz="0" w:space="0" w:color="auto"/>
                                    <w:right w:val="none" w:sz="0" w:space="0" w:color="auto"/>
                                  </w:divBdr>
                                  <w:divsChild>
                                    <w:div w:id="11433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045560">
      <w:bodyDiv w:val="1"/>
      <w:marLeft w:val="0"/>
      <w:marRight w:val="0"/>
      <w:marTop w:val="0"/>
      <w:marBottom w:val="0"/>
      <w:divBdr>
        <w:top w:val="none" w:sz="0" w:space="0" w:color="auto"/>
        <w:left w:val="none" w:sz="0" w:space="0" w:color="auto"/>
        <w:bottom w:val="none" w:sz="0" w:space="0" w:color="auto"/>
        <w:right w:val="none" w:sz="0" w:space="0" w:color="auto"/>
      </w:divBdr>
    </w:div>
    <w:div w:id="1610425603">
      <w:bodyDiv w:val="1"/>
      <w:marLeft w:val="0"/>
      <w:marRight w:val="0"/>
      <w:marTop w:val="0"/>
      <w:marBottom w:val="0"/>
      <w:divBdr>
        <w:top w:val="none" w:sz="0" w:space="0" w:color="auto"/>
        <w:left w:val="none" w:sz="0" w:space="0" w:color="auto"/>
        <w:bottom w:val="none" w:sz="0" w:space="0" w:color="auto"/>
        <w:right w:val="none" w:sz="0" w:space="0" w:color="auto"/>
      </w:divBdr>
    </w:div>
    <w:div w:id="1616525091">
      <w:bodyDiv w:val="1"/>
      <w:marLeft w:val="0"/>
      <w:marRight w:val="0"/>
      <w:marTop w:val="0"/>
      <w:marBottom w:val="0"/>
      <w:divBdr>
        <w:top w:val="none" w:sz="0" w:space="0" w:color="auto"/>
        <w:left w:val="none" w:sz="0" w:space="0" w:color="auto"/>
        <w:bottom w:val="none" w:sz="0" w:space="0" w:color="auto"/>
        <w:right w:val="none" w:sz="0" w:space="0" w:color="auto"/>
      </w:divBdr>
    </w:div>
    <w:div w:id="1625380142">
      <w:bodyDiv w:val="1"/>
      <w:marLeft w:val="0"/>
      <w:marRight w:val="0"/>
      <w:marTop w:val="0"/>
      <w:marBottom w:val="0"/>
      <w:divBdr>
        <w:top w:val="none" w:sz="0" w:space="0" w:color="auto"/>
        <w:left w:val="none" w:sz="0" w:space="0" w:color="auto"/>
        <w:bottom w:val="none" w:sz="0" w:space="0" w:color="auto"/>
        <w:right w:val="none" w:sz="0" w:space="0" w:color="auto"/>
      </w:divBdr>
    </w:div>
    <w:div w:id="1626079681">
      <w:bodyDiv w:val="1"/>
      <w:marLeft w:val="0"/>
      <w:marRight w:val="0"/>
      <w:marTop w:val="0"/>
      <w:marBottom w:val="0"/>
      <w:divBdr>
        <w:top w:val="none" w:sz="0" w:space="0" w:color="auto"/>
        <w:left w:val="none" w:sz="0" w:space="0" w:color="auto"/>
        <w:bottom w:val="none" w:sz="0" w:space="0" w:color="auto"/>
        <w:right w:val="none" w:sz="0" w:space="0" w:color="auto"/>
      </w:divBdr>
      <w:divsChild>
        <w:div w:id="1395660580">
          <w:marLeft w:val="0"/>
          <w:marRight w:val="0"/>
          <w:marTop w:val="0"/>
          <w:marBottom w:val="0"/>
          <w:divBdr>
            <w:top w:val="none" w:sz="0" w:space="0" w:color="auto"/>
            <w:left w:val="none" w:sz="0" w:space="0" w:color="auto"/>
            <w:bottom w:val="none" w:sz="0" w:space="0" w:color="auto"/>
            <w:right w:val="none" w:sz="0" w:space="0" w:color="auto"/>
          </w:divBdr>
          <w:divsChild>
            <w:div w:id="473761177">
              <w:marLeft w:val="0"/>
              <w:marRight w:val="0"/>
              <w:marTop w:val="0"/>
              <w:marBottom w:val="0"/>
              <w:divBdr>
                <w:top w:val="none" w:sz="0" w:space="0" w:color="auto"/>
                <w:left w:val="none" w:sz="0" w:space="0" w:color="auto"/>
                <w:bottom w:val="none" w:sz="0" w:space="0" w:color="auto"/>
                <w:right w:val="none" w:sz="0" w:space="0" w:color="auto"/>
              </w:divBdr>
              <w:divsChild>
                <w:div w:id="495464245">
                  <w:marLeft w:val="0"/>
                  <w:marRight w:val="0"/>
                  <w:marTop w:val="0"/>
                  <w:marBottom w:val="0"/>
                  <w:divBdr>
                    <w:top w:val="none" w:sz="0" w:space="0" w:color="auto"/>
                    <w:left w:val="none" w:sz="0" w:space="0" w:color="auto"/>
                    <w:bottom w:val="none" w:sz="0" w:space="0" w:color="auto"/>
                    <w:right w:val="none" w:sz="0" w:space="0" w:color="auto"/>
                  </w:divBdr>
                  <w:divsChild>
                    <w:div w:id="1632325915">
                      <w:marLeft w:val="0"/>
                      <w:marRight w:val="0"/>
                      <w:marTop w:val="0"/>
                      <w:marBottom w:val="0"/>
                      <w:divBdr>
                        <w:top w:val="none" w:sz="0" w:space="0" w:color="auto"/>
                        <w:left w:val="none" w:sz="0" w:space="0" w:color="auto"/>
                        <w:bottom w:val="none" w:sz="0" w:space="0" w:color="auto"/>
                        <w:right w:val="single" w:sz="6" w:space="8" w:color="DDDDDD"/>
                      </w:divBdr>
                      <w:divsChild>
                        <w:div w:id="208344144">
                          <w:marLeft w:val="0"/>
                          <w:marRight w:val="0"/>
                          <w:marTop w:val="0"/>
                          <w:marBottom w:val="90"/>
                          <w:divBdr>
                            <w:top w:val="single" w:sz="6" w:space="5" w:color="D7D7D7"/>
                            <w:left w:val="single" w:sz="6" w:space="5" w:color="D7D7D7"/>
                            <w:bottom w:val="single" w:sz="6" w:space="5" w:color="D7D7D7"/>
                            <w:right w:val="single" w:sz="6" w:space="5" w:color="D7D7D7"/>
                          </w:divBdr>
                          <w:divsChild>
                            <w:div w:id="1782069202">
                              <w:marLeft w:val="0"/>
                              <w:marRight w:val="0"/>
                              <w:marTop w:val="0"/>
                              <w:marBottom w:val="0"/>
                              <w:divBdr>
                                <w:top w:val="none" w:sz="0" w:space="0" w:color="auto"/>
                                <w:left w:val="none" w:sz="0" w:space="0" w:color="auto"/>
                                <w:bottom w:val="none" w:sz="0" w:space="0" w:color="auto"/>
                                <w:right w:val="none" w:sz="0" w:space="0" w:color="auto"/>
                              </w:divBdr>
                              <w:divsChild>
                                <w:div w:id="21356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42074409">
      <w:bodyDiv w:val="1"/>
      <w:marLeft w:val="0"/>
      <w:marRight w:val="0"/>
      <w:marTop w:val="0"/>
      <w:marBottom w:val="0"/>
      <w:divBdr>
        <w:top w:val="none" w:sz="0" w:space="0" w:color="auto"/>
        <w:left w:val="none" w:sz="0" w:space="0" w:color="auto"/>
        <w:bottom w:val="none" w:sz="0" w:space="0" w:color="auto"/>
        <w:right w:val="none" w:sz="0" w:space="0" w:color="auto"/>
      </w:divBdr>
      <w:divsChild>
        <w:div w:id="217477611">
          <w:marLeft w:val="0"/>
          <w:marRight w:val="0"/>
          <w:marTop w:val="0"/>
          <w:marBottom w:val="0"/>
          <w:divBdr>
            <w:top w:val="none" w:sz="0" w:space="0" w:color="auto"/>
            <w:left w:val="none" w:sz="0" w:space="0" w:color="auto"/>
            <w:bottom w:val="none" w:sz="0" w:space="0" w:color="auto"/>
            <w:right w:val="none" w:sz="0" w:space="0" w:color="auto"/>
          </w:divBdr>
          <w:divsChild>
            <w:div w:id="1635482139">
              <w:marLeft w:val="0"/>
              <w:marRight w:val="0"/>
              <w:marTop w:val="0"/>
              <w:marBottom w:val="0"/>
              <w:divBdr>
                <w:top w:val="none" w:sz="0" w:space="0" w:color="auto"/>
                <w:left w:val="none" w:sz="0" w:space="0" w:color="auto"/>
                <w:bottom w:val="none" w:sz="0" w:space="0" w:color="auto"/>
                <w:right w:val="none" w:sz="0" w:space="0" w:color="auto"/>
              </w:divBdr>
              <w:divsChild>
                <w:div w:id="1771705668">
                  <w:marLeft w:val="0"/>
                  <w:marRight w:val="0"/>
                  <w:marTop w:val="0"/>
                  <w:marBottom w:val="0"/>
                  <w:divBdr>
                    <w:top w:val="none" w:sz="0" w:space="0" w:color="auto"/>
                    <w:left w:val="none" w:sz="0" w:space="0" w:color="auto"/>
                    <w:bottom w:val="none" w:sz="0" w:space="0" w:color="auto"/>
                    <w:right w:val="none" w:sz="0" w:space="0" w:color="auto"/>
                  </w:divBdr>
                  <w:divsChild>
                    <w:div w:id="1689335441">
                      <w:marLeft w:val="0"/>
                      <w:marRight w:val="0"/>
                      <w:marTop w:val="0"/>
                      <w:marBottom w:val="0"/>
                      <w:divBdr>
                        <w:top w:val="none" w:sz="0" w:space="0" w:color="auto"/>
                        <w:left w:val="none" w:sz="0" w:space="0" w:color="auto"/>
                        <w:bottom w:val="none" w:sz="0" w:space="0" w:color="auto"/>
                        <w:right w:val="none" w:sz="0" w:space="0" w:color="auto"/>
                      </w:divBdr>
                      <w:divsChild>
                        <w:div w:id="1917402329">
                          <w:marLeft w:val="0"/>
                          <w:marRight w:val="0"/>
                          <w:marTop w:val="0"/>
                          <w:marBottom w:val="0"/>
                          <w:divBdr>
                            <w:top w:val="none" w:sz="0" w:space="0" w:color="auto"/>
                            <w:left w:val="none" w:sz="0" w:space="0" w:color="auto"/>
                            <w:bottom w:val="none" w:sz="0" w:space="0" w:color="auto"/>
                            <w:right w:val="single" w:sz="6" w:space="8" w:color="DDDDDD"/>
                          </w:divBdr>
                          <w:divsChild>
                            <w:div w:id="1048459761">
                              <w:marLeft w:val="0"/>
                              <w:marRight w:val="0"/>
                              <w:marTop w:val="0"/>
                              <w:marBottom w:val="0"/>
                              <w:divBdr>
                                <w:top w:val="none" w:sz="0" w:space="0" w:color="auto"/>
                                <w:left w:val="none" w:sz="0" w:space="0" w:color="auto"/>
                                <w:bottom w:val="none" w:sz="0" w:space="0" w:color="auto"/>
                                <w:right w:val="none" w:sz="0" w:space="0" w:color="auto"/>
                              </w:divBdr>
                              <w:divsChild>
                                <w:div w:id="1246572799">
                                  <w:marLeft w:val="0"/>
                                  <w:marRight w:val="0"/>
                                  <w:marTop w:val="0"/>
                                  <w:marBottom w:val="0"/>
                                  <w:divBdr>
                                    <w:top w:val="none" w:sz="0" w:space="0" w:color="auto"/>
                                    <w:left w:val="none" w:sz="0" w:space="0" w:color="auto"/>
                                    <w:bottom w:val="none" w:sz="0" w:space="0" w:color="auto"/>
                                    <w:right w:val="none" w:sz="0" w:space="0" w:color="auto"/>
                                  </w:divBdr>
                                  <w:divsChild>
                                    <w:div w:id="1584220053">
                                      <w:marLeft w:val="0"/>
                                      <w:marRight w:val="0"/>
                                      <w:marTop w:val="0"/>
                                      <w:marBottom w:val="0"/>
                                      <w:divBdr>
                                        <w:top w:val="none" w:sz="0" w:space="0" w:color="auto"/>
                                        <w:left w:val="none" w:sz="0" w:space="0" w:color="auto"/>
                                        <w:bottom w:val="none" w:sz="0" w:space="0" w:color="auto"/>
                                        <w:right w:val="none" w:sz="0" w:space="0" w:color="auto"/>
                                      </w:divBdr>
                                      <w:divsChild>
                                        <w:div w:id="5351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651919">
      <w:bodyDiv w:val="1"/>
      <w:marLeft w:val="0"/>
      <w:marRight w:val="0"/>
      <w:marTop w:val="0"/>
      <w:marBottom w:val="0"/>
      <w:divBdr>
        <w:top w:val="none" w:sz="0" w:space="0" w:color="auto"/>
        <w:left w:val="none" w:sz="0" w:space="0" w:color="auto"/>
        <w:bottom w:val="none" w:sz="0" w:space="0" w:color="auto"/>
        <w:right w:val="none" w:sz="0" w:space="0" w:color="auto"/>
      </w:divBdr>
    </w:div>
    <w:div w:id="1667897041">
      <w:bodyDiv w:val="1"/>
      <w:marLeft w:val="0"/>
      <w:marRight w:val="0"/>
      <w:marTop w:val="0"/>
      <w:marBottom w:val="0"/>
      <w:divBdr>
        <w:top w:val="none" w:sz="0" w:space="0" w:color="auto"/>
        <w:left w:val="none" w:sz="0" w:space="0" w:color="auto"/>
        <w:bottom w:val="none" w:sz="0" w:space="0" w:color="auto"/>
        <w:right w:val="none" w:sz="0" w:space="0" w:color="auto"/>
      </w:divBdr>
    </w:div>
    <w:div w:id="1676494018">
      <w:bodyDiv w:val="1"/>
      <w:marLeft w:val="0"/>
      <w:marRight w:val="0"/>
      <w:marTop w:val="0"/>
      <w:marBottom w:val="0"/>
      <w:divBdr>
        <w:top w:val="none" w:sz="0" w:space="0" w:color="auto"/>
        <w:left w:val="none" w:sz="0" w:space="0" w:color="auto"/>
        <w:bottom w:val="none" w:sz="0" w:space="0" w:color="auto"/>
        <w:right w:val="none" w:sz="0" w:space="0" w:color="auto"/>
      </w:divBdr>
    </w:div>
    <w:div w:id="1684279009">
      <w:bodyDiv w:val="1"/>
      <w:marLeft w:val="0"/>
      <w:marRight w:val="0"/>
      <w:marTop w:val="0"/>
      <w:marBottom w:val="0"/>
      <w:divBdr>
        <w:top w:val="none" w:sz="0" w:space="0" w:color="auto"/>
        <w:left w:val="none" w:sz="0" w:space="0" w:color="auto"/>
        <w:bottom w:val="none" w:sz="0" w:space="0" w:color="auto"/>
        <w:right w:val="none" w:sz="0" w:space="0" w:color="auto"/>
      </w:divBdr>
    </w:div>
    <w:div w:id="1690450740">
      <w:bodyDiv w:val="1"/>
      <w:marLeft w:val="0"/>
      <w:marRight w:val="0"/>
      <w:marTop w:val="0"/>
      <w:marBottom w:val="0"/>
      <w:divBdr>
        <w:top w:val="none" w:sz="0" w:space="0" w:color="auto"/>
        <w:left w:val="none" w:sz="0" w:space="0" w:color="auto"/>
        <w:bottom w:val="none" w:sz="0" w:space="0" w:color="auto"/>
        <w:right w:val="none" w:sz="0" w:space="0" w:color="auto"/>
      </w:divBdr>
    </w:div>
    <w:div w:id="1694960923">
      <w:bodyDiv w:val="1"/>
      <w:marLeft w:val="0"/>
      <w:marRight w:val="0"/>
      <w:marTop w:val="0"/>
      <w:marBottom w:val="0"/>
      <w:divBdr>
        <w:top w:val="none" w:sz="0" w:space="0" w:color="auto"/>
        <w:left w:val="none" w:sz="0" w:space="0" w:color="auto"/>
        <w:bottom w:val="none" w:sz="0" w:space="0" w:color="auto"/>
        <w:right w:val="none" w:sz="0" w:space="0" w:color="auto"/>
      </w:divBdr>
    </w:div>
    <w:div w:id="1706322734">
      <w:bodyDiv w:val="1"/>
      <w:marLeft w:val="0"/>
      <w:marRight w:val="0"/>
      <w:marTop w:val="0"/>
      <w:marBottom w:val="0"/>
      <w:divBdr>
        <w:top w:val="none" w:sz="0" w:space="0" w:color="auto"/>
        <w:left w:val="none" w:sz="0" w:space="0" w:color="auto"/>
        <w:bottom w:val="none" w:sz="0" w:space="0" w:color="auto"/>
        <w:right w:val="none" w:sz="0" w:space="0" w:color="auto"/>
      </w:divBdr>
    </w:div>
    <w:div w:id="1725910450">
      <w:bodyDiv w:val="1"/>
      <w:marLeft w:val="0"/>
      <w:marRight w:val="0"/>
      <w:marTop w:val="0"/>
      <w:marBottom w:val="0"/>
      <w:divBdr>
        <w:top w:val="none" w:sz="0" w:space="0" w:color="auto"/>
        <w:left w:val="none" w:sz="0" w:space="0" w:color="auto"/>
        <w:bottom w:val="none" w:sz="0" w:space="0" w:color="auto"/>
        <w:right w:val="none" w:sz="0" w:space="0" w:color="auto"/>
      </w:divBdr>
    </w:div>
    <w:div w:id="1736388110">
      <w:bodyDiv w:val="1"/>
      <w:marLeft w:val="0"/>
      <w:marRight w:val="0"/>
      <w:marTop w:val="0"/>
      <w:marBottom w:val="0"/>
      <w:divBdr>
        <w:top w:val="none" w:sz="0" w:space="0" w:color="auto"/>
        <w:left w:val="none" w:sz="0" w:space="0" w:color="auto"/>
        <w:bottom w:val="none" w:sz="0" w:space="0" w:color="auto"/>
        <w:right w:val="none" w:sz="0" w:space="0" w:color="auto"/>
      </w:divBdr>
    </w:div>
    <w:div w:id="1747336698">
      <w:bodyDiv w:val="1"/>
      <w:marLeft w:val="0"/>
      <w:marRight w:val="0"/>
      <w:marTop w:val="0"/>
      <w:marBottom w:val="0"/>
      <w:divBdr>
        <w:top w:val="none" w:sz="0" w:space="0" w:color="auto"/>
        <w:left w:val="none" w:sz="0" w:space="0" w:color="auto"/>
        <w:bottom w:val="none" w:sz="0" w:space="0" w:color="auto"/>
        <w:right w:val="none" w:sz="0" w:space="0" w:color="auto"/>
      </w:divBdr>
    </w:div>
    <w:div w:id="1751586203">
      <w:bodyDiv w:val="1"/>
      <w:marLeft w:val="0"/>
      <w:marRight w:val="0"/>
      <w:marTop w:val="0"/>
      <w:marBottom w:val="0"/>
      <w:divBdr>
        <w:top w:val="none" w:sz="0" w:space="0" w:color="auto"/>
        <w:left w:val="none" w:sz="0" w:space="0" w:color="auto"/>
        <w:bottom w:val="none" w:sz="0" w:space="0" w:color="auto"/>
        <w:right w:val="none" w:sz="0" w:space="0" w:color="auto"/>
      </w:divBdr>
    </w:div>
    <w:div w:id="1764108854">
      <w:bodyDiv w:val="1"/>
      <w:marLeft w:val="0"/>
      <w:marRight w:val="0"/>
      <w:marTop w:val="0"/>
      <w:marBottom w:val="0"/>
      <w:divBdr>
        <w:top w:val="none" w:sz="0" w:space="0" w:color="auto"/>
        <w:left w:val="none" w:sz="0" w:space="0" w:color="auto"/>
        <w:bottom w:val="none" w:sz="0" w:space="0" w:color="auto"/>
        <w:right w:val="none" w:sz="0" w:space="0" w:color="auto"/>
      </w:divBdr>
    </w:div>
    <w:div w:id="1765374116">
      <w:bodyDiv w:val="1"/>
      <w:marLeft w:val="0"/>
      <w:marRight w:val="0"/>
      <w:marTop w:val="0"/>
      <w:marBottom w:val="0"/>
      <w:divBdr>
        <w:top w:val="none" w:sz="0" w:space="0" w:color="auto"/>
        <w:left w:val="none" w:sz="0" w:space="0" w:color="auto"/>
        <w:bottom w:val="none" w:sz="0" w:space="0" w:color="auto"/>
        <w:right w:val="none" w:sz="0" w:space="0" w:color="auto"/>
      </w:divBdr>
      <w:divsChild>
        <w:div w:id="1609775978">
          <w:marLeft w:val="0"/>
          <w:marRight w:val="0"/>
          <w:marTop w:val="0"/>
          <w:marBottom w:val="0"/>
          <w:divBdr>
            <w:top w:val="none" w:sz="0" w:space="0" w:color="auto"/>
            <w:left w:val="none" w:sz="0" w:space="0" w:color="auto"/>
            <w:bottom w:val="none" w:sz="0" w:space="0" w:color="auto"/>
            <w:right w:val="none" w:sz="0" w:space="0" w:color="auto"/>
          </w:divBdr>
          <w:divsChild>
            <w:div w:id="632323637">
              <w:marLeft w:val="0"/>
              <w:marRight w:val="0"/>
              <w:marTop w:val="0"/>
              <w:marBottom w:val="0"/>
              <w:divBdr>
                <w:top w:val="none" w:sz="0" w:space="0" w:color="auto"/>
                <w:left w:val="none" w:sz="0" w:space="0" w:color="auto"/>
                <w:bottom w:val="none" w:sz="0" w:space="0" w:color="auto"/>
                <w:right w:val="none" w:sz="0" w:space="0" w:color="auto"/>
              </w:divBdr>
              <w:divsChild>
                <w:div w:id="1511410190">
                  <w:marLeft w:val="0"/>
                  <w:marRight w:val="0"/>
                  <w:marTop w:val="0"/>
                  <w:marBottom w:val="0"/>
                  <w:divBdr>
                    <w:top w:val="none" w:sz="0" w:space="0" w:color="auto"/>
                    <w:left w:val="none" w:sz="0" w:space="0" w:color="auto"/>
                    <w:bottom w:val="none" w:sz="0" w:space="0" w:color="auto"/>
                    <w:right w:val="none" w:sz="0" w:space="0" w:color="auto"/>
                  </w:divBdr>
                  <w:divsChild>
                    <w:div w:id="1874003167">
                      <w:marLeft w:val="0"/>
                      <w:marRight w:val="0"/>
                      <w:marTop w:val="0"/>
                      <w:marBottom w:val="0"/>
                      <w:divBdr>
                        <w:top w:val="none" w:sz="0" w:space="0" w:color="auto"/>
                        <w:left w:val="none" w:sz="0" w:space="0" w:color="auto"/>
                        <w:bottom w:val="none" w:sz="0" w:space="0" w:color="auto"/>
                        <w:right w:val="none" w:sz="0" w:space="0" w:color="auto"/>
                      </w:divBdr>
                      <w:divsChild>
                        <w:div w:id="1104155202">
                          <w:marLeft w:val="0"/>
                          <w:marRight w:val="0"/>
                          <w:marTop w:val="0"/>
                          <w:marBottom w:val="0"/>
                          <w:divBdr>
                            <w:top w:val="none" w:sz="0" w:space="0" w:color="auto"/>
                            <w:left w:val="none" w:sz="0" w:space="0" w:color="auto"/>
                            <w:bottom w:val="none" w:sz="0" w:space="0" w:color="auto"/>
                            <w:right w:val="single" w:sz="6" w:space="8" w:color="DDDDDD"/>
                          </w:divBdr>
                          <w:divsChild>
                            <w:div w:id="1681662636">
                              <w:marLeft w:val="0"/>
                              <w:marRight w:val="0"/>
                              <w:marTop w:val="0"/>
                              <w:marBottom w:val="90"/>
                              <w:divBdr>
                                <w:top w:val="single" w:sz="6" w:space="5" w:color="D7D7D7"/>
                                <w:left w:val="single" w:sz="6" w:space="5" w:color="D7D7D7"/>
                                <w:bottom w:val="single" w:sz="6" w:space="5" w:color="D7D7D7"/>
                                <w:right w:val="single" w:sz="6" w:space="5" w:color="D7D7D7"/>
                              </w:divBdr>
                              <w:divsChild>
                                <w:div w:id="83037344">
                                  <w:marLeft w:val="0"/>
                                  <w:marRight w:val="0"/>
                                  <w:marTop w:val="0"/>
                                  <w:marBottom w:val="0"/>
                                  <w:divBdr>
                                    <w:top w:val="none" w:sz="0" w:space="0" w:color="auto"/>
                                    <w:left w:val="none" w:sz="0" w:space="0" w:color="auto"/>
                                    <w:bottom w:val="none" w:sz="0" w:space="0" w:color="auto"/>
                                    <w:right w:val="none" w:sz="0" w:space="0" w:color="auto"/>
                                  </w:divBdr>
                                  <w:divsChild>
                                    <w:div w:id="204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038643">
      <w:bodyDiv w:val="1"/>
      <w:marLeft w:val="0"/>
      <w:marRight w:val="0"/>
      <w:marTop w:val="0"/>
      <w:marBottom w:val="0"/>
      <w:divBdr>
        <w:top w:val="none" w:sz="0" w:space="0" w:color="auto"/>
        <w:left w:val="none" w:sz="0" w:space="0" w:color="auto"/>
        <w:bottom w:val="none" w:sz="0" w:space="0" w:color="auto"/>
        <w:right w:val="none" w:sz="0" w:space="0" w:color="auto"/>
      </w:divBdr>
      <w:divsChild>
        <w:div w:id="1863009131">
          <w:marLeft w:val="0"/>
          <w:marRight w:val="0"/>
          <w:marTop w:val="0"/>
          <w:marBottom w:val="0"/>
          <w:divBdr>
            <w:top w:val="none" w:sz="0" w:space="0" w:color="auto"/>
            <w:left w:val="none" w:sz="0" w:space="0" w:color="auto"/>
            <w:bottom w:val="none" w:sz="0" w:space="0" w:color="auto"/>
            <w:right w:val="none" w:sz="0" w:space="0" w:color="auto"/>
          </w:divBdr>
          <w:divsChild>
            <w:div w:id="613636719">
              <w:marLeft w:val="0"/>
              <w:marRight w:val="0"/>
              <w:marTop w:val="0"/>
              <w:marBottom w:val="0"/>
              <w:divBdr>
                <w:top w:val="none" w:sz="0" w:space="0" w:color="auto"/>
                <w:left w:val="none" w:sz="0" w:space="0" w:color="auto"/>
                <w:bottom w:val="none" w:sz="0" w:space="0" w:color="auto"/>
                <w:right w:val="none" w:sz="0" w:space="0" w:color="auto"/>
              </w:divBdr>
              <w:divsChild>
                <w:div w:id="294331656">
                  <w:marLeft w:val="0"/>
                  <w:marRight w:val="0"/>
                  <w:marTop w:val="0"/>
                  <w:marBottom w:val="0"/>
                  <w:divBdr>
                    <w:top w:val="none" w:sz="0" w:space="0" w:color="auto"/>
                    <w:left w:val="none" w:sz="0" w:space="0" w:color="auto"/>
                    <w:bottom w:val="none" w:sz="0" w:space="0" w:color="auto"/>
                    <w:right w:val="none" w:sz="0" w:space="0" w:color="auto"/>
                  </w:divBdr>
                  <w:divsChild>
                    <w:div w:id="1605576774">
                      <w:marLeft w:val="0"/>
                      <w:marRight w:val="0"/>
                      <w:marTop w:val="0"/>
                      <w:marBottom w:val="0"/>
                      <w:divBdr>
                        <w:top w:val="none" w:sz="0" w:space="0" w:color="auto"/>
                        <w:left w:val="none" w:sz="0" w:space="0" w:color="auto"/>
                        <w:bottom w:val="none" w:sz="0" w:space="0" w:color="auto"/>
                        <w:right w:val="single" w:sz="6" w:space="8" w:color="DDDDDD"/>
                      </w:divBdr>
                      <w:divsChild>
                        <w:div w:id="1029381721">
                          <w:marLeft w:val="0"/>
                          <w:marRight w:val="0"/>
                          <w:marTop w:val="0"/>
                          <w:marBottom w:val="90"/>
                          <w:divBdr>
                            <w:top w:val="single" w:sz="6" w:space="5" w:color="D7D7D7"/>
                            <w:left w:val="single" w:sz="6" w:space="5" w:color="D7D7D7"/>
                            <w:bottom w:val="single" w:sz="6" w:space="5" w:color="D7D7D7"/>
                            <w:right w:val="single" w:sz="6" w:space="5" w:color="D7D7D7"/>
                          </w:divBdr>
                          <w:divsChild>
                            <w:div w:id="1925216149">
                              <w:marLeft w:val="0"/>
                              <w:marRight w:val="0"/>
                              <w:marTop w:val="0"/>
                              <w:marBottom w:val="0"/>
                              <w:divBdr>
                                <w:top w:val="none" w:sz="0" w:space="0" w:color="auto"/>
                                <w:left w:val="none" w:sz="0" w:space="0" w:color="auto"/>
                                <w:bottom w:val="none" w:sz="0" w:space="0" w:color="auto"/>
                                <w:right w:val="none" w:sz="0" w:space="0" w:color="auto"/>
                              </w:divBdr>
                              <w:divsChild>
                                <w:div w:id="5784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30235">
      <w:bodyDiv w:val="1"/>
      <w:marLeft w:val="0"/>
      <w:marRight w:val="0"/>
      <w:marTop w:val="0"/>
      <w:marBottom w:val="0"/>
      <w:divBdr>
        <w:top w:val="none" w:sz="0" w:space="0" w:color="auto"/>
        <w:left w:val="none" w:sz="0" w:space="0" w:color="auto"/>
        <w:bottom w:val="none" w:sz="0" w:space="0" w:color="auto"/>
        <w:right w:val="none" w:sz="0" w:space="0" w:color="auto"/>
      </w:divBdr>
    </w:div>
    <w:div w:id="1790398355">
      <w:bodyDiv w:val="1"/>
      <w:marLeft w:val="0"/>
      <w:marRight w:val="0"/>
      <w:marTop w:val="0"/>
      <w:marBottom w:val="0"/>
      <w:divBdr>
        <w:top w:val="none" w:sz="0" w:space="0" w:color="auto"/>
        <w:left w:val="none" w:sz="0" w:space="0" w:color="auto"/>
        <w:bottom w:val="none" w:sz="0" w:space="0" w:color="auto"/>
        <w:right w:val="none" w:sz="0" w:space="0" w:color="auto"/>
      </w:divBdr>
    </w:div>
    <w:div w:id="1807816648">
      <w:bodyDiv w:val="1"/>
      <w:marLeft w:val="0"/>
      <w:marRight w:val="0"/>
      <w:marTop w:val="0"/>
      <w:marBottom w:val="0"/>
      <w:divBdr>
        <w:top w:val="none" w:sz="0" w:space="0" w:color="auto"/>
        <w:left w:val="none" w:sz="0" w:space="0" w:color="auto"/>
        <w:bottom w:val="none" w:sz="0" w:space="0" w:color="auto"/>
        <w:right w:val="none" w:sz="0" w:space="0" w:color="auto"/>
      </w:divBdr>
    </w:div>
    <w:div w:id="1823740673">
      <w:bodyDiv w:val="1"/>
      <w:marLeft w:val="0"/>
      <w:marRight w:val="0"/>
      <w:marTop w:val="0"/>
      <w:marBottom w:val="0"/>
      <w:divBdr>
        <w:top w:val="none" w:sz="0" w:space="0" w:color="auto"/>
        <w:left w:val="none" w:sz="0" w:space="0" w:color="auto"/>
        <w:bottom w:val="none" w:sz="0" w:space="0" w:color="auto"/>
        <w:right w:val="none" w:sz="0" w:space="0" w:color="auto"/>
      </w:divBdr>
    </w:div>
    <w:div w:id="1824732635">
      <w:bodyDiv w:val="1"/>
      <w:marLeft w:val="0"/>
      <w:marRight w:val="0"/>
      <w:marTop w:val="0"/>
      <w:marBottom w:val="0"/>
      <w:divBdr>
        <w:top w:val="none" w:sz="0" w:space="0" w:color="auto"/>
        <w:left w:val="none" w:sz="0" w:space="0" w:color="auto"/>
        <w:bottom w:val="none" w:sz="0" w:space="0" w:color="auto"/>
        <w:right w:val="none" w:sz="0" w:space="0" w:color="auto"/>
      </w:divBdr>
    </w:div>
    <w:div w:id="1829587569">
      <w:bodyDiv w:val="1"/>
      <w:marLeft w:val="0"/>
      <w:marRight w:val="0"/>
      <w:marTop w:val="0"/>
      <w:marBottom w:val="0"/>
      <w:divBdr>
        <w:top w:val="none" w:sz="0" w:space="0" w:color="auto"/>
        <w:left w:val="none" w:sz="0" w:space="0" w:color="auto"/>
        <w:bottom w:val="none" w:sz="0" w:space="0" w:color="auto"/>
        <w:right w:val="none" w:sz="0" w:space="0" w:color="auto"/>
      </w:divBdr>
      <w:divsChild>
        <w:div w:id="2082824368">
          <w:marLeft w:val="0"/>
          <w:marRight w:val="0"/>
          <w:marTop w:val="0"/>
          <w:marBottom w:val="0"/>
          <w:divBdr>
            <w:top w:val="none" w:sz="0" w:space="0" w:color="auto"/>
            <w:left w:val="none" w:sz="0" w:space="0" w:color="auto"/>
            <w:bottom w:val="none" w:sz="0" w:space="0" w:color="auto"/>
            <w:right w:val="none" w:sz="0" w:space="0" w:color="auto"/>
          </w:divBdr>
          <w:divsChild>
            <w:div w:id="1195539097">
              <w:marLeft w:val="0"/>
              <w:marRight w:val="0"/>
              <w:marTop w:val="0"/>
              <w:marBottom w:val="0"/>
              <w:divBdr>
                <w:top w:val="none" w:sz="0" w:space="0" w:color="auto"/>
                <w:left w:val="none" w:sz="0" w:space="0" w:color="auto"/>
                <w:bottom w:val="none" w:sz="0" w:space="0" w:color="auto"/>
                <w:right w:val="none" w:sz="0" w:space="0" w:color="auto"/>
              </w:divBdr>
              <w:divsChild>
                <w:div w:id="1870944838">
                  <w:marLeft w:val="0"/>
                  <w:marRight w:val="0"/>
                  <w:marTop w:val="0"/>
                  <w:marBottom w:val="0"/>
                  <w:divBdr>
                    <w:top w:val="none" w:sz="0" w:space="0" w:color="auto"/>
                    <w:left w:val="none" w:sz="0" w:space="0" w:color="auto"/>
                    <w:bottom w:val="none" w:sz="0" w:space="0" w:color="auto"/>
                    <w:right w:val="none" w:sz="0" w:space="0" w:color="auto"/>
                  </w:divBdr>
                  <w:divsChild>
                    <w:div w:id="1553153802">
                      <w:marLeft w:val="0"/>
                      <w:marRight w:val="0"/>
                      <w:marTop w:val="0"/>
                      <w:marBottom w:val="0"/>
                      <w:divBdr>
                        <w:top w:val="none" w:sz="0" w:space="0" w:color="auto"/>
                        <w:left w:val="none" w:sz="0" w:space="0" w:color="auto"/>
                        <w:bottom w:val="none" w:sz="0" w:space="0" w:color="auto"/>
                        <w:right w:val="single" w:sz="6" w:space="8" w:color="DDDDDD"/>
                      </w:divBdr>
                      <w:divsChild>
                        <w:div w:id="2061244697">
                          <w:marLeft w:val="0"/>
                          <w:marRight w:val="0"/>
                          <w:marTop w:val="0"/>
                          <w:marBottom w:val="90"/>
                          <w:divBdr>
                            <w:top w:val="single" w:sz="6" w:space="5" w:color="D7D7D7"/>
                            <w:left w:val="single" w:sz="6" w:space="5" w:color="D7D7D7"/>
                            <w:bottom w:val="single" w:sz="6" w:space="5" w:color="D7D7D7"/>
                            <w:right w:val="single" w:sz="6" w:space="5" w:color="D7D7D7"/>
                          </w:divBdr>
                          <w:divsChild>
                            <w:div w:id="482939621">
                              <w:marLeft w:val="0"/>
                              <w:marRight w:val="0"/>
                              <w:marTop w:val="0"/>
                              <w:marBottom w:val="0"/>
                              <w:divBdr>
                                <w:top w:val="none" w:sz="0" w:space="0" w:color="auto"/>
                                <w:left w:val="none" w:sz="0" w:space="0" w:color="auto"/>
                                <w:bottom w:val="none" w:sz="0" w:space="0" w:color="auto"/>
                                <w:right w:val="none" w:sz="0" w:space="0" w:color="auto"/>
                              </w:divBdr>
                              <w:divsChild>
                                <w:div w:id="9988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41794">
      <w:bodyDiv w:val="1"/>
      <w:marLeft w:val="0"/>
      <w:marRight w:val="0"/>
      <w:marTop w:val="0"/>
      <w:marBottom w:val="0"/>
      <w:divBdr>
        <w:top w:val="none" w:sz="0" w:space="0" w:color="auto"/>
        <w:left w:val="none" w:sz="0" w:space="0" w:color="auto"/>
        <w:bottom w:val="none" w:sz="0" w:space="0" w:color="auto"/>
        <w:right w:val="none" w:sz="0" w:space="0" w:color="auto"/>
      </w:divBdr>
    </w:div>
    <w:div w:id="1858812242">
      <w:bodyDiv w:val="1"/>
      <w:marLeft w:val="0"/>
      <w:marRight w:val="0"/>
      <w:marTop w:val="0"/>
      <w:marBottom w:val="0"/>
      <w:divBdr>
        <w:top w:val="none" w:sz="0" w:space="0" w:color="auto"/>
        <w:left w:val="none" w:sz="0" w:space="0" w:color="auto"/>
        <w:bottom w:val="none" w:sz="0" w:space="0" w:color="auto"/>
        <w:right w:val="none" w:sz="0" w:space="0" w:color="auto"/>
      </w:divBdr>
    </w:div>
    <w:div w:id="1874532953">
      <w:bodyDiv w:val="1"/>
      <w:marLeft w:val="0"/>
      <w:marRight w:val="0"/>
      <w:marTop w:val="0"/>
      <w:marBottom w:val="0"/>
      <w:divBdr>
        <w:top w:val="none" w:sz="0" w:space="0" w:color="auto"/>
        <w:left w:val="none" w:sz="0" w:space="0" w:color="auto"/>
        <w:bottom w:val="none" w:sz="0" w:space="0" w:color="auto"/>
        <w:right w:val="none" w:sz="0" w:space="0" w:color="auto"/>
      </w:divBdr>
    </w:div>
    <w:div w:id="1883974396">
      <w:bodyDiv w:val="1"/>
      <w:marLeft w:val="0"/>
      <w:marRight w:val="0"/>
      <w:marTop w:val="0"/>
      <w:marBottom w:val="0"/>
      <w:divBdr>
        <w:top w:val="none" w:sz="0" w:space="0" w:color="auto"/>
        <w:left w:val="none" w:sz="0" w:space="0" w:color="auto"/>
        <w:bottom w:val="none" w:sz="0" w:space="0" w:color="auto"/>
        <w:right w:val="none" w:sz="0" w:space="0" w:color="auto"/>
      </w:divBdr>
      <w:divsChild>
        <w:div w:id="1701204447">
          <w:marLeft w:val="0"/>
          <w:marRight w:val="0"/>
          <w:marTop w:val="0"/>
          <w:marBottom w:val="90"/>
          <w:divBdr>
            <w:top w:val="single" w:sz="6" w:space="5" w:color="D7D7D7"/>
            <w:left w:val="single" w:sz="6" w:space="5" w:color="D7D7D7"/>
            <w:bottom w:val="single" w:sz="6" w:space="5" w:color="D7D7D7"/>
            <w:right w:val="single" w:sz="6" w:space="5" w:color="D7D7D7"/>
          </w:divBdr>
          <w:divsChild>
            <w:div w:id="1312976980">
              <w:marLeft w:val="0"/>
              <w:marRight w:val="0"/>
              <w:marTop w:val="0"/>
              <w:marBottom w:val="0"/>
              <w:divBdr>
                <w:top w:val="none" w:sz="0" w:space="0" w:color="auto"/>
                <w:left w:val="none" w:sz="0" w:space="0" w:color="auto"/>
                <w:bottom w:val="none" w:sz="0" w:space="0" w:color="auto"/>
                <w:right w:val="none" w:sz="0" w:space="0" w:color="auto"/>
              </w:divBdr>
              <w:divsChild>
                <w:div w:id="18949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2590">
      <w:bodyDiv w:val="1"/>
      <w:marLeft w:val="0"/>
      <w:marRight w:val="0"/>
      <w:marTop w:val="0"/>
      <w:marBottom w:val="0"/>
      <w:divBdr>
        <w:top w:val="none" w:sz="0" w:space="0" w:color="auto"/>
        <w:left w:val="none" w:sz="0" w:space="0" w:color="auto"/>
        <w:bottom w:val="none" w:sz="0" w:space="0" w:color="auto"/>
        <w:right w:val="none" w:sz="0" w:space="0" w:color="auto"/>
      </w:divBdr>
    </w:div>
    <w:div w:id="1902516999">
      <w:bodyDiv w:val="1"/>
      <w:marLeft w:val="0"/>
      <w:marRight w:val="0"/>
      <w:marTop w:val="0"/>
      <w:marBottom w:val="0"/>
      <w:divBdr>
        <w:top w:val="none" w:sz="0" w:space="0" w:color="auto"/>
        <w:left w:val="none" w:sz="0" w:space="0" w:color="auto"/>
        <w:bottom w:val="none" w:sz="0" w:space="0" w:color="auto"/>
        <w:right w:val="none" w:sz="0" w:space="0" w:color="auto"/>
      </w:divBdr>
    </w:div>
    <w:div w:id="1906525902">
      <w:bodyDiv w:val="1"/>
      <w:marLeft w:val="0"/>
      <w:marRight w:val="0"/>
      <w:marTop w:val="0"/>
      <w:marBottom w:val="0"/>
      <w:divBdr>
        <w:top w:val="none" w:sz="0" w:space="0" w:color="auto"/>
        <w:left w:val="none" w:sz="0" w:space="0" w:color="auto"/>
        <w:bottom w:val="none" w:sz="0" w:space="0" w:color="auto"/>
        <w:right w:val="none" w:sz="0" w:space="0" w:color="auto"/>
      </w:divBdr>
    </w:div>
    <w:div w:id="1912737178">
      <w:bodyDiv w:val="1"/>
      <w:marLeft w:val="0"/>
      <w:marRight w:val="0"/>
      <w:marTop w:val="0"/>
      <w:marBottom w:val="0"/>
      <w:divBdr>
        <w:top w:val="none" w:sz="0" w:space="0" w:color="auto"/>
        <w:left w:val="none" w:sz="0" w:space="0" w:color="auto"/>
        <w:bottom w:val="none" w:sz="0" w:space="0" w:color="auto"/>
        <w:right w:val="none" w:sz="0" w:space="0" w:color="auto"/>
      </w:divBdr>
    </w:div>
    <w:div w:id="1913083385">
      <w:bodyDiv w:val="1"/>
      <w:marLeft w:val="0"/>
      <w:marRight w:val="0"/>
      <w:marTop w:val="0"/>
      <w:marBottom w:val="0"/>
      <w:divBdr>
        <w:top w:val="none" w:sz="0" w:space="0" w:color="auto"/>
        <w:left w:val="none" w:sz="0" w:space="0" w:color="auto"/>
        <w:bottom w:val="none" w:sz="0" w:space="0" w:color="auto"/>
        <w:right w:val="none" w:sz="0" w:space="0" w:color="auto"/>
      </w:divBdr>
    </w:div>
    <w:div w:id="1915041191">
      <w:bodyDiv w:val="1"/>
      <w:marLeft w:val="0"/>
      <w:marRight w:val="0"/>
      <w:marTop w:val="0"/>
      <w:marBottom w:val="0"/>
      <w:divBdr>
        <w:top w:val="none" w:sz="0" w:space="0" w:color="auto"/>
        <w:left w:val="none" w:sz="0" w:space="0" w:color="auto"/>
        <w:bottom w:val="none" w:sz="0" w:space="0" w:color="auto"/>
        <w:right w:val="none" w:sz="0" w:space="0" w:color="auto"/>
      </w:divBdr>
      <w:divsChild>
        <w:div w:id="1772385715">
          <w:marLeft w:val="0"/>
          <w:marRight w:val="0"/>
          <w:marTop w:val="0"/>
          <w:marBottom w:val="0"/>
          <w:divBdr>
            <w:top w:val="none" w:sz="0" w:space="0" w:color="auto"/>
            <w:left w:val="none" w:sz="0" w:space="0" w:color="auto"/>
            <w:bottom w:val="none" w:sz="0" w:space="0" w:color="auto"/>
            <w:right w:val="none" w:sz="0" w:space="0" w:color="auto"/>
          </w:divBdr>
          <w:divsChild>
            <w:div w:id="1861966300">
              <w:marLeft w:val="0"/>
              <w:marRight w:val="0"/>
              <w:marTop w:val="0"/>
              <w:marBottom w:val="0"/>
              <w:divBdr>
                <w:top w:val="none" w:sz="0" w:space="0" w:color="auto"/>
                <w:left w:val="none" w:sz="0" w:space="0" w:color="auto"/>
                <w:bottom w:val="none" w:sz="0" w:space="0" w:color="auto"/>
                <w:right w:val="none" w:sz="0" w:space="0" w:color="auto"/>
              </w:divBdr>
              <w:divsChild>
                <w:div w:id="6753043">
                  <w:marLeft w:val="0"/>
                  <w:marRight w:val="0"/>
                  <w:marTop w:val="0"/>
                  <w:marBottom w:val="0"/>
                  <w:divBdr>
                    <w:top w:val="none" w:sz="0" w:space="0" w:color="auto"/>
                    <w:left w:val="none" w:sz="0" w:space="0" w:color="auto"/>
                    <w:bottom w:val="none" w:sz="0" w:space="0" w:color="auto"/>
                    <w:right w:val="none" w:sz="0" w:space="0" w:color="auto"/>
                  </w:divBdr>
                  <w:divsChild>
                    <w:div w:id="1047725567">
                      <w:marLeft w:val="0"/>
                      <w:marRight w:val="0"/>
                      <w:marTop w:val="0"/>
                      <w:marBottom w:val="0"/>
                      <w:divBdr>
                        <w:top w:val="none" w:sz="0" w:space="0" w:color="auto"/>
                        <w:left w:val="none" w:sz="0" w:space="0" w:color="auto"/>
                        <w:bottom w:val="none" w:sz="0" w:space="0" w:color="auto"/>
                        <w:right w:val="single" w:sz="6" w:space="8" w:color="DDDDDD"/>
                      </w:divBdr>
                      <w:divsChild>
                        <w:div w:id="1973752995">
                          <w:marLeft w:val="0"/>
                          <w:marRight w:val="0"/>
                          <w:marTop w:val="0"/>
                          <w:marBottom w:val="90"/>
                          <w:divBdr>
                            <w:top w:val="single" w:sz="6" w:space="5" w:color="D7D7D7"/>
                            <w:left w:val="single" w:sz="6" w:space="5" w:color="D7D7D7"/>
                            <w:bottom w:val="single" w:sz="6" w:space="5" w:color="D7D7D7"/>
                            <w:right w:val="single" w:sz="6" w:space="5" w:color="D7D7D7"/>
                          </w:divBdr>
                          <w:divsChild>
                            <w:div w:id="618536094">
                              <w:marLeft w:val="0"/>
                              <w:marRight w:val="0"/>
                              <w:marTop w:val="0"/>
                              <w:marBottom w:val="0"/>
                              <w:divBdr>
                                <w:top w:val="none" w:sz="0" w:space="0" w:color="auto"/>
                                <w:left w:val="none" w:sz="0" w:space="0" w:color="auto"/>
                                <w:bottom w:val="none" w:sz="0" w:space="0" w:color="auto"/>
                                <w:right w:val="none" w:sz="0" w:space="0" w:color="auto"/>
                              </w:divBdr>
                              <w:divsChild>
                                <w:div w:id="4818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46595">
      <w:bodyDiv w:val="1"/>
      <w:marLeft w:val="0"/>
      <w:marRight w:val="0"/>
      <w:marTop w:val="0"/>
      <w:marBottom w:val="0"/>
      <w:divBdr>
        <w:top w:val="none" w:sz="0" w:space="0" w:color="auto"/>
        <w:left w:val="none" w:sz="0" w:space="0" w:color="auto"/>
        <w:bottom w:val="none" w:sz="0" w:space="0" w:color="auto"/>
        <w:right w:val="none" w:sz="0" w:space="0" w:color="auto"/>
      </w:divBdr>
    </w:div>
    <w:div w:id="1934510080">
      <w:bodyDiv w:val="1"/>
      <w:marLeft w:val="0"/>
      <w:marRight w:val="0"/>
      <w:marTop w:val="0"/>
      <w:marBottom w:val="0"/>
      <w:divBdr>
        <w:top w:val="none" w:sz="0" w:space="0" w:color="auto"/>
        <w:left w:val="none" w:sz="0" w:space="0" w:color="auto"/>
        <w:bottom w:val="none" w:sz="0" w:space="0" w:color="auto"/>
        <w:right w:val="none" w:sz="0" w:space="0" w:color="auto"/>
      </w:divBdr>
    </w:div>
    <w:div w:id="1953048931">
      <w:bodyDiv w:val="1"/>
      <w:marLeft w:val="0"/>
      <w:marRight w:val="0"/>
      <w:marTop w:val="0"/>
      <w:marBottom w:val="0"/>
      <w:divBdr>
        <w:top w:val="none" w:sz="0" w:space="0" w:color="auto"/>
        <w:left w:val="none" w:sz="0" w:space="0" w:color="auto"/>
        <w:bottom w:val="none" w:sz="0" w:space="0" w:color="auto"/>
        <w:right w:val="none" w:sz="0" w:space="0" w:color="auto"/>
      </w:divBdr>
    </w:div>
    <w:div w:id="1971401262">
      <w:bodyDiv w:val="1"/>
      <w:marLeft w:val="0"/>
      <w:marRight w:val="0"/>
      <w:marTop w:val="0"/>
      <w:marBottom w:val="0"/>
      <w:divBdr>
        <w:top w:val="none" w:sz="0" w:space="0" w:color="auto"/>
        <w:left w:val="none" w:sz="0" w:space="0" w:color="auto"/>
        <w:bottom w:val="none" w:sz="0" w:space="0" w:color="auto"/>
        <w:right w:val="none" w:sz="0" w:space="0" w:color="auto"/>
      </w:divBdr>
    </w:div>
    <w:div w:id="1975332391">
      <w:bodyDiv w:val="1"/>
      <w:marLeft w:val="0"/>
      <w:marRight w:val="0"/>
      <w:marTop w:val="0"/>
      <w:marBottom w:val="0"/>
      <w:divBdr>
        <w:top w:val="none" w:sz="0" w:space="0" w:color="auto"/>
        <w:left w:val="none" w:sz="0" w:space="0" w:color="auto"/>
        <w:bottom w:val="none" w:sz="0" w:space="0" w:color="auto"/>
        <w:right w:val="none" w:sz="0" w:space="0" w:color="auto"/>
      </w:divBdr>
    </w:div>
    <w:div w:id="2000842882">
      <w:bodyDiv w:val="1"/>
      <w:marLeft w:val="0"/>
      <w:marRight w:val="0"/>
      <w:marTop w:val="0"/>
      <w:marBottom w:val="0"/>
      <w:divBdr>
        <w:top w:val="none" w:sz="0" w:space="0" w:color="auto"/>
        <w:left w:val="none" w:sz="0" w:space="0" w:color="auto"/>
        <w:bottom w:val="none" w:sz="0" w:space="0" w:color="auto"/>
        <w:right w:val="none" w:sz="0" w:space="0" w:color="auto"/>
      </w:divBdr>
      <w:divsChild>
        <w:div w:id="1666858999">
          <w:marLeft w:val="0"/>
          <w:marRight w:val="0"/>
          <w:marTop w:val="0"/>
          <w:marBottom w:val="0"/>
          <w:divBdr>
            <w:top w:val="none" w:sz="0" w:space="0" w:color="auto"/>
            <w:left w:val="none" w:sz="0" w:space="0" w:color="auto"/>
            <w:bottom w:val="none" w:sz="0" w:space="0" w:color="auto"/>
            <w:right w:val="none" w:sz="0" w:space="0" w:color="auto"/>
          </w:divBdr>
          <w:divsChild>
            <w:div w:id="1886981974">
              <w:marLeft w:val="0"/>
              <w:marRight w:val="0"/>
              <w:marTop w:val="0"/>
              <w:marBottom w:val="0"/>
              <w:divBdr>
                <w:top w:val="none" w:sz="0" w:space="0" w:color="auto"/>
                <w:left w:val="none" w:sz="0" w:space="0" w:color="auto"/>
                <w:bottom w:val="none" w:sz="0" w:space="0" w:color="auto"/>
                <w:right w:val="none" w:sz="0" w:space="0" w:color="auto"/>
              </w:divBdr>
              <w:divsChild>
                <w:div w:id="334234393">
                  <w:marLeft w:val="0"/>
                  <w:marRight w:val="0"/>
                  <w:marTop w:val="0"/>
                  <w:marBottom w:val="0"/>
                  <w:divBdr>
                    <w:top w:val="none" w:sz="0" w:space="0" w:color="auto"/>
                    <w:left w:val="none" w:sz="0" w:space="0" w:color="auto"/>
                    <w:bottom w:val="none" w:sz="0" w:space="0" w:color="auto"/>
                    <w:right w:val="none" w:sz="0" w:space="0" w:color="auto"/>
                  </w:divBdr>
                  <w:divsChild>
                    <w:div w:id="370031631">
                      <w:marLeft w:val="0"/>
                      <w:marRight w:val="0"/>
                      <w:marTop w:val="0"/>
                      <w:marBottom w:val="0"/>
                      <w:divBdr>
                        <w:top w:val="none" w:sz="0" w:space="0" w:color="auto"/>
                        <w:left w:val="none" w:sz="0" w:space="0" w:color="auto"/>
                        <w:bottom w:val="none" w:sz="0" w:space="0" w:color="auto"/>
                        <w:right w:val="none" w:sz="0" w:space="0" w:color="auto"/>
                      </w:divBdr>
                      <w:divsChild>
                        <w:div w:id="516776630">
                          <w:marLeft w:val="0"/>
                          <w:marRight w:val="0"/>
                          <w:marTop w:val="0"/>
                          <w:marBottom w:val="0"/>
                          <w:divBdr>
                            <w:top w:val="none" w:sz="0" w:space="0" w:color="auto"/>
                            <w:left w:val="none" w:sz="0" w:space="0" w:color="auto"/>
                            <w:bottom w:val="none" w:sz="0" w:space="0" w:color="auto"/>
                            <w:right w:val="single" w:sz="6" w:space="8" w:color="DDDDDD"/>
                          </w:divBdr>
                          <w:divsChild>
                            <w:div w:id="1078939924">
                              <w:marLeft w:val="0"/>
                              <w:marRight w:val="0"/>
                              <w:marTop w:val="0"/>
                              <w:marBottom w:val="0"/>
                              <w:divBdr>
                                <w:top w:val="none" w:sz="0" w:space="0" w:color="auto"/>
                                <w:left w:val="none" w:sz="0" w:space="0" w:color="auto"/>
                                <w:bottom w:val="none" w:sz="0" w:space="0" w:color="auto"/>
                                <w:right w:val="none" w:sz="0" w:space="0" w:color="auto"/>
                              </w:divBdr>
                              <w:divsChild>
                                <w:div w:id="1296133179">
                                  <w:marLeft w:val="0"/>
                                  <w:marRight w:val="0"/>
                                  <w:marTop w:val="0"/>
                                  <w:marBottom w:val="0"/>
                                  <w:divBdr>
                                    <w:top w:val="none" w:sz="0" w:space="0" w:color="auto"/>
                                    <w:left w:val="none" w:sz="0" w:space="0" w:color="auto"/>
                                    <w:bottom w:val="none" w:sz="0" w:space="0" w:color="auto"/>
                                    <w:right w:val="none" w:sz="0" w:space="0" w:color="auto"/>
                                  </w:divBdr>
                                  <w:divsChild>
                                    <w:div w:id="92631894">
                                      <w:marLeft w:val="0"/>
                                      <w:marRight w:val="0"/>
                                      <w:marTop w:val="0"/>
                                      <w:marBottom w:val="0"/>
                                      <w:divBdr>
                                        <w:top w:val="none" w:sz="0" w:space="0" w:color="auto"/>
                                        <w:left w:val="none" w:sz="0" w:space="0" w:color="auto"/>
                                        <w:bottom w:val="none" w:sz="0" w:space="0" w:color="auto"/>
                                        <w:right w:val="none" w:sz="0" w:space="0" w:color="auto"/>
                                      </w:divBdr>
                                      <w:divsChild>
                                        <w:div w:id="14054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012097">
      <w:bodyDiv w:val="1"/>
      <w:marLeft w:val="0"/>
      <w:marRight w:val="0"/>
      <w:marTop w:val="0"/>
      <w:marBottom w:val="0"/>
      <w:divBdr>
        <w:top w:val="none" w:sz="0" w:space="0" w:color="auto"/>
        <w:left w:val="none" w:sz="0" w:space="0" w:color="auto"/>
        <w:bottom w:val="none" w:sz="0" w:space="0" w:color="auto"/>
        <w:right w:val="none" w:sz="0" w:space="0" w:color="auto"/>
      </w:divBdr>
    </w:div>
    <w:div w:id="2014793386">
      <w:bodyDiv w:val="1"/>
      <w:marLeft w:val="0"/>
      <w:marRight w:val="0"/>
      <w:marTop w:val="0"/>
      <w:marBottom w:val="0"/>
      <w:divBdr>
        <w:top w:val="none" w:sz="0" w:space="0" w:color="auto"/>
        <w:left w:val="none" w:sz="0" w:space="0" w:color="auto"/>
        <w:bottom w:val="none" w:sz="0" w:space="0" w:color="auto"/>
        <w:right w:val="none" w:sz="0" w:space="0" w:color="auto"/>
      </w:divBdr>
    </w:div>
    <w:div w:id="2021930447">
      <w:bodyDiv w:val="1"/>
      <w:marLeft w:val="0"/>
      <w:marRight w:val="0"/>
      <w:marTop w:val="0"/>
      <w:marBottom w:val="0"/>
      <w:divBdr>
        <w:top w:val="none" w:sz="0" w:space="0" w:color="auto"/>
        <w:left w:val="none" w:sz="0" w:space="0" w:color="auto"/>
        <w:bottom w:val="none" w:sz="0" w:space="0" w:color="auto"/>
        <w:right w:val="none" w:sz="0" w:space="0" w:color="auto"/>
      </w:divBdr>
    </w:div>
    <w:div w:id="2022663243">
      <w:bodyDiv w:val="1"/>
      <w:marLeft w:val="0"/>
      <w:marRight w:val="0"/>
      <w:marTop w:val="0"/>
      <w:marBottom w:val="0"/>
      <w:divBdr>
        <w:top w:val="none" w:sz="0" w:space="0" w:color="auto"/>
        <w:left w:val="none" w:sz="0" w:space="0" w:color="auto"/>
        <w:bottom w:val="none" w:sz="0" w:space="0" w:color="auto"/>
        <w:right w:val="none" w:sz="0" w:space="0" w:color="auto"/>
      </w:divBdr>
    </w:div>
    <w:div w:id="2031181240">
      <w:bodyDiv w:val="1"/>
      <w:marLeft w:val="0"/>
      <w:marRight w:val="0"/>
      <w:marTop w:val="0"/>
      <w:marBottom w:val="0"/>
      <w:divBdr>
        <w:top w:val="none" w:sz="0" w:space="0" w:color="auto"/>
        <w:left w:val="none" w:sz="0" w:space="0" w:color="auto"/>
        <w:bottom w:val="none" w:sz="0" w:space="0" w:color="auto"/>
        <w:right w:val="none" w:sz="0" w:space="0" w:color="auto"/>
      </w:divBdr>
    </w:div>
    <w:div w:id="2033341797">
      <w:bodyDiv w:val="1"/>
      <w:marLeft w:val="0"/>
      <w:marRight w:val="0"/>
      <w:marTop w:val="0"/>
      <w:marBottom w:val="0"/>
      <w:divBdr>
        <w:top w:val="none" w:sz="0" w:space="0" w:color="auto"/>
        <w:left w:val="none" w:sz="0" w:space="0" w:color="auto"/>
        <w:bottom w:val="none" w:sz="0" w:space="0" w:color="auto"/>
        <w:right w:val="none" w:sz="0" w:space="0" w:color="auto"/>
      </w:divBdr>
    </w:div>
    <w:div w:id="2073697548">
      <w:bodyDiv w:val="1"/>
      <w:marLeft w:val="0"/>
      <w:marRight w:val="0"/>
      <w:marTop w:val="0"/>
      <w:marBottom w:val="0"/>
      <w:divBdr>
        <w:top w:val="none" w:sz="0" w:space="0" w:color="auto"/>
        <w:left w:val="none" w:sz="0" w:space="0" w:color="auto"/>
        <w:bottom w:val="none" w:sz="0" w:space="0" w:color="auto"/>
        <w:right w:val="none" w:sz="0" w:space="0" w:color="auto"/>
      </w:divBdr>
    </w:div>
    <w:div w:id="2090275689">
      <w:bodyDiv w:val="1"/>
      <w:marLeft w:val="0"/>
      <w:marRight w:val="0"/>
      <w:marTop w:val="0"/>
      <w:marBottom w:val="0"/>
      <w:divBdr>
        <w:top w:val="none" w:sz="0" w:space="0" w:color="auto"/>
        <w:left w:val="none" w:sz="0" w:space="0" w:color="auto"/>
        <w:bottom w:val="none" w:sz="0" w:space="0" w:color="auto"/>
        <w:right w:val="none" w:sz="0" w:space="0" w:color="auto"/>
      </w:divBdr>
    </w:div>
    <w:div w:id="2090619334">
      <w:bodyDiv w:val="1"/>
      <w:marLeft w:val="0"/>
      <w:marRight w:val="0"/>
      <w:marTop w:val="0"/>
      <w:marBottom w:val="0"/>
      <w:divBdr>
        <w:top w:val="none" w:sz="0" w:space="0" w:color="auto"/>
        <w:left w:val="none" w:sz="0" w:space="0" w:color="auto"/>
        <w:bottom w:val="none" w:sz="0" w:space="0" w:color="auto"/>
        <w:right w:val="none" w:sz="0" w:space="0" w:color="auto"/>
      </w:divBdr>
    </w:div>
    <w:div w:id="2102099452">
      <w:bodyDiv w:val="1"/>
      <w:marLeft w:val="0"/>
      <w:marRight w:val="0"/>
      <w:marTop w:val="0"/>
      <w:marBottom w:val="0"/>
      <w:divBdr>
        <w:top w:val="none" w:sz="0" w:space="0" w:color="auto"/>
        <w:left w:val="none" w:sz="0" w:space="0" w:color="auto"/>
        <w:bottom w:val="none" w:sz="0" w:space="0" w:color="auto"/>
        <w:right w:val="none" w:sz="0" w:space="0" w:color="auto"/>
      </w:divBdr>
      <w:divsChild>
        <w:div w:id="1967270641">
          <w:marLeft w:val="0"/>
          <w:marRight w:val="0"/>
          <w:marTop w:val="0"/>
          <w:marBottom w:val="0"/>
          <w:divBdr>
            <w:top w:val="none" w:sz="0" w:space="0" w:color="auto"/>
            <w:left w:val="none" w:sz="0" w:space="0" w:color="auto"/>
            <w:bottom w:val="none" w:sz="0" w:space="0" w:color="auto"/>
            <w:right w:val="none" w:sz="0" w:space="0" w:color="auto"/>
          </w:divBdr>
          <w:divsChild>
            <w:div w:id="368258518">
              <w:marLeft w:val="0"/>
              <w:marRight w:val="0"/>
              <w:marTop w:val="0"/>
              <w:marBottom w:val="0"/>
              <w:divBdr>
                <w:top w:val="none" w:sz="0" w:space="0" w:color="auto"/>
                <w:left w:val="none" w:sz="0" w:space="0" w:color="auto"/>
                <w:bottom w:val="none" w:sz="0" w:space="0" w:color="auto"/>
                <w:right w:val="none" w:sz="0" w:space="0" w:color="auto"/>
              </w:divBdr>
              <w:divsChild>
                <w:div w:id="1381903070">
                  <w:marLeft w:val="0"/>
                  <w:marRight w:val="0"/>
                  <w:marTop w:val="0"/>
                  <w:marBottom w:val="0"/>
                  <w:divBdr>
                    <w:top w:val="none" w:sz="0" w:space="0" w:color="auto"/>
                    <w:left w:val="none" w:sz="0" w:space="0" w:color="auto"/>
                    <w:bottom w:val="none" w:sz="0" w:space="0" w:color="auto"/>
                    <w:right w:val="none" w:sz="0" w:space="0" w:color="auto"/>
                  </w:divBdr>
                  <w:divsChild>
                    <w:div w:id="1831479101">
                      <w:marLeft w:val="0"/>
                      <w:marRight w:val="0"/>
                      <w:marTop w:val="0"/>
                      <w:marBottom w:val="0"/>
                      <w:divBdr>
                        <w:top w:val="none" w:sz="0" w:space="0" w:color="auto"/>
                        <w:left w:val="none" w:sz="0" w:space="0" w:color="auto"/>
                        <w:bottom w:val="none" w:sz="0" w:space="0" w:color="auto"/>
                        <w:right w:val="single" w:sz="6" w:space="8" w:color="DDDDDD"/>
                      </w:divBdr>
                      <w:divsChild>
                        <w:div w:id="1407844421">
                          <w:marLeft w:val="0"/>
                          <w:marRight w:val="0"/>
                          <w:marTop w:val="0"/>
                          <w:marBottom w:val="90"/>
                          <w:divBdr>
                            <w:top w:val="single" w:sz="6" w:space="5" w:color="D7D7D7"/>
                            <w:left w:val="single" w:sz="6" w:space="5" w:color="D7D7D7"/>
                            <w:bottom w:val="single" w:sz="6" w:space="5" w:color="D7D7D7"/>
                            <w:right w:val="single" w:sz="6" w:space="5" w:color="D7D7D7"/>
                          </w:divBdr>
                          <w:divsChild>
                            <w:div w:id="567611996">
                              <w:marLeft w:val="0"/>
                              <w:marRight w:val="0"/>
                              <w:marTop w:val="0"/>
                              <w:marBottom w:val="0"/>
                              <w:divBdr>
                                <w:top w:val="none" w:sz="0" w:space="0" w:color="auto"/>
                                <w:left w:val="none" w:sz="0" w:space="0" w:color="auto"/>
                                <w:bottom w:val="none" w:sz="0" w:space="0" w:color="auto"/>
                                <w:right w:val="none" w:sz="0" w:space="0" w:color="auto"/>
                              </w:divBdr>
                              <w:divsChild>
                                <w:div w:id="7008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30605">
      <w:bodyDiv w:val="1"/>
      <w:marLeft w:val="0"/>
      <w:marRight w:val="0"/>
      <w:marTop w:val="0"/>
      <w:marBottom w:val="0"/>
      <w:divBdr>
        <w:top w:val="none" w:sz="0" w:space="0" w:color="auto"/>
        <w:left w:val="none" w:sz="0" w:space="0" w:color="auto"/>
        <w:bottom w:val="none" w:sz="0" w:space="0" w:color="auto"/>
        <w:right w:val="none" w:sz="0" w:space="0" w:color="auto"/>
      </w:divBdr>
    </w:div>
    <w:div w:id="2112585371">
      <w:bodyDiv w:val="1"/>
      <w:marLeft w:val="0"/>
      <w:marRight w:val="0"/>
      <w:marTop w:val="0"/>
      <w:marBottom w:val="0"/>
      <w:divBdr>
        <w:top w:val="none" w:sz="0" w:space="0" w:color="auto"/>
        <w:left w:val="none" w:sz="0" w:space="0" w:color="auto"/>
        <w:bottom w:val="none" w:sz="0" w:space="0" w:color="auto"/>
        <w:right w:val="none" w:sz="0" w:space="0" w:color="auto"/>
      </w:divBdr>
    </w:div>
    <w:div w:id="2132505997">
      <w:bodyDiv w:val="1"/>
      <w:marLeft w:val="0"/>
      <w:marRight w:val="0"/>
      <w:marTop w:val="0"/>
      <w:marBottom w:val="0"/>
      <w:divBdr>
        <w:top w:val="none" w:sz="0" w:space="0" w:color="auto"/>
        <w:left w:val="none" w:sz="0" w:space="0" w:color="auto"/>
        <w:bottom w:val="none" w:sz="0" w:space="0" w:color="auto"/>
        <w:right w:val="none" w:sz="0" w:space="0" w:color="auto"/>
      </w:divBdr>
    </w:div>
    <w:div w:id="2137751002">
      <w:bodyDiv w:val="1"/>
      <w:marLeft w:val="0"/>
      <w:marRight w:val="0"/>
      <w:marTop w:val="0"/>
      <w:marBottom w:val="0"/>
      <w:divBdr>
        <w:top w:val="none" w:sz="0" w:space="0" w:color="auto"/>
        <w:left w:val="none" w:sz="0" w:space="0" w:color="auto"/>
        <w:bottom w:val="none" w:sz="0" w:space="0" w:color="auto"/>
        <w:right w:val="none" w:sz="0" w:space="0" w:color="auto"/>
      </w:divBdr>
    </w:div>
    <w:div w:id="21384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ske\%23datastore\Microsoft%20Word\Personal%20Templates\%5bLarge%20Doc%5d%20-%20%5bDoc%20Title%5d%20-%20Rev%2020220714.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1B7768B0C4AAAACDEB438AB4B5FAB"/>
        <w:category>
          <w:name w:val="General"/>
          <w:gallery w:val="placeholder"/>
        </w:category>
        <w:types>
          <w:type w:val="bbPlcHdr"/>
        </w:types>
        <w:behaviors>
          <w:behavior w:val="content"/>
        </w:behaviors>
        <w:guid w:val="{1653B066-8A64-4EBF-A34D-F11FC7831322}"/>
      </w:docPartPr>
      <w:docPartBody>
        <w:p w:rsidR="00B54DE3" w:rsidRDefault="00000000">
          <w:pPr>
            <w:pStyle w:val="C571B7768B0C4AAAACDEB438AB4B5FAB"/>
          </w:pPr>
          <w:r w:rsidRPr="00875C9B">
            <w:rPr>
              <w:rStyle w:val="PlaceholderText"/>
            </w:rPr>
            <w:t>[Company]</w:t>
          </w:r>
        </w:p>
      </w:docPartBody>
    </w:docPart>
    <w:docPart>
      <w:docPartPr>
        <w:name w:val="E1176F1896364C83B9E5F0D4E71DCA01"/>
        <w:category>
          <w:name w:val="General"/>
          <w:gallery w:val="placeholder"/>
        </w:category>
        <w:types>
          <w:type w:val="bbPlcHdr"/>
        </w:types>
        <w:behaviors>
          <w:behavior w:val="content"/>
        </w:behaviors>
        <w:guid w:val="{1BE43256-7023-44F1-83FB-60A12C254ADF}"/>
      </w:docPartPr>
      <w:docPartBody>
        <w:p w:rsidR="00B54DE3" w:rsidRDefault="00000000">
          <w:pPr>
            <w:pStyle w:val="E1176F1896364C83B9E5F0D4E71DCA01"/>
          </w:pPr>
          <w:r>
            <w:t>[</w:t>
          </w:r>
          <w:r w:rsidRPr="000870B7">
            <w:t>Minor Build 3.2018.5.4</w:t>
          </w:r>
          <w:r>
            <w:t>]</w:t>
          </w:r>
        </w:p>
      </w:docPartBody>
    </w:docPart>
    <w:docPart>
      <w:docPartPr>
        <w:name w:val="4F0D88D87FA54092AF2E456AD21F33C9"/>
        <w:category>
          <w:name w:val="General"/>
          <w:gallery w:val="placeholder"/>
        </w:category>
        <w:types>
          <w:type w:val="bbPlcHdr"/>
        </w:types>
        <w:behaviors>
          <w:behavior w:val="content"/>
        </w:behaviors>
        <w:guid w:val="{9422FB55-1683-42B2-9F26-7B8FE9E1E006}"/>
      </w:docPartPr>
      <w:docPartBody>
        <w:p w:rsidR="00B54DE3" w:rsidRDefault="00195FFA">
          <w:pPr>
            <w:pStyle w:val="4F0D88D87FA54092AF2E456AD21F33C9"/>
          </w:pPr>
          <w:r w:rsidRPr="00FB3A20">
            <w:t>[Publish Date]</w:t>
          </w:r>
        </w:p>
      </w:docPartBody>
    </w:docPart>
    <w:docPart>
      <w:docPartPr>
        <w:name w:val="77344064DD104B8CB7E0D0CF2479911B"/>
        <w:category>
          <w:name w:val="General"/>
          <w:gallery w:val="placeholder"/>
        </w:category>
        <w:types>
          <w:type w:val="bbPlcHdr"/>
        </w:types>
        <w:behaviors>
          <w:behavior w:val="content"/>
        </w:behaviors>
        <w:guid w:val="{D8CF0F34-CEB5-4EEE-87D8-9F7889194689}"/>
      </w:docPartPr>
      <w:docPartBody>
        <w:p w:rsidR="00B54DE3" w:rsidRDefault="00000000">
          <w:pPr>
            <w:pStyle w:val="77344064DD104B8CB7E0D0CF2479911B"/>
          </w:pPr>
          <w:r>
            <w:t>[</w:t>
          </w:r>
          <w:r w:rsidRPr="000870B7">
            <w:t>Minor Build 3.2018.5.4</w:t>
          </w:r>
          <w:r>
            <w:t>]</w:t>
          </w:r>
        </w:p>
      </w:docPartBody>
    </w:docPart>
    <w:docPart>
      <w:docPartPr>
        <w:name w:val="F50C8395FDAB4D9581C0374085D205FC"/>
        <w:category>
          <w:name w:val="General"/>
          <w:gallery w:val="placeholder"/>
        </w:category>
        <w:types>
          <w:type w:val="bbPlcHdr"/>
        </w:types>
        <w:behaviors>
          <w:behavior w:val="content"/>
        </w:behaviors>
        <w:guid w:val="{530636B9-CC75-4E66-BF8E-1D26F8B7F474}"/>
      </w:docPartPr>
      <w:docPartBody>
        <w:p w:rsidR="00B54DE3" w:rsidRDefault="00000000">
          <w:pPr>
            <w:pStyle w:val="F50C8395FDAB4D9581C0374085D205FC"/>
          </w:pPr>
          <w:r w:rsidRPr="005C475A">
            <w:rPr>
              <w:rStyle w:val="PlaceholderText"/>
            </w:rPr>
            <w:t>[Title]</w:t>
          </w:r>
        </w:p>
      </w:docPartBody>
    </w:docPart>
    <w:docPart>
      <w:docPartPr>
        <w:name w:val="751F0B4F5F2E4FAC82123A15772A0549"/>
        <w:category>
          <w:name w:val="General"/>
          <w:gallery w:val="placeholder"/>
        </w:category>
        <w:types>
          <w:type w:val="bbPlcHdr"/>
        </w:types>
        <w:behaviors>
          <w:behavior w:val="content"/>
        </w:behaviors>
        <w:guid w:val="{5949D6D2-C260-4090-85AB-46791025C1A6}"/>
      </w:docPartPr>
      <w:docPartBody>
        <w:p w:rsidR="00B54DE3" w:rsidRDefault="000630C0" w:rsidP="000630C0">
          <w:pPr>
            <w:pStyle w:val="751F0B4F5F2E4FAC82123A15772A0549"/>
          </w:pPr>
          <w:r>
            <w:rPr>
              <w:rStyle w:val="PlaceholderText"/>
            </w:rPr>
            <w:t>[Title]</w:t>
          </w:r>
        </w:p>
      </w:docPartBody>
    </w:docPart>
    <w:docPart>
      <w:docPartPr>
        <w:name w:val="4C251908EB0745A4AD07EB7ABF71FC96"/>
        <w:category>
          <w:name w:val="General"/>
          <w:gallery w:val="placeholder"/>
        </w:category>
        <w:types>
          <w:type w:val="bbPlcHdr"/>
        </w:types>
        <w:behaviors>
          <w:behavior w:val="content"/>
        </w:behaviors>
        <w:guid w:val="{6F0F124F-553B-431B-8A51-63CCE29CE4F7}"/>
      </w:docPartPr>
      <w:docPartBody>
        <w:p w:rsidR="00B54DE3" w:rsidRDefault="000630C0" w:rsidP="000630C0">
          <w:pPr>
            <w:pStyle w:val="4C251908EB0745A4AD07EB7ABF71FC96"/>
          </w:pPr>
          <w:r>
            <w:t>[</w:t>
          </w:r>
          <w:r w:rsidRPr="000870B7">
            <w:t>Minor Build 3.2018.5.4</w:t>
          </w:r>
          <w:r>
            <w:t>]</w:t>
          </w:r>
        </w:p>
      </w:docPartBody>
    </w:docPart>
    <w:docPart>
      <w:docPartPr>
        <w:name w:val="F28F98ADE8844572BB8F2EF19F23ABE7"/>
        <w:category>
          <w:name w:val="General"/>
          <w:gallery w:val="placeholder"/>
        </w:category>
        <w:types>
          <w:type w:val="bbPlcHdr"/>
        </w:types>
        <w:behaviors>
          <w:behavior w:val="content"/>
        </w:behaviors>
        <w:guid w:val="{A382D9E6-7044-4138-8CBA-6CB110AAC70C}"/>
      </w:docPartPr>
      <w:docPartBody>
        <w:p w:rsidR="00895AA2" w:rsidRDefault="00195FFA" w:rsidP="00195FFA">
          <w:pPr>
            <w:pStyle w:val="F28F98ADE8844572BB8F2EF19F23ABE7"/>
          </w:pPr>
          <w:r>
            <w:t>[</w:t>
          </w:r>
          <w:r w:rsidRPr="000870B7">
            <w:t>Minor Build 3.2018.5.4</w:t>
          </w:r>
          <w:r>
            <w:t>]</w:t>
          </w:r>
        </w:p>
      </w:docPartBody>
    </w:docPart>
    <w:docPart>
      <w:docPartPr>
        <w:name w:val="9ABE57EA51B24E41BF424D4BD8E1C98C"/>
        <w:category>
          <w:name w:val="General"/>
          <w:gallery w:val="placeholder"/>
        </w:category>
        <w:types>
          <w:type w:val="bbPlcHdr"/>
        </w:types>
        <w:behaviors>
          <w:behavior w:val="content"/>
        </w:behaviors>
        <w:guid w:val="{7AA7F924-3267-4487-B2B6-4BCABA422123}"/>
      </w:docPartPr>
      <w:docPartBody>
        <w:p w:rsidR="00895AA2" w:rsidRDefault="00195FFA" w:rsidP="00195FFA">
          <w:pPr>
            <w:pStyle w:val="9ABE57EA51B24E41BF424D4BD8E1C98C"/>
          </w:pPr>
          <w:r w:rsidRPr="00FB3A20">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etBrains Mono">
    <w:altName w:val="Calibri"/>
    <w:charset w:val="00"/>
    <w:family w:val="modern"/>
    <w:pitch w:val="fixed"/>
    <w:sig w:usb0="8000022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Georgia Pro">
    <w:altName w:val="Georgia Pro"/>
    <w:charset w:val="00"/>
    <w:family w:val="roman"/>
    <w:pitch w:val="variable"/>
    <w:sig w:usb0="800002AF" w:usb1="00000003"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Bahnschrift SemiBold SemiConden">
    <w:altName w:val="Calibri"/>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Fira Code Medium">
    <w:altName w:val="MS Gothic"/>
    <w:charset w:val="00"/>
    <w:family w:val="modern"/>
    <w:pitch w:val="fixed"/>
    <w:sig w:usb0="E00002EF" w:usb1="1200F8FB" w:usb2="00000008" w:usb3="00000000" w:csb0="0000009F" w:csb1="00000000"/>
  </w:font>
  <w:font w:name="Fira Code">
    <w:altName w:val="MS Gothic"/>
    <w:charset w:val="00"/>
    <w:family w:val="modern"/>
    <w:pitch w:val="fixed"/>
    <w:sig w:usb0="E00002EF" w:usb1="1200F8FB" w:usb2="00000008" w:usb3="00000000" w:csb0="0000009F" w:csb1="00000000"/>
  </w:font>
  <w:font w:name="Bahnschrift Semi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C0"/>
    <w:rsid w:val="000630C0"/>
    <w:rsid w:val="00195FFA"/>
    <w:rsid w:val="006045CA"/>
    <w:rsid w:val="006058F1"/>
    <w:rsid w:val="00895AA2"/>
    <w:rsid w:val="00B05885"/>
    <w:rsid w:val="00B54DE3"/>
    <w:rsid w:val="00EB5CEA"/>
    <w:rsid w:val="00FC21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5FFA"/>
    <w:rPr>
      <w:color w:val="808080"/>
    </w:rPr>
  </w:style>
  <w:style w:type="paragraph" w:customStyle="1" w:styleId="C571B7768B0C4AAAACDEB438AB4B5FAB">
    <w:name w:val="C571B7768B0C4AAAACDEB438AB4B5FAB"/>
  </w:style>
  <w:style w:type="paragraph" w:customStyle="1" w:styleId="E1176F1896364C83B9E5F0D4E71DCA01">
    <w:name w:val="E1176F1896364C83B9E5F0D4E71DCA01"/>
  </w:style>
  <w:style w:type="paragraph" w:customStyle="1" w:styleId="4F0D88D87FA54092AF2E456AD21F33C9">
    <w:name w:val="4F0D88D87FA54092AF2E456AD21F33C9"/>
  </w:style>
  <w:style w:type="paragraph" w:customStyle="1" w:styleId="77344064DD104B8CB7E0D0CF2479911B">
    <w:name w:val="77344064DD104B8CB7E0D0CF2479911B"/>
  </w:style>
  <w:style w:type="paragraph" w:customStyle="1" w:styleId="F50C8395FDAB4D9581C0374085D205FC">
    <w:name w:val="F50C8395FDAB4D9581C0374085D205FC"/>
  </w:style>
  <w:style w:type="paragraph" w:customStyle="1" w:styleId="751F0B4F5F2E4FAC82123A15772A0549">
    <w:name w:val="751F0B4F5F2E4FAC82123A15772A0549"/>
    <w:rsid w:val="000630C0"/>
  </w:style>
  <w:style w:type="paragraph" w:customStyle="1" w:styleId="4C251908EB0745A4AD07EB7ABF71FC96">
    <w:name w:val="4C251908EB0745A4AD07EB7ABF71FC96"/>
    <w:rsid w:val="000630C0"/>
  </w:style>
  <w:style w:type="paragraph" w:customStyle="1" w:styleId="F28F98ADE8844572BB8F2EF19F23ABE7">
    <w:name w:val="F28F98ADE8844572BB8F2EF19F23ABE7"/>
    <w:rsid w:val="00195FFA"/>
  </w:style>
  <w:style w:type="paragraph" w:customStyle="1" w:styleId="9ABE57EA51B24E41BF424D4BD8E1C98C">
    <w:name w:val="9ABE57EA51B24E41BF424D4BD8E1C98C"/>
    <w:rsid w:val="00195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dNet MSWord Theme">
  <a:themeElements>
    <a:clrScheme name="RadNet Color Theme">
      <a:dk1>
        <a:srgbClr val="BEBEBE"/>
      </a:dk1>
      <a:lt1>
        <a:srgbClr val="E6E6E6"/>
      </a:lt1>
      <a:dk2>
        <a:srgbClr val="7D6C55"/>
      </a:dk2>
      <a:lt2>
        <a:srgbClr val="F0EBE6"/>
      </a:lt2>
      <a:accent1>
        <a:srgbClr val="891A1C"/>
      </a:accent1>
      <a:accent2>
        <a:srgbClr val="6E6E6E"/>
      </a:accent2>
      <a:accent3>
        <a:srgbClr val="A5A5A5"/>
      </a:accent3>
      <a:accent4>
        <a:srgbClr val="B4D237"/>
      </a:accent4>
      <a:accent5>
        <a:srgbClr val="FAA519"/>
      </a:accent5>
      <a:accent6>
        <a:srgbClr val="C8141E"/>
      </a:accent6>
      <a:hlink>
        <a:srgbClr val="002D46"/>
      </a:hlink>
      <a:folHlink>
        <a:srgbClr val="7DA5B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EEF8F1-A9A8-4DD6-BAE0-E0406E74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Doc] - [Doc Title] - Rev 20220714.template.dotx</Template>
  <TotalTime>8</TotalTime>
  <Pages>1</Pages>
  <Words>16945</Words>
  <Characters>96589</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System Config</vt:lpstr>
    </vt:vector>
  </TitlesOfParts>
  <Company>eRAD RIS</Company>
  <LinksUpToDate>false</LinksUpToDate>
  <CharactersWithSpaces>113308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Config</dc:title>
  <dc:subject>v3.2022.8.29</dc:subject>
  <dc:creator>Kevin Brooks</dc:creator>
  <dc:description>User Documentation Template</dc:description>
  <cp:lastModifiedBy>H.K. Brooks</cp:lastModifiedBy>
  <cp:revision>5</cp:revision>
  <cp:lastPrinted>2020-08-10T15:29:00Z</cp:lastPrinted>
  <dcterms:created xsi:type="dcterms:W3CDTF">2022-11-02T15:54:00Z</dcterms:created>
  <dcterms:modified xsi:type="dcterms:W3CDTF">2022-11-02T16:02:00Z</dcterms:modified>
  <cp:category/>
  <cp:contentStatus>Revision 1.0 DRAFT</cp:contentStatus>
</cp:coreProperties>
</file>